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1F50C0C" w14:textId="77777777" w:rsidTr="002E383F">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2D563E" w14:paraId="5087F34F" w14:textId="77777777">
            <w:pPr>
              <w:ind w:left="650"/>
              <w:jc w:val="center"/>
            </w:pPr>
            <w:r>
              <w:rPr>
                <w:b/>
              </w:rPr>
              <w:t>House Bill  100</w:t>
            </w:r>
          </w:p>
          <w:p w:rsidR="002D563E" w14:paraId="0A8DF9B7" w14:textId="77777777">
            <w:pPr>
              <w:ind w:left="650"/>
              <w:jc w:val="center"/>
            </w:pPr>
            <w:r>
              <w:t>Senate Amendments</w:t>
            </w:r>
          </w:p>
          <w:p w:rsidR="002D563E" w14:paraId="03B1970F" w14:textId="77777777">
            <w:pPr>
              <w:ind w:left="650"/>
              <w:jc w:val="center"/>
            </w:pPr>
            <w:r>
              <w:t>Section-by-Section Analysis</w:t>
            </w:r>
          </w:p>
          <w:p w:rsidR="002D563E" w14:paraId="4EFCC90E" w14:textId="77777777">
            <w:pPr>
              <w:jc w:val="center"/>
            </w:pPr>
          </w:p>
        </w:tc>
      </w:tr>
      <w:tr w14:paraId="34BE4CD9" w14:textId="77777777" w:rsidTr="002E383F">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2D563E" w14:paraId="10DC1934" w14:textId="77777777">
            <w:pPr>
              <w:jc w:val="center"/>
            </w:pPr>
            <w:r>
              <w:t>HOUSE VERSION</w:t>
            </w:r>
          </w:p>
        </w:tc>
        <w:tc>
          <w:tcPr>
            <w:tcW w:w="6017" w:type="dxa"/>
            <w:tcMar>
              <w:bottom w:w="188" w:type="dxa"/>
              <w:right w:w="0" w:type="dxa"/>
            </w:tcMar>
          </w:tcPr>
          <w:p w:rsidR="002D563E" w14:paraId="66BFA87E" w14:textId="77777777">
            <w:pPr>
              <w:jc w:val="center"/>
            </w:pPr>
            <w:r>
              <w:t>SENATE VERSION (IE)</w:t>
            </w:r>
          </w:p>
        </w:tc>
        <w:tc>
          <w:tcPr>
            <w:tcW w:w="6013" w:type="dxa"/>
            <w:tcMar>
              <w:bottom w:w="188" w:type="dxa"/>
              <w:right w:w="0" w:type="dxa"/>
            </w:tcMar>
          </w:tcPr>
          <w:p w:rsidR="002D563E" w14:paraId="61AFEA59" w14:textId="77777777">
            <w:pPr>
              <w:jc w:val="center"/>
            </w:pPr>
            <w:r>
              <w:t>CONFERENCE</w:t>
            </w:r>
          </w:p>
        </w:tc>
      </w:tr>
      <w:tr w14:paraId="24E3C567" w14:textId="77777777" w:rsidTr="002E383F">
        <w:tblPrEx>
          <w:tblW w:w="4820" w:type="pct"/>
          <w:tblInd w:w="6" w:type="dxa"/>
          <w:tblLayout w:type="fixed"/>
          <w:tblCellMar>
            <w:left w:w="0" w:type="dxa"/>
            <w:bottom w:w="288" w:type="dxa"/>
            <w:right w:w="720" w:type="dxa"/>
          </w:tblCellMar>
          <w:tblLook w:val="01E0"/>
        </w:tblPrEx>
        <w:tc>
          <w:tcPr>
            <w:tcW w:w="6016" w:type="dxa"/>
          </w:tcPr>
          <w:p w:rsidR="002D563E" w14:paraId="0396E59F" w14:textId="77777777">
            <w:pPr>
              <w:jc w:val="both"/>
            </w:pPr>
            <w:r>
              <w:t>ARTICLE 1. CHANGES EFFECTIVE FOR 2023-2024 SCHOOL YEAR</w:t>
            </w:r>
          </w:p>
          <w:p w:rsidR="002D563E" w14:paraId="4EF3AE7F" w14:textId="77777777">
            <w:pPr>
              <w:jc w:val="both"/>
            </w:pPr>
          </w:p>
        </w:tc>
        <w:tc>
          <w:tcPr>
            <w:tcW w:w="6017" w:type="dxa"/>
          </w:tcPr>
          <w:p w:rsidR="002D563E" w14:paraId="757A1EA4" w14:textId="3F144E05">
            <w:pPr>
              <w:jc w:val="both"/>
            </w:pPr>
            <w:r>
              <w:t xml:space="preserve">ARTICLE 1. CHANGES </w:t>
            </w:r>
            <w:r w:rsidRPr="00A00387">
              <w:rPr>
                <w:highlight w:val="lightGray"/>
              </w:rPr>
              <w:t>GENERALLY APPLICABLE TO PUBLIC SCHOOLS</w:t>
            </w:r>
            <w:r>
              <w:t xml:space="preserve"> EFFECTIVE FOR 2023-2024 SCHOOL YEAR</w:t>
            </w:r>
          </w:p>
          <w:p w:rsidR="002D563E" w14:paraId="68F677FB" w14:textId="77777777">
            <w:pPr>
              <w:jc w:val="both"/>
            </w:pPr>
          </w:p>
        </w:tc>
        <w:tc>
          <w:tcPr>
            <w:tcW w:w="6013" w:type="dxa"/>
          </w:tcPr>
          <w:p w:rsidR="002D563E" w14:paraId="5265C282" w14:textId="77777777">
            <w:pPr>
              <w:jc w:val="both"/>
            </w:pPr>
          </w:p>
        </w:tc>
      </w:tr>
      <w:tr w14:paraId="1C2045B9" w14:textId="77777777" w:rsidTr="002E383F">
        <w:tblPrEx>
          <w:tblW w:w="4820" w:type="pct"/>
          <w:tblInd w:w="6" w:type="dxa"/>
          <w:tblLayout w:type="fixed"/>
          <w:tblCellMar>
            <w:left w:w="0" w:type="dxa"/>
            <w:bottom w:w="288" w:type="dxa"/>
            <w:right w:w="720" w:type="dxa"/>
          </w:tblCellMar>
          <w:tblLook w:val="01E0"/>
        </w:tblPrEx>
        <w:tc>
          <w:tcPr>
            <w:tcW w:w="6016" w:type="dxa"/>
          </w:tcPr>
          <w:p w:rsidR="002D563E" w14:paraId="5118C188" w14:textId="77777777">
            <w:pPr>
              <w:jc w:val="both"/>
            </w:pPr>
            <w:r>
              <w:t>SECTION 1.01.  Section 7.062(a), Education Code, is amended to read as follows:</w:t>
            </w:r>
          </w:p>
          <w:p w:rsidR="002D563E" w14:paraId="3DC55254" w14:textId="77777777">
            <w:pPr>
              <w:jc w:val="both"/>
            </w:pPr>
            <w:r>
              <w:t xml:space="preserve">(a)  In this section, "wealth per student" means a school district's taxable value of property as determined under </w:t>
            </w:r>
            <w:r>
              <w:rPr>
                <w:u w:val="single"/>
              </w:rPr>
              <w:t>Section 48.013</w:t>
            </w:r>
            <w:r>
              <w:t xml:space="preserve"> [</w:t>
            </w:r>
            <w:r>
              <w:rPr>
                <w:strike/>
              </w:rPr>
              <w:t>Subchapter M, Chapter 403, Government Code,</w:t>
            </w:r>
            <w:r>
              <w:t>] or, if applicable, Section 48.258, divided by the district's average daily attendance as determined under Section 48.005.</w:t>
            </w:r>
          </w:p>
          <w:p w:rsidR="002D563E" w14:paraId="55F424C6" w14:textId="77777777">
            <w:pPr>
              <w:jc w:val="both"/>
            </w:pPr>
          </w:p>
        </w:tc>
        <w:tc>
          <w:tcPr>
            <w:tcW w:w="6017" w:type="dxa"/>
          </w:tcPr>
          <w:p w:rsidR="002D563E" w:rsidRPr="00A00387" w14:paraId="1233ABFB" w14:textId="77777777">
            <w:pPr>
              <w:jc w:val="both"/>
              <w:rPr>
                <w:highlight w:val="lightGray"/>
              </w:rPr>
            </w:pPr>
            <w:r w:rsidRPr="00A00387">
              <w:rPr>
                <w:highlight w:val="lightGray"/>
              </w:rPr>
              <w:t>No equivalent provision.</w:t>
            </w:r>
          </w:p>
          <w:p w:rsidR="002D563E" w:rsidRPr="00A00387" w14:paraId="63596CCF" w14:textId="77777777">
            <w:pPr>
              <w:jc w:val="both"/>
              <w:rPr>
                <w:highlight w:val="lightGray"/>
              </w:rPr>
            </w:pPr>
          </w:p>
        </w:tc>
        <w:tc>
          <w:tcPr>
            <w:tcW w:w="6013" w:type="dxa"/>
          </w:tcPr>
          <w:p w:rsidR="002D563E" w14:paraId="78B03CFA" w14:textId="77777777">
            <w:pPr>
              <w:jc w:val="both"/>
            </w:pPr>
          </w:p>
        </w:tc>
      </w:tr>
      <w:tr w14:paraId="0EE27C4F" w14:textId="77777777" w:rsidTr="002E383F">
        <w:tblPrEx>
          <w:tblW w:w="4820" w:type="pct"/>
          <w:tblInd w:w="6" w:type="dxa"/>
          <w:tblLayout w:type="fixed"/>
          <w:tblCellMar>
            <w:left w:w="0" w:type="dxa"/>
            <w:bottom w:w="288" w:type="dxa"/>
            <w:right w:w="720" w:type="dxa"/>
          </w:tblCellMar>
          <w:tblLook w:val="01E0"/>
        </w:tblPrEx>
        <w:tc>
          <w:tcPr>
            <w:tcW w:w="6016" w:type="dxa"/>
          </w:tcPr>
          <w:p w:rsidR="002D563E" w14:paraId="23001095" w14:textId="77777777">
            <w:pPr>
              <w:jc w:val="both"/>
            </w:pPr>
            <w:r w:rsidRPr="00A00387">
              <w:rPr>
                <w:highlight w:val="lightGray"/>
              </w:rPr>
              <w:t>No equivalent provision.</w:t>
            </w:r>
          </w:p>
          <w:p w:rsidR="002D563E" w14:paraId="5488F546" w14:textId="77777777">
            <w:pPr>
              <w:jc w:val="both"/>
            </w:pPr>
          </w:p>
        </w:tc>
        <w:tc>
          <w:tcPr>
            <w:tcW w:w="6017" w:type="dxa"/>
          </w:tcPr>
          <w:p w:rsidR="002D563E" w14:paraId="253673C5" w14:textId="77777777">
            <w:pPr>
              <w:jc w:val="both"/>
            </w:pPr>
            <w:r>
              <w:t>SECTION 1.____.  Subchapter B, Chapter 8, Education Code, is amended by adding Section 8.063 to read as follows:</w:t>
            </w:r>
          </w:p>
          <w:p w:rsidR="002D563E" w14:paraId="35041147" w14:textId="77777777">
            <w:pPr>
              <w:jc w:val="both"/>
            </w:pPr>
            <w:r>
              <w:rPr>
                <w:u w:val="single"/>
              </w:rPr>
              <w:t>Sec. 8.063.  REGIONAL TEACHER SHORTAGES EVALUATION COMMITTEE.  (a) The executive director of each regional education service center shall establish a committee to:</w:t>
            </w:r>
          </w:p>
          <w:p w:rsidR="002D563E" w14:paraId="781799EB" w14:textId="77777777">
            <w:pPr>
              <w:jc w:val="both"/>
            </w:pPr>
            <w:r>
              <w:rPr>
                <w:u w:val="single"/>
              </w:rPr>
              <w:t>(1)  evaluate teacher shortages in the committee's region; and</w:t>
            </w:r>
          </w:p>
          <w:p w:rsidR="002D563E" w14:paraId="3C78D75D" w14:textId="77777777">
            <w:pPr>
              <w:jc w:val="both"/>
            </w:pPr>
            <w:r>
              <w:rPr>
                <w:u w:val="single"/>
              </w:rPr>
              <w:t>(2)  determine the need for the center, independently or in collaboration with public schools in the committee's region, to offer an educator preparation program to facilitate the recruitment, preparation, and retention of teachers.</w:t>
            </w:r>
          </w:p>
          <w:p w:rsidR="002D563E" w14:paraId="02EAE288" w14:textId="77777777">
            <w:pPr>
              <w:jc w:val="both"/>
            </w:pPr>
            <w:r>
              <w:rPr>
                <w:u w:val="single"/>
              </w:rPr>
              <w:t xml:space="preserve">(b)  If an educator preparation program has already been  established in a region served by a regional education service center, the committee established for that region shall evaluate the effectiveness of the educator preparation </w:t>
            </w:r>
            <w:r>
              <w:rPr>
                <w:u w:val="single"/>
              </w:rPr>
              <w:t>program and make recommendations for improving the program.</w:t>
            </w:r>
          </w:p>
          <w:p w:rsidR="002D563E" w14:paraId="0801236C" w14:textId="77777777">
            <w:pPr>
              <w:jc w:val="both"/>
            </w:pPr>
            <w:r>
              <w:rPr>
                <w:u w:val="single"/>
              </w:rPr>
              <w:t>(c)  The committee is composed of nine members appointed by the executive director of each regional education service center as follows:</w:t>
            </w:r>
          </w:p>
          <w:p w:rsidR="002D563E" w14:paraId="2EB89990" w14:textId="77777777">
            <w:pPr>
              <w:jc w:val="both"/>
            </w:pPr>
            <w:r>
              <w:rPr>
                <w:u w:val="single"/>
              </w:rPr>
              <w:t>(1)  three members who are superintendents employed by a school district served by the center;</w:t>
            </w:r>
          </w:p>
          <w:p w:rsidR="002D563E" w14:paraId="7AE8040A" w14:textId="77777777">
            <w:pPr>
              <w:jc w:val="both"/>
            </w:pPr>
            <w:r>
              <w:rPr>
                <w:u w:val="single"/>
              </w:rPr>
              <w:t>(2)  three members who are teachers employed by a public school served by the center; and</w:t>
            </w:r>
          </w:p>
          <w:p w:rsidR="002D563E" w14:paraId="31EFE351" w14:textId="77777777">
            <w:pPr>
              <w:jc w:val="both"/>
            </w:pPr>
            <w:r>
              <w:rPr>
                <w:u w:val="single"/>
              </w:rPr>
              <w:t>(3)  three members who are parents of students enrolled in a public school served by the center.</w:t>
            </w:r>
          </w:p>
          <w:p w:rsidR="002D563E" w14:paraId="5AF0570B" w14:textId="77777777">
            <w:pPr>
              <w:jc w:val="both"/>
            </w:pPr>
            <w:r>
              <w:rPr>
                <w:u w:val="single"/>
              </w:rPr>
              <w:t>(d)  Not later than November 1, 2024, each committee established under Subsection (a) shall submit to the governor, the lieutenant governor, the speaker of the house of representatives, the commissioner, the Senate Education Committee, and the House Public Education Committee a report that includes the committee's findings under this section.</w:t>
            </w:r>
          </w:p>
          <w:p w:rsidR="002D563E" w14:paraId="514818D0" w14:textId="77777777">
            <w:pPr>
              <w:jc w:val="both"/>
            </w:pPr>
            <w:r>
              <w:rPr>
                <w:u w:val="single"/>
              </w:rPr>
              <w:t>(e)  This section expires November 1, 2025.</w:t>
            </w:r>
            <w:r>
              <w:t xml:space="preserve">  [FA15]</w:t>
            </w:r>
          </w:p>
          <w:p w:rsidR="002D563E" w14:paraId="55ECB8E8" w14:textId="77777777">
            <w:pPr>
              <w:jc w:val="both"/>
            </w:pPr>
          </w:p>
        </w:tc>
        <w:tc>
          <w:tcPr>
            <w:tcW w:w="6013" w:type="dxa"/>
          </w:tcPr>
          <w:p w:rsidR="002D563E" w14:paraId="757E71D9" w14:textId="77777777">
            <w:pPr>
              <w:jc w:val="both"/>
            </w:pPr>
          </w:p>
        </w:tc>
      </w:tr>
      <w:tr w14:paraId="53AE8902" w14:textId="77777777" w:rsidTr="002E383F">
        <w:tblPrEx>
          <w:tblW w:w="4820" w:type="pct"/>
          <w:tblInd w:w="6" w:type="dxa"/>
          <w:tblLayout w:type="fixed"/>
          <w:tblCellMar>
            <w:left w:w="0" w:type="dxa"/>
            <w:bottom w:w="288" w:type="dxa"/>
            <w:right w:w="720" w:type="dxa"/>
          </w:tblCellMar>
          <w:tblLook w:val="01E0"/>
        </w:tblPrEx>
        <w:tc>
          <w:tcPr>
            <w:tcW w:w="6016" w:type="dxa"/>
          </w:tcPr>
          <w:p w:rsidR="00324B46" w:rsidP="00324B46" w14:paraId="4A340C81" w14:textId="77777777">
            <w:pPr>
              <w:jc w:val="both"/>
            </w:pPr>
            <w:r w:rsidRPr="00A00387">
              <w:rPr>
                <w:highlight w:val="lightGray"/>
              </w:rPr>
              <w:t>No equivalent provision.</w:t>
            </w:r>
          </w:p>
          <w:p w:rsidR="00324B46" w:rsidRPr="00A00387" w:rsidP="00324B46" w14:paraId="078E01E7" w14:textId="77777777">
            <w:pPr>
              <w:jc w:val="both"/>
              <w:rPr>
                <w:highlight w:val="lightGray"/>
              </w:rPr>
            </w:pPr>
          </w:p>
        </w:tc>
        <w:tc>
          <w:tcPr>
            <w:tcW w:w="6017" w:type="dxa"/>
          </w:tcPr>
          <w:p w:rsidR="00324B46" w:rsidP="00324B46" w14:paraId="49D07CC4" w14:textId="77777777">
            <w:pPr>
              <w:jc w:val="both"/>
            </w:pPr>
            <w:r>
              <w:t>SECTION 1.____.  As soon as practicable after the effective date of this article, each executive director of a regional education service center shall appoint the members of the center's regional teacher shortage evaluation committee, as required by Section 8.063, Education Code, as added by this article.  [FA15]</w:t>
            </w:r>
          </w:p>
          <w:p w:rsidR="00324B46" w:rsidP="00324B46" w14:paraId="6DEBAA7F" w14:textId="77777777">
            <w:pPr>
              <w:jc w:val="both"/>
            </w:pPr>
          </w:p>
        </w:tc>
        <w:tc>
          <w:tcPr>
            <w:tcW w:w="6013" w:type="dxa"/>
          </w:tcPr>
          <w:p w:rsidR="00324B46" w:rsidP="00324B46" w14:paraId="04F8B118" w14:textId="77777777">
            <w:pPr>
              <w:jc w:val="both"/>
            </w:pPr>
          </w:p>
        </w:tc>
      </w:tr>
      <w:tr w14:paraId="62BF6476" w14:textId="77777777" w:rsidTr="002E383F">
        <w:tblPrEx>
          <w:tblW w:w="4820" w:type="pct"/>
          <w:tblInd w:w="6" w:type="dxa"/>
          <w:tblLayout w:type="fixed"/>
          <w:tblCellMar>
            <w:left w:w="0" w:type="dxa"/>
            <w:bottom w:w="288" w:type="dxa"/>
            <w:right w:w="720" w:type="dxa"/>
          </w:tblCellMar>
          <w:tblLook w:val="01E0"/>
        </w:tblPrEx>
        <w:tc>
          <w:tcPr>
            <w:tcW w:w="6016" w:type="dxa"/>
          </w:tcPr>
          <w:p w:rsidR="002D563E" w14:paraId="05A249D2" w14:textId="77777777">
            <w:pPr>
              <w:jc w:val="both"/>
            </w:pPr>
            <w:r>
              <w:t xml:space="preserve">SECTION 1.02.  Section 12.104(b), Education Code, as amended by Chapters 542 (S.B. 168), 887 (S.B. 1697), 915 (H.B. 3607), 974 (S.B. 2081), and 1046 (S.B. 1365), Acts of </w:t>
            </w:r>
            <w:r>
              <w:t>the 87th Legislature, Regular Session, 2021, is reenacted and amended to read as follows:</w:t>
            </w:r>
          </w:p>
          <w:p w:rsidR="002D563E" w14:paraId="3DF6A6C3" w14:textId="77777777">
            <w:pPr>
              <w:jc w:val="both"/>
            </w:pPr>
            <w:r>
              <w:t>(b)  An open-enrollment charter school is subject to:</w:t>
            </w:r>
          </w:p>
          <w:p w:rsidR="002D563E" w14:paraId="3A686224" w14:textId="77777777">
            <w:pPr>
              <w:jc w:val="both"/>
            </w:pPr>
            <w:r>
              <w:t>(1)  a provision of this title establishing a criminal offense;</w:t>
            </w:r>
          </w:p>
          <w:p w:rsidR="002D563E" w14:paraId="5189D266" w14:textId="77777777">
            <w:pPr>
              <w:jc w:val="both"/>
            </w:pPr>
            <w:r>
              <w:t>(2)  the provisions in Chapter 554, Government Code; and</w:t>
            </w:r>
          </w:p>
          <w:p w:rsidR="002D563E" w14:paraId="2F596C4C" w14:textId="77777777">
            <w:pPr>
              <w:jc w:val="both"/>
            </w:pPr>
            <w:r>
              <w:t>(3)  a prohibition, restriction, or requirement, as applicable, imposed by this title or a rule adopted under this title, relating to:</w:t>
            </w:r>
          </w:p>
          <w:p w:rsidR="002D563E" w14:paraId="149C5FE7" w14:textId="77777777">
            <w:pPr>
              <w:jc w:val="both"/>
            </w:pPr>
            <w:r>
              <w:t>(A)  the Public Education Information Management System (</w:t>
            </w:r>
            <w:r>
              <w:t>PEIMS</w:t>
            </w:r>
            <w:r>
              <w:t>) to the extent necessary to monitor compliance with this subchapter as determined by the commissioner;</w:t>
            </w:r>
          </w:p>
          <w:p w:rsidR="002D563E" w14:paraId="4E17CE8C" w14:textId="77777777">
            <w:pPr>
              <w:jc w:val="both"/>
            </w:pPr>
            <w:r>
              <w:t>(B)  criminal history records under Subchapter C, Chapter 22;</w:t>
            </w:r>
          </w:p>
          <w:p w:rsidR="002D563E" w14:paraId="025BC274" w14:textId="77777777">
            <w:pPr>
              <w:jc w:val="both"/>
            </w:pPr>
            <w:r>
              <w:t>(C)  reading instruments and accelerated reading instruction programs under Section 28.006;</w:t>
            </w:r>
          </w:p>
          <w:p w:rsidR="002D563E" w14:paraId="153F9DB5" w14:textId="77777777">
            <w:pPr>
              <w:jc w:val="both"/>
            </w:pPr>
            <w:r>
              <w:t>(D)  accelerated instruction under Section 28.0211;</w:t>
            </w:r>
          </w:p>
          <w:p w:rsidR="002D563E" w14:paraId="4491D9C2" w14:textId="77777777">
            <w:pPr>
              <w:jc w:val="both"/>
            </w:pPr>
            <w:r>
              <w:t>(E)  high school graduation requirements under Section 28.025;</w:t>
            </w:r>
          </w:p>
          <w:p w:rsidR="002D563E" w14:paraId="2A5BD061" w14:textId="77777777">
            <w:pPr>
              <w:jc w:val="both"/>
            </w:pPr>
            <w:r>
              <w:t>(F)  special education programs under Subchapter A, Chapter 29;</w:t>
            </w:r>
          </w:p>
          <w:p w:rsidR="002D563E" w14:paraId="1F55D81B" w14:textId="77777777">
            <w:pPr>
              <w:jc w:val="both"/>
            </w:pPr>
            <w:r>
              <w:t>(G)  bilingual education under Subchapter B, Chapter 29;</w:t>
            </w:r>
          </w:p>
          <w:p w:rsidR="002D563E" w14:paraId="3B50467F" w14:textId="77777777">
            <w:pPr>
              <w:jc w:val="both"/>
            </w:pPr>
            <w:r>
              <w:t>(H)  prekindergarten programs under Subchapter E or E-1, Chapter 29, except class size limits for prekindergarten classes imposed under Section 25.112, which do not apply;</w:t>
            </w:r>
          </w:p>
          <w:p w:rsidR="002D563E" w14:paraId="11AD42F1" w14:textId="77777777">
            <w:pPr>
              <w:jc w:val="both"/>
            </w:pPr>
            <w:r>
              <w:t>(I)  extracurricular activities under Section 33.081;</w:t>
            </w:r>
          </w:p>
          <w:p w:rsidR="002D563E" w14:paraId="3EEDD1FF" w14:textId="77777777">
            <w:pPr>
              <w:jc w:val="both"/>
            </w:pPr>
            <w:r>
              <w:t>(J)  discipline management practices or behavior management techniques under Section 37.0021;</w:t>
            </w:r>
          </w:p>
          <w:p w:rsidR="002D563E" w14:paraId="449DF130" w14:textId="77777777">
            <w:pPr>
              <w:jc w:val="both"/>
            </w:pPr>
            <w:r>
              <w:t>(K)  health and safety under Chapter 38;</w:t>
            </w:r>
          </w:p>
          <w:p w:rsidR="002D563E" w14:paraId="7A3A9833" w14:textId="77777777">
            <w:pPr>
              <w:jc w:val="both"/>
            </w:pPr>
            <w:r>
              <w:t>(L)  the provisions of Subchapter A, Chapter 39;</w:t>
            </w:r>
          </w:p>
          <w:p w:rsidR="002D563E" w14:paraId="34EDCD98" w14:textId="77777777">
            <w:pPr>
              <w:jc w:val="both"/>
            </w:pPr>
            <w:r>
              <w:t>(M)  public school accountability and special investigations under Subchapters A, B, C, D, F, G, and J, Chapter 39, and Chapter 39A;</w:t>
            </w:r>
          </w:p>
          <w:p w:rsidR="002D563E" w14:paraId="21F51DCE" w14:textId="77777777">
            <w:pPr>
              <w:jc w:val="both"/>
            </w:pPr>
            <w:r>
              <w:t>(N)  the requirement under Section 21.006 to report an educator's misconduct;</w:t>
            </w:r>
          </w:p>
          <w:p w:rsidR="002D563E" w14:paraId="53853CA7" w14:textId="77777777">
            <w:pPr>
              <w:jc w:val="both"/>
            </w:pPr>
            <w:r>
              <w:t>(O)  intensive programs of instruction under Section 28.0213;</w:t>
            </w:r>
          </w:p>
          <w:p w:rsidR="002D563E" w14:paraId="3974C42F" w14:textId="77777777">
            <w:pPr>
              <w:jc w:val="both"/>
            </w:pPr>
            <w:r>
              <w:t>(P)  the right of a school employee to report a crime, as provided by Section 37.148;</w:t>
            </w:r>
          </w:p>
          <w:p w:rsidR="002D563E" w14:paraId="4F972008" w14:textId="77777777">
            <w:pPr>
              <w:jc w:val="both"/>
            </w:pPr>
            <w:r>
              <w:t>(Q)  bullying prevention policies and procedures under Section 37.0832;</w:t>
            </w:r>
          </w:p>
          <w:p w:rsidR="002D563E" w14:paraId="73B4AE64" w14:textId="77777777">
            <w:pPr>
              <w:jc w:val="both"/>
            </w:pPr>
            <w:r>
              <w:t>(R)  the right of a school under Section 37.0052 to place a student who has engaged in certain bullying behavior in a disciplinary alternative education program or to expel the student;</w:t>
            </w:r>
          </w:p>
          <w:p w:rsidR="002D563E" w14:paraId="75932A36" w14:textId="77777777">
            <w:pPr>
              <w:jc w:val="both"/>
            </w:pPr>
            <w:r>
              <w:t>(S)  the right under Section 37.0151 to report to local law enforcement certain conduct constituting assault or harassment;</w:t>
            </w:r>
          </w:p>
          <w:p w:rsidR="002D563E" w14:paraId="29C74B6F" w14:textId="77777777">
            <w:pPr>
              <w:jc w:val="both"/>
            </w:pPr>
            <w:r>
              <w:t>(T)  a parent's right to information regarding the provision of assistance for learning difficulties to the parent's child as provided by Sections 26.004(b)(11) and 26.0081(c) and (d);</w:t>
            </w:r>
          </w:p>
          <w:p w:rsidR="002D563E" w14:paraId="5DA5B7DD" w14:textId="77777777">
            <w:pPr>
              <w:jc w:val="both"/>
            </w:pPr>
            <w:r>
              <w:t>(U)  establishment of residency under Section 25.001;</w:t>
            </w:r>
          </w:p>
          <w:p w:rsidR="002D563E" w14:paraId="398B919F" w14:textId="77777777">
            <w:pPr>
              <w:jc w:val="both"/>
            </w:pPr>
            <w:r>
              <w:t>(V)  school safety requirements under Sections 37.108, 37.1081, 37.1082, 37.109, 37.113, 37.114, 37.1141, 37.115, 37.207, and 37.2071;</w:t>
            </w:r>
          </w:p>
          <w:p w:rsidR="002D563E" w14:paraId="3A5E4FA9" w14:textId="77777777">
            <w:pPr>
              <w:jc w:val="both"/>
            </w:pPr>
            <w:r>
              <w:t>(W)  the early childhood literacy and mathematics proficiency plans under Section 11.185;</w:t>
            </w:r>
          </w:p>
          <w:p w:rsidR="002D563E" w14:paraId="4F22EA80" w14:textId="77777777">
            <w:pPr>
              <w:jc w:val="both"/>
            </w:pPr>
            <w:r>
              <w:t>(X)  the college, career, and military readiness plans under Section 11.186; [</w:t>
            </w:r>
            <w:r>
              <w:rPr>
                <w:strike/>
              </w:rPr>
              <w:t>and</w:t>
            </w:r>
            <w:r>
              <w:t>]</w:t>
            </w:r>
          </w:p>
          <w:p w:rsidR="002D563E" w14:paraId="098AFDC1" w14:textId="77777777">
            <w:pPr>
              <w:jc w:val="both"/>
            </w:pPr>
            <w:r>
              <w:rPr>
                <w:u w:val="single"/>
              </w:rPr>
              <w:t>(Y)</w:t>
            </w:r>
            <w:r>
              <w:t xml:space="preserve"> [</w:t>
            </w:r>
            <w:r>
              <w:rPr>
                <w:strike/>
              </w:rPr>
              <w:t>(X)</w:t>
            </w:r>
            <w:r>
              <w:t>]  parental options to retain a student under Section 28.02124</w:t>
            </w:r>
            <w:r>
              <w:rPr>
                <w:u w:val="single"/>
              </w:rPr>
              <w:t>; and</w:t>
            </w:r>
          </w:p>
          <w:p w:rsidR="002D563E" w14:paraId="34359301" w14:textId="77777777">
            <w:pPr>
              <w:jc w:val="both"/>
            </w:pPr>
            <w:r>
              <w:rPr>
                <w:u w:val="single"/>
              </w:rPr>
              <w:t>(Z)  establishing a local school health advisory council in which members are appointed by the governing body of the school and health education instruction complies with Section 28.004</w:t>
            </w:r>
            <w:r>
              <w:t>.</w:t>
            </w:r>
          </w:p>
          <w:p w:rsidR="002D563E" w14:paraId="0655688E" w14:textId="77777777">
            <w:pPr>
              <w:jc w:val="both"/>
            </w:pPr>
          </w:p>
        </w:tc>
        <w:tc>
          <w:tcPr>
            <w:tcW w:w="6017" w:type="dxa"/>
          </w:tcPr>
          <w:p w:rsidR="002D563E" w14:paraId="1598C53D" w14:textId="77777777">
            <w:pPr>
              <w:jc w:val="both"/>
            </w:pPr>
            <w:r>
              <w:t>SECTION 1.01. Same as House version.</w:t>
            </w:r>
          </w:p>
          <w:p w:rsidR="002D563E" w14:paraId="20D36ABC" w14:textId="77777777">
            <w:pPr>
              <w:jc w:val="both"/>
            </w:pPr>
          </w:p>
          <w:p w:rsidR="002D563E" w14:paraId="69B28343" w14:textId="77777777">
            <w:pPr>
              <w:jc w:val="both"/>
            </w:pPr>
          </w:p>
        </w:tc>
        <w:tc>
          <w:tcPr>
            <w:tcW w:w="6013" w:type="dxa"/>
          </w:tcPr>
          <w:p w:rsidR="002D563E" w14:paraId="0062A0CC" w14:textId="77777777">
            <w:pPr>
              <w:jc w:val="both"/>
            </w:pPr>
          </w:p>
        </w:tc>
      </w:tr>
      <w:tr w14:paraId="23D354DD" w14:textId="77777777" w:rsidTr="002E383F">
        <w:tblPrEx>
          <w:tblW w:w="4820" w:type="pct"/>
          <w:tblInd w:w="6" w:type="dxa"/>
          <w:tblLayout w:type="fixed"/>
          <w:tblCellMar>
            <w:left w:w="0" w:type="dxa"/>
            <w:bottom w:w="288" w:type="dxa"/>
            <w:right w:w="720" w:type="dxa"/>
          </w:tblCellMar>
          <w:tblLook w:val="01E0"/>
        </w:tblPrEx>
        <w:tc>
          <w:tcPr>
            <w:tcW w:w="6016" w:type="dxa"/>
          </w:tcPr>
          <w:p w:rsidR="002E383F" w:rsidP="00AF5F12" w14:paraId="261AE735" w14:textId="7124B09F">
            <w:pPr>
              <w:jc w:val="both"/>
            </w:pPr>
            <w:r>
              <w:t>SECTION 1.03.  Section 12.106(a-2), Education Code, is amended to read as follows:</w:t>
            </w:r>
          </w:p>
          <w:p w:rsidR="00AF5F12" w:rsidP="00AF5F12" w14:paraId="04358269" w14:textId="6180D291">
            <w:pPr>
              <w:jc w:val="both"/>
            </w:pPr>
            <w:r>
              <w:t>(a-2)  In addition to the funding provided by Subsection (a), a charter holder is entitled to receive for the open-enrollment charter school an allotment per student in average daily attendance in an amount equal to the difference between:</w:t>
            </w:r>
          </w:p>
          <w:p w:rsidR="00AF5F12" w:rsidP="00AF5F12" w14:paraId="13D8AA26" w14:textId="77777777">
            <w:pPr>
              <w:jc w:val="both"/>
            </w:pPr>
            <w:r>
              <w:t>(1)  the product of:</w:t>
            </w:r>
          </w:p>
          <w:p w:rsidR="00AF5F12" w:rsidP="00AF5F12" w14:paraId="7A042986" w14:textId="77777777">
            <w:pPr>
              <w:jc w:val="both"/>
            </w:pPr>
            <w:r>
              <w:t>(A)  the quotient of:</w:t>
            </w:r>
          </w:p>
          <w:p w:rsidR="00AF5F12" w:rsidP="00AF5F12" w14:paraId="0CBA02F4" w14:textId="77777777">
            <w:pPr>
              <w:jc w:val="both"/>
            </w:pPr>
            <w:r>
              <w:t>(</w:t>
            </w:r>
            <w:r>
              <w:t>i</w:t>
            </w:r>
            <w:r>
              <w:t>)  the total amount of funding provided to eligible school districts under Section 48.101(b) or (c); and</w:t>
            </w:r>
          </w:p>
          <w:p w:rsidR="00AF5F12" w:rsidP="00AF5F12" w14:paraId="570FF520" w14:textId="77777777">
            <w:pPr>
              <w:jc w:val="both"/>
            </w:pPr>
            <w:r>
              <w:t>(ii)  the total number of students in average daily attendance in school districts that receive an allotment under Section 48.101(b) or (c); and</w:t>
            </w:r>
          </w:p>
          <w:p w:rsidR="00AF5F12" w:rsidP="00AF5F12" w14:paraId="1A3BA618" w14:textId="77777777">
            <w:pPr>
              <w:jc w:val="both"/>
            </w:pPr>
            <w:r>
              <w:t>(B)  the sum of one and the quotient of:</w:t>
            </w:r>
          </w:p>
          <w:p w:rsidR="00AF5F12" w:rsidP="00AF5F12" w14:paraId="7D5F958C" w14:textId="77777777">
            <w:pPr>
              <w:jc w:val="both"/>
            </w:pPr>
            <w:r>
              <w:t>(</w:t>
            </w:r>
            <w:r>
              <w:t>i</w:t>
            </w:r>
            <w:r>
              <w:t>)  the total number of students in average daily attendance in school districts that receive an allotment under Section 48.101(b) or (c); and</w:t>
            </w:r>
          </w:p>
          <w:p w:rsidR="00AF5F12" w:rsidP="00AF5F12" w14:paraId="56F909DA" w14:textId="77777777">
            <w:pPr>
              <w:jc w:val="both"/>
            </w:pPr>
            <w:r>
              <w:t>(ii)  the total number of students in average daily attendance in school districts statewide; and</w:t>
            </w:r>
          </w:p>
          <w:p w:rsidR="00AF5F12" w:rsidP="00AF5F12" w14:paraId="357CDA5D" w14:textId="2AFBE2EA">
            <w:pPr>
              <w:jc w:val="both"/>
            </w:pPr>
            <w:r>
              <w:t xml:space="preserve">(2)  </w:t>
            </w:r>
            <w:r w:rsidRPr="00AF5F12">
              <w:rPr>
                <w:highlight w:val="lightGray"/>
                <w:u w:val="single"/>
              </w:rPr>
              <w:t>$600</w:t>
            </w:r>
            <w:r>
              <w:t xml:space="preserve"> [</w:t>
            </w:r>
            <w:r>
              <w:rPr>
                <w:strike/>
              </w:rPr>
              <w:t>$125</w:t>
            </w:r>
            <w:r>
              <w:t>].</w:t>
            </w:r>
          </w:p>
        </w:tc>
        <w:tc>
          <w:tcPr>
            <w:tcW w:w="6017" w:type="dxa"/>
          </w:tcPr>
          <w:p w:rsidR="002E383F" w:rsidP="00AF5F12" w14:paraId="4C856555" w14:textId="348D3C8E">
            <w:pPr>
              <w:jc w:val="both"/>
            </w:pPr>
            <w:r>
              <w:t>SECTION 1.02.  Sections 12.106(a-2), (d), and (</w:t>
            </w:r>
            <w:r>
              <w:t>i</w:t>
            </w:r>
            <w:r>
              <w:t>), Education Code, are amended to read as follows:  [FA1(1)]</w:t>
            </w:r>
          </w:p>
          <w:p w:rsidR="00AF5F12" w:rsidP="00AF5F12" w14:paraId="71C81D2E" w14:textId="5DF9A03E">
            <w:pPr>
              <w:jc w:val="both"/>
            </w:pPr>
            <w:r>
              <w:t>(a-2)  In addition to the funding provided by Subsection (a), a charter holder is entitled to receive for the open-enrollment charter school an allotment per student in average daily attendance in an amount equal to the difference between:</w:t>
            </w:r>
          </w:p>
          <w:p w:rsidR="00AF5F12" w:rsidP="00AF5F12" w14:paraId="25147389" w14:textId="77777777">
            <w:pPr>
              <w:jc w:val="both"/>
            </w:pPr>
            <w:r>
              <w:t>(1)  the product of:</w:t>
            </w:r>
          </w:p>
          <w:p w:rsidR="00AF5F12" w:rsidP="00AF5F12" w14:paraId="1CA11222" w14:textId="77777777">
            <w:pPr>
              <w:jc w:val="both"/>
            </w:pPr>
            <w:r>
              <w:t>(A)  the quotient of:</w:t>
            </w:r>
          </w:p>
          <w:p w:rsidR="00AF5F12" w:rsidP="00AF5F12" w14:paraId="6A416124" w14:textId="77777777">
            <w:pPr>
              <w:jc w:val="both"/>
            </w:pPr>
            <w:r>
              <w:t>(</w:t>
            </w:r>
            <w:r>
              <w:t>i</w:t>
            </w:r>
            <w:r>
              <w:t>)  the total amount of funding provided to eligible school districts under Section 48.101(b) or (c); and</w:t>
            </w:r>
          </w:p>
          <w:p w:rsidR="00AF5F12" w:rsidP="00AF5F12" w14:paraId="69388428" w14:textId="77777777">
            <w:pPr>
              <w:jc w:val="both"/>
            </w:pPr>
            <w:r>
              <w:t>(ii)  the total number of students in average daily attendance in school districts that receive an allotment under Section 48.101(b) or (c); and</w:t>
            </w:r>
          </w:p>
          <w:p w:rsidR="00AF5F12" w:rsidP="00AF5F12" w14:paraId="3832E9D1" w14:textId="77777777">
            <w:pPr>
              <w:jc w:val="both"/>
            </w:pPr>
            <w:r>
              <w:t>(B)  the sum of one and the quotient of:</w:t>
            </w:r>
          </w:p>
          <w:p w:rsidR="00AF5F12" w:rsidP="00AF5F12" w14:paraId="1440D75D" w14:textId="77777777">
            <w:pPr>
              <w:jc w:val="both"/>
            </w:pPr>
            <w:r>
              <w:t>(</w:t>
            </w:r>
            <w:r>
              <w:t>i</w:t>
            </w:r>
            <w:r>
              <w:t>)  the total number of students in average daily attendance in school districts that receive an allotment under Section 48.101(b) or (c); and</w:t>
            </w:r>
          </w:p>
          <w:p w:rsidR="00AF5F12" w:rsidP="00AF5F12" w14:paraId="1692B57F" w14:textId="77777777">
            <w:pPr>
              <w:jc w:val="both"/>
            </w:pPr>
            <w:r>
              <w:t>(ii)  the total number of students in average daily attendance in school districts statewide; and</w:t>
            </w:r>
          </w:p>
          <w:p w:rsidR="00AF5F12" w:rsidP="00AF5F12" w14:paraId="1CB47D2B" w14:textId="77777777">
            <w:pPr>
              <w:jc w:val="both"/>
            </w:pPr>
            <w:r>
              <w:t xml:space="preserve">(2)  </w:t>
            </w:r>
            <w:r w:rsidRPr="00AF5F12">
              <w:rPr>
                <w:highlight w:val="lightGray"/>
                <w:u w:val="single"/>
              </w:rPr>
              <w:t>$460</w:t>
            </w:r>
            <w:r>
              <w:t xml:space="preserve"> [</w:t>
            </w:r>
            <w:r>
              <w:rPr>
                <w:strike/>
              </w:rPr>
              <w:t>$125</w:t>
            </w:r>
            <w:r>
              <w:t>].</w:t>
            </w:r>
          </w:p>
          <w:p w:rsidR="002E383F" w:rsidRPr="002E383F" w:rsidP="002E383F" w14:paraId="5332ACF7" w14:textId="77777777">
            <w:pPr>
              <w:jc w:val="both"/>
              <w:rPr>
                <w:highlight w:val="lightGray"/>
              </w:rPr>
            </w:pPr>
            <w:r w:rsidRPr="002E383F">
              <w:rPr>
                <w:highlight w:val="lightGray"/>
              </w:rPr>
              <w:t xml:space="preserve">(d)  Subject to Subsection (e), in addition to other amounts provided by this section, a charter holder is entitled to receive, for the open-enrollment charter school, </w:t>
            </w:r>
            <w:r w:rsidRPr="002E383F">
              <w:rPr>
                <w:highlight w:val="lightGray"/>
                <w:u w:val="single"/>
              </w:rPr>
              <w:t>an annual allotment</w:t>
            </w:r>
            <w:r w:rsidRPr="002E383F">
              <w:rPr>
                <w:highlight w:val="lightGray"/>
              </w:rPr>
              <w:t xml:space="preserve"> [</w:t>
            </w:r>
            <w:r w:rsidRPr="002E383F">
              <w:rPr>
                <w:strike/>
                <w:highlight w:val="lightGray"/>
              </w:rPr>
              <w:t>funding</w:t>
            </w:r>
            <w:r w:rsidRPr="002E383F">
              <w:rPr>
                <w:highlight w:val="lightGray"/>
              </w:rPr>
              <w:t>] per student in average daily attendance [</w:t>
            </w:r>
            <w:r w:rsidRPr="002E383F">
              <w:rPr>
                <w:strike/>
                <w:highlight w:val="lightGray"/>
              </w:rPr>
              <w:t>in an amount</w:t>
            </w:r>
            <w:r w:rsidRPr="002E383F">
              <w:rPr>
                <w:highlight w:val="lightGray"/>
              </w:rPr>
              <w:t xml:space="preserve">] equal to the </w:t>
            </w:r>
            <w:r w:rsidRPr="002E383F">
              <w:rPr>
                <w:highlight w:val="lightGray"/>
                <w:u w:val="single"/>
              </w:rPr>
              <w:t>basic allotment under Section 48.051</w:t>
            </w:r>
            <w:r w:rsidRPr="002E383F">
              <w:rPr>
                <w:highlight w:val="lightGray"/>
              </w:rPr>
              <w:t xml:space="preserve"> [</w:t>
            </w:r>
            <w:r w:rsidRPr="002E383F">
              <w:rPr>
                <w:strike/>
                <w:highlight w:val="lightGray"/>
              </w:rPr>
              <w:t>guaranteed level of state and local funds per student per cent of tax effort under Section 46.032(a)</w:t>
            </w:r>
            <w:r w:rsidRPr="002E383F">
              <w:rPr>
                <w:highlight w:val="lightGray"/>
              </w:rPr>
              <w:t xml:space="preserve">] multiplied by </w:t>
            </w:r>
            <w:r w:rsidRPr="002E383F">
              <w:rPr>
                <w:highlight w:val="lightGray"/>
                <w:u w:val="single"/>
              </w:rPr>
              <w:t>0.04</w:t>
            </w:r>
            <w:r w:rsidRPr="002E383F">
              <w:rPr>
                <w:highlight w:val="lightGray"/>
              </w:rPr>
              <w:t xml:space="preserve"> [</w:t>
            </w:r>
            <w:r w:rsidRPr="002E383F">
              <w:rPr>
                <w:strike/>
                <w:highlight w:val="lightGray"/>
              </w:rPr>
              <w:t>the lesser of:</w:t>
            </w:r>
          </w:p>
          <w:p w:rsidR="002E383F" w:rsidRPr="002E383F" w:rsidP="002E383F" w14:paraId="5A227178" w14:textId="77777777">
            <w:pPr>
              <w:jc w:val="both"/>
              <w:rPr>
                <w:highlight w:val="lightGray"/>
              </w:rPr>
            </w:pPr>
            <w:r w:rsidRPr="002E383F">
              <w:rPr>
                <w:highlight w:val="lightGray"/>
              </w:rPr>
              <w:t>[</w:t>
            </w:r>
            <w:r w:rsidRPr="002E383F">
              <w:rPr>
                <w:strike/>
                <w:highlight w:val="lightGray"/>
              </w:rPr>
              <w:t>(1)  the state average interest and sinking fund tax rate imposed by school districts for the current year; or</w:t>
            </w:r>
          </w:p>
          <w:p w:rsidR="002E383F" w:rsidRPr="002E383F" w:rsidP="002E383F" w14:paraId="21A9D8DA" w14:textId="77777777">
            <w:pPr>
              <w:jc w:val="both"/>
              <w:rPr>
                <w:highlight w:val="lightGray"/>
              </w:rPr>
            </w:pPr>
            <w:r w:rsidRPr="002E383F">
              <w:rPr>
                <w:highlight w:val="lightGray"/>
              </w:rPr>
              <w:t>[</w:t>
            </w:r>
            <w:r w:rsidRPr="002E383F">
              <w:rPr>
                <w:strike/>
                <w:highlight w:val="lightGray"/>
              </w:rPr>
              <w:t>(2)  a rate that would result in a total amount to which charter schools are entitled under this subsection for the current year equal to $60 million</w:t>
            </w:r>
            <w:r w:rsidRPr="002E383F">
              <w:rPr>
                <w:highlight w:val="lightGray"/>
              </w:rPr>
              <w:t>].</w:t>
            </w:r>
          </w:p>
          <w:p w:rsidR="002E383F" w:rsidP="002E383F" w14:paraId="11D1E0A7" w14:textId="0BF0EEBA">
            <w:pPr>
              <w:jc w:val="both"/>
            </w:pPr>
            <w:r w:rsidRPr="002E383F">
              <w:rPr>
                <w:highlight w:val="lightGray"/>
              </w:rPr>
              <w:t>(</w:t>
            </w:r>
            <w:r w:rsidRPr="002E383F">
              <w:rPr>
                <w:highlight w:val="lightGray"/>
              </w:rPr>
              <w:t>i</w:t>
            </w:r>
            <w:r w:rsidRPr="002E383F">
              <w:rPr>
                <w:highlight w:val="lightGray"/>
              </w:rPr>
              <w:t>)  The agency may approve a transfer of a charter holder's remaining funds to another charter holder</w:t>
            </w:r>
            <w:r w:rsidRPr="002E383F">
              <w:rPr>
                <w:highlight w:val="lightGray"/>
                <w:u w:val="single"/>
              </w:rPr>
              <w:t>, a school district operating a charter school under Subchapter C, or a public junior college or public senior college or university operating a charter school under Subchapter E</w:t>
            </w:r>
            <w:r w:rsidRPr="002E383F">
              <w:rPr>
                <w:highlight w:val="lightGray"/>
              </w:rPr>
              <w:t xml:space="preserve"> if the </w:t>
            </w:r>
            <w:r w:rsidRPr="002E383F">
              <w:rPr>
                <w:highlight w:val="lightGray"/>
                <w:u w:val="single"/>
              </w:rPr>
              <w:t>entity</w:t>
            </w:r>
            <w:r w:rsidRPr="002E383F">
              <w:rPr>
                <w:highlight w:val="lightGray"/>
              </w:rPr>
              <w:t xml:space="preserve"> [</w:t>
            </w:r>
            <w:r w:rsidRPr="002E383F">
              <w:rPr>
                <w:strike/>
                <w:highlight w:val="lightGray"/>
              </w:rPr>
              <w:t>charter holder</w:t>
            </w:r>
            <w:r w:rsidRPr="002E383F">
              <w:rPr>
                <w:highlight w:val="lightGray"/>
              </w:rPr>
              <w:t xml:space="preserve">] receiving the funds has not received notice of the expiration or revocation of </w:t>
            </w:r>
            <w:r w:rsidRPr="002E383F">
              <w:rPr>
                <w:highlight w:val="lightGray"/>
                <w:u w:val="single"/>
              </w:rPr>
              <w:t>the entity's</w:t>
            </w:r>
            <w:r w:rsidRPr="002E383F">
              <w:rPr>
                <w:highlight w:val="lightGray"/>
              </w:rPr>
              <w:t xml:space="preserve"> [</w:t>
            </w:r>
            <w:r w:rsidRPr="002E383F">
              <w:rPr>
                <w:strike/>
                <w:highlight w:val="lightGray"/>
              </w:rPr>
              <w:t>the charter holder's</w:t>
            </w:r>
            <w:r w:rsidRPr="002E383F">
              <w:rPr>
                <w:highlight w:val="lightGray"/>
              </w:rPr>
              <w:t>] charter [</w:t>
            </w:r>
            <w:r w:rsidRPr="002E383F">
              <w:rPr>
                <w:strike/>
                <w:highlight w:val="lightGray"/>
              </w:rPr>
              <w:t>for an open-enrollment charter school</w:t>
            </w:r>
            <w:r w:rsidRPr="002E383F">
              <w:rPr>
                <w:highlight w:val="lightGray"/>
              </w:rPr>
              <w:t xml:space="preserve">] or notice of a reconstitution of the governing body of the charter holder under Section 12.1141 or 12.115 </w:t>
            </w:r>
            <w:r w:rsidRPr="002E383F">
              <w:rPr>
                <w:highlight w:val="lightGray"/>
                <w:u w:val="single"/>
              </w:rPr>
              <w:t>and satisfies any other qualification provided by a rule adopted by the commissioner under Subsection (j)</w:t>
            </w:r>
            <w:r w:rsidRPr="002E383F">
              <w:rPr>
                <w:highlight w:val="lightGray"/>
              </w:rPr>
              <w:t>.</w:t>
            </w:r>
            <w:r>
              <w:t xml:space="preserve">  [FA1(2)]</w:t>
            </w:r>
          </w:p>
        </w:tc>
        <w:tc>
          <w:tcPr>
            <w:tcW w:w="6013" w:type="dxa"/>
          </w:tcPr>
          <w:p w:rsidR="00AF5F12" w14:paraId="3BA4295B" w14:textId="77777777">
            <w:pPr>
              <w:jc w:val="both"/>
            </w:pPr>
          </w:p>
        </w:tc>
      </w:tr>
      <w:tr w14:paraId="2124E95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F893BDB" w14:textId="77777777">
            <w:pPr>
              <w:jc w:val="both"/>
            </w:pPr>
            <w:r w:rsidRPr="00A00387">
              <w:rPr>
                <w:highlight w:val="lightGray"/>
              </w:rPr>
              <w:t>No equivalent provision.</w:t>
            </w:r>
          </w:p>
          <w:p w:rsidR="002B3A03" w:rsidP="002B3A03" w14:paraId="4FC42EC5" w14:textId="77777777">
            <w:pPr>
              <w:jc w:val="both"/>
            </w:pPr>
          </w:p>
        </w:tc>
        <w:tc>
          <w:tcPr>
            <w:tcW w:w="6017" w:type="dxa"/>
          </w:tcPr>
          <w:p w:rsidR="002B3A03" w:rsidP="002B3A03" w14:paraId="5ECA3107" w14:textId="77777777">
            <w:pPr>
              <w:jc w:val="both"/>
            </w:pPr>
            <w:r>
              <w:t>SECTION __.  Section 12.1284(a), Education Code, is amended to read as follows:</w:t>
            </w:r>
          </w:p>
          <w:p w:rsidR="002B3A03" w:rsidP="002B3A03" w14:paraId="0DC7B123" w14:textId="77777777">
            <w:pPr>
              <w:jc w:val="both"/>
            </w:pPr>
            <w:r>
              <w:t>(a)  After extinguishing all payable obligations owed by an open-enrollment charter school that ceases to operate, including a debt described by Section 12.128(e), a former charter holder shall:</w:t>
            </w:r>
          </w:p>
          <w:p w:rsidR="002B3A03" w:rsidP="002B3A03" w14:paraId="40E34C27" w14:textId="77777777">
            <w:pPr>
              <w:jc w:val="both"/>
            </w:pPr>
            <w:r>
              <w:t>(1)  remit to the agency:</w:t>
            </w:r>
          </w:p>
          <w:p w:rsidR="002B3A03" w:rsidP="002B3A03" w14:paraId="6AED5619" w14:textId="77777777">
            <w:pPr>
              <w:jc w:val="both"/>
            </w:pPr>
            <w:r>
              <w:t>(A)  any remaining funds described by Section 12.106(h); and</w:t>
            </w:r>
          </w:p>
          <w:p w:rsidR="002B3A03" w:rsidP="002B3A03" w14:paraId="2E0CE66F" w14:textId="77777777">
            <w:pPr>
              <w:jc w:val="both"/>
            </w:pPr>
            <w:r>
              <w:t>(B)  any state reimbursement amounts from the sale of property described by Section 12.128; or</w:t>
            </w:r>
          </w:p>
          <w:p w:rsidR="002B3A03" w:rsidP="002B3A03" w14:paraId="3FF0F2C9" w14:textId="77777777">
            <w:pPr>
              <w:jc w:val="both"/>
            </w:pPr>
            <w:r>
              <w:t>(2)  transfer the remaining funds to another charter holder</w:t>
            </w:r>
            <w:r>
              <w:rPr>
                <w:u w:val="single"/>
              </w:rPr>
              <w:t>, a school district operating a charter school under Subchapter C, or a public junior college or public senior college or university operating a charter school under Subchapter E, as provided by</w:t>
            </w:r>
            <w:r>
              <w:t xml:space="preserve"> [</w:t>
            </w:r>
            <w:r>
              <w:rPr>
                <w:strike/>
              </w:rPr>
              <w:t>under</w:t>
            </w:r>
            <w:r>
              <w:t>] Section 12.106(</w:t>
            </w:r>
            <w:r>
              <w:t>i</w:t>
            </w:r>
            <w:r>
              <w:t>).  [FA1(3)]</w:t>
            </w:r>
          </w:p>
          <w:p w:rsidR="002B3A03" w:rsidRPr="00A00387" w:rsidP="002B3A03" w14:paraId="34430EAA" w14:textId="77777777">
            <w:pPr>
              <w:jc w:val="both"/>
              <w:rPr>
                <w:highlight w:val="lightGray"/>
              </w:rPr>
            </w:pPr>
          </w:p>
        </w:tc>
        <w:tc>
          <w:tcPr>
            <w:tcW w:w="6013" w:type="dxa"/>
          </w:tcPr>
          <w:p w:rsidR="002B3A03" w:rsidP="002B3A03" w14:paraId="0B965419" w14:textId="77777777">
            <w:pPr>
              <w:jc w:val="both"/>
            </w:pPr>
          </w:p>
        </w:tc>
      </w:tr>
      <w:tr w14:paraId="0C7DB44B" w14:textId="77777777" w:rsidTr="002E383F">
        <w:tblPrEx>
          <w:tblW w:w="4820" w:type="pct"/>
          <w:tblInd w:w="6" w:type="dxa"/>
          <w:tblLayout w:type="fixed"/>
          <w:tblCellMar>
            <w:left w:w="0" w:type="dxa"/>
            <w:bottom w:w="288" w:type="dxa"/>
            <w:right w:w="720" w:type="dxa"/>
          </w:tblCellMar>
          <w:tblLook w:val="01E0"/>
        </w:tblPrEx>
        <w:tc>
          <w:tcPr>
            <w:tcW w:w="6016" w:type="dxa"/>
          </w:tcPr>
          <w:p w:rsidR="002D563E" w14:paraId="5FE5FDEE" w14:textId="77777777">
            <w:pPr>
              <w:jc w:val="both"/>
            </w:pPr>
            <w:r>
              <w:t>SECTION 1.04.  Section 13.051(c), Education Code, is amended to read as follows:</w:t>
            </w:r>
          </w:p>
          <w:p w:rsidR="002D563E" w14:paraId="154B8BB9" w14:textId="77777777">
            <w:pPr>
              <w:jc w:val="both"/>
            </w:pPr>
            <w:r>
              <w:t>(c)  Territory that does not have residents may be detached from a school district and annexed to another school district if:</w:t>
            </w:r>
          </w:p>
          <w:p w:rsidR="002D563E" w14:paraId="0E3C0024" w14:textId="77777777">
            <w:pPr>
              <w:jc w:val="both"/>
            </w:pPr>
            <w:r>
              <w:t>(1)  the total taxable value of the property in the territory according to the most recent certified appraisal roll for each school district is not greater than:</w:t>
            </w:r>
          </w:p>
          <w:p w:rsidR="002D563E" w14:paraId="2EDE26F1" w14:textId="77777777">
            <w:pPr>
              <w:jc w:val="both"/>
            </w:pPr>
            <w:r>
              <w:t xml:space="preserve">(A)  five percent of the district's taxable value of all property in that district as determined under </w:t>
            </w:r>
            <w:r>
              <w:rPr>
                <w:u w:val="single"/>
              </w:rPr>
              <w:t>Section 48.013</w:t>
            </w:r>
            <w:r>
              <w:t xml:space="preserve"> [</w:t>
            </w:r>
            <w:r>
              <w:rPr>
                <w:strike/>
              </w:rPr>
              <w:t>Subchapter M, Chapter 403, Government Code</w:t>
            </w:r>
            <w:r>
              <w:t>]; and</w:t>
            </w:r>
          </w:p>
          <w:p w:rsidR="002D563E" w14:paraId="1B88B86E" w14:textId="77777777">
            <w:pPr>
              <w:jc w:val="both"/>
            </w:pPr>
            <w:r>
              <w:t>(B)  $5,000 property value per student in average daily attendance as determined under Section 48.005; and</w:t>
            </w:r>
          </w:p>
          <w:p w:rsidR="002D563E" w14:paraId="6718155F" w14:textId="77777777">
            <w:pPr>
              <w:jc w:val="both"/>
            </w:pPr>
            <w:r>
              <w:t>(2)  the school district from which the property will be detached does not own any real property located in the territory.</w:t>
            </w:r>
          </w:p>
          <w:p w:rsidR="002D563E" w14:paraId="21F8CD4F" w14:textId="77777777">
            <w:pPr>
              <w:jc w:val="both"/>
            </w:pPr>
          </w:p>
        </w:tc>
        <w:tc>
          <w:tcPr>
            <w:tcW w:w="6017" w:type="dxa"/>
          </w:tcPr>
          <w:p w:rsidR="002D563E" w:rsidRPr="00A00387" w14:paraId="60E90379" w14:textId="77777777">
            <w:pPr>
              <w:jc w:val="both"/>
              <w:rPr>
                <w:highlight w:val="lightGray"/>
              </w:rPr>
            </w:pPr>
            <w:r w:rsidRPr="00A00387">
              <w:rPr>
                <w:highlight w:val="lightGray"/>
              </w:rPr>
              <w:t>No equivalent provision.</w:t>
            </w:r>
          </w:p>
          <w:p w:rsidR="002D563E" w:rsidRPr="00A00387" w14:paraId="66372680" w14:textId="77777777">
            <w:pPr>
              <w:jc w:val="both"/>
              <w:rPr>
                <w:highlight w:val="lightGray"/>
              </w:rPr>
            </w:pPr>
          </w:p>
        </w:tc>
        <w:tc>
          <w:tcPr>
            <w:tcW w:w="6013" w:type="dxa"/>
          </w:tcPr>
          <w:p w:rsidR="002D563E" w14:paraId="6CCCEBC4" w14:textId="77777777">
            <w:pPr>
              <w:jc w:val="both"/>
            </w:pPr>
          </w:p>
        </w:tc>
      </w:tr>
      <w:tr w14:paraId="7DE506F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D7A5EE9" w14:textId="77777777">
            <w:pPr>
              <w:jc w:val="both"/>
            </w:pPr>
            <w:r>
              <w:t>SECTION 1.05.  Section 13.054, Education Code, is amended by amending Subsection (f) and adding Subsections (i-1), (i-2), (i-3), (i-4), and (i-5) to read as follows:</w:t>
            </w:r>
          </w:p>
          <w:p w:rsidR="002B3A03" w:rsidP="002B3A03" w14:paraId="6A97FD4A" w14:textId="77777777">
            <w:pPr>
              <w:jc w:val="both"/>
            </w:pPr>
            <w:r>
              <w:t xml:space="preserve">(f)  For five years beginning with the school year in which the annexation occurs, a school district shall receive additional funding under this subsection or Subsection (h).  The amount of funding shall be determined by multiplying the lesser of the enlarged district's local fund assignment computed under Section 48.256 or the enlarged district's total cost of tier one by a fraction, the numerator of which is the number of students residing in the territory annexed to </w:t>
            </w:r>
            <w:r>
              <w:t xml:space="preserve">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48.2551, for the current school year divided by the receiving district's maximum compressed tax rate, as determined under Section 48.2551, for the year in which the annexation occurred. </w:t>
            </w:r>
            <w:r>
              <w:rPr>
                <w:u w:val="single"/>
              </w:rPr>
              <w:t>The commissioner shall provide the funding under this subsection from funds appropriated for purposes of the Foundation School Program.  A determination by the commissioner under this subsection is final and may not be appealed.</w:t>
            </w:r>
          </w:p>
          <w:p w:rsidR="002B3A03" w:rsidP="002B3A03" w14:paraId="63DCE842" w14:textId="77777777">
            <w:pPr>
              <w:jc w:val="both"/>
            </w:pPr>
            <w:r>
              <w:rPr>
                <w:u w:val="single"/>
              </w:rPr>
              <w:t>(i-1)  Notwithstanding any other law, a school district is entitled to funding under Subsection (f) for an annexation that occurs on or after June 1, 2013.</w:t>
            </w:r>
          </w:p>
          <w:p w:rsidR="002B3A03" w:rsidP="002B3A03" w14:paraId="2CC706CB" w14:textId="77777777">
            <w:pPr>
              <w:jc w:val="both"/>
            </w:pPr>
            <w:r>
              <w:rPr>
                <w:u w:val="single"/>
              </w:rPr>
              <w:t>(i-2)  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the commissioner shall:</w:t>
            </w:r>
          </w:p>
          <w:p w:rsidR="002B3A03" w:rsidP="002B3A03" w14:paraId="6A5C52EA" w14:textId="77777777">
            <w:pPr>
              <w:jc w:val="both"/>
            </w:pPr>
            <w:r>
              <w:rPr>
                <w:u w:val="single"/>
              </w:rPr>
              <w:t>(1)  determine the difference between:</w:t>
            </w:r>
          </w:p>
          <w:p w:rsidR="002B3A03" w:rsidP="002B3A03" w14:paraId="72E5CB8C" w14:textId="77777777">
            <w:pPr>
              <w:jc w:val="both"/>
            </w:pPr>
            <w:r>
              <w:rPr>
                <w:u w:val="single"/>
              </w:rPr>
              <w:t>(A)  the amount of funding to which the district would have been entitled under Subsection (f) if Subsection (i-1) had been in effect since June 1, 2013; and</w:t>
            </w:r>
          </w:p>
          <w:p w:rsidR="002B3A03" w:rsidP="002B3A03" w14:paraId="74BEB351" w14:textId="77777777">
            <w:pPr>
              <w:jc w:val="both"/>
            </w:pPr>
            <w:r>
              <w:rPr>
                <w:u w:val="single"/>
              </w:rPr>
              <w:t>(B)  the amount of funding the district has received under Subsection (f); and</w:t>
            </w:r>
          </w:p>
          <w:p w:rsidR="002B3A03" w:rsidP="002B3A03" w14:paraId="52F21533" w14:textId="77777777">
            <w:pPr>
              <w:jc w:val="both"/>
            </w:pPr>
            <w:r>
              <w:rPr>
                <w:u w:val="single"/>
              </w:rPr>
              <w:t>(2)  provide the amount determined under Subdivision (1) to the district in the form of:</w:t>
            </w:r>
          </w:p>
          <w:p w:rsidR="002B3A03" w:rsidP="002B3A03" w14:paraId="2C241939" w14:textId="77777777">
            <w:pPr>
              <w:jc w:val="both"/>
            </w:pPr>
            <w:r>
              <w:rPr>
                <w:u w:val="single"/>
              </w:rPr>
              <w:t>(A)  a lump sum; or</w:t>
            </w:r>
          </w:p>
          <w:p w:rsidR="002B3A03" w:rsidP="002B3A03" w14:paraId="7FE8756C" w14:textId="77777777">
            <w:pPr>
              <w:jc w:val="both"/>
            </w:pPr>
            <w:r>
              <w:rPr>
                <w:u w:val="single"/>
              </w:rPr>
              <w:t>(B)  equal annual installments over a period not to exceed three years.</w:t>
            </w:r>
          </w:p>
          <w:p w:rsidR="002B3A03" w:rsidP="002B3A03" w14:paraId="13EDA8A6" w14:textId="77777777">
            <w:pPr>
              <w:jc w:val="both"/>
            </w:pPr>
            <w:r>
              <w:rPr>
                <w:u w:val="single"/>
              </w:rPr>
              <w:t>(i-3)  In addition to the funding provided to a school district under Subsection (i-2), the commissioner may allocate money to the district from funds appropriated for purposes of the Foundation School Program to pay for facilities improvements the commissioner determines necessary as a result of the annexation.</w:t>
            </w:r>
          </w:p>
          <w:p w:rsidR="002B3A03" w:rsidP="002B3A03" w14:paraId="1F6B97E3" w14:textId="77777777">
            <w:pPr>
              <w:jc w:val="both"/>
            </w:pPr>
            <w:r>
              <w:rPr>
                <w:u w:val="single"/>
              </w:rPr>
              <w:t>(i-4)  Each school district that receives funding under Subsection (f) as provided by Subsection (i-2) or under Subsection (i-3) for any year shall submit to the commissioner in the form and manner provided by commissioner rule a report on the district's use of the funding for that year.</w:t>
            </w:r>
          </w:p>
          <w:p w:rsidR="002B3A03" w:rsidP="002B3A03" w14:paraId="7DAEA00D" w14:textId="77777777">
            <w:pPr>
              <w:jc w:val="both"/>
            </w:pPr>
            <w:r>
              <w:rPr>
                <w:u w:val="single"/>
              </w:rPr>
              <w:t>(i-5)  This subsection and Subsections (i-2), (i-3), and (i-4) expire September 1, 2027.</w:t>
            </w:r>
          </w:p>
          <w:p w:rsidR="002B3A03" w:rsidP="002B3A03" w14:paraId="2F3F0298" w14:textId="77777777">
            <w:pPr>
              <w:jc w:val="both"/>
            </w:pPr>
          </w:p>
        </w:tc>
        <w:tc>
          <w:tcPr>
            <w:tcW w:w="6017" w:type="dxa"/>
          </w:tcPr>
          <w:p w:rsidR="002B3A03" w:rsidP="002B3A03" w14:paraId="32E7A4B3" w14:textId="5B9F790A">
            <w:pPr>
              <w:jc w:val="both"/>
            </w:pPr>
            <w:r w:rsidRPr="00C17E8D">
              <w:rPr>
                <w:highlight w:val="lightGray"/>
              </w:rPr>
              <w:t>No equivalent provision.</w:t>
            </w:r>
            <w:r>
              <w:t xml:space="preserve"> </w:t>
            </w:r>
            <w:r>
              <w:t>SECTION 1.03. [Deleted by FA2(1)]</w:t>
            </w:r>
          </w:p>
          <w:p w:rsidR="002B3A03" w:rsidRPr="00A00387" w:rsidP="002B3A03" w14:paraId="573315A9" w14:textId="77777777">
            <w:pPr>
              <w:jc w:val="both"/>
              <w:rPr>
                <w:highlight w:val="lightGray"/>
              </w:rPr>
            </w:pPr>
          </w:p>
        </w:tc>
        <w:tc>
          <w:tcPr>
            <w:tcW w:w="6013" w:type="dxa"/>
          </w:tcPr>
          <w:p w:rsidR="002B3A03" w:rsidP="002B3A03" w14:paraId="5DD2DFEA" w14:textId="77777777">
            <w:pPr>
              <w:jc w:val="both"/>
            </w:pPr>
          </w:p>
        </w:tc>
      </w:tr>
      <w:tr w14:paraId="473B548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0F975C1" w14:textId="77777777">
            <w:pPr>
              <w:jc w:val="both"/>
            </w:pPr>
            <w:r>
              <w:t>SECTION 1.06.  Section 19.009(d-2), Education Code, is amended to read as follows:</w:t>
            </w:r>
          </w:p>
          <w:p w:rsidR="002B3A03" w:rsidP="002B3A03" w14:paraId="6D272DA0" w14:textId="77777777">
            <w:pPr>
              <w:jc w:val="both"/>
            </w:pPr>
            <w:r>
              <w:t>(d-2)  Beginning with the 2009-2010 school year, the district shall increase the [</w:t>
            </w:r>
            <w:r>
              <w:rPr>
                <w:strike/>
              </w:rPr>
              <w:t>monthly</w:t>
            </w:r>
            <w:r>
              <w:t>] salary of each classroom teacher, full-time speech pathologist, full-time librarian, full-time school counselor certified under Subchapter B, Chapter 21, and full-time school nurse employed by the district by the greater of:</w:t>
            </w:r>
          </w:p>
          <w:p w:rsidR="002B3A03" w:rsidP="002B3A03" w14:paraId="130E3C07" w14:textId="77777777">
            <w:pPr>
              <w:jc w:val="both"/>
            </w:pPr>
            <w:r>
              <w:t xml:space="preserve">(1)  $80 </w:t>
            </w:r>
            <w:r>
              <w:rPr>
                <w:u w:val="single"/>
              </w:rPr>
              <w:t>per month</w:t>
            </w:r>
            <w:r>
              <w:t>; or</w:t>
            </w:r>
          </w:p>
          <w:p w:rsidR="002B3A03" w:rsidP="002B3A03" w14:paraId="24219769" w14:textId="77777777">
            <w:pPr>
              <w:jc w:val="both"/>
            </w:pPr>
            <w:r>
              <w:t xml:space="preserve">(2)  the maximum uniform amount </w:t>
            </w:r>
            <w:r>
              <w:rPr>
                <w:u w:val="single"/>
              </w:rPr>
              <w:t>per month</w:t>
            </w:r>
            <w:r>
              <w:t xml:space="preserve"> that, when combined with any resulting increases in the amount of contributions made by the district for social security coverage for the specified employees or by the district on behalf of the specified employees under Section 825.405, </w:t>
            </w:r>
            <w:r>
              <w:t>Government Code, may be provided using an amount equal to the product of $60 multiplied by the number of students in weighted average daily attendance in the district during the 2009-2010 school year.</w:t>
            </w:r>
          </w:p>
          <w:p w:rsidR="002B3A03" w:rsidP="002B3A03" w14:paraId="37BA59D5" w14:textId="77777777">
            <w:pPr>
              <w:jc w:val="both"/>
            </w:pPr>
          </w:p>
        </w:tc>
        <w:tc>
          <w:tcPr>
            <w:tcW w:w="6017" w:type="dxa"/>
          </w:tcPr>
          <w:p w:rsidR="002B3A03" w:rsidP="002B3A03" w14:paraId="03150D2F" w14:textId="77777777">
            <w:pPr>
              <w:jc w:val="both"/>
            </w:pPr>
            <w:r>
              <w:t>SECTION 1.04. Same as House version.</w:t>
            </w:r>
          </w:p>
          <w:p w:rsidR="002B3A03" w:rsidP="002B3A03" w14:paraId="59A77E84" w14:textId="77777777">
            <w:pPr>
              <w:jc w:val="both"/>
            </w:pPr>
          </w:p>
          <w:p w:rsidR="002B3A03" w:rsidP="002B3A03" w14:paraId="09AD81E0" w14:textId="77777777">
            <w:pPr>
              <w:jc w:val="both"/>
            </w:pPr>
          </w:p>
        </w:tc>
        <w:tc>
          <w:tcPr>
            <w:tcW w:w="6013" w:type="dxa"/>
          </w:tcPr>
          <w:p w:rsidR="002B3A03" w:rsidP="002B3A03" w14:paraId="605C126A" w14:textId="77777777">
            <w:pPr>
              <w:jc w:val="both"/>
            </w:pPr>
          </w:p>
        </w:tc>
      </w:tr>
      <w:tr w14:paraId="5495142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4A25DD90" w14:textId="77777777">
            <w:pPr>
              <w:jc w:val="both"/>
              <w:rPr>
                <w:highlight w:val="lightGray"/>
              </w:rPr>
            </w:pPr>
            <w:r w:rsidRPr="00A00387">
              <w:rPr>
                <w:highlight w:val="lightGray"/>
              </w:rPr>
              <w:t>No equivalent provision.</w:t>
            </w:r>
          </w:p>
          <w:p w:rsidR="002B3A03" w:rsidRPr="00A00387" w:rsidP="002B3A03" w14:paraId="29B1AB17" w14:textId="77777777">
            <w:pPr>
              <w:jc w:val="both"/>
              <w:rPr>
                <w:highlight w:val="lightGray"/>
              </w:rPr>
            </w:pPr>
          </w:p>
        </w:tc>
        <w:tc>
          <w:tcPr>
            <w:tcW w:w="6017" w:type="dxa"/>
          </w:tcPr>
          <w:p w:rsidR="002B3A03" w:rsidP="002B3A03" w14:paraId="1FFD59AA" w14:textId="77777777">
            <w:pPr>
              <w:jc w:val="both"/>
            </w:pPr>
            <w:r>
              <w:t>SECTION 1.05.  Subchapter A, Chapter 21, Education Code, is amended by adding Section 21.010 to read as follows:</w:t>
            </w:r>
          </w:p>
          <w:p w:rsidR="002B3A03" w:rsidP="002B3A03" w14:paraId="55658D19" w14:textId="77777777">
            <w:pPr>
              <w:jc w:val="both"/>
            </w:pPr>
            <w:r>
              <w:rPr>
                <w:u w:val="single"/>
              </w:rPr>
              <w:t>Sec. 21.010.  TEACHER POSITION DATA COLLECTION.  The agency shall 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The data may be collected using the Public Education Information Management System (</w:t>
            </w:r>
            <w:r>
              <w:rPr>
                <w:u w:val="single"/>
              </w:rPr>
              <w:t>PEIMS</w:t>
            </w:r>
            <w:r>
              <w:rPr>
                <w:u w:val="single"/>
              </w:rPr>
              <w:t>) or another reporting mechanism specified by the agency.</w:t>
            </w:r>
          </w:p>
          <w:p w:rsidR="002B3A03" w:rsidP="002B3A03" w14:paraId="33E2D6B8" w14:textId="77777777">
            <w:pPr>
              <w:jc w:val="both"/>
            </w:pPr>
          </w:p>
        </w:tc>
        <w:tc>
          <w:tcPr>
            <w:tcW w:w="6013" w:type="dxa"/>
          </w:tcPr>
          <w:p w:rsidR="002B3A03" w:rsidP="002B3A03" w14:paraId="20541422" w14:textId="77777777">
            <w:pPr>
              <w:jc w:val="both"/>
            </w:pPr>
          </w:p>
        </w:tc>
      </w:tr>
      <w:tr w14:paraId="30FFB37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7633C22F" w14:textId="77777777">
            <w:pPr>
              <w:jc w:val="both"/>
              <w:rPr>
                <w:highlight w:val="lightGray"/>
              </w:rPr>
            </w:pPr>
            <w:r w:rsidRPr="00A00387">
              <w:rPr>
                <w:highlight w:val="lightGray"/>
              </w:rPr>
              <w:t>No equivalent provision.</w:t>
            </w:r>
          </w:p>
          <w:p w:rsidR="002B3A03" w:rsidRPr="00A00387" w:rsidP="002B3A03" w14:paraId="3AAD7BFC" w14:textId="77777777">
            <w:pPr>
              <w:jc w:val="both"/>
              <w:rPr>
                <w:highlight w:val="lightGray"/>
              </w:rPr>
            </w:pPr>
          </w:p>
        </w:tc>
        <w:tc>
          <w:tcPr>
            <w:tcW w:w="6017" w:type="dxa"/>
          </w:tcPr>
          <w:p w:rsidR="002B3A03" w:rsidP="002B3A03" w14:paraId="2C7A5694" w14:textId="77777777">
            <w:pPr>
              <w:jc w:val="both"/>
            </w:pPr>
            <w:r>
              <w:t>SECTION 1.06.  Subchapter B, Chapter 21, Education Code, is amended by adding Section 21.0411 to read as follows:</w:t>
            </w:r>
          </w:p>
          <w:p w:rsidR="002B3A03" w:rsidP="002B3A03" w14:paraId="6C58320C" w14:textId="77777777">
            <w:pPr>
              <w:jc w:val="both"/>
            </w:pPr>
            <w:r>
              <w:rPr>
                <w:u w:val="single"/>
              </w:rPr>
              <w:t>Sec. 21.0411.  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2B3A03" w:rsidP="002B3A03" w14:paraId="0E84DEBD" w14:textId="77777777">
            <w:pPr>
              <w:jc w:val="both"/>
            </w:pPr>
            <w:r>
              <w:rPr>
                <w:u w:val="single"/>
              </w:rPr>
              <w:t>(1)  a certification examination fee imposed by the board for the first administration of the examination to the person; and</w:t>
            </w:r>
          </w:p>
          <w:p w:rsidR="002B3A03" w:rsidP="002B3A03" w14:paraId="1A61AD30" w14:textId="77777777">
            <w:pPr>
              <w:jc w:val="both"/>
            </w:pPr>
            <w:r>
              <w:rPr>
                <w:u w:val="single"/>
              </w:rPr>
              <w:t>(2)  a fee associated with the application for certification by the person.</w:t>
            </w:r>
          </w:p>
          <w:p w:rsidR="002B3A03" w:rsidP="002B3A03" w14:paraId="303DCA94" w14:textId="77777777">
            <w:pPr>
              <w:jc w:val="both"/>
            </w:pPr>
            <w:r>
              <w:rPr>
                <w:u w:val="single"/>
              </w:rPr>
              <w:t>(b)  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2B3A03" w:rsidP="002B3A03" w14:paraId="4D9155D3" w14:textId="77777777">
            <w:pPr>
              <w:jc w:val="both"/>
            </w:pPr>
          </w:p>
        </w:tc>
        <w:tc>
          <w:tcPr>
            <w:tcW w:w="6013" w:type="dxa"/>
          </w:tcPr>
          <w:p w:rsidR="002B3A03" w:rsidP="002B3A03" w14:paraId="5B96531F" w14:textId="77777777">
            <w:pPr>
              <w:jc w:val="both"/>
            </w:pPr>
          </w:p>
        </w:tc>
      </w:tr>
      <w:tr w14:paraId="7A97EDB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5C93AE19" w14:textId="77777777">
            <w:pPr>
              <w:jc w:val="both"/>
              <w:rPr>
                <w:highlight w:val="lightGray"/>
              </w:rPr>
            </w:pPr>
            <w:r w:rsidRPr="00A00387">
              <w:rPr>
                <w:highlight w:val="lightGray"/>
              </w:rPr>
              <w:t>No equivalent provision.</w:t>
            </w:r>
          </w:p>
          <w:p w:rsidR="002B3A03" w:rsidRPr="00A00387" w:rsidP="002B3A03" w14:paraId="288AC9D4" w14:textId="77777777">
            <w:pPr>
              <w:jc w:val="both"/>
              <w:rPr>
                <w:highlight w:val="lightGray"/>
              </w:rPr>
            </w:pPr>
          </w:p>
        </w:tc>
        <w:tc>
          <w:tcPr>
            <w:tcW w:w="6017" w:type="dxa"/>
          </w:tcPr>
          <w:p w:rsidR="002B3A03" w:rsidP="002B3A03" w14:paraId="6F6D8E33" w14:textId="77777777">
            <w:pPr>
              <w:jc w:val="both"/>
            </w:pPr>
            <w:r>
              <w:t>SECTION 1.07.  Section 21.054, Education Code, is amended by amending Subsections (a) and (</w:t>
            </w:r>
            <w:r>
              <w:t>i</w:t>
            </w:r>
            <w:r>
              <w:t>) and adding Subsection (i-1) to read as follows:</w:t>
            </w:r>
          </w:p>
          <w:p w:rsidR="002B3A03" w:rsidP="002B3A03" w14:paraId="58F51F9B" w14:textId="77777777">
            <w:pPr>
              <w:jc w:val="both"/>
            </w:pPr>
            <w:r>
              <w:t>(a)  The board shall propose rules establishing a process for identifying continuing education courses and programs that fulfill educators' continuing education requirements, including opportunities for educators to receive micro-credentials</w:t>
            </w:r>
            <w:r>
              <w:rPr>
                <w:u w:val="single"/>
              </w:rPr>
              <w:t>, as provided by Subsection (</w:t>
            </w:r>
            <w:r>
              <w:rPr>
                <w:u w:val="single"/>
              </w:rPr>
              <w:t>i</w:t>
            </w:r>
            <w:r>
              <w:rPr>
                <w:u w:val="single"/>
              </w:rPr>
              <w:t>),</w:t>
            </w:r>
            <w:r>
              <w:t xml:space="preserve"> in</w:t>
            </w:r>
            <w:r>
              <w:rPr>
                <w:u w:val="single"/>
              </w:rPr>
              <w:t>:</w:t>
            </w:r>
          </w:p>
          <w:p w:rsidR="002B3A03" w:rsidP="002B3A03" w14:paraId="4ECA587F" w14:textId="77777777">
            <w:pPr>
              <w:jc w:val="both"/>
            </w:pPr>
            <w:r>
              <w:rPr>
                <w:u w:val="single"/>
              </w:rPr>
              <w:t>(1)</w:t>
            </w:r>
            <w:r>
              <w:t xml:space="preserve">  fields of study related to the educator's certification class</w:t>
            </w:r>
            <w:r>
              <w:rPr>
                <w:u w:val="single"/>
              </w:rPr>
              <w:t>; or</w:t>
            </w:r>
          </w:p>
          <w:p w:rsidR="002B3A03" w:rsidP="002B3A03" w14:paraId="43B1DC26" w14:textId="77777777">
            <w:pPr>
              <w:jc w:val="both"/>
            </w:pPr>
            <w:r>
              <w:rPr>
                <w:u w:val="single"/>
              </w:rPr>
              <w:t>(2)  digital teaching</w:t>
            </w:r>
            <w:r>
              <w:t xml:space="preserve"> [</w:t>
            </w:r>
            <w:r>
              <w:rPr>
                <w:strike/>
              </w:rPr>
              <w:t>as provided by Subsection (</w:t>
            </w:r>
            <w:r>
              <w:rPr>
                <w:strike/>
              </w:rPr>
              <w:t>i</w:t>
            </w:r>
            <w:r>
              <w:rPr>
                <w:strike/>
              </w:rPr>
              <w:t>)</w:t>
            </w:r>
            <w:r>
              <w:t>].</w:t>
            </w:r>
          </w:p>
          <w:p w:rsidR="002B3A03" w:rsidP="002B3A03" w14:paraId="195779BF" w14:textId="77777777">
            <w:pPr>
              <w:jc w:val="both"/>
            </w:pPr>
            <w:r>
              <w:t>(</w:t>
            </w:r>
            <w:r>
              <w:t>i</w:t>
            </w:r>
            <w:r>
              <w:t xml:space="preserve">)  The board shall propose rules establishing a program to issue micro-credentials in fields of study related to an educator's certification class </w:t>
            </w:r>
            <w:r>
              <w:rPr>
                <w:u w:val="single"/>
              </w:rPr>
              <w:t>or in digital teaching</w:t>
            </w:r>
            <w:r>
              <w:t>.  The agency shall approve continuing education providers to offer micro-credential courses.  A micro-credential received by an educator shall be recorded on the agency's Educator Certification Online System (</w:t>
            </w:r>
            <w:r>
              <w:t>ECOS</w:t>
            </w:r>
            <w:r>
              <w:t>) and included as part of the educator's public certification records.</w:t>
            </w:r>
          </w:p>
          <w:p w:rsidR="002B3A03" w:rsidP="002B3A03" w14:paraId="4BE642FE" w14:textId="77777777">
            <w:pPr>
              <w:jc w:val="both"/>
            </w:pPr>
            <w:r>
              <w:rPr>
                <w:u w:val="single"/>
              </w:rPr>
              <w:t>(i-1)  In proposing rules under Subsection (</w:t>
            </w:r>
            <w:r>
              <w:rPr>
                <w:u w:val="single"/>
              </w:rPr>
              <w:t>i</w:t>
            </w:r>
            <w:r>
              <w:rPr>
                <w:u w:val="single"/>
              </w:rPr>
              <w:t>) for micro-credentials related to digital teaching, the board shall engage relevant stakeholders.</w:t>
            </w:r>
          </w:p>
          <w:p w:rsidR="002B3A03" w:rsidP="002B3A03" w14:paraId="5BA4E35D" w14:textId="77777777">
            <w:pPr>
              <w:jc w:val="both"/>
            </w:pPr>
          </w:p>
        </w:tc>
        <w:tc>
          <w:tcPr>
            <w:tcW w:w="6013" w:type="dxa"/>
          </w:tcPr>
          <w:p w:rsidR="002B3A03" w:rsidP="002B3A03" w14:paraId="5FB33F80" w14:textId="77777777">
            <w:pPr>
              <w:jc w:val="both"/>
            </w:pPr>
          </w:p>
        </w:tc>
      </w:tr>
      <w:tr w14:paraId="3F0BAB0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31883624" w14:textId="77777777">
            <w:pPr>
              <w:jc w:val="both"/>
              <w:rPr>
                <w:highlight w:val="lightGray"/>
              </w:rPr>
            </w:pPr>
            <w:r w:rsidRPr="00A00387">
              <w:rPr>
                <w:highlight w:val="lightGray"/>
              </w:rPr>
              <w:t>No equivalent provision.</w:t>
            </w:r>
          </w:p>
          <w:p w:rsidR="002B3A03" w:rsidRPr="00A00387" w:rsidP="002B3A03" w14:paraId="5191CBD5" w14:textId="77777777">
            <w:pPr>
              <w:jc w:val="both"/>
              <w:rPr>
                <w:highlight w:val="lightGray"/>
              </w:rPr>
            </w:pPr>
          </w:p>
        </w:tc>
        <w:tc>
          <w:tcPr>
            <w:tcW w:w="6017" w:type="dxa"/>
          </w:tcPr>
          <w:p w:rsidR="002B3A03" w:rsidP="002B3A03" w14:paraId="61459287" w14:textId="77777777">
            <w:pPr>
              <w:jc w:val="both"/>
            </w:pPr>
            <w:r>
              <w:t>SECTION 1.08.  Section 21.105, Education Code, is amended by amending Subsection (c) and adding Subsection (g) to read as follows:</w:t>
            </w:r>
          </w:p>
          <w:p w:rsidR="002B3A03" w:rsidP="002B3A03" w14:paraId="45133150"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employed under a probationary contract who:</w:t>
            </w:r>
          </w:p>
          <w:p w:rsidR="002B3A03" w:rsidP="002B3A03" w14:paraId="0C57B5F6" w14:textId="77777777">
            <w:pPr>
              <w:jc w:val="both"/>
            </w:pPr>
            <w:r>
              <w:t>(1)  resigns;</w:t>
            </w:r>
          </w:p>
          <w:p w:rsidR="002B3A03" w:rsidP="002B3A03" w14:paraId="1BEC676D" w14:textId="77777777">
            <w:pPr>
              <w:jc w:val="both"/>
            </w:pPr>
            <w:r>
              <w:t>(2)  fails without good cause to comply with Subsection (a) or (b); and</w:t>
            </w:r>
          </w:p>
          <w:p w:rsidR="002B3A03" w:rsidP="002B3A03" w14:paraId="574877E5" w14:textId="77777777">
            <w:pPr>
              <w:jc w:val="both"/>
            </w:pPr>
            <w:r>
              <w:t>(3)  fails to perform the contract.</w:t>
            </w:r>
          </w:p>
          <w:p w:rsidR="002B3A03" w:rsidP="002B3A03" w14:paraId="122C67FB" w14:textId="77777777">
            <w:pPr>
              <w:jc w:val="both"/>
            </w:pPr>
            <w:r>
              <w:rPr>
                <w:u w:val="single"/>
              </w:rPr>
              <w:t>(g)  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2B3A03" w:rsidP="002B3A03" w14:paraId="4C9DCF37" w14:textId="77777777">
            <w:pPr>
              <w:jc w:val="both"/>
            </w:pPr>
            <w:r>
              <w:rPr>
                <w:u w:val="single"/>
              </w:rPr>
              <w:t>(1)  a serious illness or health condition of the teacher or a close family member of the teacher;</w:t>
            </w:r>
          </w:p>
          <w:p w:rsidR="002B3A03" w:rsidP="002B3A03" w14:paraId="5D235250" w14:textId="77777777">
            <w:pPr>
              <w:jc w:val="both"/>
            </w:pPr>
            <w:r>
              <w:rPr>
                <w:u w:val="single"/>
              </w:rPr>
              <w:t>(2)  the teacher's relocation because the teacher's spouse or a partner who resides with the teacher changes employers;</w:t>
            </w:r>
          </w:p>
          <w:p w:rsidR="002B3A03" w:rsidP="002B3A03" w14:paraId="2F199F08" w14:textId="77777777">
            <w:pPr>
              <w:jc w:val="both"/>
            </w:pPr>
            <w:r>
              <w:rPr>
                <w:u w:val="single"/>
              </w:rPr>
              <w:t>(3)  a significant change in the needs of the teacher's family in a manner that requires the teacher to:</w:t>
            </w:r>
          </w:p>
          <w:p w:rsidR="002B3A03" w:rsidP="002B3A03" w14:paraId="04F6B2D4" w14:textId="77777777">
            <w:pPr>
              <w:jc w:val="both"/>
            </w:pPr>
            <w:r>
              <w:rPr>
                <w:u w:val="single"/>
              </w:rPr>
              <w:t>(A)  relocate; or</w:t>
            </w:r>
          </w:p>
          <w:p w:rsidR="002B3A03" w:rsidP="002B3A03" w14:paraId="073715FB" w14:textId="77777777">
            <w:pPr>
              <w:jc w:val="both"/>
            </w:pPr>
            <w:r>
              <w:rPr>
                <w:u w:val="single"/>
              </w:rPr>
              <w:t>(B)  forgo employment during a period of required employment under the teacher's contract; or</w:t>
            </w:r>
          </w:p>
          <w:p w:rsidR="002B3A03" w:rsidP="002B3A03" w14:paraId="6753030A" w14:textId="77777777">
            <w:pPr>
              <w:jc w:val="both"/>
            </w:pPr>
            <w:r>
              <w:rPr>
                <w:u w:val="single"/>
              </w:rPr>
              <w:t>(4)  the teacher's reasonable belief that the teacher had written permission from the school district's administration to resign.</w:t>
            </w:r>
          </w:p>
          <w:p w:rsidR="002B3A03" w:rsidP="002B3A03" w14:paraId="76A8940F" w14:textId="77777777">
            <w:pPr>
              <w:jc w:val="both"/>
            </w:pPr>
          </w:p>
        </w:tc>
        <w:tc>
          <w:tcPr>
            <w:tcW w:w="6013" w:type="dxa"/>
          </w:tcPr>
          <w:p w:rsidR="002B3A03" w:rsidP="002B3A03" w14:paraId="3C450633" w14:textId="77777777">
            <w:pPr>
              <w:jc w:val="both"/>
            </w:pPr>
          </w:p>
        </w:tc>
      </w:tr>
      <w:tr w14:paraId="16DA43D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3DACA626" w14:textId="77777777">
            <w:pPr>
              <w:jc w:val="both"/>
              <w:rPr>
                <w:highlight w:val="lightGray"/>
              </w:rPr>
            </w:pPr>
            <w:r w:rsidRPr="00A00387">
              <w:rPr>
                <w:highlight w:val="lightGray"/>
              </w:rPr>
              <w:t>No equivalent provision.</w:t>
            </w:r>
          </w:p>
          <w:p w:rsidR="002B3A03" w:rsidRPr="00A00387" w:rsidP="002B3A03" w14:paraId="236ED6A6" w14:textId="77777777">
            <w:pPr>
              <w:jc w:val="both"/>
              <w:rPr>
                <w:highlight w:val="lightGray"/>
              </w:rPr>
            </w:pPr>
          </w:p>
        </w:tc>
        <w:tc>
          <w:tcPr>
            <w:tcW w:w="6017" w:type="dxa"/>
          </w:tcPr>
          <w:p w:rsidR="002B3A03" w:rsidP="002B3A03" w14:paraId="6E2D65C9" w14:textId="77777777">
            <w:pPr>
              <w:jc w:val="both"/>
            </w:pPr>
            <w:r>
              <w:t>SECTION 1.09.  Section 21.160, Education Code, is amended by amending Subsection (c) and adding Subsection (g) to read as follows:</w:t>
            </w:r>
          </w:p>
          <w:p w:rsidR="002B3A03" w:rsidP="002B3A03" w14:paraId="5EA6B4CC"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2B3A03" w:rsidP="002B3A03" w14:paraId="3C72DBCA" w14:textId="77777777">
            <w:pPr>
              <w:jc w:val="both"/>
            </w:pPr>
            <w:r>
              <w:t>(1)  resigns;</w:t>
            </w:r>
          </w:p>
          <w:p w:rsidR="002B3A03" w:rsidP="002B3A03" w14:paraId="1D669A85" w14:textId="77777777">
            <w:pPr>
              <w:jc w:val="both"/>
            </w:pPr>
            <w:r>
              <w:t>(2)  fails without good cause to comply with Subsection (a) or (b); and</w:t>
            </w:r>
          </w:p>
          <w:p w:rsidR="002B3A03" w:rsidP="002B3A03" w14:paraId="04429465" w14:textId="77777777">
            <w:pPr>
              <w:jc w:val="both"/>
            </w:pPr>
            <w:r>
              <w:t>(3)  fails to perform the contract.</w:t>
            </w:r>
          </w:p>
          <w:p w:rsidR="002B3A03" w:rsidP="002B3A03" w14:paraId="0943A363" w14:textId="77777777">
            <w:pPr>
              <w:jc w:val="both"/>
            </w:pPr>
            <w:r>
              <w:rPr>
                <w:u w:val="single"/>
              </w:rPr>
              <w:t>(g)  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2B3A03" w:rsidP="002B3A03" w14:paraId="02DFC564" w14:textId="77777777">
            <w:pPr>
              <w:jc w:val="both"/>
            </w:pPr>
            <w:r>
              <w:rPr>
                <w:u w:val="single"/>
              </w:rPr>
              <w:t>(1)  a serious illness or health condition of the teacher or a close family member of the teacher;</w:t>
            </w:r>
          </w:p>
          <w:p w:rsidR="002B3A03" w:rsidP="002B3A03" w14:paraId="5DA43830" w14:textId="77777777">
            <w:pPr>
              <w:jc w:val="both"/>
            </w:pPr>
            <w:r>
              <w:rPr>
                <w:u w:val="single"/>
              </w:rPr>
              <w:t>(2)  the teacher's relocation because the teacher's spouse or a partner who resides with the teacher changes employers;</w:t>
            </w:r>
          </w:p>
          <w:p w:rsidR="002B3A03" w:rsidP="002B3A03" w14:paraId="000C5F63" w14:textId="77777777">
            <w:pPr>
              <w:jc w:val="both"/>
            </w:pPr>
            <w:r>
              <w:rPr>
                <w:u w:val="single"/>
              </w:rPr>
              <w:t>(3)  a significant change in the needs of the teacher's family in a manner that requires the teacher to:</w:t>
            </w:r>
          </w:p>
          <w:p w:rsidR="002B3A03" w:rsidP="002B3A03" w14:paraId="75B40A31" w14:textId="77777777">
            <w:pPr>
              <w:jc w:val="both"/>
            </w:pPr>
            <w:r>
              <w:rPr>
                <w:u w:val="single"/>
              </w:rPr>
              <w:t>(A)  relocate; or</w:t>
            </w:r>
          </w:p>
          <w:p w:rsidR="002B3A03" w:rsidP="002B3A03" w14:paraId="16F7E09B" w14:textId="77777777">
            <w:pPr>
              <w:jc w:val="both"/>
            </w:pPr>
            <w:r>
              <w:rPr>
                <w:u w:val="single"/>
              </w:rPr>
              <w:t>(B)  forgo employment during a period of required employment under the teacher's contract; or</w:t>
            </w:r>
          </w:p>
          <w:p w:rsidR="002B3A03" w:rsidP="002B3A03" w14:paraId="3E7063AA" w14:textId="77777777">
            <w:pPr>
              <w:jc w:val="both"/>
            </w:pPr>
            <w:r>
              <w:rPr>
                <w:u w:val="single"/>
              </w:rPr>
              <w:t>(4)  the teacher's reasonable belief that the teacher had written permission from the school district's administration to resign.</w:t>
            </w:r>
          </w:p>
          <w:p w:rsidR="002B3A03" w:rsidP="002B3A03" w14:paraId="78AC43ED" w14:textId="77777777">
            <w:pPr>
              <w:jc w:val="both"/>
            </w:pPr>
          </w:p>
        </w:tc>
        <w:tc>
          <w:tcPr>
            <w:tcW w:w="6013" w:type="dxa"/>
          </w:tcPr>
          <w:p w:rsidR="002B3A03" w:rsidP="002B3A03" w14:paraId="03B6CCC5" w14:textId="77777777">
            <w:pPr>
              <w:jc w:val="both"/>
            </w:pPr>
          </w:p>
        </w:tc>
      </w:tr>
      <w:tr w14:paraId="1A87884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4E68366A" w14:textId="77777777">
            <w:pPr>
              <w:jc w:val="both"/>
              <w:rPr>
                <w:highlight w:val="lightGray"/>
              </w:rPr>
            </w:pPr>
            <w:r w:rsidRPr="00A00387">
              <w:rPr>
                <w:highlight w:val="lightGray"/>
              </w:rPr>
              <w:t>No equivalent provision.</w:t>
            </w:r>
          </w:p>
          <w:p w:rsidR="002B3A03" w:rsidRPr="00A00387" w:rsidP="002B3A03" w14:paraId="0EFC4EA9" w14:textId="77777777">
            <w:pPr>
              <w:jc w:val="both"/>
              <w:rPr>
                <w:highlight w:val="lightGray"/>
              </w:rPr>
            </w:pPr>
          </w:p>
        </w:tc>
        <w:tc>
          <w:tcPr>
            <w:tcW w:w="6017" w:type="dxa"/>
          </w:tcPr>
          <w:p w:rsidR="002B3A03" w:rsidP="002B3A03" w14:paraId="00626E2F" w14:textId="77777777">
            <w:pPr>
              <w:jc w:val="both"/>
            </w:pPr>
            <w:r>
              <w:t>SECTION 1.10.  Section 21.210, Education Code, is amended by amending Subsection (c) and adding Subsection (g) to read as follows:</w:t>
            </w:r>
          </w:p>
          <w:p w:rsidR="002B3A03" w:rsidP="002B3A03" w14:paraId="5B29AACF"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2B3A03" w:rsidP="002B3A03" w14:paraId="688AA7B5" w14:textId="77777777">
            <w:pPr>
              <w:jc w:val="both"/>
            </w:pPr>
            <w:r>
              <w:t>(1)  resigns;</w:t>
            </w:r>
          </w:p>
          <w:p w:rsidR="002B3A03" w:rsidP="002B3A03" w14:paraId="2A50B12F" w14:textId="77777777">
            <w:pPr>
              <w:jc w:val="both"/>
            </w:pPr>
            <w:r>
              <w:t>(2)  fails without good cause to comply with Subsection (a) or (b); and</w:t>
            </w:r>
          </w:p>
          <w:p w:rsidR="002B3A03" w:rsidP="002B3A03" w14:paraId="74AA1729" w14:textId="77777777">
            <w:pPr>
              <w:jc w:val="both"/>
            </w:pPr>
            <w:r>
              <w:t>(3)  fails to perform the contract.</w:t>
            </w:r>
          </w:p>
          <w:p w:rsidR="002B3A03" w:rsidP="002B3A03" w14:paraId="3C477DD9" w14:textId="77777777">
            <w:pPr>
              <w:jc w:val="both"/>
            </w:pPr>
            <w:r>
              <w:rPr>
                <w:u w:val="single"/>
              </w:rPr>
              <w:t>(g)  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2B3A03" w:rsidP="002B3A03" w14:paraId="1DB3D4B6" w14:textId="77777777">
            <w:pPr>
              <w:jc w:val="both"/>
            </w:pPr>
            <w:r>
              <w:rPr>
                <w:u w:val="single"/>
              </w:rPr>
              <w:t>(1)  a serious illness or health condition of the teacher or a close family member of the teacher;</w:t>
            </w:r>
          </w:p>
          <w:p w:rsidR="002B3A03" w:rsidP="002B3A03" w14:paraId="16F40CA8" w14:textId="77777777">
            <w:pPr>
              <w:jc w:val="both"/>
            </w:pPr>
            <w:r>
              <w:rPr>
                <w:u w:val="single"/>
              </w:rPr>
              <w:t>(2)  the teacher's relocation because the teacher's spouse or a partner who resides with the teacher changes employers;</w:t>
            </w:r>
          </w:p>
          <w:p w:rsidR="002B3A03" w:rsidP="002B3A03" w14:paraId="2B9647E6" w14:textId="77777777">
            <w:pPr>
              <w:jc w:val="both"/>
            </w:pPr>
            <w:r>
              <w:rPr>
                <w:u w:val="single"/>
              </w:rPr>
              <w:t>(3)  a significant change in the needs of the teacher's family in a manner that requires the teacher to:</w:t>
            </w:r>
          </w:p>
          <w:p w:rsidR="002B3A03" w:rsidP="002B3A03" w14:paraId="3F51053E" w14:textId="77777777">
            <w:pPr>
              <w:jc w:val="both"/>
            </w:pPr>
            <w:r>
              <w:rPr>
                <w:u w:val="single"/>
              </w:rPr>
              <w:t>(A)  relocate; or</w:t>
            </w:r>
          </w:p>
          <w:p w:rsidR="002B3A03" w:rsidP="002B3A03" w14:paraId="2242E854" w14:textId="77777777">
            <w:pPr>
              <w:jc w:val="both"/>
            </w:pPr>
            <w:r>
              <w:rPr>
                <w:u w:val="single"/>
              </w:rPr>
              <w:t>(B)  forgo employment during a period of required employment under the teacher's contract; or</w:t>
            </w:r>
          </w:p>
          <w:p w:rsidR="002B3A03" w:rsidP="002B3A03" w14:paraId="7BD798F5" w14:textId="77777777">
            <w:pPr>
              <w:jc w:val="both"/>
            </w:pPr>
            <w:r>
              <w:rPr>
                <w:u w:val="single"/>
              </w:rPr>
              <w:t>(4)  the teacher's reasonable belief that the teacher had written permission from the school district's administration to resign.</w:t>
            </w:r>
          </w:p>
          <w:p w:rsidR="002B3A03" w:rsidP="002B3A03" w14:paraId="1913E2EC" w14:textId="77777777">
            <w:pPr>
              <w:jc w:val="both"/>
            </w:pPr>
          </w:p>
        </w:tc>
        <w:tc>
          <w:tcPr>
            <w:tcW w:w="6013" w:type="dxa"/>
          </w:tcPr>
          <w:p w:rsidR="002B3A03" w:rsidP="002B3A03" w14:paraId="2AF52B36" w14:textId="77777777">
            <w:pPr>
              <w:jc w:val="both"/>
            </w:pPr>
          </w:p>
        </w:tc>
      </w:tr>
      <w:tr w14:paraId="148581A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5C845845" w14:textId="77777777">
            <w:pPr>
              <w:jc w:val="both"/>
              <w:rPr>
                <w:highlight w:val="lightGray"/>
              </w:rPr>
            </w:pPr>
            <w:r w:rsidRPr="00A00387">
              <w:rPr>
                <w:highlight w:val="lightGray"/>
              </w:rPr>
              <w:t>No equivalent provision.</w:t>
            </w:r>
          </w:p>
          <w:p w:rsidR="002B3A03" w:rsidRPr="00A00387" w:rsidP="002B3A03" w14:paraId="5C3B43A7" w14:textId="77777777">
            <w:pPr>
              <w:jc w:val="both"/>
              <w:rPr>
                <w:highlight w:val="lightGray"/>
              </w:rPr>
            </w:pPr>
          </w:p>
        </w:tc>
        <w:tc>
          <w:tcPr>
            <w:tcW w:w="6017" w:type="dxa"/>
          </w:tcPr>
          <w:p w:rsidR="002B3A03" w:rsidP="002B3A03" w14:paraId="689F4FC8" w14:textId="77777777">
            <w:pPr>
              <w:jc w:val="both"/>
            </w:pPr>
            <w:r>
              <w:t>SECTION 1.11.  Section 21.257, Education Code, is amended by amending Subsection (a) and adding Subsection (f) to read as follows:</w:t>
            </w:r>
          </w:p>
          <w:p w:rsidR="002B3A03" w:rsidP="002B3A03" w14:paraId="42C49DFF" w14:textId="77777777">
            <w:pPr>
              <w:jc w:val="both"/>
            </w:pPr>
            <w:r>
              <w:t xml:space="preserve">(a)  </w:t>
            </w:r>
            <w:r>
              <w:rPr>
                <w:u w:val="single"/>
              </w:rPr>
              <w:t>Except as provided by Subsection (f), not</w:t>
            </w:r>
            <w:r>
              <w:t xml:space="preserve"> [</w:t>
            </w:r>
            <w:r>
              <w:rPr>
                <w:strike/>
              </w:rPr>
              <w:t>Not</w:t>
            </w:r>
            <w:r>
              <w:t>] later than the 60th day after the date on which the commissioner receives a teacher's written request for a hearing, the hearing examiner shall complete the hearing and make a written recommendation that:</w:t>
            </w:r>
          </w:p>
          <w:p w:rsidR="002B3A03" w:rsidP="002B3A03" w14:paraId="0BEE2086" w14:textId="77777777">
            <w:pPr>
              <w:jc w:val="both"/>
            </w:pPr>
            <w:r>
              <w:t>(1)  includes proposed findings of fact and conclusions of law; and</w:t>
            </w:r>
          </w:p>
          <w:p w:rsidR="002B3A03" w:rsidP="002B3A03" w14:paraId="496262D6" w14:textId="77777777">
            <w:pPr>
              <w:jc w:val="both"/>
            </w:pPr>
            <w:r>
              <w:t>(2)  may include a proposal for granting relief.</w:t>
            </w:r>
          </w:p>
          <w:p w:rsidR="002B3A03" w:rsidP="002B3A03" w14:paraId="5E768162" w14:textId="77777777">
            <w:pPr>
              <w:jc w:val="both"/>
            </w:pPr>
            <w:r>
              <w:rPr>
                <w:u w:val="single"/>
              </w:rPr>
              <w:t>(f)  The hearing examiner may dismiss a hearing before completing the hearing or making a written recommendation if:</w:t>
            </w:r>
          </w:p>
          <w:p w:rsidR="002B3A03" w:rsidP="002B3A03" w14:paraId="034E7E0C" w14:textId="77777777">
            <w:pPr>
              <w:jc w:val="both"/>
            </w:pPr>
            <w:r>
              <w:rPr>
                <w:u w:val="single"/>
              </w:rPr>
              <w:t>(1)  the teacher requests the dismissal;</w:t>
            </w:r>
          </w:p>
          <w:p w:rsidR="002B3A03" w:rsidP="002B3A03" w14:paraId="754645FB" w14:textId="77777777">
            <w:pPr>
              <w:jc w:val="both"/>
            </w:pPr>
            <w:r>
              <w:rPr>
                <w:u w:val="single"/>
              </w:rPr>
              <w:t>(2)  the school district withdraws the proposed decision that is the basis of the hearing; or</w:t>
            </w:r>
          </w:p>
          <w:p w:rsidR="002B3A03" w:rsidP="002B3A03" w14:paraId="23F7B429" w14:textId="77777777">
            <w:pPr>
              <w:jc w:val="both"/>
            </w:pPr>
            <w:r>
              <w:rPr>
                <w:u w:val="single"/>
              </w:rPr>
              <w:t>(3)  the teacher and school district request the dismissal after reaching a settlement regarding the proposed decision that is the basis of the hearing.</w:t>
            </w:r>
          </w:p>
          <w:p w:rsidR="002B3A03" w:rsidP="002B3A03" w14:paraId="70C74AC1" w14:textId="77777777">
            <w:pPr>
              <w:jc w:val="both"/>
            </w:pPr>
          </w:p>
        </w:tc>
        <w:tc>
          <w:tcPr>
            <w:tcW w:w="6013" w:type="dxa"/>
          </w:tcPr>
          <w:p w:rsidR="002B3A03" w:rsidP="002B3A03" w14:paraId="288BC15B" w14:textId="77777777">
            <w:pPr>
              <w:jc w:val="both"/>
            </w:pPr>
          </w:p>
        </w:tc>
      </w:tr>
      <w:tr w14:paraId="1046BBE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60CA8820" w14:textId="77777777">
            <w:pPr>
              <w:jc w:val="both"/>
              <w:rPr>
                <w:highlight w:val="lightGray"/>
              </w:rPr>
            </w:pPr>
            <w:r w:rsidRPr="00A00387">
              <w:rPr>
                <w:highlight w:val="lightGray"/>
              </w:rPr>
              <w:t>No equivalent provision.</w:t>
            </w:r>
          </w:p>
          <w:p w:rsidR="002B3A03" w:rsidRPr="00A00387" w:rsidP="002B3A03" w14:paraId="54D52BE2" w14:textId="77777777">
            <w:pPr>
              <w:jc w:val="both"/>
              <w:rPr>
                <w:highlight w:val="lightGray"/>
              </w:rPr>
            </w:pPr>
          </w:p>
        </w:tc>
        <w:tc>
          <w:tcPr>
            <w:tcW w:w="6017" w:type="dxa"/>
          </w:tcPr>
          <w:p w:rsidR="002B3A03" w:rsidP="002B3A03" w14:paraId="11016B66" w14:textId="77777777">
            <w:pPr>
              <w:jc w:val="both"/>
            </w:pPr>
            <w:r>
              <w:t>SECTION 1.12.  Sections 21.3521(a), (c), and (e), Education Code, are amended to read as follows:</w:t>
            </w:r>
          </w:p>
          <w:p w:rsidR="002B3A03" w:rsidP="002B3A03" w14:paraId="7E81E9EA" w14:textId="77777777">
            <w:pPr>
              <w:jc w:val="both"/>
            </w:pPr>
            <w:r>
              <w:t>(a)  Subject to Subsection (b), a school district or open-enrollment charter school may designate a classroom teacher as a master, exemplary, [</w:t>
            </w:r>
            <w:r>
              <w:rPr>
                <w:strike/>
              </w:rPr>
              <w:t>or</w:t>
            </w:r>
            <w:r>
              <w:t>] recognized</w:t>
            </w:r>
            <w:r>
              <w:rPr>
                <w:u w:val="single"/>
              </w:rPr>
              <w:t>, or acknowledged</w:t>
            </w:r>
            <w:r>
              <w:t xml:space="preserve"> teacher for a five-year period based on the results from single year or multiyear appraisals that comply with Section 21.351 or 21.352.</w:t>
            </w:r>
          </w:p>
          <w:p w:rsidR="002B3A03" w:rsidP="002B3A03" w14:paraId="58F7A93F" w14:textId="77777777">
            <w:pPr>
              <w:jc w:val="both"/>
            </w:pPr>
            <w:r>
              <w:t xml:space="preserve">(c)  Notwithstanding performance standards established under Subsection (b), a classroom teacher that holds a National Board Certification issued by the National Board for Professional Teaching Standards may be designated as </w:t>
            </w:r>
            <w:r>
              <w:rPr>
                <w:u w:val="single"/>
              </w:rPr>
              <w:t>nationally board certified</w:t>
            </w:r>
            <w:r>
              <w:t xml:space="preserve"> [</w:t>
            </w:r>
            <w:r>
              <w:rPr>
                <w:strike/>
              </w:rPr>
              <w:t>recognized</w:t>
            </w:r>
            <w:r>
              <w:t>].</w:t>
            </w:r>
          </w:p>
          <w:p w:rsidR="002B3A03" w:rsidP="002B3A03" w14:paraId="3024BDD0" w14:textId="77777777">
            <w:pPr>
              <w:jc w:val="both"/>
            </w:pPr>
            <w:r>
              <w:t>(e)  The agency shall develop and provide technical assistance for school districts and open-enrollment charter schools that request assistance in implementing a local optional teacher designation system, including</w:t>
            </w:r>
            <w:r>
              <w:rPr>
                <w:u w:val="single"/>
              </w:rPr>
              <w:t>:</w:t>
            </w:r>
          </w:p>
          <w:p w:rsidR="002B3A03" w:rsidP="002B3A03" w14:paraId="0C92ABEF" w14:textId="77777777">
            <w:pPr>
              <w:jc w:val="both"/>
            </w:pPr>
            <w:r>
              <w:rPr>
                <w:u w:val="single"/>
              </w:rPr>
              <w:t>(1)  providing</w:t>
            </w:r>
            <w:r>
              <w:t xml:space="preserve"> assistance in prioritizing high needs campuses</w:t>
            </w:r>
            <w:r>
              <w:rPr>
                <w:u w:val="single"/>
              </w:rPr>
              <w:t>;</w:t>
            </w:r>
          </w:p>
          <w:p w:rsidR="002B3A03" w:rsidP="002B3A03" w14:paraId="71DA9B5B" w14:textId="77777777">
            <w:pPr>
              <w:jc w:val="both"/>
            </w:pPr>
            <w:r>
              <w:rPr>
                <w:u w:val="single"/>
              </w:rPr>
              <w:t>(2)  providing examples or models of local optional teacher designation systems to reduce the time required for a district or school to implement a teacher designation system;</w:t>
            </w:r>
          </w:p>
          <w:p w:rsidR="002B3A03" w:rsidP="002B3A03" w14:paraId="6A86E05A" w14:textId="77777777">
            <w:pPr>
              <w:jc w:val="both"/>
            </w:pPr>
            <w:r>
              <w:rPr>
                <w:u w:val="single"/>
              </w:rPr>
              <w:t>(3)  establishing partnerships between districts and schools that request assistance and districts and schools that have implemented a teacher designation system;</w:t>
            </w:r>
          </w:p>
          <w:p w:rsidR="002B3A03" w:rsidP="002B3A03" w14:paraId="5359C4EB" w14:textId="77777777">
            <w:pPr>
              <w:jc w:val="both"/>
            </w:pPr>
            <w:r>
              <w:rPr>
                <w:u w:val="single"/>
              </w:rPr>
              <w:t>(4)  applying the performance and validity standards established by the commissioner under Subsection (b);</w:t>
            </w:r>
          </w:p>
          <w:p w:rsidR="002B3A03" w:rsidP="002B3A03" w14:paraId="35E45E9D" w14:textId="77777777">
            <w:pPr>
              <w:jc w:val="both"/>
            </w:pPr>
            <w:r>
              <w:rPr>
                <w:u w:val="single"/>
              </w:rPr>
              <w:t>(5)  providing centralized support for the analysis of the results of assessment instruments administered to district students; and</w:t>
            </w:r>
          </w:p>
          <w:p w:rsidR="002B3A03" w:rsidP="002B3A03" w14:paraId="150E6E73" w14:textId="77777777">
            <w:pPr>
              <w:jc w:val="both"/>
            </w:pPr>
            <w:r>
              <w:rPr>
                <w:u w:val="single"/>
              </w:rPr>
              <w:t>(6)  facilitating effective communication on and promotion of local optional teacher designation systems</w:t>
            </w:r>
            <w:r>
              <w:t>.</w:t>
            </w:r>
          </w:p>
          <w:p w:rsidR="002B3A03" w:rsidP="002B3A03" w14:paraId="65AFFB35" w14:textId="77777777">
            <w:pPr>
              <w:jc w:val="both"/>
            </w:pPr>
          </w:p>
        </w:tc>
        <w:tc>
          <w:tcPr>
            <w:tcW w:w="6013" w:type="dxa"/>
          </w:tcPr>
          <w:p w:rsidR="002B3A03" w:rsidP="002B3A03" w14:paraId="2B44FA65" w14:textId="77777777">
            <w:pPr>
              <w:jc w:val="both"/>
            </w:pPr>
          </w:p>
        </w:tc>
      </w:tr>
      <w:tr w14:paraId="4C686B9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00387" w:rsidP="002B3A03" w14:paraId="04A24949" w14:textId="77777777">
            <w:pPr>
              <w:jc w:val="both"/>
              <w:rPr>
                <w:highlight w:val="lightGray"/>
              </w:rPr>
            </w:pPr>
            <w:r w:rsidRPr="00A00387">
              <w:rPr>
                <w:highlight w:val="lightGray"/>
              </w:rPr>
              <w:t>No equivalent provision.</w:t>
            </w:r>
          </w:p>
          <w:p w:rsidR="002B3A03" w:rsidRPr="00A00387" w:rsidP="002B3A03" w14:paraId="60E21EE1" w14:textId="77777777">
            <w:pPr>
              <w:jc w:val="both"/>
              <w:rPr>
                <w:highlight w:val="lightGray"/>
              </w:rPr>
            </w:pPr>
          </w:p>
        </w:tc>
        <w:tc>
          <w:tcPr>
            <w:tcW w:w="6017" w:type="dxa"/>
          </w:tcPr>
          <w:p w:rsidR="002B3A03" w:rsidP="002B3A03" w14:paraId="5DC781C4" w14:textId="77777777">
            <w:pPr>
              <w:jc w:val="both"/>
            </w:pPr>
            <w:r>
              <w:t>SECTION 1.13.  Subchapter H, Chapter 21, Education Code, is amended by adding Section 21.3522 to read as follows:</w:t>
            </w:r>
          </w:p>
          <w:p w:rsidR="002B3A03" w:rsidP="002B3A03" w14:paraId="49CA28D9" w14:textId="77777777">
            <w:pPr>
              <w:jc w:val="both"/>
            </w:pPr>
            <w:r>
              <w:rPr>
                <w:u w:val="single"/>
              </w:rPr>
              <w:t>Sec. 21.3522.  LOCAL OPTIONAL TEACHER DESIGNATION SYSTEM GRANT PROGRAM.  (a)  From funds appropriated or otherwise available for the purpose, the agency shall establish and administer a grant program to provide money and technical assistance to:</w:t>
            </w:r>
          </w:p>
          <w:p w:rsidR="002B3A03" w:rsidP="002B3A03" w14:paraId="6B8DF534" w14:textId="77777777">
            <w:pPr>
              <w:jc w:val="both"/>
            </w:pPr>
            <w:r>
              <w:rPr>
                <w:u w:val="single"/>
              </w:rPr>
              <w:t>(1)  expand implementation of local optional teacher designation systems under Section 21.3521; and</w:t>
            </w:r>
          </w:p>
          <w:p w:rsidR="002B3A03" w:rsidP="002B3A03" w14:paraId="4004CD11" w14:textId="77777777">
            <w:pPr>
              <w:jc w:val="both"/>
            </w:pPr>
            <w:r>
              <w:rPr>
                <w:u w:val="single"/>
              </w:rPr>
              <w:t>(2)  increase the number of classroom teachers eligible for a designation under that section.</w:t>
            </w:r>
          </w:p>
          <w:p w:rsidR="002B3A03" w:rsidP="002B3A03" w14:paraId="133BE4B6" w14:textId="77777777">
            <w:pPr>
              <w:jc w:val="both"/>
            </w:pPr>
            <w:r>
              <w:rPr>
                <w:u w:val="single"/>
              </w:rPr>
              <w:t>(b)  A grant awarded under this section must:</w:t>
            </w:r>
          </w:p>
          <w:p w:rsidR="002B3A03" w:rsidP="002B3A03" w14:paraId="7BC1E44B" w14:textId="77777777">
            <w:pPr>
              <w:jc w:val="both"/>
            </w:pPr>
            <w:r>
              <w:rPr>
                <w:u w:val="single"/>
              </w:rPr>
              <w:t>(1)  meet the needs of individual school districts; and</w:t>
            </w:r>
          </w:p>
          <w:p w:rsidR="002B3A03" w:rsidP="002B3A03" w14:paraId="58600AB4" w14:textId="77777777">
            <w:pPr>
              <w:jc w:val="both"/>
            </w:pPr>
            <w:r>
              <w:rPr>
                <w:u w:val="single"/>
              </w:rPr>
              <w:t>(2)  enable regional leadership capacity.</w:t>
            </w:r>
          </w:p>
          <w:p w:rsidR="002B3A03" w:rsidP="002B3A03" w14:paraId="77878629" w14:textId="77777777">
            <w:pPr>
              <w:jc w:val="both"/>
            </w:pPr>
            <w:r>
              <w:rPr>
                <w:u w:val="single"/>
              </w:rPr>
              <w:t>(c)  The commissioner may adopt rules to establish and administer the grant program under this section.</w:t>
            </w:r>
          </w:p>
          <w:p w:rsidR="002B3A03" w:rsidP="002B3A03" w14:paraId="2532CCE1" w14:textId="77777777">
            <w:pPr>
              <w:jc w:val="both"/>
            </w:pPr>
          </w:p>
        </w:tc>
        <w:tc>
          <w:tcPr>
            <w:tcW w:w="6013" w:type="dxa"/>
          </w:tcPr>
          <w:p w:rsidR="002B3A03" w:rsidP="002B3A03" w14:paraId="28EAA27D" w14:textId="77777777">
            <w:pPr>
              <w:jc w:val="both"/>
            </w:pPr>
          </w:p>
        </w:tc>
      </w:tr>
      <w:tr w14:paraId="63F831C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F00D7" w:rsidP="002B3A03" w14:paraId="5CF3E242" w14:textId="77777777">
            <w:pPr>
              <w:jc w:val="both"/>
            </w:pPr>
            <w:r>
              <w:t xml:space="preserve">SECTION 1.07.  </w:t>
            </w:r>
            <w:r w:rsidRPr="004F00D7">
              <w:t>(a)  This section takes effect only if H.B. 11, 88th Legislature, Regular Session, 2023, or another Act of that legislature establishing a residency partnership program and authorizing the issuance of a residency educator certificate becomes law.</w:t>
            </w:r>
          </w:p>
          <w:p w:rsidR="002B3A03" w:rsidP="002B3A03" w14:paraId="133BE17C" w14:textId="77777777">
            <w:pPr>
              <w:jc w:val="both"/>
            </w:pPr>
            <w:r w:rsidRPr="004F00D7">
              <w:t>(b)  Section 21.402(a), Education Code, is amended to read as follows:</w:t>
            </w:r>
          </w:p>
          <w:p w:rsidR="002B3A03" w:rsidP="002B3A03" w14:paraId="7B460DE9" w14:textId="77777777">
            <w:pPr>
              <w:jc w:val="both"/>
            </w:pPr>
            <w:r>
              <w:t xml:space="preserve">(a)  </w:t>
            </w:r>
            <w:r>
              <w:rPr>
                <w:u w:val="single"/>
              </w:rPr>
              <w:t>A</w:t>
            </w:r>
            <w:r>
              <w:t xml:space="preserve"> [</w:t>
            </w:r>
            <w:r>
              <w:rPr>
                <w:strike/>
              </w:rPr>
              <w:t>Except as provided by Subsection (e-1) or (f), a</w:t>
            </w:r>
            <w:r>
              <w:t xml:space="preserve">] school district must pay each </w:t>
            </w:r>
            <w:r>
              <w:rPr>
                <w:u w:val="single"/>
              </w:rPr>
              <w:t>employee who is employed as a</w:t>
            </w:r>
            <w:r>
              <w:t xml:space="preserve"> classroom teacher, full-time librarian, full-time school counselor certified under Subchapter B, or full-time school nurse not less than the </w:t>
            </w:r>
            <w:r>
              <w:rPr>
                <w:u w:val="single"/>
              </w:rPr>
              <w:t>highest annual minimum</w:t>
            </w:r>
            <w:r>
              <w:t xml:space="preserve"> [</w:t>
            </w:r>
            <w:r>
              <w:rPr>
                <w:strike/>
              </w:rPr>
              <w:t>minimum monthly</w:t>
            </w:r>
            <w:r>
              <w:t xml:space="preserve">] salary </w:t>
            </w:r>
            <w:r>
              <w:rPr>
                <w:u w:val="single"/>
              </w:rPr>
              <w:t xml:space="preserve">described by the following schedule </w:t>
            </w:r>
            <w:r>
              <w:rPr>
                <w:u w:val="single"/>
              </w:rPr>
              <w:t>applicable to</w:t>
            </w:r>
            <w:r>
              <w:t xml:space="preserve"> [</w:t>
            </w:r>
            <w:r>
              <w:rPr>
                <w:strike/>
              </w:rPr>
              <w:t>, based on</w:t>
            </w:r>
            <w:r>
              <w:t xml:space="preserve">] the employee's </w:t>
            </w:r>
            <w:r>
              <w:rPr>
                <w:u w:val="single"/>
              </w:rPr>
              <w:t>certification, if any, and years</w:t>
            </w:r>
            <w:r>
              <w:t xml:space="preserve"> [</w:t>
            </w:r>
            <w:r>
              <w:rPr>
                <w:strike/>
              </w:rPr>
              <w:t>level</w:t>
            </w:r>
            <w:r>
              <w:t>] of experience</w:t>
            </w:r>
            <w:r>
              <w:rPr>
                <w:u w:val="single"/>
              </w:rPr>
              <w:t>:</w:t>
            </w:r>
          </w:p>
          <w:p w:rsidR="002B3A03" w:rsidP="002B3A03" w14:paraId="4990A8DE" w14:textId="77777777">
            <w:pPr>
              <w:jc w:val="both"/>
            </w:pPr>
            <w:r>
              <w:rPr>
                <w:u w:val="single"/>
              </w:rPr>
              <w:t>(1)  for an employee with less than five years of experience who:</w:t>
            </w:r>
          </w:p>
          <w:p w:rsidR="002B3A03" w:rsidP="002B3A03" w14:paraId="4DAB24FD" w14:textId="77777777">
            <w:pPr>
              <w:jc w:val="both"/>
            </w:pPr>
            <w:r>
              <w:rPr>
                <w:u w:val="single"/>
              </w:rPr>
              <w:t>(A)  holds no certification  $35,000;</w:t>
            </w:r>
          </w:p>
          <w:p w:rsidR="002B3A03" w:rsidP="002B3A03" w14:paraId="39B6DDAB" w14:textId="77777777">
            <w:pPr>
              <w:jc w:val="both"/>
            </w:pPr>
            <w:r>
              <w:rPr>
                <w:u w:val="single"/>
              </w:rPr>
              <w:t>(B)  holds a teacher intern, teacher trainee, or probationary certificate issued under Subchapter B  $37,000;</w:t>
            </w:r>
          </w:p>
          <w:p w:rsidR="002B3A03" w:rsidP="002B3A03" w14:paraId="3762C835" w14:textId="77777777">
            <w:pPr>
              <w:jc w:val="both"/>
            </w:pPr>
            <w:r>
              <w:rPr>
                <w:u w:val="single"/>
              </w:rPr>
              <w:t>(C)  holds the base certificate required under Section 21.003(a) for employment in the employee's position other than a certificate described by Paragraph (B)  $40,000;</w:t>
            </w:r>
          </w:p>
          <w:p w:rsidR="002B3A03" w:rsidP="002B3A03" w14:paraId="63A75FFC" w14:textId="77777777">
            <w:pPr>
              <w:jc w:val="both"/>
            </w:pPr>
            <w:r>
              <w:rPr>
                <w:u w:val="single"/>
              </w:rPr>
              <w:t>(D)  holds a designation under Section 21.3521  $43,000; or</w:t>
            </w:r>
          </w:p>
          <w:p w:rsidR="002B3A03" w:rsidP="002B3A03" w14:paraId="7C7D6656" w14:textId="2F8123C9">
            <w:pPr>
              <w:jc w:val="both"/>
              <w:rPr>
                <w:u w:val="single"/>
              </w:rPr>
            </w:pPr>
            <w:r>
              <w:rPr>
                <w:u w:val="single"/>
              </w:rPr>
              <w:t>(E)  holds a residency educator certificate or has successfully completed a residency partnership program $43,000;</w:t>
            </w:r>
          </w:p>
          <w:p w:rsidR="002B3A03" w:rsidP="002B3A03" w14:paraId="330B2899" w14:textId="7A647F87">
            <w:pPr>
              <w:jc w:val="both"/>
            </w:pPr>
            <w:r>
              <w:rPr>
                <w:u w:val="single"/>
              </w:rPr>
              <w:t>(2)  for an employee with at least five years of experience who holds:</w:t>
            </w:r>
          </w:p>
          <w:p w:rsidR="002B3A03" w:rsidP="002B3A03" w14:paraId="4E21575D" w14:textId="77777777">
            <w:pPr>
              <w:jc w:val="both"/>
            </w:pPr>
            <w:r>
              <w:rPr>
                <w:u w:val="single"/>
              </w:rPr>
              <w:t>(A)  no certification  $45,000;</w:t>
            </w:r>
          </w:p>
          <w:p w:rsidR="002B3A03" w:rsidP="002B3A03" w14:paraId="70216632" w14:textId="77777777">
            <w:pPr>
              <w:jc w:val="both"/>
            </w:pPr>
            <w:r>
              <w:rPr>
                <w:u w:val="single"/>
              </w:rPr>
              <w:t>(B)  a teacher intern, teacher trainee, or probationary certificate issued under Subchapter B  $47,000;</w:t>
            </w:r>
          </w:p>
          <w:p w:rsidR="002B3A03" w:rsidP="002B3A03" w14:paraId="4C5A7D15" w14:textId="77777777">
            <w:pPr>
              <w:jc w:val="both"/>
            </w:pPr>
            <w:r>
              <w:rPr>
                <w:u w:val="single"/>
              </w:rPr>
              <w:t>(C)  the base certificate required under Section 21.003(a) for employment in the employee's position other than a certificate described by Paragraph (B)  $50,000; or</w:t>
            </w:r>
          </w:p>
          <w:p w:rsidR="002B3A03" w:rsidP="002B3A03" w14:paraId="467D5E47" w14:textId="77777777">
            <w:pPr>
              <w:jc w:val="both"/>
            </w:pPr>
            <w:r>
              <w:rPr>
                <w:u w:val="single"/>
              </w:rPr>
              <w:t>(D)  a designation under Section 21.3521  $53,000; or</w:t>
            </w:r>
          </w:p>
          <w:p w:rsidR="002B3A03" w:rsidP="002B3A03" w14:paraId="5296A6DA" w14:textId="77777777">
            <w:pPr>
              <w:jc w:val="both"/>
            </w:pPr>
            <w:r>
              <w:rPr>
                <w:u w:val="single"/>
              </w:rPr>
              <w:t>(3)  for an employee with at least 10 years of experience who holds:</w:t>
            </w:r>
          </w:p>
          <w:p w:rsidR="002B3A03" w:rsidP="002B3A03" w14:paraId="788BE9F6" w14:textId="77777777">
            <w:pPr>
              <w:jc w:val="both"/>
            </w:pPr>
            <w:r>
              <w:rPr>
                <w:u w:val="single"/>
              </w:rPr>
              <w:t>(A)  no certification  $55,000;</w:t>
            </w:r>
          </w:p>
          <w:p w:rsidR="002B3A03" w:rsidP="002B3A03" w14:paraId="2A9B6A5F" w14:textId="77777777">
            <w:pPr>
              <w:jc w:val="both"/>
            </w:pPr>
            <w:r>
              <w:rPr>
                <w:u w:val="single"/>
              </w:rPr>
              <w:t>(B)  a teacher intern, teacher trainee, or probationary certificate issued under Subchapter B  $57,000;</w:t>
            </w:r>
          </w:p>
          <w:p w:rsidR="002B3A03" w:rsidP="002B3A03" w14:paraId="274C767C" w14:textId="77777777">
            <w:pPr>
              <w:jc w:val="both"/>
            </w:pPr>
            <w:r>
              <w:rPr>
                <w:u w:val="single"/>
              </w:rPr>
              <w:t>(C)  the base certificate required under Section 21.003(a) for employment in the employee's position . . .. $60,000; or</w:t>
            </w:r>
          </w:p>
          <w:p w:rsidR="002B3A03" w:rsidP="002B3A03" w14:paraId="3B6A40D3" w14:textId="77777777">
            <w:pPr>
              <w:jc w:val="both"/>
            </w:pPr>
            <w:r>
              <w:rPr>
                <w:u w:val="single"/>
              </w:rPr>
              <w:t>(D)  a designation under Section 21.3521 $63,000</w:t>
            </w:r>
            <w:r>
              <w:t xml:space="preserve"> [</w:t>
            </w:r>
            <w:r>
              <w:rPr>
                <w:strike/>
              </w:rPr>
              <w:t>in addition to other factors, as determined by commissioner rule, determined by the following formula:</w:t>
            </w:r>
          </w:p>
          <w:p w:rsidR="002B3A03" w:rsidP="002B3A03" w14:paraId="7645A6F5" w14:textId="77777777">
            <w:pPr>
              <w:jc w:val="both"/>
            </w:pPr>
            <w:r>
              <w:t>[</w:t>
            </w:r>
            <w:r>
              <w:rPr>
                <w:strike/>
              </w:rPr>
              <w:t>MS = SF x FS</w:t>
            </w:r>
          </w:p>
          <w:p w:rsidR="002B3A03" w:rsidP="002B3A03" w14:paraId="6922E9B5" w14:textId="77777777">
            <w:pPr>
              <w:jc w:val="both"/>
            </w:pPr>
            <w:r>
              <w:t>[</w:t>
            </w:r>
            <w:r>
              <w:rPr>
                <w:strike/>
              </w:rPr>
              <w:t>where:</w:t>
            </w:r>
          </w:p>
          <w:p w:rsidR="002B3A03" w:rsidP="002B3A03" w14:paraId="7B6CA363" w14:textId="77777777">
            <w:pPr>
              <w:jc w:val="both"/>
            </w:pPr>
            <w:r>
              <w:t>[</w:t>
            </w:r>
            <w:r>
              <w:rPr>
                <w:strike/>
              </w:rPr>
              <w:t>"MS" is the minimum monthly salary;</w:t>
            </w:r>
          </w:p>
          <w:p w:rsidR="002B3A03" w:rsidP="002B3A03" w14:paraId="11C4F69E" w14:textId="77777777">
            <w:pPr>
              <w:jc w:val="both"/>
            </w:pPr>
            <w:r>
              <w:t>[</w:t>
            </w:r>
            <w:r>
              <w:rPr>
                <w:strike/>
              </w:rPr>
              <w:t>"SF" is the applicable salary factor specified by Subsection (c); and</w:t>
            </w:r>
          </w:p>
          <w:p w:rsidR="002B3A03" w:rsidP="002B3A03" w14:paraId="4C35C35F" w14:textId="77777777">
            <w:pPr>
              <w:jc w:val="both"/>
            </w:pPr>
            <w:r>
              <w:t>[</w:t>
            </w:r>
            <w:r>
              <w:rPr>
                <w:strike/>
              </w:rPr>
              <w:t>"FS"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w:t>
            </w:r>
          </w:p>
          <w:p w:rsidR="002B3A03" w:rsidP="002B3A03" w14:paraId="4594E14A" w14:textId="77777777">
            <w:pPr>
              <w:jc w:val="both"/>
            </w:pPr>
          </w:p>
        </w:tc>
        <w:tc>
          <w:tcPr>
            <w:tcW w:w="6017" w:type="dxa"/>
          </w:tcPr>
          <w:p w:rsidR="002B3A03" w:rsidRPr="00A65018" w:rsidP="00A65018" w14:paraId="071FAAEB" w14:textId="7DC6A931">
            <w:pPr>
              <w:jc w:val="both"/>
              <w:rPr>
                <w:i/>
                <w:iCs/>
              </w:rPr>
            </w:pPr>
            <w:r w:rsidRPr="00A65018">
              <w:rPr>
                <w:highlight w:val="lightGray"/>
              </w:rPr>
              <w:t>No equivalent provision.</w:t>
            </w:r>
            <w:r>
              <w:t xml:space="preserve"> </w:t>
            </w:r>
            <w:r>
              <w:rPr>
                <w:i/>
                <w:iCs/>
              </w:rPr>
              <w:t>(But see SECTION 1.14 below)</w:t>
            </w:r>
          </w:p>
        </w:tc>
        <w:tc>
          <w:tcPr>
            <w:tcW w:w="6013" w:type="dxa"/>
          </w:tcPr>
          <w:p w:rsidR="002B3A03" w:rsidP="002B3A03" w14:paraId="64EC9AB6" w14:textId="77777777">
            <w:pPr>
              <w:jc w:val="both"/>
            </w:pPr>
          </w:p>
        </w:tc>
      </w:tr>
      <w:tr w14:paraId="4D44319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39B5EB6" w14:textId="77777777">
            <w:pPr>
              <w:jc w:val="both"/>
            </w:pPr>
            <w:r>
              <w:t>SECTION 1.08.  (a)  This section takes effect only if H.B. 11, 88th Legislature, Regular Session, 2023, or another Act of that legislature establishing a residency partnership program and authorizing the issuance of a residency educator certificate does not become law.</w:t>
            </w:r>
          </w:p>
          <w:p w:rsidR="002B3A03" w:rsidP="002B3A03" w14:paraId="3A8D52C5" w14:textId="77777777">
            <w:pPr>
              <w:jc w:val="both"/>
            </w:pPr>
            <w:r>
              <w:t>(b)  Section 21.402(a), Education Code, is amended to read as follows:</w:t>
            </w:r>
          </w:p>
          <w:p w:rsidR="002B3A03" w:rsidP="002B3A03" w14:paraId="5AAD238F" w14:textId="77777777">
            <w:pPr>
              <w:jc w:val="both"/>
            </w:pPr>
            <w:r>
              <w:t xml:space="preserve">(a)  </w:t>
            </w:r>
            <w:r>
              <w:rPr>
                <w:u w:val="single"/>
              </w:rPr>
              <w:t>A</w:t>
            </w:r>
            <w:r>
              <w:t xml:space="preserve"> [</w:t>
            </w:r>
            <w:r>
              <w:rPr>
                <w:strike/>
              </w:rPr>
              <w:t>Except as provided by Subsection (e-1) or (f), a</w:t>
            </w:r>
            <w:r>
              <w:t xml:space="preserve">] school district must pay each </w:t>
            </w:r>
            <w:r>
              <w:rPr>
                <w:u w:val="single"/>
              </w:rPr>
              <w:t>employee who is employed as a</w:t>
            </w:r>
            <w:r>
              <w:t xml:space="preserve"> classroom teacher, full-time librarian, full-time school counselor certified under Subchapter B, or full-time school nurse not less than the </w:t>
            </w:r>
            <w:r>
              <w:rPr>
                <w:u w:val="single"/>
              </w:rPr>
              <w:t>highest annual minimum</w:t>
            </w:r>
            <w:r>
              <w:t xml:space="preserve"> [</w:t>
            </w:r>
            <w:r>
              <w:rPr>
                <w:strike/>
              </w:rPr>
              <w:t>minimum monthly</w:t>
            </w:r>
            <w:r>
              <w:t xml:space="preserve">] salary </w:t>
            </w:r>
            <w:r>
              <w:rPr>
                <w:u w:val="single"/>
              </w:rPr>
              <w:t>described by the following schedule applicable to</w:t>
            </w:r>
            <w:r>
              <w:t xml:space="preserve"> [</w:t>
            </w:r>
            <w:r>
              <w:rPr>
                <w:strike/>
              </w:rPr>
              <w:t>, based on</w:t>
            </w:r>
            <w:r>
              <w:t xml:space="preserve">] the employee's </w:t>
            </w:r>
            <w:r>
              <w:rPr>
                <w:u w:val="single"/>
              </w:rPr>
              <w:t>certification, if any, and years</w:t>
            </w:r>
            <w:r>
              <w:t xml:space="preserve"> [</w:t>
            </w:r>
            <w:r>
              <w:rPr>
                <w:strike/>
              </w:rPr>
              <w:t>level</w:t>
            </w:r>
            <w:r>
              <w:t>] of experience</w:t>
            </w:r>
            <w:r>
              <w:rPr>
                <w:u w:val="single"/>
              </w:rPr>
              <w:t>:</w:t>
            </w:r>
          </w:p>
          <w:p w:rsidR="002B3A03" w:rsidP="002B3A03" w14:paraId="3F3A168A" w14:textId="77777777">
            <w:pPr>
              <w:jc w:val="both"/>
            </w:pPr>
            <w:r>
              <w:rPr>
                <w:u w:val="single"/>
              </w:rPr>
              <w:t>(1)  for an employee with less than five years of experience who holds:</w:t>
            </w:r>
          </w:p>
          <w:p w:rsidR="002B3A03" w:rsidP="002B3A03" w14:paraId="327F940F" w14:textId="77777777">
            <w:pPr>
              <w:jc w:val="both"/>
            </w:pPr>
            <w:r>
              <w:rPr>
                <w:u w:val="single"/>
              </w:rPr>
              <w:t>(A)  no certification  $35,000;</w:t>
            </w:r>
          </w:p>
          <w:p w:rsidR="002B3A03" w:rsidP="002B3A03" w14:paraId="635FDAD0" w14:textId="77777777">
            <w:pPr>
              <w:jc w:val="both"/>
            </w:pPr>
            <w:r>
              <w:rPr>
                <w:u w:val="single"/>
              </w:rPr>
              <w:t>(B)  a teacher intern, teacher trainee, or probationary certificate issued under Subchapter B  $37,000;</w:t>
            </w:r>
          </w:p>
          <w:p w:rsidR="002B3A03" w:rsidP="002B3A03" w14:paraId="6F5A55D2" w14:textId="77777777">
            <w:pPr>
              <w:jc w:val="both"/>
            </w:pPr>
            <w:r>
              <w:rPr>
                <w:u w:val="single"/>
              </w:rPr>
              <w:t>(C)  the base certificate required under Section 21.003(a) for employment in the employee's position other than a certificate described by Paragraph (B)  $40,000; or</w:t>
            </w:r>
          </w:p>
          <w:p w:rsidR="002B3A03" w:rsidP="002B3A03" w14:paraId="779B4795" w14:textId="77777777">
            <w:pPr>
              <w:jc w:val="both"/>
            </w:pPr>
            <w:r>
              <w:rPr>
                <w:u w:val="single"/>
              </w:rPr>
              <w:t>(D)  a designation under Section 21.3521 . . $43,000;</w:t>
            </w:r>
          </w:p>
          <w:p w:rsidR="002B3A03" w:rsidP="002B3A03" w14:paraId="1B16075B" w14:textId="77777777">
            <w:pPr>
              <w:jc w:val="both"/>
            </w:pPr>
            <w:r>
              <w:rPr>
                <w:u w:val="single"/>
              </w:rPr>
              <w:t>(2)  for an employee with at least five years of experience who holds:</w:t>
            </w:r>
          </w:p>
          <w:p w:rsidR="002B3A03" w:rsidP="002B3A03" w14:paraId="3724FB03" w14:textId="77777777">
            <w:pPr>
              <w:jc w:val="both"/>
            </w:pPr>
            <w:r>
              <w:rPr>
                <w:u w:val="single"/>
              </w:rPr>
              <w:t>(A)  no certification  $45,000;</w:t>
            </w:r>
          </w:p>
          <w:p w:rsidR="002B3A03" w:rsidP="002B3A03" w14:paraId="20BE6A79" w14:textId="77777777">
            <w:pPr>
              <w:jc w:val="both"/>
            </w:pPr>
            <w:r>
              <w:rPr>
                <w:u w:val="single"/>
              </w:rPr>
              <w:t>(B)  a teacher intern, teacher trainee, or probationary certificate issued under Subchapter B  $47,000;</w:t>
            </w:r>
          </w:p>
          <w:p w:rsidR="002B3A03" w:rsidP="002B3A03" w14:paraId="44076944" w14:textId="77777777">
            <w:pPr>
              <w:jc w:val="both"/>
            </w:pPr>
            <w:r>
              <w:rPr>
                <w:u w:val="single"/>
              </w:rPr>
              <w:t>(C)  the base certificate required under Section 21.003(a) for employment in the employee's position other than a certificate described by Paragraph (B)  $50,000; or</w:t>
            </w:r>
          </w:p>
          <w:p w:rsidR="002B3A03" w:rsidP="002B3A03" w14:paraId="6B5E3037" w14:textId="77777777">
            <w:pPr>
              <w:jc w:val="both"/>
            </w:pPr>
            <w:r>
              <w:rPr>
                <w:u w:val="single"/>
              </w:rPr>
              <w:t>(D)  a designation under Section 21.3521  $53,000; or</w:t>
            </w:r>
          </w:p>
          <w:p w:rsidR="002B3A03" w:rsidP="002B3A03" w14:paraId="176C9802" w14:textId="77777777">
            <w:pPr>
              <w:jc w:val="both"/>
            </w:pPr>
            <w:r>
              <w:rPr>
                <w:u w:val="single"/>
              </w:rPr>
              <w:t>(3)  for an employee with at least 10 years of experience who holds:</w:t>
            </w:r>
          </w:p>
          <w:p w:rsidR="002B3A03" w:rsidP="002B3A03" w14:paraId="3C10391A" w14:textId="77777777">
            <w:pPr>
              <w:jc w:val="both"/>
            </w:pPr>
            <w:r>
              <w:rPr>
                <w:u w:val="single"/>
              </w:rPr>
              <w:t>(A)  no certification  $55,000;</w:t>
            </w:r>
          </w:p>
          <w:p w:rsidR="002B3A03" w:rsidP="002B3A03" w14:paraId="556B7302" w14:textId="77777777">
            <w:pPr>
              <w:jc w:val="both"/>
            </w:pPr>
            <w:r>
              <w:rPr>
                <w:u w:val="single"/>
              </w:rPr>
              <w:t>(B)  a teacher intern, teacher trainee, or probationary certificate issued under Subchapter B  $57,000;</w:t>
            </w:r>
          </w:p>
          <w:p w:rsidR="002B3A03" w:rsidP="002B3A03" w14:paraId="16280865" w14:textId="77777777">
            <w:pPr>
              <w:jc w:val="both"/>
            </w:pPr>
            <w:r>
              <w:rPr>
                <w:u w:val="single"/>
              </w:rPr>
              <w:t>(C)  the base certificate required under Section 21.003(a) for employment in the employee's position . . .. $60,000; or</w:t>
            </w:r>
          </w:p>
          <w:p w:rsidR="002B3A03" w:rsidP="002B3A03" w14:paraId="18D6B70D" w14:textId="77777777">
            <w:pPr>
              <w:jc w:val="both"/>
            </w:pPr>
            <w:r>
              <w:rPr>
                <w:u w:val="single"/>
              </w:rPr>
              <w:t>(D)  a designation under Section 21.3521 $63,000</w:t>
            </w:r>
            <w:r>
              <w:t xml:space="preserve"> [</w:t>
            </w:r>
            <w:r>
              <w:rPr>
                <w:strike/>
              </w:rPr>
              <w:t>in addition to other factors, as determined by commissioner rule, determined by the following formula:</w:t>
            </w:r>
          </w:p>
          <w:p w:rsidR="002B3A03" w:rsidP="002B3A03" w14:paraId="00393595" w14:textId="77777777">
            <w:pPr>
              <w:jc w:val="both"/>
            </w:pPr>
            <w:r>
              <w:t>[</w:t>
            </w:r>
            <w:r>
              <w:rPr>
                <w:strike/>
              </w:rPr>
              <w:t>MS = SF x FS</w:t>
            </w:r>
          </w:p>
          <w:p w:rsidR="002B3A03" w:rsidP="002B3A03" w14:paraId="2DC95006" w14:textId="77777777">
            <w:pPr>
              <w:jc w:val="both"/>
            </w:pPr>
            <w:r>
              <w:t>[</w:t>
            </w:r>
            <w:r>
              <w:rPr>
                <w:strike/>
              </w:rPr>
              <w:t>where:</w:t>
            </w:r>
          </w:p>
          <w:p w:rsidR="002B3A03" w:rsidP="002B3A03" w14:paraId="1F0FC72E" w14:textId="77777777">
            <w:pPr>
              <w:jc w:val="both"/>
            </w:pPr>
            <w:r>
              <w:t>[</w:t>
            </w:r>
            <w:r>
              <w:rPr>
                <w:strike/>
              </w:rPr>
              <w:t>"MS" is the minimum monthly salary;</w:t>
            </w:r>
          </w:p>
          <w:p w:rsidR="002B3A03" w:rsidP="002B3A03" w14:paraId="3B58FF23" w14:textId="77777777">
            <w:pPr>
              <w:jc w:val="both"/>
            </w:pPr>
            <w:r>
              <w:t>[</w:t>
            </w:r>
            <w:r>
              <w:rPr>
                <w:strike/>
              </w:rPr>
              <w:t>"SF" is the applicable salary factor specified by Subsection (c); and</w:t>
            </w:r>
          </w:p>
          <w:p w:rsidR="002B3A03" w:rsidP="002B3A03" w14:paraId="6040A9DF" w14:textId="77777777">
            <w:pPr>
              <w:jc w:val="both"/>
            </w:pPr>
            <w:r>
              <w:t>[</w:t>
            </w:r>
            <w:r>
              <w:rPr>
                <w:strike/>
              </w:rPr>
              <w:t xml:space="preserve">"FS" is the amount, as determined by the commissioner under Subsection (b), of the basic allotment as provided by </w:t>
            </w:r>
            <w:r>
              <w:rPr>
                <w:strike/>
              </w:rPr>
              <w:t>Section 48.051(a) or (b) for a school district with a maintenance and operations tax rate at least equal to the state maximum compressed tax rate, as defined by Section 48.051(a)</w:t>
            </w:r>
            <w:r>
              <w:t>].</w:t>
            </w:r>
          </w:p>
          <w:p w:rsidR="002B3A03" w:rsidP="002B3A03" w14:paraId="2BC1A6C8" w14:textId="77777777">
            <w:pPr>
              <w:jc w:val="both"/>
            </w:pPr>
          </w:p>
        </w:tc>
        <w:tc>
          <w:tcPr>
            <w:tcW w:w="6017" w:type="dxa"/>
          </w:tcPr>
          <w:p w:rsidR="002B3A03" w:rsidRPr="00D5766A" w:rsidP="002B3A03" w14:paraId="3F28072B" w14:textId="75667320">
            <w:pPr>
              <w:jc w:val="both"/>
              <w:rPr>
                <w:highlight w:val="lightGray"/>
              </w:rPr>
            </w:pPr>
            <w:r w:rsidRPr="00D5766A">
              <w:rPr>
                <w:highlight w:val="lightGray"/>
              </w:rPr>
              <w:t>No equivalent provision.</w:t>
            </w:r>
            <w:r w:rsidR="00A65018">
              <w:rPr>
                <w:highlight w:val="lightGray"/>
              </w:rPr>
              <w:t xml:space="preserve"> </w:t>
            </w:r>
            <w:r w:rsidR="00A65018">
              <w:rPr>
                <w:i/>
                <w:iCs/>
              </w:rPr>
              <w:t>(But see SECTION 1.14 below)</w:t>
            </w:r>
          </w:p>
          <w:p w:rsidR="002B3A03" w:rsidRPr="00D5766A" w:rsidP="002B3A03" w14:paraId="7DA7E584" w14:textId="77777777">
            <w:pPr>
              <w:jc w:val="both"/>
              <w:rPr>
                <w:highlight w:val="lightGray"/>
              </w:rPr>
            </w:pPr>
          </w:p>
        </w:tc>
        <w:tc>
          <w:tcPr>
            <w:tcW w:w="6013" w:type="dxa"/>
          </w:tcPr>
          <w:p w:rsidR="002B3A03" w:rsidP="002B3A03" w14:paraId="2D1D048C" w14:textId="77777777">
            <w:pPr>
              <w:jc w:val="both"/>
            </w:pPr>
          </w:p>
        </w:tc>
      </w:tr>
      <w:tr w14:paraId="3DD51CFA" w14:textId="77777777" w:rsidTr="002E383F">
        <w:tblPrEx>
          <w:tblW w:w="4820" w:type="pct"/>
          <w:tblInd w:w="6" w:type="dxa"/>
          <w:tblLayout w:type="fixed"/>
          <w:tblCellMar>
            <w:left w:w="0" w:type="dxa"/>
            <w:bottom w:w="288" w:type="dxa"/>
            <w:right w:w="720" w:type="dxa"/>
          </w:tblCellMar>
          <w:tblLook w:val="01E0"/>
        </w:tblPrEx>
        <w:tc>
          <w:tcPr>
            <w:tcW w:w="6016" w:type="dxa"/>
          </w:tcPr>
          <w:p w:rsidR="004F00D7" w:rsidP="002B3A03" w14:paraId="0A2AFAF7" w14:textId="77777777">
            <w:pPr>
              <w:jc w:val="both"/>
            </w:pPr>
            <w:r>
              <w:t>SECTION 1.09.  Section 21.402, Education Code, is amended by adding Subsections (a-1), (</w:t>
            </w:r>
            <w:r>
              <w:t>i</w:t>
            </w:r>
            <w:r>
              <w:t>), (j), (k), and (l) and amending Subsection (g) to read as follows:</w:t>
            </w:r>
          </w:p>
          <w:p w:rsidR="002E383F" w:rsidP="002B3A03" w14:paraId="1AE3704F" w14:textId="77777777">
            <w:pPr>
              <w:jc w:val="both"/>
            </w:pPr>
          </w:p>
          <w:p w:rsidR="002E383F" w:rsidP="002B3A03" w14:paraId="2EFA43BB" w14:textId="77777777">
            <w:pPr>
              <w:jc w:val="both"/>
            </w:pPr>
          </w:p>
          <w:p w:rsidR="002E383F" w:rsidP="002B3A03" w14:paraId="2AE124E3" w14:textId="77777777">
            <w:pPr>
              <w:jc w:val="both"/>
            </w:pPr>
          </w:p>
          <w:p w:rsidR="002E383F" w:rsidP="002B3A03" w14:paraId="2B7E2DC3" w14:textId="77777777">
            <w:pPr>
              <w:jc w:val="both"/>
            </w:pPr>
          </w:p>
          <w:p w:rsidR="002E383F" w:rsidP="002B3A03" w14:paraId="188B2234" w14:textId="77777777">
            <w:pPr>
              <w:jc w:val="both"/>
            </w:pPr>
          </w:p>
          <w:p w:rsidR="002E383F" w:rsidP="002B3A03" w14:paraId="5AFF58A2" w14:textId="77777777">
            <w:pPr>
              <w:jc w:val="both"/>
            </w:pPr>
          </w:p>
          <w:p w:rsidR="002E383F" w:rsidP="002B3A03" w14:paraId="1B5ED2E0" w14:textId="77777777">
            <w:pPr>
              <w:jc w:val="both"/>
            </w:pPr>
          </w:p>
          <w:p w:rsidR="002E383F" w:rsidP="002B3A03" w14:paraId="0A457CAF" w14:textId="77777777">
            <w:pPr>
              <w:jc w:val="both"/>
            </w:pPr>
          </w:p>
          <w:p w:rsidR="002E383F" w:rsidP="002B3A03" w14:paraId="205B9AD2" w14:textId="77777777">
            <w:pPr>
              <w:jc w:val="both"/>
            </w:pPr>
          </w:p>
          <w:p w:rsidR="002E383F" w:rsidP="002B3A03" w14:paraId="782FCE9F" w14:textId="77777777">
            <w:pPr>
              <w:jc w:val="both"/>
            </w:pPr>
          </w:p>
          <w:p w:rsidR="002E383F" w:rsidP="002B3A03" w14:paraId="47781204" w14:textId="77777777">
            <w:pPr>
              <w:jc w:val="both"/>
            </w:pPr>
          </w:p>
          <w:p w:rsidR="002E383F" w:rsidP="002B3A03" w14:paraId="1D01EA6A" w14:textId="77777777">
            <w:pPr>
              <w:jc w:val="both"/>
            </w:pPr>
          </w:p>
          <w:p w:rsidR="002E383F" w:rsidP="002B3A03" w14:paraId="7AF7F911" w14:textId="77777777">
            <w:pPr>
              <w:jc w:val="both"/>
            </w:pPr>
          </w:p>
          <w:p w:rsidR="002E383F" w:rsidP="002B3A03" w14:paraId="23B207C4" w14:textId="77777777">
            <w:pPr>
              <w:jc w:val="both"/>
            </w:pPr>
          </w:p>
          <w:p w:rsidR="002E383F" w:rsidP="002B3A03" w14:paraId="68A33BA5" w14:textId="77777777">
            <w:pPr>
              <w:jc w:val="both"/>
            </w:pPr>
          </w:p>
          <w:p w:rsidR="002E383F" w:rsidP="002B3A03" w14:paraId="40354C76" w14:textId="77777777">
            <w:pPr>
              <w:jc w:val="both"/>
            </w:pPr>
          </w:p>
          <w:p w:rsidR="002E383F" w:rsidP="002B3A03" w14:paraId="71FCE119" w14:textId="77777777">
            <w:pPr>
              <w:jc w:val="both"/>
            </w:pPr>
          </w:p>
          <w:p w:rsidR="002E383F" w:rsidP="002B3A03" w14:paraId="7D0E4FD1" w14:textId="77777777">
            <w:pPr>
              <w:jc w:val="both"/>
            </w:pPr>
          </w:p>
          <w:p w:rsidR="002E383F" w:rsidP="002B3A03" w14:paraId="3CCA58A2" w14:textId="77777777">
            <w:pPr>
              <w:jc w:val="both"/>
            </w:pPr>
          </w:p>
          <w:p w:rsidR="002E383F" w:rsidP="002B3A03" w14:paraId="40D928DC" w14:textId="77777777">
            <w:pPr>
              <w:jc w:val="both"/>
            </w:pPr>
          </w:p>
          <w:p w:rsidR="002E383F" w:rsidP="002B3A03" w14:paraId="5D533A35" w14:textId="77777777">
            <w:pPr>
              <w:jc w:val="both"/>
            </w:pPr>
          </w:p>
          <w:p w:rsidR="002E383F" w:rsidP="002B3A03" w14:paraId="09462CBA" w14:textId="77777777">
            <w:pPr>
              <w:jc w:val="both"/>
            </w:pPr>
          </w:p>
          <w:p w:rsidR="002E383F" w:rsidP="002B3A03" w14:paraId="6871F9B2" w14:textId="77777777">
            <w:pPr>
              <w:jc w:val="both"/>
            </w:pPr>
          </w:p>
          <w:p w:rsidR="002E383F" w:rsidP="002B3A03" w14:paraId="44C26940" w14:textId="77777777">
            <w:pPr>
              <w:jc w:val="both"/>
            </w:pPr>
          </w:p>
          <w:p w:rsidR="002E383F" w:rsidP="002B3A03" w14:paraId="20EA9041" w14:textId="77777777">
            <w:pPr>
              <w:jc w:val="both"/>
            </w:pPr>
          </w:p>
          <w:p w:rsidR="002E383F" w:rsidP="002B3A03" w14:paraId="4018ABBF" w14:textId="77777777">
            <w:pPr>
              <w:jc w:val="both"/>
            </w:pPr>
          </w:p>
          <w:p w:rsidR="002E383F" w:rsidP="002B3A03" w14:paraId="3E2D0C97" w14:textId="77777777">
            <w:pPr>
              <w:jc w:val="both"/>
            </w:pPr>
          </w:p>
          <w:p w:rsidR="002E383F" w:rsidP="002B3A03" w14:paraId="414D48C0" w14:textId="77777777">
            <w:pPr>
              <w:jc w:val="both"/>
            </w:pPr>
          </w:p>
          <w:p w:rsidR="002E383F" w:rsidP="002B3A03" w14:paraId="346C699D" w14:textId="77777777">
            <w:pPr>
              <w:jc w:val="both"/>
            </w:pPr>
          </w:p>
          <w:p w:rsidR="002E383F" w:rsidP="002B3A03" w14:paraId="641858C6" w14:textId="77777777">
            <w:pPr>
              <w:jc w:val="both"/>
            </w:pPr>
          </w:p>
          <w:p w:rsidR="002E383F" w:rsidP="002B3A03" w14:paraId="0449DF65" w14:textId="77777777">
            <w:pPr>
              <w:jc w:val="both"/>
            </w:pPr>
          </w:p>
          <w:p w:rsidR="002E383F" w:rsidP="002B3A03" w14:paraId="5CE22BF3" w14:textId="77777777">
            <w:pPr>
              <w:jc w:val="both"/>
            </w:pPr>
          </w:p>
          <w:p w:rsidR="002E383F" w:rsidP="002B3A03" w14:paraId="4A33729F" w14:textId="77777777">
            <w:pPr>
              <w:jc w:val="both"/>
            </w:pPr>
          </w:p>
          <w:p w:rsidR="002E383F" w:rsidP="002B3A03" w14:paraId="3251DC09" w14:textId="77777777">
            <w:pPr>
              <w:jc w:val="both"/>
            </w:pPr>
          </w:p>
          <w:p w:rsidR="002E383F" w:rsidP="002B3A03" w14:paraId="1F1E96A0" w14:textId="77777777">
            <w:pPr>
              <w:jc w:val="both"/>
            </w:pPr>
          </w:p>
          <w:p w:rsidR="002E383F" w:rsidP="002B3A03" w14:paraId="57707E69" w14:textId="77777777">
            <w:pPr>
              <w:jc w:val="both"/>
            </w:pPr>
          </w:p>
          <w:p w:rsidR="002E383F" w:rsidP="002B3A03" w14:paraId="681A2F14" w14:textId="77777777">
            <w:pPr>
              <w:jc w:val="both"/>
            </w:pPr>
          </w:p>
          <w:p w:rsidR="002E383F" w:rsidP="002B3A03" w14:paraId="721B967D" w14:textId="77777777">
            <w:pPr>
              <w:jc w:val="both"/>
            </w:pPr>
          </w:p>
          <w:p w:rsidR="002E383F" w:rsidP="002B3A03" w14:paraId="070E393D" w14:textId="77777777">
            <w:pPr>
              <w:jc w:val="both"/>
            </w:pPr>
          </w:p>
          <w:p w:rsidR="002E383F" w:rsidP="002B3A03" w14:paraId="42C2296E" w14:textId="77777777">
            <w:pPr>
              <w:jc w:val="both"/>
            </w:pPr>
          </w:p>
          <w:p w:rsidR="002E383F" w:rsidP="002B3A03" w14:paraId="26349E29" w14:textId="77777777">
            <w:pPr>
              <w:jc w:val="both"/>
            </w:pPr>
          </w:p>
          <w:p w:rsidR="002E383F" w:rsidP="002B3A03" w14:paraId="785B2446" w14:textId="77777777">
            <w:pPr>
              <w:jc w:val="both"/>
            </w:pPr>
          </w:p>
          <w:p w:rsidR="002E383F" w:rsidP="002B3A03" w14:paraId="13143466" w14:textId="77777777">
            <w:pPr>
              <w:jc w:val="both"/>
            </w:pPr>
          </w:p>
          <w:p w:rsidR="002E383F" w:rsidP="002B3A03" w14:paraId="4EEB9C72" w14:textId="77777777">
            <w:pPr>
              <w:jc w:val="both"/>
            </w:pPr>
          </w:p>
          <w:p w:rsidR="002E383F" w:rsidP="002B3A03" w14:paraId="34B0B1BE" w14:textId="77777777">
            <w:pPr>
              <w:jc w:val="both"/>
            </w:pPr>
          </w:p>
          <w:p w:rsidR="002E383F" w:rsidP="002B3A03" w14:paraId="79496F89" w14:textId="77777777">
            <w:pPr>
              <w:jc w:val="both"/>
            </w:pPr>
          </w:p>
          <w:p w:rsidR="002E383F" w:rsidP="002B3A03" w14:paraId="3178A60D" w14:textId="77777777">
            <w:pPr>
              <w:jc w:val="both"/>
            </w:pPr>
          </w:p>
          <w:p w:rsidR="002E383F" w:rsidP="002B3A03" w14:paraId="660A385F" w14:textId="77777777">
            <w:pPr>
              <w:jc w:val="both"/>
            </w:pPr>
          </w:p>
          <w:p w:rsidR="002E383F" w:rsidP="002B3A03" w14:paraId="6C5F2FAC" w14:textId="77777777">
            <w:pPr>
              <w:jc w:val="both"/>
            </w:pPr>
          </w:p>
          <w:p w:rsidR="002E383F" w:rsidP="002B3A03" w14:paraId="6FB5713E" w14:textId="77777777">
            <w:pPr>
              <w:jc w:val="both"/>
            </w:pPr>
          </w:p>
          <w:p w:rsidR="002E383F" w:rsidP="002B3A03" w14:paraId="2CAC3EA3" w14:textId="77777777">
            <w:pPr>
              <w:jc w:val="both"/>
              <w:rPr>
                <w:u w:val="single"/>
              </w:rPr>
            </w:pPr>
            <w:r>
              <w:rPr>
                <w:u w:val="single"/>
              </w:rPr>
              <w:t>(a-1)  For purposes of Subsection (a), a full-time school nurse is considered to hold the base certificate required under Section 21.003(a) for employment as a school nurse, regardless of the other certifications held by the nurse.</w:t>
            </w:r>
          </w:p>
          <w:p w:rsidR="00E658CE" w:rsidP="002B3A03" w14:paraId="7A3B7367" w14:textId="77777777">
            <w:pPr>
              <w:jc w:val="both"/>
              <w:rPr>
                <w:u w:val="single"/>
              </w:rPr>
            </w:pPr>
          </w:p>
          <w:p w:rsidR="00E658CE" w:rsidP="002B3A03" w14:paraId="5564F0A5" w14:textId="77777777">
            <w:pPr>
              <w:jc w:val="both"/>
              <w:rPr>
                <w:u w:val="single"/>
              </w:rPr>
            </w:pPr>
          </w:p>
          <w:p w:rsidR="00E658CE" w:rsidP="002B3A03" w14:paraId="2E3BB402" w14:textId="77777777">
            <w:pPr>
              <w:jc w:val="both"/>
              <w:rPr>
                <w:u w:val="single"/>
              </w:rPr>
            </w:pPr>
          </w:p>
          <w:p w:rsidR="00E658CE" w:rsidP="002B3A03" w14:paraId="0EE19365" w14:textId="77777777">
            <w:pPr>
              <w:jc w:val="both"/>
              <w:rPr>
                <w:u w:val="single"/>
              </w:rPr>
            </w:pPr>
          </w:p>
          <w:p w:rsidR="00E658CE" w:rsidP="002B3A03" w14:paraId="7C9D0085" w14:textId="77777777">
            <w:pPr>
              <w:jc w:val="both"/>
              <w:rPr>
                <w:u w:val="single"/>
              </w:rPr>
            </w:pPr>
          </w:p>
          <w:p w:rsidR="00E658CE" w:rsidP="002B3A03" w14:paraId="1AEC67D7" w14:textId="3953F10C">
            <w:pPr>
              <w:jc w:val="both"/>
              <w:rPr>
                <w:u w:val="single"/>
              </w:rPr>
            </w:pPr>
          </w:p>
          <w:p w:rsidR="00860B07" w:rsidP="002B3A03" w14:paraId="64533718" w14:textId="77777777">
            <w:pPr>
              <w:jc w:val="both"/>
              <w:rPr>
                <w:u w:val="single"/>
              </w:rPr>
            </w:pPr>
          </w:p>
          <w:p w:rsidR="00E658CE" w:rsidP="002B3A03" w14:paraId="2C06AC65" w14:textId="77777777">
            <w:pPr>
              <w:jc w:val="both"/>
              <w:rPr>
                <w:u w:val="single"/>
              </w:rPr>
            </w:pPr>
          </w:p>
          <w:p w:rsidR="00E658CE" w:rsidP="002B3A03" w14:paraId="6B51E914" w14:textId="77777777">
            <w:pPr>
              <w:jc w:val="both"/>
              <w:rPr>
                <w:u w:val="single"/>
              </w:rPr>
            </w:pPr>
          </w:p>
          <w:p w:rsidR="00E658CE" w:rsidP="00E658CE" w14:paraId="4067A106" w14:textId="77777777">
            <w:pPr>
              <w:jc w:val="both"/>
            </w:pPr>
            <w:r>
              <w:t>(g)  The commissioner may adopt rules to govern the application of this section, including rules that:</w:t>
            </w:r>
          </w:p>
          <w:p w:rsidR="00E658CE" w:rsidP="00E658CE" w14:paraId="6299274A" w14:textId="77777777">
            <w:pPr>
              <w:jc w:val="both"/>
            </w:pPr>
            <w:r>
              <w:t>(1)  require the payment of a minimum salary under this section to a person employed in more than one capacity for which a minimum salary is provided and whose combined employment in those capacities constitutes full-time employment; and</w:t>
            </w:r>
          </w:p>
          <w:p w:rsidR="00E658CE" w:rsidP="00E658CE" w14:paraId="4D83D6EF" w14:textId="77777777">
            <w:pPr>
              <w:jc w:val="both"/>
            </w:pPr>
            <w:r>
              <w:t>(2)  specify the credentials a person must hold to be considered a [</w:t>
            </w:r>
            <w:r>
              <w:rPr>
                <w:strike/>
              </w:rPr>
              <w:t>speech pathologist or</w:t>
            </w:r>
            <w:r>
              <w:t>] school nurse under this section.</w:t>
            </w:r>
          </w:p>
          <w:p w:rsidR="00E658CE" w:rsidP="00E658CE" w14:paraId="384834B0" w14:textId="77777777">
            <w:pPr>
              <w:jc w:val="both"/>
              <w:rPr>
                <w:u w:val="single"/>
              </w:rPr>
            </w:pPr>
            <w:r w:rsidRPr="00E658CE">
              <w:rPr>
                <w:highlight w:val="lightGray"/>
                <w:u w:val="single"/>
              </w:rPr>
              <w:t>(</w:t>
            </w:r>
            <w:r w:rsidRPr="00E658CE">
              <w:rPr>
                <w:highlight w:val="lightGray"/>
                <w:u w:val="single"/>
              </w:rPr>
              <w:t>i</w:t>
            </w:r>
            <w:r w:rsidRPr="00E658CE">
              <w:rPr>
                <w:highlight w:val="lightGray"/>
                <w:u w:val="single"/>
              </w:rPr>
              <w:t xml:space="preserve">)  A school district must use at least 50 percent of the difference between what the district would have paid under Section 825.405, Government Code, based on the salaries paid under this section as it existed on January 1, 2023, and what the district pays under Section 825.405, Government Code, based on the salaries paid under this section as it exists after September 1, 2023, to increase the average total compensation per district employee employed as a classroom teacher, full-time librarian, full-time school counselor certified under Subchapter B, or full-time school nurse. In calculating average total compensation per district employee under this subsection, a district may not include compensation paid to a classroom teacher, full-time librarian, full-time school counselor certified under </w:t>
            </w:r>
            <w:r w:rsidRPr="00E658CE">
              <w:rPr>
                <w:highlight w:val="lightGray"/>
                <w:u w:val="single"/>
              </w:rPr>
              <w:t>Subchapter B, or full-time school nurse in a position added by the school district for the current school year that increases the ratio of those employees to enrolled students over the ratio of those employees to enrolled students for the preceding year.</w:t>
            </w:r>
          </w:p>
          <w:p w:rsidR="00E658CE" w:rsidP="00E658CE" w14:paraId="1B99A42A" w14:textId="77777777">
            <w:pPr>
              <w:jc w:val="both"/>
              <w:rPr>
                <w:u w:val="single"/>
              </w:rPr>
            </w:pPr>
            <w:r>
              <w:rPr>
                <w:u w:val="single"/>
              </w:rPr>
              <w:t>(j)  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E658CE" w:rsidP="00E658CE" w14:paraId="40AABB6B" w14:textId="77777777">
            <w:pPr>
              <w:jc w:val="both"/>
              <w:rPr>
                <w:u w:val="single"/>
              </w:rPr>
            </w:pPr>
            <w:r>
              <w:rPr>
                <w:u w:val="single"/>
              </w:rPr>
              <w:t>(k)  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E658CE" w:rsidP="00E658CE" w14:paraId="7FDCB18F" w14:textId="70E4E1F8">
            <w:pPr>
              <w:jc w:val="both"/>
            </w:pPr>
            <w:r>
              <w:rPr>
                <w:u w:val="single"/>
              </w:rPr>
              <w:t xml:space="preserve">(l)  Subsections </w:t>
            </w:r>
            <w:r w:rsidRPr="001D76D2">
              <w:rPr>
                <w:highlight w:val="lightGray"/>
                <w:u w:val="single"/>
              </w:rPr>
              <w:t>(</w:t>
            </w:r>
            <w:r w:rsidRPr="001D76D2">
              <w:rPr>
                <w:highlight w:val="lightGray"/>
                <w:u w:val="single"/>
              </w:rPr>
              <w:t>i</w:t>
            </w:r>
            <w:r w:rsidRPr="001D76D2">
              <w:rPr>
                <w:highlight w:val="lightGray"/>
                <w:u w:val="single"/>
              </w:rPr>
              <w:t>), (j), and (k)</w:t>
            </w:r>
            <w:r>
              <w:rPr>
                <w:u w:val="single"/>
              </w:rPr>
              <w:t xml:space="preserve"> and this subsection expire September 1, 2025.</w:t>
            </w:r>
          </w:p>
        </w:tc>
        <w:tc>
          <w:tcPr>
            <w:tcW w:w="6017" w:type="dxa"/>
          </w:tcPr>
          <w:p w:rsidR="002E383F" w:rsidP="004F00D7" w14:paraId="60767368" w14:textId="5679F2A9">
            <w:pPr>
              <w:jc w:val="both"/>
            </w:pPr>
            <w:r>
              <w:t xml:space="preserve">SECTION 1.14.  </w:t>
            </w:r>
            <w:r w:rsidRPr="004F00D7">
              <w:t>Section 21.402, Education Code, is amended by amending Subsections (a) and (g) and adding Subsections (a-1), (c-2), (</w:t>
            </w:r>
            <w:r w:rsidRPr="004F00D7">
              <w:t>i</w:t>
            </w:r>
            <w:r w:rsidRPr="004F00D7">
              <w:t>), (j), and (k) to read as follows:</w:t>
            </w:r>
          </w:p>
          <w:p w:rsidR="004F00D7" w:rsidRPr="002E383F" w:rsidP="004F00D7" w14:paraId="0DD44A2F" w14:textId="0EA4B9BE">
            <w:pPr>
              <w:jc w:val="both"/>
              <w:rPr>
                <w:highlight w:val="lightGray"/>
              </w:rPr>
            </w:pPr>
            <w:r w:rsidRPr="002E383F">
              <w:rPr>
                <w:highlight w:val="lightGray"/>
              </w:rPr>
              <w:t xml:space="preserve">(a)  Except as provided by Subsection </w:t>
            </w:r>
            <w:r w:rsidRPr="002E383F">
              <w:rPr>
                <w:highlight w:val="lightGray"/>
                <w:u w:val="single"/>
              </w:rPr>
              <w:t>(c-2)</w:t>
            </w:r>
            <w:r w:rsidRPr="002E383F">
              <w:rPr>
                <w:highlight w:val="lightGray"/>
              </w:rPr>
              <w:t xml:space="preserve"> [</w:t>
            </w:r>
            <w:r w:rsidRPr="002E383F">
              <w:rPr>
                <w:strike/>
                <w:highlight w:val="lightGray"/>
              </w:rPr>
              <w:t>(e-1) or (f)</w:t>
            </w:r>
            <w:r w:rsidRPr="002E383F">
              <w:rPr>
                <w:highlight w:val="lightGray"/>
              </w:rPr>
              <w:t xml:space="preserve">], a school district must pay each </w:t>
            </w:r>
            <w:r w:rsidRPr="002E383F">
              <w:rPr>
                <w:highlight w:val="lightGray"/>
                <w:u w:val="single"/>
              </w:rPr>
              <w:t>employee who is employed as a</w:t>
            </w:r>
            <w:r w:rsidRPr="002E383F">
              <w:rPr>
                <w:highlight w:val="lightGray"/>
              </w:rPr>
              <w:t xml:space="preserve"> classroom teacher, full-time librarian, full-time school counselor certified under Subchapter B, or full-time school nurse not less than the </w:t>
            </w:r>
            <w:r w:rsidRPr="002E383F">
              <w:rPr>
                <w:highlight w:val="lightGray"/>
                <w:u w:val="single"/>
              </w:rPr>
              <w:t>highest annual minimum</w:t>
            </w:r>
            <w:r w:rsidRPr="002E383F">
              <w:rPr>
                <w:highlight w:val="lightGray"/>
              </w:rPr>
              <w:t xml:space="preserve"> [</w:t>
            </w:r>
            <w:r w:rsidRPr="002E383F">
              <w:rPr>
                <w:strike/>
                <w:highlight w:val="lightGray"/>
              </w:rPr>
              <w:t>minimum monthly</w:t>
            </w:r>
            <w:r w:rsidRPr="002E383F">
              <w:rPr>
                <w:highlight w:val="lightGray"/>
              </w:rPr>
              <w:t xml:space="preserve">] salary </w:t>
            </w:r>
            <w:r w:rsidRPr="002E383F">
              <w:rPr>
                <w:highlight w:val="lightGray"/>
                <w:u w:val="single"/>
              </w:rPr>
              <w:t>described by the following schedule applicable to</w:t>
            </w:r>
            <w:r w:rsidRPr="002E383F">
              <w:rPr>
                <w:highlight w:val="lightGray"/>
              </w:rPr>
              <w:t xml:space="preserve"> [</w:t>
            </w:r>
            <w:r w:rsidRPr="002E383F">
              <w:rPr>
                <w:strike/>
                <w:highlight w:val="lightGray"/>
              </w:rPr>
              <w:t>, based on</w:t>
            </w:r>
            <w:r w:rsidRPr="002E383F">
              <w:rPr>
                <w:highlight w:val="lightGray"/>
              </w:rPr>
              <w:t xml:space="preserve">] the employee's </w:t>
            </w:r>
            <w:r w:rsidRPr="002E383F">
              <w:rPr>
                <w:highlight w:val="lightGray"/>
                <w:u w:val="single"/>
              </w:rPr>
              <w:t>certification, if any, and years</w:t>
            </w:r>
            <w:r w:rsidRPr="002E383F">
              <w:rPr>
                <w:highlight w:val="lightGray"/>
              </w:rPr>
              <w:t xml:space="preserve"> [</w:t>
            </w:r>
            <w:r w:rsidRPr="002E383F">
              <w:rPr>
                <w:strike/>
                <w:highlight w:val="lightGray"/>
              </w:rPr>
              <w:t>level</w:t>
            </w:r>
            <w:r w:rsidRPr="002E383F">
              <w:rPr>
                <w:highlight w:val="lightGray"/>
              </w:rPr>
              <w:t>] of experience</w:t>
            </w:r>
            <w:r w:rsidRPr="002E383F">
              <w:rPr>
                <w:highlight w:val="lightGray"/>
                <w:u w:val="single"/>
              </w:rPr>
              <w:t>:</w:t>
            </w:r>
          </w:p>
          <w:p w:rsidR="004F00D7" w:rsidRPr="002E383F" w:rsidP="004F00D7" w14:paraId="242E9C48" w14:textId="77777777">
            <w:pPr>
              <w:jc w:val="both"/>
              <w:rPr>
                <w:highlight w:val="lightGray"/>
              </w:rPr>
            </w:pPr>
            <w:r w:rsidRPr="002E383F">
              <w:rPr>
                <w:highlight w:val="lightGray"/>
                <w:u w:val="single"/>
              </w:rPr>
              <w:t>(1)  for an employee with less than five years of experience who:</w:t>
            </w:r>
          </w:p>
          <w:p w:rsidR="004F00D7" w:rsidRPr="002E383F" w:rsidP="004F00D7" w14:paraId="2B2E3A45" w14:textId="77777777">
            <w:pPr>
              <w:jc w:val="both"/>
              <w:rPr>
                <w:highlight w:val="lightGray"/>
              </w:rPr>
            </w:pPr>
            <w:r w:rsidRPr="002E383F">
              <w:rPr>
                <w:highlight w:val="lightGray"/>
                <w:u w:val="single"/>
              </w:rPr>
              <w:t>(A)  holds no certification  $35,000;</w:t>
            </w:r>
          </w:p>
          <w:p w:rsidR="004F00D7" w:rsidRPr="002E383F" w:rsidP="004F00D7" w14:paraId="277E20D1" w14:textId="77777777">
            <w:pPr>
              <w:jc w:val="both"/>
              <w:rPr>
                <w:highlight w:val="lightGray"/>
              </w:rPr>
            </w:pPr>
            <w:r w:rsidRPr="002E383F">
              <w:rPr>
                <w:highlight w:val="lightGray"/>
                <w:u w:val="single"/>
              </w:rPr>
              <w:t>(B)  holds a teacher intern, teacher trainee, or probationary certificate issued under Subchapter B  $37,000;</w:t>
            </w:r>
          </w:p>
          <w:p w:rsidR="004F00D7" w:rsidRPr="002E383F" w:rsidP="004F00D7" w14:paraId="2CBDAACC" w14:textId="77777777">
            <w:pPr>
              <w:jc w:val="both"/>
              <w:rPr>
                <w:highlight w:val="lightGray"/>
              </w:rPr>
            </w:pPr>
            <w:r w:rsidRPr="002E383F">
              <w:rPr>
                <w:highlight w:val="lightGray"/>
                <w:u w:val="single"/>
              </w:rPr>
              <w:t>(C)  holds the base certificate required under Section 21.003(a) for employment in the employee's position other than a certificate described by Paragraph (B)  $40,000;</w:t>
            </w:r>
          </w:p>
          <w:p w:rsidR="004F00D7" w:rsidRPr="002E383F" w:rsidP="004F00D7" w14:paraId="034E28C8" w14:textId="77777777">
            <w:pPr>
              <w:jc w:val="both"/>
              <w:rPr>
                <w:highlight w:val="lightGray"/>
              </w:rPr>
            </w:pPr>
            <w:r w:rsidRPr="002E383F">
              <w:rPr>
                <w:highlight w:val="lightGray"/>
                <w:u w:val="single"/>
              </w:rPr>
              <w:t>(D)  holds a designation under Section 21.3521  $43,000; or</w:t>
            </w:r>
          </w:p>
          <w:p w:rsidR="004F00D7" w:rsidRPr="002E383F" w:rsidP="004F00D7" w14:paraId="687F3DDF" w14:textId="77777777">
            <w:pPr>
              <w:jc w:val="both"/>
              <w:rPr>
                <w:highlight w:val="lightGray"/>
              </w:rPr>
            </w:pPr>
            <w:r w:rsidRPr="002E383F">
              <w:rPr>
                <w:highlight w:val="lightGray"/>
                <w:u w:val="single"/>
              </w:rPr>
              <w:t>(E)  holds a residency educator certificate or has successfully completed a residency partnership program under Subchapter R $43,000;</w:t>
            </w:r>
          </w:p>
          <w:p w:rsidR="004F00D7" w:rsidRPr="002E383F" w:rsidP="004F00D7" w14:paraId="74757D36" w14:textId="77777777">
            <w:pPr>
              <w:jc w:val="both"/>
              <w:rPr>
                <w:highlight w:val="lightGray"/>
              </w:rPr>
            </w:pPr>
            <w:r w:rsidRPr="002E383F">
              <w:rPr>
                <w:highlight w:val="lightGray"/>
                <w:u w:val="single"/>
              </w:rPr>
              <w:t>(2)  for an employee with at least five years of experience who holds:</w:t>
            </w:r>
          </w:p>
          <w:p w:rsidR="004F00D7" w:rsidRPr="002E383F" w:rsidP="004F00D7" w14:paraId="5A51725B" w14:textId="77777777">
            <w:pPr>
              <w:jc w:val="both"/>
              <w:rPr>
                <w:highlight w:val="lightGray"/>
              </w:rPr>
            </w:pPr>
            <w:r w:rsidRPr="002E383F">
              <w:rPr>
                <w:highlight w:val="lightGray"/>
                <w:u w:val="single"/>
              </w:rPr>
              <w:t>(A)  no certification  $45,000;</w:t>
            </w:r>
          </w:p>
          <w:p w:rsidR="004F00D7" w:rsidRPr="002E383F" w:rsidP="004F00D7" w14:paraId="019D0313" w14:textId="77777777">
            <w:pPr>
              <w:jc w:val="both"/>
              <w:rPr>
                <w:highlight w:val="lightGray"/>
              </w:rPr>
            </w:pPr>
            <w:r w:rsidRPr="002E383F">
              <w:rPr>
                <w:highlight w:val="lightGray"/>
                <w:u w:val="single"/>
              </w:rPr>
              <w:t>(B)  a teacher intern, teacher trainee, or probationary certificate issued under Subchapter B  $47,000;</w:t>
            </w:r>
          </w:p>
          <w:p w:rsidR="004F00D7" w:rsidRPr="002E383F" w:rsidP="004F00D7" w14:paraId="7F8BA699" w14:textId="77777777">
            <w:pPr>
              <w:jc w:val="both"/>
              <w:rPr>
                <w:highlight w:val="lightGray"/>
              </w:rPr>
            </w:pPr>
            <w:r w:rsidRPr="002E383F">
              <w:rPr>
                <w:highlight w:val="lightGray"/>
                <w:u w:val="single"/>
              </w:rPr>
              <w:t>(C)  the base certificate required under Section 21.003(a) for employment in the employee's position other than a certificate described by Paragraph (B)  $50,000; or</w:t>
            </w:r>
          </w:p>
          <w:p w:rsidR="004F00D7" w:rsidRPr="002E383F" w:rsidP="004F00D7" w14:paraId="2B832C5A" w14:textId="77777777">
            <w:pPr>
              <w:jc w:val="both"/>
              <w:rPr>
                <w:highlight w:val="lightGray"/>
              </w:rPr>
            </w:pPr>
            <w:r w:rsidRPr="002E383F">
              <w:rPr>
                <w:highlight w:val="lightGray"/>
                <w:u w:val="single"/>
              </w:rPr>
              <w:t>(D)  a designation under Section 21.3521  $53,000; or</w:t>
            </w:r>
          </w:p>
          <w:p w:rsidR="004F00D7" w:rsidRPr="002E383F" w:rsidP="004F00D7" w14:paraId="624945F2" w14:textId="77777777">
            <w:pPr>
              <w:jc w:val="both"/>
              <w:rPr>
                <w:highlight w:val="lightGray"/>
              </w:rPr>
            </w:pPr>
            <w:r w:rsidRPr="002E383F">
              <w:rPr>
                <w:highlight w:val="lightGray"/>
                <w:u w:val="single"/>
              </w:rPr>
              <w:t>(3)  for an employee with at least 10 years of experience who holds:</w:t>
            </w:r>
          </w:p>
          <w:p w:rsidR="004F00D7" w:rsidRPr="002E383F" w:rsidP="004F00D7" w14:paraId="300D392B" w14:textId="77777777">
            <w:pPr>
              <w:jc w:val="both"/>
              <w:rPr>
                <w:highlight w:val="lightGray"/>
              </w:rPr>
            </w:pPr>
            <w:r w:rsidRPr="002E383F">
              <w:rPr>
                <w:highlight w:val="lightGray"/>
                <w:u w:val="single"/>
              </w:rPr>
              <w:t>(A)  no certification  $55,000;</w:t>
            </w:r>
          </w:p>
          <w:p w:rsidR="004F00D7" w:rsidRPr="002E383F" w:rsidP="004F00D7" w14:paraId="065701D0" w14:textId="77777777">
            <w:pPr>
              <w:jc w:val="both"/>
              <w:rPr>
                <w:highlight w:val="lightGray"/>
              </w:rPr>
            </w:pPr>
            <w:r w:rsidRPr="002E383F">
              <w:rPr>
                <w:highlight w:val="lightGray"/>
                <w:u w:val="single"/>
              </w:rPr>
              <w:t>(B)  a teacher intern, teacher trainee, or probationary certificate issued under Subchapter B  $57,000;</w:t>
            </w:r>
          </w:p>
          <w:p w:rsidR="004F00D7" w:rsidRPr="002E383F" w:rsidP="004F00D7" w14:paraId="52ED3E36" w14:textId="77777777">
            <w:pPr>
              <w:jc w:val="both"/>
              <w:rPr>
                <w:highlight w:val="lightGray"/>
              </w:rPr>
            </w:pPr>
            <w:r w:rsidRPr="002E383F">
              <w:rPr>
                <w:highlight w:val="lightGray"/>
                <w:u w:val="single"/>
              </w:rPr>
              <w:t>(C)  the base certificate required under Section 21.003(a) for employment in the employee's position . . .. $60,000; or</w:t>
            </w:r>
          </w:p>
          <w:p w:rsidR="004F00D7" w:rsidRPr="002E383F" w:rsidP="004F00D7" w14:paraId="7278798D" w14:textId="77777777">
            <w:pPr>
              <w:jc w:val="both"/>
              <w:rPr>
                <w:highlight w:val="lightGray"/>
              </w:rPr>
            </w:pPr>
            <w:r w:rsidRPr="002E383F">
              <w:rPr>
                <w:highlight w:val="lightGray"/>
                <w:u w:val="single"/>
              </w:rPr>
              <w:t>(D)  a designation under Section 21.3521 $63,000</w:t>
            </w:r>
            <w:r w:rsidRPr="002E383F">
              <w:rPr>
                <w:highlight w:val="lightGray"/>
              </w:rPr>
              <w:t xml:space="preserve"> [</w:t>
            </w:r>
            <w:r w:rsidRPr="002E383F">
              <w:rPr>
                <w:strike/>
                <w:highlight w:val="lightGray"/>
              </w:rPr>
              <w:t>in addition to other factors, as determined by commissioner rule, determined by the following formula:</w:t>
            </w:r>
          </w:p>
          <w:p w:rsidR="004F00D7" w:rsidRPr="002E383F" w:rsidP="004F00D7" w14:paraId="12DC118F" w14:textId="77777777">
            <w:pPr>
              <w:jc w:val="both"/>
              <w:rPr>
                <w:highlight w:val="lightGray"/>
              </w:rPr>
            </w:pPr>
            <w:r w:rsidRPr="002E383F">
              <w:rPr>
                <w:highlight w:val="lightGray"/>
              </w:rPr>
              <w:t>[</w:t>
            </w:r>
            <w:r w:rsidRPr="002E383F">
              <w:rPr>
                <w:strike/>
                <w:highlight w:val="lightGray"/>
              </w:rPr>
              <w:t>MS = SF x FS</w:t>
            </w:r>
          </w:p>
          <w:p w:rsidR="004F00D7" w:rsidRPr="002E383F" w:rsidP="004F00D7" w14:paraId="1F9A4DD4" w14:textId="77777777">
            <w:pPr>
              <w:jc w:val="both"/>
              <w:rPr>
                <w:highlight w:val="lightGray"/>
              </w:rPr>
            </w:pPr>
            <w:r w:rsidRPr="002E383F">
              <w:rPr>
                <w:highlight w:val="lightGray"/>
              </w:rPr>
              <w:t>[</w:t>
            </w:r>
            <w:r w:rsidRPr="002E383F">
              <w:rPr>
                <w:strike/>
                <w:highlight w:val="lightGray"/>
              </w:rPr>
              <w:t>where:</w:t>
            </w:r>
          </w:p>
          <w:p w:rsidR="004F00D7" w:rsidRPr="002E383F" w:rsidP="004F00D7" w14:paraId="7DA87E4D" w14:textId="77777777">
            <w:pPr>
              <w:jc w:val="both"/>
              <w:rPr>
                <w:highlight w:val="lightGray"/>
              </w:rPr>
            </w:pPr>
            <w:r w:rsidRPr="002E383F">
              <w:rPr>
                <w:highlight w:val="lightGray"/>
              </w:rPr>
              <w:t>[</w:t>
            </w:r>
            <w:r w:rsidRPr="002E383F">
              <w:rPr>
                <w:strike/>
                <w:highlight w:val="lightGray"/>
              </w:rPr>
              <w:t>"MS" is the minimum monthly salary;</w:t>
            </w:r>
          </w:p>
          <w:p w:rsidR="004F00D7" w:rsidRPr="002E383F" w:rsidP="004F00D7" w14:paraId="44024A55" w14:textId="77777777">
            <w:pPr>
              <w:jc w:val="both"/>
              <w:rPr>
                <w:highlight w:val="lightGray"/>
              </w:rPr>
            </w:pPr>
            <w:r w:rsidRPr="002E383F">
              <w:rPr>
                <w:highlight w:val="lightGray"/>
              </w:rPr>
              <w:t>[</w:t>
            </w:r>
            <w:r w:rsidRPr="002E383F">
              <w:rPr>
                <w:strike/>
                <w:highlight w:val="lightGray"/>
              </w:rPr>
              <w:t>"SF" is the applicable salary factor specified by Subsection (c); and</w:t>
            </w:r>
          </w:p>
          <w:p w:rsidR="004F00D7" w:rsidP="004F00D7" w14:paraId="519615AD" w14:textId="77777777">
            <w:pPr>
              <w:jc w:val="both"/>
              <w:rPr>
                <w:highlight w:val="lightGray"/>
              </w:rPr>
            </w:pPr>
            <w:r w:rsidRPr="002E383F">
              <w:rPr>
                <w:highlight w:val="lightGray"/>
              </w:rPr>
              <w:t>[</w:t>
            </w:r>
            <w:r w:rsidRPr="002E383F">
              <w:rPr>
                <w:strike/>
                <w:highlight w:val="lightGray"/>
              </w:rPr>
              <w:t>"FS"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rsidRPr="002E383F">
              <w:rPr>
                <w:highlight w:val="lightGray"/>
              </w:rPr>
              <w:t>].</w:t>
            </w:r>
          </w:p>
          <w:p w:rsidR="002E383F" w:rsidP="004F00D7" w14:paraId="44483BA8" w14:textId="77777777">
            <w:pPr>
              <w:jc w:val="both"/>
              <w:rPr>
                <w:u w:val="single"/>
              </w:rPr>
            </w:pPr>
            <w:r>
              <w:rPr>
                <w:u w:val="single"/>
              </w:rPr>
              <w:t>(a-1)  For purposes of Subsection (a), a full-time school nurse is considered to hold the base certificate required under Section 21.003(a) for employment as a school nurse, regardless of the other certifications held by the nurse.</w:t>
            </w:r>
          </w:p>
          <w:p w:rsidR="002E383F" w:rsidP="004F00D7" w14:paraId="0214D61F" w14:textId="77777777">
            <w:pPr>
              <w:jc w:val="both"/>
              <w:rPr>
                <w:highlight w:val="lightGray"/>
                <w:u w:val="single"/>
              </w:rPr>
            </w:pPr>
            <w:r w:rsidRPr="00E658CE">
              <w:rPr>
                <w:highlight w:val="lightGray"/>
                <w:u w:val="single"/>
              </w:rPr>
              <w:t>(c-2)  A school district is not required to pay an employee who is employed as a classroom teacher, full-time librarian, full-time school counselor certified under Subchapter B, or full-time school nurse the minimum salary required under Subsection (a) for the school year following a school year during which the district reviews the employee's performance and finds the employee's performance unsatisfactory.</w:t>
            </w:r>
          </w:p>
          <w:p w:rsidR="00E658CE" w:rsidP="00E658CE" w14:paraId="74670B32" w14:textId="77777777">
            <w:pPr>
              <w:jc w:val="both"/>
            </w:pPr>
            <w:r>
              <w:t>(g)  The commissioner may adopt rules to govern the application of this section, including rules that:</w:t>
            </w:r>
          </w:p>
          <w:p w:rsidR="00E658CE" w:rsidP="00E658CE" w14:paraId="30257640" w14:textId="77777777">
            <w:pPr>
              <w:jc w:val="both"/>
            </w:pPr>
            <w:r>
              <w:t>(1)  require the payment of a minimum salary under this section to a person employed in more than one capacity for which a minimum salary is provided and whose combined employment in those capacities constitutes full-time employment; and</w:t>
            </w:r>
          </w:p>
          <w:p w:rsidR="00E658CE" w:rsidP="00E658CE" w14:paraId="1F24E968" w14:textId="325E49B6">
            <w:pPr>
              <w:jc w:val="both"/>
            </w:pPr>
            <w:r>
              <w:t>(2)  specify the credentials a person must hold to be considered a [</w:t>
            </w:r>
            <w:r>
              <w:rPr>
                <w:strike/>
              </w:rPr>
              <w:t>speech pathologist or</w:t>
            </w:r>
            <w:r>
              <w:t>] school nurse under this section.</w:t>
            </w:r>
          </w:p>
          <w:p w:rsidR="00E658CE" w:rsidP="00E658CE" w14:paraId="663E8D0D" w14:textId="08B625EF">
            <w:pPr>
              <w:jc w:val="both"/>
            </w:pPr>
          </w:p>
          <w:p w:rsidR="00E658CE" w:rsidP="00E658CE" w14:paraId="4ED9FF1D" w14:textId="1C1CEBB5">
            <w:pPr>
              <w:jc w:val="both"/>
            </w:pPr>
          </w:p>
          <w:p w:rsidR="00E658CE" w:rsidP="00E658CE" w14:paraId="1C8B2F03" w14:textId="229738AB">
            <w:pPr>
              <w:jc w:val="both"/>
            </w:pPr>
          </w:p>
          <w:p w:rsidR="00E658CE" w:rsidP="00E658CE" w14:paraId="1E65C2E7" w14:textId="40F2D609">
            <w:pPr>
              <w:jc w:val="both"/>
            </w:pPr>
          </w:p>
          <w:p w:rsidR="00E658CE" w:rsidP="00E658CE" w14:paraId="3F09E100" w14:textId="79098CA5">
            <w:pPr>
              <w:jc w:val="both"/>
            </w:pPr>
          </w:p>
          <w:p w:rsidR="00E658CE" w:rsidP="00E658CE" w14:paraId="7E65995D" w14:textId="1AB975B4">
            <w:pPr>
              <w:jc w:val="both"/>
            </w:pPr>
          </w:p>
          <w:p w:rsidR="00E658CE" w:rsidP="00E658CE" w14:paraId="57E54A0A" w14:textId="12563EB2">
            <w:pPr>
              <w:jc w:val="both"/>
            </w:pPr>
          </w:p>
          <w:p w:rsidR="00E658CE" w:rsidP="00E658CE" w14:paraId="11AFFD12" w14:textId="278C5D2E">
            <w:pPr>
              <w:jc w:val="both"/>
            </w:pPr>
          </w:p>
          <w:p w:rsidR="00E658CE" w:rsidP="00E658CE" w14:paraId="4EDF65AF" w14:textId="6B4CB859">
            <w:pPr>
              <w:jc w:val="both"/>
            </w:pPr>
          </w:p>
          <w:p w:rsidR="00E658CE" w:rsidP="00E658CE" w14:paraId="79491CFF" w14:textId="04EA6DC8">
            <w:pPr>
              <w:jc w:val="both"/>
            </w:pPr>
          </w:p>
          <w:p w:rsidR="00E658CE" w:rsidP="00E658CE" w14:paraId="308250F9" w14:textId="12692698">
            <w:pPr>
              <w:jc w:val="both"/>
            </w:pPr>
          </w:p>
          <w:p w:rsidR="00E658CE" w:rsidP="00E658CE" w14:paraId="66FA494B" w14:textId="2ADAA54E">
            <w:pPr>
              <w:jc w:val="both"/>
            </w:pPr>
          </w:p>
          <w:p w:rsidR="00E658CE" w:rsidP="00E658CE" w14:paraId="210459C2" w14:textId="3EF438B3">
            <w:pPr>
              <w:jc w:val="both"/>
            </w:pPr>
          </w:p>
          <w:p w:rsidR="00E658CE" w:rsidP="00E658CE" w14:paraId="3A3000F9" w14:textId="5EA2110B">
            <w:pPr>
              <w:jc w:val="both"/>
            </w:pPr>
          </w:p>
          <w:p w:rsidR="00E658CE" w:rsidP="00E658CE" w14:paraId="0A74C2DE" w14:textId="3C647965">
            <w:pPr>
              <w:jc w:val="both"/>
            </w:pPr>
          </w:p>
          <w:p w:rsidR="00E658CE" w:rsidP="00E658CE" w14:paraId="7591DAC0" w14:textId="7781E764">
            <w:pPr>
              <w:jc w:val="both"/>
            </w:pPr>
          </w:p>
          <w:p w:rsidR="00E658CE" w:rsidP="00E658CE" w14:paraId="4D96DA0B" w14:textId="2F37B56F">
            <w:pPr>
              <w:jc w:val="both"/>
            </w:pPr>
          </w:p>
          <w:p w:rsidR="00E658CE" w:rsidP="00E658CE" w14:paraId="07382A36" w14:textId="10B806A7">
            <w:pPr>
              <w:jc w:val="both"/>
            </w:pPr>
          </w:p>
          <w:p w:rsidR="00E658CE" w:rsidP="00E658CE" w14:paraId="7EE3EE82" w14:textId="77777777">
            <w:pPr>
              <w:jc w:val="both"/>
            </w:pPr>
          </w:p>
          <w:p w:rsidR="00E658CE" w:rsidP="00E658CE" w14:paraId="4B6050E3" w14:textId="77458BD8">
            <w:pPr>
              <w:jc w:val="both"/>
              <w:rPr>
                <w:u w:val="single"/>
              </w:rPr>
            </w:pPr>
            <w:r>
              <w:rPr>
                <w:u w:val="single"/>
              </w:rPr>
              <w:t>(</w:t>
            </w:r>
            <w:r w:rsidR="000E13D9">
              <w:rPr>
                <w:u w:val="single"/>
              </w:rPr>
              <w:t>i</w:t>
            </w:r>
            <w:r>
              <w:rPr>
                <w:u w:val="single"/>
              </w:rPr>
              <w:t>)  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E658CE" w:rsidP="00E658CE" w14:paraId="0CE2C97A" w14:textId="66032182">
            <w:pPr>
              <w:jc w:val="both"/>
              <w:rPr>
                <w:u w:val="single"/>
              </w:rPr>
            </w:pPr>
            <w:r>
              <w:rPr>
                <w:u w:val="single"/>
              </w:rPr>
              <w:t>(</w:t>
            </w:r>
            <w:r w:rsidR="000E13D9">
              <w:rPr>
                <w:u w:val="single"/>
              </w:rPr>
              <w:t>j</w:t>
            </w:r>
            <w:r>
              <w:rPr>
                <w:u w:val="single"/>
              </w:rPr>
              <w:t>)  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E658CE" w:rsidRPr="00A65018" w:rsidP="00E658CE" w14:paraId="5094C7AA" w14:textId="7357FBC6">
            <w:pPr>
              <w:jc w:val="both"/>
              <w:rPr>
                <w:highlight w:val="lightGray"/>
              </w:rPr>
            </w:pPr>
            <w:r w:rsidRPr="004F00D7">
              <w:rPr>
                <w:u w:val="single"/>
              </w:rPr>
              <w:t xml:space="preserve">(k)  Subsections </w:t>
            </w:r>
            <w:r w:rsidRPr="001D76D2">
              <w:rPr>
                <w:highlight w:val="lightGray"/>
                <w:u w:val="single"/>
              </w:rPr>
              <w:t>(</w:t>
            </w:r>
            <w:r w:rsidRPr="001D76D2">
              <w:rPr>
                <w:highlight w:val="lightGray"/>
                <w:u w:val="single"/>
              </w:rPr>
              <w:t>i</w:t>
            </w:r>
            <w:r w:rsidRPr="001D76D2">
              <w:rPr>
                <w:highlight w:val="lightGray"/>
                <w:u w:val="single"/>
              </w:rPr>
              <w:t>) and (j)</w:t>
            </w:r>
            <w:r w:rsidRPr="004F00D7">
              <w:rPr>
                <w:u w:val="single"/>
              </w:rPr>
              <w:t xml:space="preserve"> and this subsection expire September 1, 2025.</w:t>
            </w:r>
          </w:p>
        </w:tc>
        <w:tc>
          <w:tcPr>
            <w:tcW w:w="6013" w:type="dxa"/>
          </w:tcPr>
          <w:p w:rsidR="004F00D7" w:rsidP="002B3A03" w14:paraId="76BCA364" w14:textId="77777777">
            <w:pPr>
              <w:jc w:val="both"/>
            </w:pPr>
          </w:p>
        </w:tc>
      </w:tr>
      <w:tr w14:paraId="46F6FE6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10CA123" w14:textId="77777777">
            <w:pPr>
              <w:jc w:val="both"/>
            </w:pPr>
            <w:r>
              <w:t>SECTION 1.10.  The heading to Section 21.403, Education Code, is amended to read as follows:</w:t>
            </w:r>
          </w:p>
          <w:p w:rsidR="002B3A03" w:rsidP="002B3A03" w14:paraId="2C8E7436" w14:textId="77777777">
            <w:pPr>
              <w:jc w:val="both"/>
            </w:pPr>
            <w:r>
              <w:t xml:space="preserve">Sec. 21.403.  </w:t>
            </w:r>
            <w:r>
              <w:rPr>
                <w:u w:val="single"/>
              </w:rPr>
              <w:t>DETERMINATION OF YEARS OF EXPERIENCE</w:t>
            </w:r>
            <w:r>
              <w:t xml:space="preserve"> [</w:t>
            </w:r>
            <w:r>
              <w:rPr>
                <w:strike/>
              </w:rPr>
              <w:t>PLACEMENT ON MINIMUM SALARY SCHEDULE</w:t>
            </w:r>
            <w:r>
              <w:t>].</w:t>
            </w:r>
          </w:p>
          <w:p w:rsidR="002B3A03" w:rsidP="002B3A03" w14:paraId="700D13CE" w14:textId="77777777">
            <w:pPr>
              <w:jc w:val="both"/>
            </w:pPr>
          </w:p>
        </w:tc>
        <w:tc>
          <w:tcPr>
            <w:tcW w:w="6017" w:type="dxa"/>
          </w:tcPr>
          <w:p w:rsidR="002B3A03" w:rsidP="002B3A03" w14:paraId="40BDBE05" w14:textId="77777777">
            <w:pPr>
              <w:jc w:val="both"/>
            </w:pPr>
            <w:r>
              <w:t>SECTION 1.15. Same as House version.</w:t>
            </w:r>
          </w:p>
          <w:p w:rsidR="002B3A03" w:rsidP="002B3A03" w14:paraId="4A2FAD24" w14:textId="77777777">
            <w:pPr>
              <w:jc w:val="both"/>
            </w:pPr>
          </w:p>
          <w:p w:rsidR="002B3A03" w:rsidP="002B3A03" w14:paraId="22122A6D" w14:textId="77777777">
            <w:pPr>
              <w:jc w:val="both"/>
            </w:pPr>
          </w:p>
        </w:tc>
        <w:tc>
          <w:tcPr>
            <w:tcW w:w="6013" w:type="dxa"/>
          </w:tcPr>
          <w:p w:rsidR="002B3A03" w:rsidP="002B3A03" w14:paraId="2DF2641A" w14:textId="77777777">
            <w:pPr>
              <w:jc w:val="both"/>
            </w:pPr>
          </w:p>
        </w:tc>
      </w:tr>
      <w:tr w14:paraId="7F8D3EA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C89AD47" w14:textId="77777777">
            <w:pPr>
              <w:jc w:val="both"/>
            </w:pPr>
            <w:r>
              <w:t>SECTION 1.11.  Sections 21.403(b) and (c), Education Code, are amended to read as follows:</w:t>
            </w:r>
          </w:p>
          <w:p w:rsidR="002B3A03" w:rsidP="002B3A03" w14:paraId="18C92EB3" w14:textId="77777777">
            <w:pPr>
              <w:jc w:val="both"/>
            </w:pPr>
            <w:r>
              <w:t>(b)  For each year of work experience required for certification in a career or technological field, up to a maximum of two years, a certified career or technology education teacher is entitled to [</w:t>
            </w:r>
            <w:r>
              <w:rPr>
                <w:strike/>
              </w:rPr>
              <w:t>salary step</w:t>
            </w:r>
            <w:r>
              <w:t>] credit as if the work experience were teaching experience.</w:t>
            </w:r>
          </w:p>
          <w:p w:rsidR="002B3A03" w:rsidP="002B3A03" w14:paraId="79113B73" w14:textId="77777777">
            <w:pPr>
              <w:jc w:val="both"/>
            </w:pPr>
            <w:r>
              <w:t xml:space="preserve">(c)  The commissioner shall adopt rules for determining the experience for which a teacher, librarian, school counselor, or nurse is to be given credit </w:t>
            </w:r>
            <w:r>
              <w:rPr>
                <w:u w:val="single"/>
              </w:rPr>
              <w:t>for purposes of the minimum salary schedule under Section 21.402(a)</w:t>
            </w:r>
            <w:r>
              <w:t xml:space="preserve"> [</w:t>
            </w:r>
            <w:r>
              <w:rPr>
                <w:strike/>
              </w:rPr>
              <w:t>in placing the teacher, librarian, school counselor, or nurse on the minimum salary schedule</w:t>
            </w:r>
            <w:r>
              <w:t>].  A district shall credit the teacher, librarian, school counselor, or nurse for each year of experience without regard to whether the years are consecutive.</w:t>
            </w:r>
          </w:p>
          <w:p w:rsidR="002B3A03" w:rsidP="002B3A03" w14:paraId="2522B459" w14:textId="77777777">
            <w:pPr>
              <w:jc w:val="both"/>
            </w:pPr>
          </w:p>
        </w:tc>
        <w:tc>
          <w:tcPr>
            <w:tcW w:w="6017" w:type="dxa"/>
          </w:tcPr>
          <w:p w:rsidR="002B3A03" w:rsidP="002B3A03" w14:paraId="3F6D80B1" w14:textId="77777777">
            <w:pPr>
              <w:jc w:val="both"/>
            </w:pPr>
            <w:r>
              <w:t>SECTION 1.16. Same as House version.</w:t>
            </w:r>
          </w:p>
          <w:p w:rsidR="002B3A03" w:rsidP="002B3A03" w14:paraId="66EECF47" w14:textId="77777777">
            <w:pPr>
              <w:jc w:val="both"/>
            </w:pPr>
          </w:p>
          <w:p w:rsidR="002B3A03" w:rsidP="002B3A03" w14:paraId="7292D3D8" w14:textId="77777777">
            <w:pPr>
              <w:jc w:val="both"/>
            </w:pPr>
          </w:p>
        </w:tc>
        <w:tc>
          <w:tcPr>
            <w:tcW w:w="6013" w:type="dxa"/>
          </w:tcPr>
          <w:p w:rsidR="002B3A03" w:rsidP="002B3A03" w14:paraId="05D60BBE" w14:textId="77777777">
            <w:pPr>
              <w:jc w:val="both"/>
            </w:pPr>
          </w:p>
        </w:tc>
      </w:tr>
      <w:tr w14:paraId="0494C03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8AA7E10" w14:textId="77777777">
            <w:pPr>
              <w:jc w:val="both"/>
            </w:pPr>
            <w:r w:rsidRPr="00D5766A">
              <w:rPr>
                <w:highlight w:val="lightGray"/>
              </w:rPr>
              <w:t>No equivalent provision.</w:t>
            </w:r>
          </w:p>
          <w:p w:rsidR="002B3A03" w:rsidP="002B3A03" w14:paraId="6FB31888" w14:textId="77777777">
            <w:pPr>
              <w:jc w:val="both"/>
            </w:pPr>
          </w:p>
        </w:tc>
        <w:tc>
          <w:tcPr>
            <w:tcW w:w="6017" w:type="dxa"/>
          </w:tcPr>
          <w:p w:rsidR="002B3A03" w:rsidP="002B3A03" w14:paraId="44C108C0" w14:textId="77777777">
            <w:pPr>
              <w:jc w:val="both"/>
            </w:pPr>
            <w:r>
              <w:t>SECTION 1.17.  Subchapter I, Chapter 21, Education Code, is amended by adding Sections 21.416, 21.417, and 21.418 to read as follows:  [FA3(1)]</w:t>
            </w:r>
          </w:p>
          <w:p w:rsidR="002B3A03" w:rsidP="002B3A03" w14:paraId="3C798498" w14:textId="77777777">
            <w:pPr>
              <w:jc w:val="both"/>
            </w:pPr>
            <w:r>
              <w:rPr>
                <w:u w:val="single"/>
              </w:rPr>
              <w:t xml:space="preserve">Sec. 21.416.  EMPLOYED RETIREE TEACHER REIMBURSEMENT GRANT PROGRAM.  (a)  From funds appropriated or otherwise available, the commissioner shall establish and administer a grant program to award funds to </w:t>
            </w:r>
            <w:r>
              <w:rPr>
                <w:u w:val="single"/>
              </w:rPr>
              <w:t>reimburse a school district, an open-enrollment charter school, the Windham School District, the Texas School for the Deaf, or the Texas School for the Blind and Visually Impaired that hires a teacher, including an educator who provides services related to special education, who retired before September 1, 2022, for the increased contributions to the Teacher Retirement System of Texas associated with hiring the retired teacher.</w:t>
            </w:r>
          </w:p>
          <w:p w:rsidR="002B3A03" w:rsidP="002B3A03" w14:paraId="1CE082B4" w14:textId="77777777">
            <w:pPr>
              <w:jc w:val="both"/>
            </w:pPr>
            <w:r>
              <w:rPr>
                <w:u w:val="single"/>
              </w:rPr>
              <w:t>(b)  In appropriating money for grants awarded under this section, the legislature may provide for, modify, or limit amounts appropriated for that purpose in the General Appropriations Act, including by:</w:t>
            </w:r>
          </w:p>
          <w:p w:rsidR="002B3A03" w:rsidP="002B3A03" w14:paraId="6C02F1CE" w14:textId="77777777">
            <w:pPr>
              <w:jc w:val="both"/>
            </w:pPr>
            <w:r>
              <w:rPr>
                <w:u w:val="single"/>
              </w:rPr>
              <w:t>(1)  providing, notwithstanding Subsection (a), a date or date range other than September 1, 2022, before which a teacher must have retired for a school district, an open-enrollment charter school, the Windham School District, the Texas School for the Deaf, or the Texas School for the Blind and Visually Impaired that hires the teacher to be eligible; or</w:t>
            </w:r>
          </w:p>
          <w:p w:rsidR="002B3A03" w:rsidP="002B3A03" w14:paraId="48035170" w14:textId="77777777">
            <w:pPr>
              <w:jc w:val="both"/>
            </w:pPr>
            <w:r>
              <w:rPr>
                <w:u w:val="single"/>
              </w:rPr>
              <w:t>(2)  limiting eligibility to a school district or open-enrollment charter school that hires a retired teacher:</w:t>
            </w:r>
          </w:p>
          <w:p w:rsidR="002B3A03" w:rsidP="002B3A03" w14:paraId="42581B37" w14:textId="77777777">
            <w:pPr>
              <w:jc w:val="both"/>
            </w:pPr>
            <w:r>
              <w:rPr>
                <w:u w:val="single"/>
              </w:rPr>
              <w:t>(A)  who holds a certain certification;</w:t>
            </w:r>
          </w:p>
          <w:p w:rsidR="002B3A03" w:rsidP="002B3A03" w14:paraId="4918EB8A" w14:textId="77777777">
            <w:pPr>
              <w:jc w:val="both"/>
            </w:pPr>
            <w:r>
              <w:rPr>
                <w:u w:val="single"/>
              </w:rPr>
              <w:t>(B)  to teach a certain subject or grade;</w:t>
            </w:r>
          </w:p>
          <w:p w:rsidR="002B3A03" w:rsidP="002B3A03" w14:paraId="5C10EFD0" w14:textId="77777777">
            <w:pPr>
              <w:jc w:val="both"/>
            </w:pPr>
            <w:r>
              <w:rPr>
                <w:u w:val="single"/>
              </w:rPr>
              <w:t>(C)  in a certain geographical area; or</w:t>
            </w:r>
          </w:p>
          <w:p w:rsidR="002B3A03" w:rsidP="002B3A03" w14:paraId="10CCE0DF" w14:textId="77777777">
            <w:pPr>
              <w:jc w:val="both"/>
            </w:pPr>
            <w:r>
              <w:rPr>
                <w:u w:val="single"/>
              </w:rPr>
              <w:t>(D)  to provide instruction to certain students, including to students with disabilities.</w:t>
            </w:r>
          </w:p>
          <w:p w:rsidR="002B3A03" w:rsidP="002B3A03" w14:paraId="1EDB8A7A" w14:textId="77777777">
            <w:pPr>
              <w:jc w:val="both"/>
            </w:pPr>
            <w:r>
              <w:rPr>
                <w:u w:val="single"/>
              </w:rPr>
              <w:t xml:space="preserve">(c)  The commissioner shall proportionally reduce the amount of funds awarded to school districts, open-enrollment charter schools, the Windham School District, the Texas School for the Deaf, and the Texas School for the Blind and Visually Impaired under this section if the number of grant applications by eligible districts or schools exceeds </w:t>
            </w:r>
            <w:r>
              <w:rPr>
                <w:u w:val="single"/>
              </w:rPr>
              <w:t>the number of grants the commissioner could award with the money appropriated or otherwise available for the purpose.</w:t>
            </w:r>
          </w:p>
          <w:p w:rsidR="002B3A03" w:rsidP="002B3A03" w14:paraId="675C3E63" w14:textId="77777777">
            <w:pPr>
              <w:jc w:val="both"/>
            </w:pPr>
            <w:r>
              <w:rPr>
                <w:u w:val="single"/>
              </w:rPr>
              <w:t>(d)  A school district, an open-enrollment charter school, the Windham School District, the Texas School for the Deaf, or the Texas School for the Blind and Visually Impaired may use funds received under this section to make required payments under Section 825.4092, Government Code.</w:t>
            </w:r>
          </w:p>
          <w:p w:rsidR="002B3A03" w:rsidP="002B3A03" w14:paraId="58D25486" w14:textId="77777777">
            <w:pPr>
              <w:jc w:val="both"/>
            </w:pPr>
            <w:r>
              <w:rPr>
                <w:u w:val="single"/>
              </w:rPr>
              <w:t>Sec. 21.417.  RESOURCES, INCLUDING LIABILITY INSURANCE, FOR CLASSROOM TEACHERS.  (a)  From funds appropriated or otherwise available for the purpose, the agency shall contract with a third party to provide the following services for a classroom teacher employed under a probationary, continuing, or term contract:</w:t>
            </w:r>
          </w:p>
          <w:p w:rsidR="002B3A03" w:rsidP="002B3A03" w14:paraId="18017C7D" w14:textId="77777777">
            <w:pPr>
              <w:jc w:val="both"/>
            </w:pPr>
            <w:r>
              <w:rPr>
                <w:u w:val="single"/>
              </w:rPr>
              <w:t>(1)  assistance in understanding the teacher's rights, duties, and benefits; and</w:t>
            </w:r>
          </w:p>
          <w:p w:rsidR="002B3A03" w:rsidP="002B3A03" w14:paraId="0C1178CB" w14:textId="77777777">
            <w:pPr>
              <w:jc w:val="both"/>
            </w:pPr>
            <w:r>
              <w:rPr>
                <w:u w:val="single"/>
              </w:rPr>
              <w:t>(2)  liability insurance to protect a teacher against liability to a third party based on conduct that the teacher allegedly engaged in during the course of the teacher's duties.</w:t>
            </w:r>
          </w:p>
          <w:p w:rsidR="002B3A03" w:rsidP="002B3A03" w14:paraId="1553ABC3" w14:textId="77777777">
            <w:pPr>
              <w:jc w:val="both"/>
            </w:pPr>
            <w:r>
              <w:rPr>
                <w:u w:val="single"/>
              </w:rPr>
              <w:t>(b)  A school district may not interfere with a classroom teacher's access to services provided under this section.</w:t>
            </w:r>
          </w:p>
          <w:p w:rsidR="002B3A03" w:rsidP="002B3A03" w14:paraId="45F10B2A" w14:textId="77777777">
            <w:pPr>
              <w:jc w:val="both"/>
            </w:pPr>
            <w:r>
              <w:rPr>
                <w:u w:val="single"/>
              </w:rPr>
              <w:t>(c)  A contract entered into by the agency to provide services under Subsection (a) must prohibit the entity with which the agency contracts from using funds received under the contract to engage in:</w:t>
            </w:r>
          </w:p>
          <w:p w:rsidR="002B3A03" w:rsidP="002B3A03" w14:paraId="4B46345B" w14:textId="77777777">
            <w:pPr>
              <w:jc w:val="both"/>
            </w:pPr>
            <w:r>
              <w:rPr>
                <w:u w:val="single"/>
              </w:rPr>
              <w:t>(1)  conduct that a state agency using appropriated money is prohibited from engaging in under Chapter 556, Government Code; and</w:t>
            </w:r>
          </w:p>
          <w:p w:rsidR="002B3A03" w:rsidP="002B3A03" w14:paraId="5F5368B0" w14:textId="77777777">
            <w:pPr>
              <w:jc w:val="both"/>
            </w:pPr>
            <w:r>
              <w:rPr>
                <w:u w:val="single"/>
              </w:rPr>
              <w:t>(2)  political activities or advocate for issues regarding public schools, including for boards of trustees of school districts or school districts.</w:t>
            </w:r>
          </w:p>
          <w:p w:rsidR="002B3A03" w:rsidP="002B3A03" w14:paraId="1DE41BC7" w14:textId="77777777">
            <w:pPr>
              <w:jc w:val="both"/>
            </w:pPr>
            <w:r>
              <w:rPr>
                <w:u w:val="single"/>
              </w:rPr>
              <w:t xml:space="preserve">(d)  This section may not be interpreted to interfere with a classroom teacher's or other school district employee's </w:t>
            </w:r>
            <w:r>
              <w:rPr>
                <w:u w:val="single"/>
              </w:rPr>
              <w:t>exercise of a right protected by the First Amendment to the United States Constitution.</w:t>
            </w:r>
          </w:p>
          <w:p w:rsidR="002B3A03" w:rsidP="002B3A03" w14:paraId="530A7417" w14:textId="77777777">
            <w:pPr>
              <w:jc w:val="both"/>
            </w:pPr>
            <w:r>
              <w:rPr>
                <w:u w:val="single"/>
              </w:rPr>
              <w:t>Sec. 21.418.  ELECTION BY TEACHER TO USE UNPAID LEAVE.  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r>
              <w:t xml:space="preserve">  [FA3(2)]</w:t>
            </w:r>
          </w:p>
          <w:p w:rsidR="002B3A03" w:rsidP="002B3A03" w14:paraId="5314652E" w14:textId="77777777">
            <w:pPr>
              <w:jc w:val="both"/>
            </w:pPr>
          </w:p>
        </w:tc>
        <w:tc>
          <w:tcPr>
            <w:tcW w:w="6013" w:type="dxa"/>
          </w:tcPr>
          <w:p w:rsidR="002B3A03" w:rsidP="002B3A03" w14:paraId="507A72D9" w14:textId="77777777">
            <w:pPr>
              <w:jc w:val="both"/>
            </w:pPr>
          </w:p>
        </w:tc>
      </w:tr>
      <w:tr w14:paraId="2FB8A98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99E6EC5" w14:textId="77777777">
            <w:pPr>
              <w:jc w:val="both"/>
            </w:pPr>
            <w:r>
              <w:t>SECTION 1.12.  Section 21.4552(d), Education Code, is amended to read as follows:</w:t>
            </w:r>
          </w:p>
          <w:p w:rsidR="002B3A03" w:rsidP="002B3A03" w14:paraId="2E0C5A47" w14:textId="77777777">
            <w:pPr>
              <w:jc w:val="both"/>
            </w:pPr>
            <w:r>
              <w:t>(d)  From funds appropriated for that purpose, a teacher who attends a literacy achievement academy is entitled to receive a stipend in the amount determined by the commissioner.  A stipend received under this subsection is not considered in determining whether a school district is paying the teacher the minimum [</w:t>
            </w:r>
            <w:r>
              <w:rPr>
                <w:strike/>
              </w:rPr>
              <w:t>monthly</w:t>
            </w:r>
            <w:r>
              <w:t>] salary under Section 21.402.</w:t>
            </w:r>
          </w:p>
          <w:p w:rsidR="002B3A03" w:rsidP="002B3A03" w14:paraId="2AF0200C" w14:textId="77777777">
            <w:pPr>
              <w:jc w:val="both"/>
            </w:pPr>
          </w:p>
        </w:tc>
        <w:tc>
          <w:tcPr>
            <w:tcW w:w="6017" w:type="dxa"/>
          </w:tcPr>
          <w:p w:rsidR="002B3A03" w:rsidP="002B3A03" w14:paraId="590A466C" w14:textId="77777777">
            <w:pPr>
              <w:jc w:val="both"/>
            </w:pPr>
            <w:r>
              <w:t>SECTION 1.18. Same as House version.</w:t>
            </w:r>
          </w:p>
          <w:p w:rsidR="002B3A03" w:rsidP="002B3A03" w14:paraId="7A3C83CF" w14:textId="77777777">
            <w:pPr>
              <w:jc w:val="both"/>
            </w:pPr>
          </w:p>
          <w:p w:rsidR="002B3A03" w:rsidP="002B3A03" w14:paraId="7E998F96" w14:textId="77777777">
            <w:pPr>
              <w:jc w:val="both"/>
            </w:pPr>
          </w:p>
        </w:tc>
        <w:tc>
          <w:tcPr>
            <w:tcW w:w="6013" w:type="dxa"/>
          </w:tcPr>
          <w:p w:rsidR="002B3A03" w:rsidP="002B3A03" w14:paraId="64266334" w14:textId="77777777">
            <w:pPr>
              <w:jc w:val="both"/>
            </w:pPr>
          </w:p>
        </w:tc>
      </w:tr>
      <w:tr w14:paraId="71E841C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A4C0ECF" w14:textId="77777777">
            <w:pPr>
              <w:jc w:val="both"/>
            </w:pPr>
            <w:r>
              <w:t>SECTION 1.13.  Section 21.4553(d), Education Code, is amended to read as follows:</w:t>
            </w:r>
          </w:p>
          <w:p w:rsidR="002B3A03" w:rsidP="002B3A03" w14:paraId="32E0FD95" w14:textId="77777777">
            <w:pPr>
              <w:jc w:val="both"/>
            </w:pPr>
            <w:r>
              <w:t>(d)  From funds appropriated for that purpose, a teacher who attends a mathematics achievement academy is entitled to receive a stipend in the amount determined by the commissioner.  A stipend received under this subsection is not considered in determining whether a district is paying the teacher the minimum [</w:t>
            </w:r>
            <w:r>
              <w:rPr>
                <w:strike/>
              </w:rPr>
              <w:t>monthly</w:t>
            </w:r>
            <w:r>
              <w:t>] salary under Section 21.402.</w:t>
            </w:r>
          </w:p>
          <w:p w:rsidR="002B3A03" w:rsidP="002B3A03" w14:paraId="7C6D038F" w14:textId="77777777">
            <w:pPr>
              <w:jc w:val="both"/>
            </w:pPr>
          </w:p>
        </w:tc>
        <w:tc>
          <w:tcPr>
            <w:tcW w:w="6017" w:type="dxa"/>
          </w:tcPr>
          <w:p w:rsidR="002B3A03" w:rsidP="002B3A03" w14:paraId="7D2E7B42" w14:textId="77777777">
            <w:pPr>
              <w:jc w:val="both"/>
            </w:pPr>
            <w:r>
              <w:t>SECTION 1.19. Same as House version.</w:t>
            </w:r>
          </w:p>
          <w:p w:rsidR="002B3A03" w:rsidP="002B3A03" w14:paraId="7B3B8BFC" w14:textId="77777777">
            <w:pPr>
              <w:jc w:val="both"/>
            </w:pPr>
          </w:p>
          <w:p w:rsidR="002B3A03" w:rsidP="002B3A03" w14:paraId="367629E0" w14:textId="77777777">
            <w:pPr>
              <w:jc w:val="both"/>
            </w:pPr>
          </w:p>
        </w:tc>
        <w:tc>
          <w:tcPr>
            <w:tcW w:w="6013" w:type="dxa"/>
          </w:tcPr>
          <w:p w:rsidR="002B3A03" w:rsidP="002B3A03" w14:paraId="6E313C6E" w14:textId="77777777">
            <w:pPr>
              <w:jc w:val="both"/>
            </w:pPr>
          </w:p>
        </w:tc>
      </w:tr>
      <w:tr w14:paraId="7D5FA6E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630F012" w14:textId="77777777">
            <w:pPr>
              <w:jc w:val="both"/>
            </w:pPr>
            <w:r>
              <w:t>SECTION 1.14.  Section 21.4555(f), Education Code, is amended to read as follows:</w:t>
            </w:r>
          </w:p>
          <w:p w:rsidR="002B3A03" w:rsidP="002B3A03" w14:paraId="4E76CEF6" w14:textId="77777777">
            <w:pPr>
              <w:jc w:val="both"/>
            </w:pPr>
            <w:r>
              <w:t>(f)  From funds available for that purpose, a teacher who attends a civics training program may receive a stipend in an amount determined by the commissioner.  A stipend received under this section is not included in determining whether a district is paying the teacher the minimum [</w:t>
            </w:r>
            <w:r>
              <w:rPr>
                <w:strike/>
              </w:rPr>
              <w:t>monthly</w:t>
            </w:r>
            <w:r>
              <w:t>] salary under Section 21.402.</w:t>
            </w:r>
          </w:p>
          <w:p w:rsidR="002B3A03" w:rsidP="002B3A03" w14:paraId="3EEE86EA" w14:textId="77777777">
            <w:pPr>
              <w:jc w:val="both"/>
            </w:pPr>
          </w:p>
        </w:tc>
        <w:tc>
          <w:tcPr>
            <w:tcW w:w="6017" w:type="dxa"/>
          </w:tcPr>
          <w:p w:rsidR="002B3A03" w:rsidP="002B3A03" w14:paraId="5FBA86CA" w14:textId="77777777">
            <w:pPr>
              <w:jc w:val="both"/>
            </w:pPr>
            <w:r>
              <w:t>SECTION 1.20. Same as House version.</w:t>
            </w:r>
          </w:p>
          <w:p w:rsidR="002B3A03" w:rsidP="002B3A03" w14:paraId="11D1CDAD" w14:textId="77777777">
            <w:pPr>
              <w:jc w:val="both"/>
            </w:pPr>
          </w:p>
          <w:p w:rsidR="002B3A03" w:rsidP="002B3A03" w14:paraId="38CC149B" w14:textId="77777777">
            <w:pPr>
              <w:jc w:val="both"/>
            </w:pPr>
          </w:p>
        </w:tc>
        <w:tc>
          <w:tcPr>
            <w:tcW w:w="6013" w:type="dxa"/>
          </w:tcPr>
          <w:p w:rsidR="002B3A03" w:rsidP="002B3A03" w14:paraId="083F3EFA" w14:textId="77777777">
            <w:pPr>
              <w:jc w:val="both"/>
            </w:pPr>
          </w:p>
        </w:tc>
      </w:tr>
      <w:tr w14:paraId="224AFD3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74AD034C" w14:textId="77777777">
            <w:pPr>
              <w:jc w:val="both"/>
              <w:rPr>
                <w:highlight w:val="lightGray"/>
              </w:rPr>
            </w:pPr>
            <w:r w:rsidRPr="00D5766A">
              <w:rPr>
                <w:highlight w:val="lightGray"/>
              </w:rPr>
              <w:t>No equivalent provision.</w:t>
            </w:r>
          </w:p>
          <w:p w:rsidR="002B3A03" w:rsidRPr="00D5766A" w:rsidP="002B3A03" w14:paraId="2C646994" w14:textId="77777777">
            <w:pPr>
              <w:jc w:val="both"/>
              <w:rPr>
                <w:highlight w:val="lightGray"/>
              </w:rPr>
            </w:pPr>
          </w:p>
        </w:tc>
        <w:tc>
          <w:tcPr>
            <w:tcW w:w="6017" w:type="dxa"/>
          </w:tcPr>
          <w:p w:rsidR="002B3A03" w:rsidP="002B3A03" w14:paraId="23332D0E" w14:textId="77777777">
            <w:pPr>
              <w:jc w:val="both"/>
            </w:pPr>
            <w:r>
              <w:t>SECTION 1.21.  Subchapter J, Chapter 21, Education Code, is amended by adding Sections 21.466 and 21.467 to read as follows:</w:t>
            </w:r>
          </w:p>
          <w:p w:rsidR="002B3A03" w:rsidP="002B3A03" w14:paraId="7D544733" w14:textId="77777777">
            <w:pPr>
              <w:jc w:val="both"/>
            </w:pPr>
            <w:r>
              <w:rPr>
                <w:u w:val="single"/>
              </w:rPr>
              <w:t>Sec. 21.466.  TEACHER QUALITY ASSISTANCE.  (a)  From funds appropriated or otherwise available for the purpose, the agency shall develop training for and provide technical assistance to school districts and open-enrollment charter schools regarding:</w:t>
            </w:r>
          </w:p>
          <w:p w:rsidR="002B3A03" w:rsidP="002B3A03" w14:paraId="253C7CEB" w14:textId="77777777">
            <w:pPr>
              <w:jc w:val="both"/>
            </w:pPr>
            <w:r>
              <w:rPr>
                <w:u w:val="single"/>
              </w:rPr>
              <w:t>(1)  strategic compensation, staffing, and scheduling efforts that improve professional growth, teacher leadership opportunities, and staff retention;</w:t>
            </w:r>
          </w:p>
          <w:p w:rsidR="002B3A03" w:rsidP="002B3A03" w14:paraId="1C9113EC" w14:textId="77777777">
            <w:pPr>
              <w:jc w:val="both"/>
            </w:pPr>
            <w:r>
              <w:rPr>
                <w:u w:val="single"/>
              </w:rPr>
              <w:t>(2)  programs that encourage high school students or other members of the community in the area served by the district to become teachers, including available teacher apprenticeship programs; and</w:t>
            </w:r>
          </w:p>
          <w:p w:rsidR="002B3A03" w:rsidP="002B3A03" w14:paraId="04B60254" w14:textId="77777777">
            <w:pPr>
              <w:jc w:val="both"/>
            </w:pPr>
            <w:r>
              <w:rPr>
                <w:u w:val="single"/>
              </w:rPr>
              <w:t>(3)  programs or strategies that school leaders may use to establish clear and attainable behavior expectations while proactively supporting students.</w:t>
            </w:r>
          </w:p>
          <w:p w:rsidR="002B3A03" w:rsidP="002B3A03" w14:paraId="55840FD4" w14:textId="77777777">
            <w:pPr>
              <w:jc w:val="both"/>
            </w:pPr>
            <w:r>
              <w:rPr>
                <w:u w:val="single"/>
              </w:rPr>
              <w:t>(b)  From funds appropriated or otherwise available, the agency shall provide grants to school districts and open-enrollment charter schools to implement initiatives developed under this section.</w:t>
            </w:r>
          </w:p>
          <w:p w:rsidR="002B3A03" w:rsidP="002B3A03" w14:paraId="46602483" w14:textId="77777777">
            <w:pPr>
              <w:jc w:val="both"/>
            </w:pPr>
            <w:r>
              <w:rPr>
                <w:u w:val="single"/>
              </w:rPr>
              <w:t>Sec. 21.467.  TEACHER TIME STUDY.  (a)  From funds appropriated or otherwise available for the purpose, the agency shall develop and maintain a technical assistance program to support school districts and open-enrollment charter schools in:</w:t>
            </w:r>
          </w:p>
          <w:p w:rsidR="002B3A03" w:rsidP="002B3A03" w14:paraId="71659007" w14:textId="77777777">
            <w:pPr>
              <w:jc w:val="both"/>
            </w:pPr>
            <w:r>
              <w:rPr>
                <w:u w:val="single"/>
              </w:rPr>
              <w:t>(1)  studying how the district's or school's staff and student schedules, required noninstructional duties for classroom teachers, and professional development requirements for educators are affecting the amount of time classroom teachers work each week; and</w:t>
            </w:r>
          </w:p>
          <w:p w:rsidR="002B3A03" w:rsidP="002B3A03" w14:paraId="60533F99" w14:textId="77777777">
            <w:pPr>
              <w:jc w:val="both"/>
            </w:pPr>
            <w:r>
              <w:rPr>
                <w:u w:val="single"/>
              </w:rPr>
              <w:t>(2)  refining the schedules for students or staff as necessary to ensure teachers have sufficient time during normal work hours to fulfill all job duties, including addressing the needs of students.</w:t>
            </w:r>
          </w:p>
          <w:p w:rsidR="002B3A03" w:rsidP="002B3A03" w14:paraId="74BBAF83" w14:textId="77777777">
            <w:pPr>
              <w:jc w:val="both"/>
            </w:pPr>
            <w:r>
              <w:rPr>
                <w:u w:val="single"/>
              </w:rPr>
              <w:t>(b)  The agency shall periodically make findings and recommendations for best practices publicly available using information from participating school districts and open-enrollment charter schools.</w:t>
            </w:r>
          </w:p>
          <w:p w:rsidR="002B3A03" w:rsidP="002B3A03" w14:paraId="5F493A1C" w14:textId="77777777">
            <w:pPr>
              <w:jc w:val="both"/>
            </w:pPr>
          </w:p>
        </w:tc>
        <w:tc>
          <w:tcPr>
            <w:tcW w:w="6013" w:type="dxa"/>
          </w:tcPr>
          <w:p w:rsidR="002B3A03" w:rsidP="002B3A03" w14:paraId="17473863" w14:textId="77777777">
            <w:pPr>
              <w:jc w:val="both"/>
            </w:pPr>
          </w:p>
        </w:tc>
      </w:tr>
      <w:tr w14:paraId="256C1FE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31E1EDBE" w14:textId="77777777">
            <w:pPr>
              <w:jc w:val="both"/>
              <w:rPr>
                <w:highlight w:val="lightGray"/>
              </w:rPr>
            </w:pPr>
            <w:r w:rsidRPr="00D5766A">
              <w:rPr>
                <w:highlight w:val="lightGray"/>
              </w:rPr>
              <w:t>No equivalent provision.</w:t>
            </w:r>
          </w:p>
          <w:p w:rsidR="002B3A03" w:rsidRPr="00D5766A" w:rsidP="002B3A03" w14:paraId="436A7108" w14:textId="77777777">
            <w:pPr>
              <w:jc w:val="both"/>
              <w:rPr>
                <w:highlight w:val="lightGray"/>
              </w:rPr>
            </w:pPr>
          </w:p>
        </w:tc>
        <w:tc>
          <w:tcPr>
            <w:tcW w:w="6017" w:type="dxa"/>
          </w:tcPr>
          <w:p w:rsidR="002B3A03" w:rsidP="002B3A03" w14:paraId="657F2608" w14:textId="77777777">
            <w:pPr>
              <w:jc w:val="both"/>
            </w:pPr>
            <w:r>
              <w:t>SECTION 1.22.  Chapter 21, Education Code, is amended by adding Subchapter R to read as follows:</w:t>
            </w:r>
          </w:p>
          <w:p w:rsidR="002B3A03" w:rsidP="002B3A03" w14:paraId="59E2F0D9" w14:textId="77777777">
            <w:pPr>
              <w:jc w:val="both"/>
            </w:pPr>
            <w:r>
              <w:rPr>
                <w:u w:val="single"/>
              </w:rPr>
              <w:t>SUBCHAPTER R.  TEXAS TEACHER RESIDENCY PARTNERSHIP PROGRAM</w:t>
            </w:r>
          </w:p>
          <w:p w:rsidR="002B3A03" w:rsidP="002B3A03" w14:paraId="723E9CE8" w14:textId="77777777">
            <w:pPr>
              <w:jc w:val="both"/>
            </w:pPr>
            <w:r>
              <w:rPr>
                <w:u w:val="single"/>
              </w:rPr>
              <w:t>Sec. 21.901.  DEFINITIONS.  In this subchapter:</w:t>
            </w:r>
          </w:p>
          <w:p w:rsidR="002B3A03" w:rsidP="002B3A03" w14:paraId="67165595" w14:textId="77777777">
            <w:pPr>
              <w:jc w:val="both"/>
            </w:pPr>
            <w:r>
              <w:rPr>
                <w:u w:val="single"/>
              </w:rPr>
              <w:t>(1)  "Board" means the State Board for Educator Certification.</w:t>
            </w:r>
          </w:p>
          <w:p w:rsidR="002B3A03" w:rsidP="002B3A03" w14:paraId="5EDE2525" w14:textId="77777777">
            <w:pPr>
              <w:jc w:val="both"/>
            </w:pPr>
            <w:r>
              <w:rPr>
                <w:u w:val="single"/>
              </w:rPr>
              <w:t>(2)  "Cooperating teacher" means a classroom teacher who:</w:t>
            </w:r>
          </w:p>
          <w:p w:rsidR="002B3A03" w:rsidP="002B3A03" w14:paraId="0B43EB7D" w14:textId="77777777">
            <w:pPr>
              <w:jc w:val="both"/>
            </w:pPr>
            <w:r>
              <w:rPr>
                <w:u w:val="single"/>
              </w:rPr>
              <w:t>(A)  has at least three full school years of teaching experience with a superior record of assisting students in achieving improvement in student performance;</w:t>
            </w:r>
          </w:p>
          <w:p w:rsidR="002B3A03" w:rsidP="002B3A03" w14:paraId="47ADD53B" w14:textId="77777777">
            <w:pPr>
              <w:jc w:val="both"/>
            </w:pPr>
            <w:r>
              <w:rPr>
                <w:u w:val="single"/>
              </w:rPr>
              <w:t>(B)  is employed by a school district or open-enrollment charter school participating in a partnership program under this subchapter and paired with a partnership resident at the district or school; and</w:t>
            </w:r>
          </w:p>
          <w:p w:rsidR="002B3A03" w:rsidP="002B3A03" w14:paraId="72DA0276" w14:textId="77777777">
            <w:pPr>
              <w:jc w:val="both"/>
            </w:pPr>
            <w:r>
              <w:rPr>
                <w:u w:val="single"/>
              </w:rPr>
              <w:t>(C)  provides coaching to a partnership resident in the teacher's classroom.</w:t>
            </w:r>
          </w:p>
          <w:p w:rsidR="002B3A03" w:rsidP="002B3A03" w14:paraId="309D5464" w14:textId="77777777">
            <w:pPr>
              <w:jc w:val="both"/>
            </w:pPr>
            <w:r>
              <w:rPr>
                <w:u w:val="single"/>
              </w:rPr>
              <w:t>(3)  "Partnership program" means a Texas Teacher Residency Partnership Program established at a school district or open-enrollment charter school in accordance with this subchapter.</w:t>
            </w:r>
          </w:p>
          <w:p w:rsidR="002B3A03" w:rsidP="002B3A03" w14:paraId="1EBB4CFB" w14:textId="77777777">
            <w:pPr>
              <w:jc w:val="both"/>
            </w:pPr>
            <w:r>
              <w:rPr>
                <w:u w:val="single"/>
              </w:rPr>
              <w:t>(4)  "Partnership resident" means a person enrolled in a qualified educator preparation program participating in a partnership program as a candidate for educator certification.</w:t>
            </w:r>
          </w:p>
          <w:p w:rsidR="002B3A03" w:rsidP="002B3A03" w14:paraId="12850C0F" w14:textId="77777777">
            <w:pPr>
              <w:jc w:val="both"/>
            </w:pPr>
            <w:r>
              <w:rPr>
                <w:u w:val="single"/>
              </w:rPr>
              <w:t>(5)  "Qualified educator preparation program" means an educator preparation program approved in accordance with rules proposed under Section 21.903.</w:t>
            </w:r>
          </w:p>
          <w:p w:rsidR="002B3A03" w:rsidP="002B3A03" w14:paraId="152C4AE2" w14:textId="77777777">
            <w:pPr>
              <w:jc w:val="both"/>
            </w:pPr>
            <w:r>
              <w:rPr>
                <w:u w:val="single"/>
              </w:rPr>
              <w:t>Sec. 21.902.  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2B3A03" w:rsidP="002B3A03" w14:paraId="5F4172C0" w14:textId="77777777">
            <w:pPr>
              <w:jc w:val="both"/>
            </w:pPr>
            <w:r>
              <w:rPr>
                <w:u w:val="single"/>
              </w:rPr>
              <w:t>(b)  The partnership program must be designed to:</w:t>
            </w:r>
          </w:p>
          <w:p w:rsidR="002B3A03" w:rsidP="002B3A03" w14:paraId="6CDC27DC" w14:textId="77777777">
            <w:pPr>
              <w:jc w:val="both"/>
            </w:pPr>
            <w:r>
              <w:rPr>
                <w:u w:val="single"/>
              </w:rPr>
              <w:t>(1)  allow partnership residents to receive field-based experience working with cooperating teachers in prekindergarten through grade 12 classrooms; and</w:t>
            </w:r>
          </w:p>
          <w:p w:rsidR="002B3A03" w:rsidP="002B3A03" w14:paraId="54F20347" w14:textId="77777777">
            <w:pPr>
              <w:jc w:val="both"/>
            </w:pPr>
            <w:r>
              <w:rPr>
                <w:u w:val="single"/>
              </w:rPr>
              <w:t>(2)  gradually increase the amount of time a partnership resident spends engaging in instructional responsibilities, including observation, co-teaching, and lead-teaching responsibilities.</w:t>
            </w:r>
          </w:p>
          <w:p w:rsidR="002B3A03" w:rsidP="002B3A03" w14:paraId="6374AB69" w14:textId="77777777">
            <w:pPr>
              <w:jc w:val="both"/>
            </w:pPr>
            <w:r>
              <w:rPr>
                <w:u w:val="single"/>
              </w:rPr>
              <w:t>Sec. 21.903.  QUALIFIED EDUCATOR PREPARATION PROGRAMS.  The board shall propose rules specifying the requirements for board approval of an educator preparation program as a qualified educator preparation program for purposes of this subchapter.  The rules must require an educator preparation program to:</w:t>
            </w:r>
          </w:p>
          <w:p w:rsidR="002B3A03" w:rsidP="002B3A03" w14:paraId="0DE0B536" w14:textId="77777777">
            <w:pPr>
              <w:jc w:val="both"/>
            </w:pPr>
            <w:r>
              <w:rPr>
                <w:u w:val="single"/>
              </w:rPr>
              <w:t>(1)  use research-based best practices for recruiting and admitting candidates into the educator preparation program to participate in the partnership program;</w:t>
            </w:r>
          </w:p>
          <w:p w:rsidR="002B3A03" w:rsidP="002B3A03" w14:paraId="009498D6" w14:textId="77777777">
            <w:pPr>
              <w:jc w:val="both"/>
            </w:pPr>
            <w:r>
              <w:rPr>
                <w:u w:val="single"/>
              </w:rPr>
              <w:t>(2)  integrate curriculum, classroom practice, and formal observation and feedback;</w:t>
            </w:r>
          </w:p>
          <w:p w:rsidR="002B3A03" w:rsidP="002B3A03" w14:paraId="5FB7F067" w14:textId="77777777">
            <w:pPr>
              <w:jc w:val="both"/>
            </w:pPr>
            <w:r>
              <w:rPr>
                <w:u w:val="single"/>
              </w:rPr>
              <w:t>(3)  use multiple assessments to measure a partnership resident's progress in the partnership program; and</w:t>
            </w:r>
          </w:p>
          <w:p w:rsidR="002B3A03" w:rsidP="002B3A03" w14:paraId="2E8E9522" w14:textId="77777777">
            <w:pPr>
              <w:jc w:val="both"/>
            </w:pPr>
            <w:r>
              <w:rPr>
                <w:u w:val="single"/>
              </w:rPr>
              <w:t>(4)  partner with a school district or open-enrollment charter school.</w:t>
            </w:r>
          </w:p>
          <w:p w:rsidR="002B3A03" w:rsidP="002B3A03" w14:paraId="2EFC0601" w14:textId="77777777">
            <w:pPr>
              <w:jc w:val="both"/>
            </w:pPr>
            <w:r>
              <w:rPr>
                <w:u w:val="single"/>
              </w:rPr>
              <w:t>Sec. 21.904.  REQUIREMENTS FOR PARTICIPATING DISTRICTS AND SCHOOLS.  (a)  A school district or open-enrollment charter school participating in the partnership program shall:</w:t>
            </w:r>
          </w:p>
          <w:p w:rsidR="002B3A03" w:rsidP="002B3A03" w14:paraId="157F273D" w14:textId="77777777">
            <w:pPr>
              <w:jc w:val="both"/>
            </w:pPr>
            <w:r>
              <w:rPr>
                <w:u w:val="single"/>
              </w:rPr>
              <w:t>(1)  enter into a written agreement with a qualified educator preparation program to:</w:t>
            </w:r>
          </w:p>
          <w:p w:rsidR="002B3A03" w:rsidP="002B3A03" w14:paraId="4A10FE97" w14:textId="77777777">
            <w:pPr>
              <w:jc w:val="both"/>
            </w:pPr>
            <w:r>
              <w:rPr>
                <w:u w:val="single"/>
              </w:rPr>
              <w:t>(A)  provide a partnership resident with at least one school year of clinical teaching in a residency position at the district or school in the subject area and grade level for which the resident seeks certification; and</w:t>
            </w:r>
          </w:p>
          <w:p w:rsidR="002B3A03" w:rsidP="002B3A03" w14:paraId="0903BFE0" w14:textId="77777777">
            <w:pPr>
              <w:jc w:val="both"/>
            </w:pPr>
            <w:r>
              <w:rPr>
                <w:u w:val="single"/>
              </w:rPr>
              <w:t>(B)  pair the partnership resident with a cooperating teacher;</w:t>
            </w:r>
          </w:p>
          <w:p w:rsidR="002B3A03" w:rsidP="002B3A03" w14:paraId="6FE49FC2" w14:textId="77777777">
            <w:pPr>
              <w:jc w:val="both"/>
            </w:pPr>
            <w:r>
              <w:rPr>
                <w:u w:val="single"/>
              </w:rPr>
              <w:t>(2)  specify the amount of money the district receives under Section 48.157 that the district will provide to the program;</w:t>
            </w:r>
          </w:p>
          <w:p w:rsidR="002B3A03" w:rsidP="002B3A03" w14:paraId="30D1B5D6" w14:textId="77777777">
            <w:pPr>
              <w:jc w:val="both"/>
            </w:pPr>
            <w:r>
              <w:rPr>
                <w:u w:val="single"/>
              </w:rPr>
              <w:t>(3)  only use money received under Section 48.157 to:</w:t>
            </w:r>
          </w:p>
          <w:p w:rsidR="002B3A03" w:rsidP="002B3A03" w14:paraId="78399CFE" w14:textId="77777777">
            <w:pPr>
              <w:jc w:val="both"/>
            </w:pPr>
            <w:r>
              <w:rPr>
                <w:u w:val="single"/>
              </w:rPr>
              <w:t>(A)  implement the partnership program;</w:t>
            </w:r>
          </w:p>
          <w:p w:rsidR="002B3A03" w:rsidP="002B3A03" w14:paraId="5548BCB3" w14:textId="77777777">
            <w:pPr>
              <w:jc w:val="both"/>
            </w:pPr>
            <w:r>
              <w:rPr>
                <w:u w:val="single"/>
              </w:rPr>
              <w:t>(B)  provide compensation to:</w:t>
            </w:r>
          </w:p>
          <w:p w:rsidR="002B3A03" w:rsidP="002B3A03" w14:paraId="627C05C1" w14:textId="77777777">
            <w:pPr>
              <w:jc w:val="both"/>
            </w:pPr>
            <w:r>
              <w:rPr>
                <w:u w:val="single"/>
              </w:rPr>
              <w:t>(</w:t>
            </w:r>
            <w:r>
              <w:rPr>
                <w:u w:val="single"/>
              </w:rPr>
              <w:t>i</w:t>
            </w:r>
            <w:r>
              <w:rPr>
                <w:u w:val="single"/>
              </w:rPr>
              <w:t>)  partnership residents in residency positions at the district or school; and</w:t>
            </w:r>
          </w:p>
          <w:p w:rsidR="002B3A03" w:rsidP="002B3A03" w14:paraId="4AF59813" w14:textId="77777777">
            <w:pPr>
              <w:jc w:val="both"/>
            </w:pPr>
            <w:r>
              <w:rPr>
                <w:u w:val="single"/>
              </w:rPr>
              <w:t>(ii)  cooperating teachers who are paired with partnership residents at the district or school; and</w:t>
            </w:r>
          </w:p>
          <w:p w:rsidR="002B3A03" w:rsidP="002B3A03" w14:paraId="4AD7FE5F" w14:textId="77777777">
            <w:pPr>
              <w:jc w:val="both"/>
            </w:pPr>
            <w:r>
              <w:rPr>
                <w:u w:val="single"/>
              </w:rPr>
              <w:t>(C)  provide an amount equal to at least 10 percent of the funding received by the district or school to the qualified educator preparation program with which the district or school partners;</w:t>
            </w:r>
          </w:p>
          <w:p w:rsidR="002B3A03" w:rsidP="002B3A03" w14:paraId="5B466AD0" w14:textId="77777777">
            <w:pPr>
              <w:jc w:val="both"/>
            </w:pPr>
            <w:r>
              <w:rPr>
                <w:u w:val="single"/>
              </w:rPr>
              <w:t>(4)  pay at least 50 percent of the compensation paid to partnership residents using money other than money received under Section 48.157; and</w:t>
            </w:r>
          </w:p>
          <w:p w:rsidR="002B3A03" w:rsidP="002B3A03" w14:paraId="377C8168" w14:textId="77777777">
            <w:pPr>
              <w:jc w:val="both"/>
            </w:pPr>
            <w:r>
              <w:rPr>
                <w:u w:val="single"/>
              </w:rPr>
              <w:t>(5)  provide any information required by the agency regarding the district's or school's implementation of the program.</w:t>
            </w:r>
          </w:p>
          <w:p w:rsidR="002B3A03" w:rsidP="002B3A03" w14:paraId="3E7D5670" w14:textId="77777777">
            <w:pPr>
              <w:jc w:val="both"/>
            </w:pPr>
            <w:r>
              <w:rPr>
                <w:u w:val="single"/>
              </w:rPr>
              <w:t>(b)  A school district or open-enrollment charter school may only pair a partnership resident with a cooperating teacher who agrees to participate in that role in a partnership program at the district or school partnership program.</w:t>
            </w:r>
          </w:p>
          <w:p w:rsidR="002B3A03" w:rsidP="002B3A03" w14:paraId="6969D07D" w14:textId="77777777">
            <w:pPr>
              <w:jc w:val="both"/>
            </w:pPr>
            <w:r>
              <w:rPr>
                <w:u w:val="single"/>
              </w:rPr>
              <w:t>(c)  A partnership resident may not serve as a teacher of record, as that term is defined by Section 21.051.</w:t>
            </w:r>
          </w:p>
          <w:p w:rsidR="002B3A03" w:rsidP="002B3A03" w14:paraId="1B704865" w14:textId="77777777">
            <w:pPr>
              <w:jc w:val="both"/>
            </w:pPr>
            <w:r>
              <w:rPr>
                <w:u w:val="single"/>
              </w:rPr>
              <w:t>Sec. 21.905.  RESIDENCY EDUCATOR CERTIFICATE.  The board shall propose rules specifying the requirements for the issuance of a residency educator certificate to a candidate who has successfully completed a qualified educator preparation program under Section 21.903.  The rules may not require the resident to pass a pedagogy examination unless the examination tests subject-specific content appropriate for the grade and subject area for which the candidate seeks certification.</w:t>
            </w:r>
          </w:p>
          <w:p w:rsidR="002B3A03" w:rsidP="002B3A03" w14:paraId="3D95FD45" w14:textId="77777777">
            <w:pPr>
              <w:jc w:val="both"/>
            </w:pPr>
            <w:r>
              <w:rPr>
                <w:u w:val="single"/>
              </w:rPr>
              <w:t xml:space="preserve">Sec. 21.906.  AGENCY SUPPORT.  The agency shall provide technical assistance, planning, and support to school </w:t>
            </w:r>
            <w:r>
              <w:rPr>
                <w:u w:val="single"/>
              </w:rPr>
              <w:t>districts, open-enrollment charter schools, and qualified educator preparation programs, which must include:</w:t>
            </w:r>
          </w:p>
          <w:p w:rsidR="002B3A03" w:rsidP="002B3A03" w14:paraId="3E220AD8" w14:textId="77777777">
            <w:pPr>
              <w:jc w:val="both"/>
            </w:pPr>
            <w:r>
              <w:rPr>
                <w:u w:val="single"/>
              </w:rPr>
              <w:t>(1)  providing model forms and agreements a district, school, or educator preparation program may use to comply with the requirements of this subchapter; and</w:t>
            </w:r>
          </w:p>
          <w:p w:rsidR="002B3A03" w:rsidP="002B3A03" w14:paraId="3B06E4F3" w14:textId="77777777">
            <w:pPr>
              <w:jc w:val="both"/>
            </w:pPr>
            <w:r>
              <w:rPr>
                <w:u w:val="single"/>
              </w:rPr>
              <w:t>(2)  support for district and school strategic staffing and compensation models to incentivize participation in a partnership program.</w:t>
            </w:r>
          </w:p>
          <w:p w:rsidR="002B3A03" w:rsidP="002B3A03" w14:paraId="128A0803" w14:textId="77777777">
            <w:pPr>
              <w:jc w:val="both"/>
            </w:pPr>
            <w:r>
              <w:rPr>
                <w:u w:val="single"/>
              </w:rPr>
              <w:t>Sec. 21.907.  AUTHORITY TO ACCEPT CERTAIN FUNDS.  The commissioner may solicit and accept gifts, grants, and donations from public and private entities to use for the purposes of this subchapter.</w:t>
            </w:r>
          </w:p>
          <w:p w:rsidR="002B3A03" w:rsidP="002B3A03" w14:paraId="54620460" w14:textId="77777777">
            <w:pPr>
              <w:jc w:val="both"/>
            </w:pPr>
            <w:r>
              <w:rPr>
                <w:u w:val="single"/>
              </w:rPr>
              <w:t>Sec. 21.908.  RULES.  (a)  The board shall propose rules necessary to implement this subchapter, including rules under Sections 21.903 and 21.905.</w:t>
            </w:r>
          </w:p>
          <w:p w:rsidR="002B3A03" w:rsidP="002B3A03" w14:paraId="4F4EB3EF" w14:textId="77777777">
            <w:pPr>
              <w:jc w:val="both"/>
            </w:pPr>
            <w:r>
              <w:rPr>
                <w:u w:val="single"/>
              </w:rPr>
              <w:t>(b)  The commissioner shall adopt rules as necessary to implement this subchapter using negotiated rulemaking procedures under Chapter 2008, Government Code.</w:t>
            </w:r>
          </w:p>
          <w:p w:rsidR="002B3A03" w:rsidP="002B3A03" w14:paraId="1959C898" w14:textId="77777777">
            <w:pPr>
              <w:jc w:val="both"/>
            </w:pPr>
          </w:p>
        </w:tc>
        <w:tc>
          <w:tcPr>
            <w:tcW w:w="6013" w:type="dxa"/>
          </w:tcPr>
          <w:p w:rsidR="002B3A03" w:rsidP="002B3A03" w14:paraId="247130DC" w14:textId="77777777">
            <w:pPr>
              <w:jc w:val="both"/>
            </w:pPr>
          </w:p>
        </w:tc>
      </w:tr>
      <w:tr w14:paraId="68EF6E2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401061F8" w14:textId="77777777">
            <w:pPr>
              <w:jc w:val="both"/>
              <w:rPr>
                <w:highlight w:val="lightGray"/>
              </w:rPr>
            </w:pPr>
            <w:r w:rsidRPr="00D5766A">
              <w:rPr>
                <w:highlight w:val="lightGray"/>
              </w:rPr>
              <w:t>No equivalent provision.</w:t>
            </w:r>
          </w:p>
          <w:p w:rsidR="002B3A03" w:rsidRPr="00D5766A" w:rsidP="002B3A03" w14:paraId="4F8B2F66" w14:textId="77777777">
            <w:pPr>
              <w:jc w:val="both"/>
              <w:rPr>
                <w:highlight w:val="lightGray"/>
              </w:rPr>
            </w:pPr>
          </w:p>
        </w:tc>
        <w:tc>
          <w:tcPr>
            <w:tcW w:w="6017" w:type="dxa"/>
          </w:tcPr>
          <w:p w:rsidR="002B3A03" w:rsidP="002B3A03" w14:paraId="29A640C3" w14:textId="77777777">
            <w:pPr>
              <w:jc w:val="both"/>
            </w:pPr>
            <w:r>
              <w:t>SECTION 1.23.  The heading to Section 22.001, Education Code, is amended to read as follows:</w:t>
            </w:r>
          </w:p>
          <w:p w:rsidR="002B3A03" w:rsidP="002B3A03" w14:paraId="6A0F311C" w14:textId="77777777">
            <w:pPr>
              <w:jc w:val="both"/>
            </w:pPr>
            <w:r>
              <w:t xml:space="preserve">Sec. 22.001.   SALARY DEDUCTIONS FOR PROFESSIONAL </w:t>
            </w:r>
            <w:r>
              <w:rPr>
                <w:u w:val="single"/>
              </w:rPr>
              <w:t>OR OTHER</w:t>
            </w:r>
            <w:r>
              <w:t xml:space="preserve"> DUES.</w:t>
            </w:r>
          </w:p>
          <w:p w:rsidR="002B3A03" w:rsidP="002B3A03" w14:paraId="63DBE8D2" w14:textId="77777777">
            <w:pPr>
              <w:jc w:val="both"/>
            </w:pPr>
          </w:p>
        </w:tc>
        <w:tc>
          <w:tcPr>
            <w:tcW w:w="6013" w:type="dxa"/>
          </w:tcPr>
          <w:p w:rsidR="002B3A03" w:rsidP="002B3A03" w14:paraId="067F9E7A" w14:textId="77777777">
            <w:pPr>
              <w:jc w:val="both"/>
            </w:pPr>
          </w:p>
        </w:tc>
      </w:tr>
      <w:tr w14:paraId="44F429A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4461EB71" w14:textId="77777777">
            <w:pPr>
              <w:jc w:val="both"/>
              <w:rPr>
                <w:highlight w:val="lightGray"/>
              </w:rPr>
            </w:pPr>
            <w:r w:rsidRPr="00D5766A">
              <w:rPr>
                <w:highlight w:val="lightGray"/>
              </w:rPr>
              <w:t>No equivalent provision.</w:t>
            </w:r>
          </w:p>
          <w:p w:rsidR="002B3A03" w:rsidRPr="00D5766A" w:rsidP="002B3A03" w14:paraId="7B923200" w14:textId="77777777">
            <w:pPr>
              <w:jc w:val="both"/>
              <w:rPr>
                <w:highlight w:val="lightGray"/>
              </w:rPr>
            </w:pPr>
          </w:p>
        </w:tc>
        <w:tc>
          <w:tcPr>
            <w:tcW w:w="6017" w:type="dxa"/>
          </w:tcPr>
          <w:p w:rsidR="002B3A03" w:rsidP="002B3A03" w14:paraId="3295360B" w14:textId="77777777">
            <w:pPr>
              <w:jc w:val="both"/>
            </w:pPr>
            <w:r>
              <w:t>SECTION 1.24.  Sections 22.001(a) and (b), Education Code, are amended to read as follows:</w:t>
            </w:r>
          </w:p>
          <w:p w:rsidR="002B3A03" w:rsidP="002B3A03" w14:paraId="21470A35" w14:textId="77777777">
            <w:pPr>
              <w:jc w:val="both"/>
            </w:pPr>
            <w:r>
              <w:t xml:space="preserve">(a)  A school district employee is entitled to have an amount deducted from the employee's salary for membership fees or dues to a professional organization </w:t>
            </w:r>
            <w:r>
              <w:rPr>
                <w:u w:val="single"/>
              </w:rPr>
              <w:t xml:space="preserve">or an entity providing </w:t>
            </w:r>
            <w:r>
              <w:rPr>
                <w:u w:val="single"/>
              </w:rPr>
              <w:t>services to classroom teachers under Section 21.417</w:t>
            </w:r>
            <w:r>
              <w:t>.  The employee must:</w:t>
            </w:r>
          </w:p>
          <w:p w:rsidR="002B3A03" w:rsidP="002B3A03" w14:paraId="3D5F4E4C" w14:textId="77777777">
            <w:pPr>
              <w:jc w:val="both"/>
            </w:pPr>
            <w:r>
              <w:t xml:space="preserve">(1)  file with the district a signed written request identifying the organization </w:t>
            </w:r>
            <w:r>
              <w:rPr>
                <w:u w:val="single"/>
              </w:rPr>
              <w:t>or entity</w:t>
            </w:r>
            <w:r>
              <w:t xml:space="preserve"> [</w:t>
            </w:r>
            <w:r>
              <w:rPr>
                <w:strike/>
              </w:rPr>
              <w:t>and specifying the number of pay periods per year the deductions are to be made</w:t>
            </w:r>
            <w:r>
              <w:t>]; and</w:t>
            </w:r>
          </w:p>
          <w:p w:rsidR="002B3A03" w:rsidP="002B3A03" w14:paraId="0C4B988C" w14:textId="77777777">
            <w:pPr>
              <w:jc w:val="both"/>
            </w:pPr>
            <w:r>
              <w:t xml:space="preserve">(2)  inform the district of the total amount of the fees and dues for each year or have the organization </w:t>
            </w:r>
            <w:r>
              <w:rPr>
                <w:u w:val="single"/>
              </w:rPr>
              <w:t>or entity</w:t>
            </w:r>
            <w:r>
              <w:t xml:space="preserve"> notify the district of the amount.</w:t>
            </w:r>
          </w:p>
          <w:p w:rsidR="002B3A03" w:rsidP="002B3A03" w14:paraId="4B27EBA8" w14:textId="77777777">
            <w:pPr>
              <w:jc w:val="both"/>
            </w:pPr>
            <w:r>
              <w:t>(b)  The district shall deduct the total amount of the fees or dues for a year in equal amounts per pay period [</w:t>
            </w:r>
            <w:r>
              <w:rPr>
                <w:strike/>
              </w:rPr>
              <w:t>for the number of periods specified by the employee</w:t>
            </w:r>
            <w:r>
              <w:t xml:space="preserve">].  </w:t>
            </w:r>
            <w:r>
              <w:rPr>
                <w:u w:val="single"/>
              </w:rPr>
              <w:t>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p w:rsidR="002B3A03" w:rsidP="002B3A03" w14:paraId="558859BB" w14:textId="77777777">
            <w:pPr>
              <w:jc w:val="both"/>
            </w:pPr>
          </w:p>
        </w:tc>
        <w:tc>
          <w:tcPr>
            <w:tcW w:w="6013" w:type="dxa"/>
          </w:tcPr>
          <w:p w:rsidR="002B3A03" w:rsidP="002B3A03" w14:paraId="6AE742A2" w14:textId="77777777">
            <w:pPr>
              <w:jc w:val="both"/>
            </w:pPr>
          </w:p>
        </w:tc>
      </w:tr>
      <w:tr w14:paraId="789819F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65EFB02E" w14:textId="77777777">
            <w:pPr>
              <w:jc w:val="both"/>
              <w:rPr>
                <w:highlight w:val="lightGray"/>
              </w:rPr>
            </w:pPr>
            <w:r w:rsidRPr="00D5766A">
              <w:rPr>
                <w:highlight w:val="lightGray"/>
              </w:rPr>
              <w:t>No equivalent provision.</w:t>
            </w:r>
          </w:p>
          <w:p w:rsidR="002B3A03" w:rsidRPr="00D5766A" w:rsidP="002B3A03" w14:paraId="3746C8DA" w14:textId="77777777">
            <w:pPr>
              <w:jc w:val="both"/>
              <w:rPr>
                <w:highlight w:val="lightGray"/>
              </w:rPr>
            </w:pPr>
          </w:p>
        </w:tc>
        <w:tc>
          <w:tcPr>
            <w:tcW w:w="6017" w:type="dxa"/>
          </w:tcPr>
          <w:p w:rsidR="002B3A03" w:rsidP="002B3A03" w14:paraId="31941B81" w14:textId="77777777">
            <w:pPr>
              <w:jc w:val="both"/>
            </w:pPr>
            <w:r>
              <w:t>SECTION 1.25.  Section 25.001(h), Education Code, is amended to read as follows:</w:t>
            </w:r>
          </w:p>
          <w:p w:rsidR="002B3A03" w:rsidP="002B3A03" w14:paraId="19EFE235" w14:textId="77777777">
            <w:pPr>
              <w:jc w:val="both"/>
            </w:pPr>
            <w:r>
              <w:t>(h)  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w:t>
            </w:r>
            <w:r>
              <w:rPr>
                <w:strike/>
              </w:rPr>
              <w:t>the greater of:</w:t>
            </w:r>
          </w:p>
          <w:p w:rsidR="002B3A03" w:rsidP="002B3A03" w14:paraId="22C5C387" w14:textId="77777777">
            <w:pPr>
              <w:jc w:val="both"/>
            </w:pPr>
            <w:r>
              <w:t>[</w:t>
            </w:r>
            <w:r>
              <w:rPr>
                <w:strike/>
              </w:rPr>
              <w:t>(1)  the maximum tuition fee the district may charge under Section 25.038; or</w:t>
            </w:r>
          </w:p>
          <w:p w:rsidR="002B3A03" w:rsidP="002B3A03" w14:paraId="17EAD555" w14:textId="77777777">
            <w:pPr>
              <w:jc w:val="both"/>
            </w:pPr>
            <w:r>
              <w:t>[</w:t>
            </w:r>
            <w:r>
              <w:rPr>
                <w:strike/>
              </w:rPr>
              <w:t>(2)</w:t>
            </w:r>
            <w:r>
              <w:t>]  the amount the district has budgeted for each student as maintenance and operating expenses.</w:t>
            </w:r>
          </w:p>
          <w:p w:rsidR="002B3A03" w:rsidP="002B3A03" w14:paraId="2706D5B4" w14:textId="77777777">
            <w:pPr>
              <w:jc w:val="both"/>
            </w:pPr>
          </w:p>
        </w:tc>
        <w:tc>
          <w:tcPr>
            <w:tcW w:w="6013" w:type="dxa"/>
          </w:tcPr>
          <w:p w:rsidR="002B3A03" w:rsidP="002B3A03" w14:paraId="4C411A3B" w14:textId="77777777">
            <w:pPr>
              <w:jc w:val="both"/>
            </w:pPr>
          </w:p>
        </w:tc>
      </w:tr>
      <w:tr w14:paraId="1D76044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7E299622" w14:textId="77777777">
            <w:pPr>
              <w:jc w:val="both"/>
              <w:rPr>
                <w:highlight w:val="lightGray"/>
              </w:rPr>
            </w:pPr>
            <w:r w:rsidRPr="00D5766A">
              <w:rPr>
                <w:highlight w:val="lightGray"/>
              </w:rPr>
              <w:t>No equivalent provision.</w:t>
            </w:r>
          </w:p>
          <w:p w:rsidR="002B3A03" w:rsidRPr="00D5766A" w:rsidP="002B3A03" w14:paraId="1C71A28B" w14:textId="77777777">
            <w:pPr>
              <w:jc w:val="both"/>
              <w:rPr>
                <w:highlight w:val="lightGray"/>
              </w:rPr>
            </w:pPr>
          </w:p>
        </w:tc>
        <w:tc>
          <w:tcPr>
            <w:tcW w:w="6017" w:type="dxa"/>
          </w:tcPr>
          <w:p w:rsidR="002B3A03" w:rsidP="002B3A03" w14:paraId="4E7582A4" w14:textId="77777777">
            <w:pPr>
              <w:jc w:val="both"/>
            </w:pPr>
            <w:r>
              <w:t>SECTION 1.26.  Section 25.036, Education Code, is amended to read as follows:</w:t>
            </w:r>
          </w:p>
          <w:p w:rsidR="002B3A03" w:rsidP="002B3A03" w14:paraId="0D21A6BF" w14:textId="77777777">
            <w:pPr>
              <w:jc w:val="both"/>
            </w:pPr>
            <w:r>
              <w:t xml:space="preserve">Sec.  25.036.  TRANSFER OF STUDENT.  (a)  Any child, other than a high school graduate, who is younger than 21 years of age and eligible for enrollment on September 1 of any school year may </w:t>
            </w:r>
            <w:r>
              <w:rPr>
                <w:u w:val="single"/>
              </w:rPr>
              <w:t>apply to</w:t>
            </w:r>
            <w:r>
              <w:t xml:space="preserve"> transfer </w:t>
            </w:r>
            <w:r>
              <w:rPr>
                <w:u w:val="single"/>
              </w:rPr>
              <w:t>for in-person instruction</w:t>
            </w:r>
            <w:r>
              <w:t xml:space="preserve"> annually from the child's school district of residence to another district in this state [</w:t>
            </w:r>
            <w:r>
              <w:rPr>
                <w:strike/>
              </w:rPr>
              <w:t>if both the receiving district and the applicant parent or guardian or person having lawful control of the child jointly approve and timely agree in writing to the transfer</w:t>
            </w:r>
            <w:r>
              <w:t>].</w:t>
            </w:r>
          </w:p>
          <w:p w:rsidR="002B3A03" w:rsidP="002B3A03" w14:paraId="5F06A6B5" w14:textId="77777777">
            <w:pPr>
              <w:jc w:val="both"/>
            </w:pPr>
            <w:r>
              <w:t xml:space="preserve">(b)  A transfer </w:t>
            </w:r>
            <w:r>
              <w:rPr>
                <w:u w:val="single"/>
              </w:rPr>
              <w:t>application approved</w:t>
            </w:r>
            <w:r>
              <w:t xml:space="preserve"> [</w:t>
            </w:r>
            <w:r>
              <w:rPr>
                <w:strike/>
              </w:rPr>
              <w:t>agreement</w:t>
            </w:r>
            <w:r>
              <w:t>] under this section shall be filed and preserved as a receiving district record for audit purposes of the agency.</w:t>
            </w:r>
          </w:p>
          <w:p w:rsidR="002B3A03" w:rsidP="002B3A03" w14:paraId="1D3645DF" w14:textId="77777777">
            <w:pPr>
              <w:jc w:val="both"/>
            </w:pPr>
            <w:r>
              <w:rPr>
                <w:u w:val="single"/>
              </w:rPr>
              <w:t>(c)  A school district may deny approval of a transfer under this section only if:</w:t>
            </w:r>
          </w:p>
          <w:p w:rsidR="002B3A03" w:rsidP="002B3A03" w14:paraId="462346DD" w14:textId="77777777">
            <w:pPr>
              <w:jc w:val="both"/>
            </w:pPr>
            <w:r>
              <w:rPr>
                <w:u w:val="single"/>
              </w:rPr>
              <w:t>(1)  the district or a school in the district to which a student seeks to transfer is at full student capacity or has more requests for transfers than available positions after the district has filled available positions in accordance with Subsection (e) and has satisfied the requirement provided under Subsection (f);</w:t>
            </w:r>
          </w:p>
          <w:p w:rsidR="002B3A03" w:rsidP="002B3A03" w14:paraId="526277BB" w14:textId="77777777">
            <w:pPr>
              <w:jc w:val="both"/>
            </w:pPr>
            <w:r>
              <w:rPr>
                <w:u w:val="single"/>
              </w:rPr>
              <w:t>(2)  before the application deadline for the applicable school year, the district adopted a policy that provides for the exclusion of a student who has a documented history of a criminal offense, a juvenile court adjudication, or discipline problems under Subchapter A, Chapter 37, and the student meets the conditions for exclusion under the policy; or</w:t>
            </w:r>
          </w:p>
          <w:p w:rsidR="002B3A03" w:rsidP="002B3A03" w14:paraId="26982CE8" w14:textId="77777777">
            <w:pPr>
              <w:jc w:val="both"/>
            </w:pPr>
            <w:r>
              <w:rPr>
                <w:u w:val="single"/>
              </w:rPr>
              <w:t>(3)  approving the transfer would supersede a court-ordered desegregation plan.</w:t>
            </w:r>
          </w:p>
          <w:p w:rsidR="002B3A03" w:rsidP="002B3A03" w14:paraId="36FF904E" w14:textId="77777777">
            <w:pPr>
              <w:jc w:val="both"/>
            </w:pPr>
            <w:r>
              <w:rPr>
                <w:u w:val="single"/>
              </w:rPr>
              <w:t>(d)  For the purpose of determining whether a school in a school district is at full student capacity under Subsection (c)(1), the district may not consider equity as a factor in the district's decision-making process.</w:t>
            </w:r>
          </w:p>
          <w:p w:rsidR="002B3A03" w:rsidP="002B3A03" w14:paraId="054FD9E1" w14:textId="77777777">
            <w:pPr>
              <w:jc w:val="both"/>
            </w:pPr>
            <w:r>
              <w:rPr>
                <w:u w:val="single"/>
              </w:rPr>
              <w:t>(e)  A school district that has more applicants for transfer under this section than available positions must fill the available positions by lottery and must give priority to applicants in the following order:</w:t>
            </w:r>
          </w:p>
          <w:p w:rsidR="002B3A03" w:rsidP="002B3A03" w14:paraId="63664289" w14:textId="77777777">
            <w:pPr>
              <w:jc w:val="both"/>
            </w:pPr>
            <w:r>
              <w:rPr>
                <w:u w:val="single"/>
              </w:rPr>
              <w:t>(1)  students who:</w:t>
            </w:r>
          </w:p>
          <w:p w:rsidR="002B3A03" w:rsidP="002B3A03" w14:paraId="65136BA4" w14:textId="77777777">
            <w:pPr>
              <w:jc w:val="both"/>
            </w:pPr>
            <w:r>
              <w:rPr>
                <w:u w:val="single"/>
              </w:rPr>
              <w:t>(A)  do not reside in the district but were enrolled in the district in the preceding school year; or</w:t>
            </w:r>
          </w:p>
          <w:p w:rsidR="002B3A03" w:rsidP="002B3A03" w14:paraId="351565AB" w14:textId="77777777">
            <w:pPr>
              <w:jc w:val="both"/>
            </w:pPr>
            <w:r>
              <w:rPr>
                <w:u w:val="single"/>
              </w:rPr>
              <w:t>(B)  are dependents of an employee of the receiving district; and</w:t>
            </w:r>
          </w:p>
          <w:p w:rsidR="002B3A03" w:rsidP="002B3A03" w14:paraId="10EA2AF7" w14:textId="77777777">
            <w:pPr>
              <w:jc w:val="both"/>
            </w:pPr>
            <w:r>
              <w:rPr>
                <w:u w:val="single"/>
              </w:rPr>
              <w:t>(2)  students:</w:t>
            </w:r>
          </w:p>
          <w:p w:rsidR="002B3A03" w:rsidP="002B3A03" w14:paraId="027EF10B" w14:textId="77777777">
            <w:pPr>
              <w:jc w:val="both"/>
            </w:pPr>
            <w:r>
              <w:rPr>
                <w:u w:val="single"/>
              </w:rPr>
              <w:t>(A)  receiving special education services under Subchapter A, Chapter 29;</w:t>
            </w:r>
          </w:p>
          <w:p w:rsidR="002B3A03" w:rsidP="002B3A03" w14:paraId="5AF1E605" w14:textId="77777777">
            <w:pPr>
              <w:jc w:val="both"/>
            </w:pPr>
            <w:r>
              <w:rPr>
                <w:u w:val="single"/>
              </w:rPr>
              <w:t>(B)  who are dependents of military personnel;</w:t>
            </w:r>
          </w:p>
          <w:p w:rsidR="002B3A03" w:rsidP="002B3A03" w14:paraId="0D124269" w14:textId="77777777">
            <w:pPr>
              <w:jc w:val="both"/>
            </w:pPr>
            <w:r>
              <w:rPr>
                <w:u w:val="single"/>
              </w:rPr>
              <w:t>(C)  who are dependents of law enforcement personnel;</w:t>
            </w:r>
          </w:p>
          <w:p w:rsidR="002B3A03" w:rsidP="002B3A03" w14:paraId="108A728A" w14:textId="77777777">
            <w:pPr>
              <w:jc w:val="both"/>
            </w:pPr>
            <w:r>
              <w:rPr>
                <w:u w:val="single"/>
              </w:rPr>
              <w:t>(D)  in foster care;</w:t>
            </w:r>
          </w:p>
          <w:p w:rsidR="002B3A03" w:rsidP="002B3A03" w14:paraId="2A58DB0C" w14:textId="77777777">
            <w:pPr>
              <w:jc w:val="both"/>
            </w:pPr>
            <w:r>
              <w:rPr>
                <w:u w:val="single"/>
              </w:rPr>
              <w:t>(E)  who are the subject of court-ordered modification of an order establishing conservatorship or possession and access; or</w:t>
            </w:r>
          </w:p>
          <w:p w:rsidR="002B3A03" w:rsidP="002B3A03" w14:paraId="2DD816B4" w14:textId="77777777">
            <w:pPr>
              <w:jc w:val="both"/>
            </w:pPr>
            <w:r>
              <w:rPr>
                <w:u w:val="single"/>
              </w:rPr>
              <w:t>(F)  who are siblings of a student who is enrolled in the receiving district at the time the student seeks to transfer.</w:t>
            </w:r>
          </w:p>
          <w:p w:rsidR="002B3A03" w:rsidP="002B3A03" w14:paraId="55EBCBD5" w14:textId="77777777">
            <w:pPr>
              <w:jc w:val="both"/>
            </w:pPr>
            <w:r>
              <w:rPr>
                <w:u w:val="single"/>
              </w:rPr>
              <w:t>(f)  A school district may deny approval of a transfer under Subsection (c)(1) only if the district publishes and annually updates the district's full student capacity by campus.</w:t>
            </w:r>
          </w:p>
          <w:p w:rsidR="002B3A03" w:rsidP="002B3A03" w14:paraId="51F79F6B" w14:textId="77777777">
            <w:pPr>
              <w:jc w:val="both"/>
            </w:pPr>
            <w:r>
              <w:rPr>
                <w:u w:val="single"/>
              </w:rPr>
              <w:t>(g)  A receiving school district may, but is not required to, provide transportation to a student who transfers to the receiving district under this section.</w:t>
            </w:r>
          </w:p>
          <w:p w:rsidR="002B3A03" w:rsidP="002B3A03" w14:paraId="23AB9B13" w14:textId="77777777">
            <w:pPr>
              <w:jc w:val="both"/>
            </w:pPr>
            <w:r>
              <w:rPr>
                <w:u w:val="single"/>
              </w:rPr>
              <w:t>(h)  A receiving school district may revoke, at any time during the school year, the approval of the student's transfer only if:</w:t>
            </w:r>
          </w:p>
          <w:p w:rsidR="002B3A03" w:rsidP="002B3A03" w14:paraId="0968DB28" w14:textId="77777777">
            <w:pPr>
              <w:jc w:val="both"/>
            </w:pPr>
            <w:r>
              <w:rPr>
                <w:u w:val="single"/>
              </w:rPr>
              <w:t>(1)  the student engages in conduct:</w:t>
            </w:r>
          </w:p>
          <w:p w:rsidR="002B3A03" w:rsidP="002B3A03" w14:paraId="16AC4A4D" w14:textId="77777777">
            <w:pPr>
              <w:jc w:val="both"/>
            </w:pPr>
            <w:r>
              <w:rPr>
                <w:u w:val="single"/>
              </w:rPr>
              <w:t>(A)  for which a student is required or permitted to be removed from class and placed in a disciplinary alternative education program under Section 37.006; or</w:t>
            </w:r>
          </w:p>
          <w:p w:rsidR="002B3A03" w:rsidP="002B3A03" w14:paraId="6AAB2B5C" w14:textId="77777777">
            <w:pPr>
              <w:jc w:val="both"/>
            </w:pPr>
            <w:r>
              <w:rPr>
                <w:u w:val="single"/>
              </w:rPr>
              <w:t>(B)  for which a student is required or permitted to be expelled from school under Section 37.007; and</w:t>
            </w:r>
          </w:p>
          <w:p w:rsidR="002B3A03" w:rsidP="002B3A03" w14:paraId="43AB5BE3" w14:textId="77777777">
            <w:pPr>
              <w:jc w:val="both"/>
            </w:pPr>
            <w:r>
              <w:rPr>
                <w:u w:val="single"/>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2B3A03" w:rsidP="002B3A03" w14:paraId="1FF0E9C9" w14:textId="77777777">
            <w:pPr>
              <w:jc w:val="both"/>
            </w:pPr>
          </w:p>
        </w:tc>
        <w:tc>
          <w:tcPr>
            <w:tcW w:w="6013" w:type="dxa"/>
          </w:tcPr>
          <w:p w:rsidR="002B3A03" w:rsidP="002B3A03" w14:paraId="78458115" w14:textId="77777777">
            <w:pPr>
              <w:jc w:val="both"/>
            </w:pPr>
          </w:p>
        </w:tc>
      </w:tr>
      <w:tr w14:paraId="33B7AC6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538E14BE" w14:textId="77777777">
            <w:pPr>
              <w:jc w:val="both"/>
              <w:rPr>
                <w:highlight w:val="lightGray"/>
              </w:rPr>
            </w:pPr>
            <w:r w:rsidRPr="00D5766A">
              <w:rPr>
                <w:highlight w:val="lightGray"/>
              </w:rPr>
              <w:t>No equivalent provision.</w:t>
            </w:r>
          </w:p>
          <w:p w:rsidR="002B3A03" w:rsidRPr="00D5766A" w:rsidP="002B3A03" w14:paraId="0CBEA2C8" w14:textId="77777777">
            <w:pPr>
              <w:jc w:val="both"/>
              <w:rPr>
                <w:highlight w:val="lightGray"/>
              </w:rPr>
            </w:pPr>
          </w:p>
        </w:tc>
        <w:tc>
          <w:tcPr>
            <w:tcW w:w="6017" w:type="dxa"/>
          </w:tcPr>
          <w:p w:rsidR="002B3A03" w:rsidP="002B3A03" w14:paraId="08777966" w14:textId="77777777">
            <w:pPr>
              <w:jc w:val="both"/>
            </w:pPr>
            <w:r>
              <w:t>SECTION 1.27.  Section 25.038, Education Code, is amended to read as follows:</w:t>
            </w:r>
          </w:p>
          <w:p w:rsidR="002B3A03" w:rsidP="002B3A03" w14:paraId="6A78EE02" w14:textId="77777777">
            <w:pPr>
              <w:jc w:val="both"/>
            </w:pPr>
            <w:r>
              <w:t xml:space="preserve">Sec. 25.038.  TUITION FEE FOR TRANSFER STUDENTS </w:t>
            </w:r>
            <w:r>
              <w:rPr>
                <w:u w:val="single"/>
              </w:rPr>
              <w:t>PAID BY SCHOOL DISTRICT</w:t>
            </w:r>
            <w:r>
              <w:t xml:space="preserve">.  </w:t>
            </w:r>
            <w:r>
              <w:rPr>
                <w:u w:val="single"/>
              </w:rPr>
              <w:t>(a)  Except as provided by Subsection (b), a</w:t>
            </w:r>
            <w:r>
              <w:t xml:space="preserve"> [</w:t>
            </w:r>
            <w:r>
              <w:rPr>
                <w:strike/>
              </w:rPr>
              <w:t>The</w:t>
            </w:r>
            <w:r>
              <w:t xml:space="preserve">] receiving school district may charge a tuition fee </w:t>
            </w:r>
            <w:r>
              <w:rPr>
                <w:u w:val="single"/>
              </w:rPr>
              <w:t>to another school district, if the receiving district has contracted with the other district to educate the other district's students,</w:t>
            </w:r>
            <w:r>
              <w:t xml:space="preserve"> to the extent that the district's actual expenditure per student in average daily attendance,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w:t>
            </w:r>
            <w:r>
              <w:t>year of that transfer that exceeds the tuition charge, if any, of the preceding school year.</w:t>
            </w:r>
          </w:p>
          <w:p w:rsidR="002B3A03" w:rsidP="002B3A03" w14:paraId="3C4FA628" w14:textId="77777777">
            <w:pPr>
              <w:jc w:val="both"/>
            </w:pPr>
            <w:r>
              <w:rPr>
                <w:u w:val="single"/>
              </w:rPr>
              <w:t>(b)  A school district may not charge a tuition fee under this section for a student transfer authorized under Section 25.036.</w:t>
            </w:r>
          </w:p>
          <w:p w:rsidR="002B3A03" w:rsidP="002B3A03" w14:paraId="56A627CB" w14:textId="77777777">
            <w:pPr>
              <w:jc w:val="both"/>
            </w:pPr>
          </w:p>
        </w:tc>
        <w:tc>
          <w:tcPr>
            <w:tcW w:w="6013" w:type="dxa"/>
          </w:tcPr>
          <w:p w:rsidR="002B3A03" w:rsidP="002B3A03" w14:paraId="3F5179BA" w14:textId="77777777">
            <w:pPr>
              <w:jc w:val="both"/>
            </w:pPr>
          </w:p>
        </w:tc>
      </w:tr>
      <w:tr w14:paraId="6FB5EFF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285D274F" w14:textId="77777777">
            <w:pPr>
              <w:jc w:val="both"/>
              <w:rPr>
                <w:highlight w:val="lightGray"/>
              </w:rPr>
            </w:pPr>
            <w:r w:rsidRPr="00D5766A">
              <w:rPr>
                <w:highlight w:val="lightGray"/>
              </w:rPr>
              <w:t>No equivalent provision.</w:t>
            </w:r>
          </w:p>
          <w:p w:rsidR="002B3A03" w:rsidRPr="00D5766A" w:rsidP="002B3A03" w14:paraId="18B9D745" w14:textId="77777777">
            <w:pPr>
              <w:jc w:val="both"/>
              <w:rPr>
                <w:highlight w:val="lightGray"/>
              </w:rPr>
            </w:pPr>
          </w:p>
        </w:tc>
        <w:tc>
          <w:tcPr>
            <w:tcW w:w="6017" w:type="dxa"/>
          </w:tcPr>
          <w:p w:rsidR="002B3A03" w:rsidP="002B3A03" w14:paraId="2C84362E" w14:textId="77777777">
            <w:pPr>
              <w:jc w:val="both"/>
            </w:pPr>
            <w:r>
              <w:t>SECTION 1.28.  Subchapter C, Chapter 25, Education Code, is amended by adding Section 25.0813 to read as follows:</w:t>
            </w:r>
          </w:p>
          <w:p w:rsidR="002B3A03" w:rsidP="002B3A03" w14:paraId="671F3A75" w14:textId="77777777">
            <w:pPr>
              <w:jc w:val="both"/>
            </w:pPr>
            <w:r>
              <w:rPr>
                <w:u w:val="single"/>
              </w:rPr>
              <w:t>Sec. 25.0813.  FIVE-DAY SCHOOL WEEK SCHEDULE.  (a)  A school district must operate a school week of not fewer than five instructional days for at least two-thirds of the weeks the district operates during the school year.</w:t>
            </w:r>
          </w:p>
          <w:p w:rsidR="002B3A03" w:rsidP="002B3A03" w14:paraId="341279BD" w14:textId="77777777">
            <w:pPr>
              <w:jc w:val="both"/>
            </w:pPr>
            <w:r>
              <w:rPr>
                <w:u w:val="single"/>
              </w:rPr>
              <w:t>(b) Subsection (a) does not apply to:</w:t>
            </w:r>
          </w:p>
          <w:p w:rsidR="002B3A03" w:rsidP="002B3A03" w14:paraId="43D51C54" w14:textId="77777777">
            <w:pPr>
              <w:jc w:val="both"/>
            </w:pPr>
            <w:r>
              <w:rPr>
                <w:u w:val="single"/>
              </w:rPr>
              <w:t>(1) a school district specifically authorized by other law to operate a school week of fewer than five instructional days;</w:t>
            </w:r>
          </w:p>
          <w:p w:rsidR="002B3A03" w:rsidP="002B3A03" w14:paraId="61ACA618" w14:textId="77777777">
            <w:pPr>
              <w:jc w:val="both"/>
            </w:pPr>
            <w:r>
              <w:rPr>
                <w:u w:val="single"/>
              </w:rPr>
              <w:t>(2) a school district with a student enrollment of less than 7,000; or</w:t>
            </w:r>
          </w:p>
          <w:p w:rsidR="002B3A03" w:rsidP="002B3A03" w14:paraId="376CCFEB" w14:textId="77777777">
            <w:pPr>
              <w:jc w:val="both"/>
            </w:pPr>
            <w:r>
              <w:rPr>
                <w:u w:val="single"/>
              </w:rPr>
              <w:t>(3) a school district that before May 1, 2023, adopted for the 2023-2024 school year a four-day school week schedule.</w:t>
            </w:r>
            <w:r>
              <w:t xml:space="preserve">  [FA4]</w:t>
            </w:r>
          </w:p>
          <w:p w:rsidR="002B3A03" w:rsidP="002B3A03" w14:paraId="6471451B" w14:textId="77777777">
            <w:pPr>
              <w:jc w:val="both"/>
            </w:pPr>
          </w:p>
        </w:tc>
        <w:tc>
          <w:tcPr>
            <w:tcW w:w="6013" w:type="dxa"/>
          </w:tcPr>
          <w:p w:rsidR="002B3A03" w:rsidP="002B3A03" w14:paraId="68751BBC" w14:textId="77777777">
            <w:pPr>
              <w:jc w:val="both"/>
            </w:pPr>
          </w:p>
        </w:tc>
      </w:tr>
      <w:tr w14:paraId="502E267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31C38317" w14:textId="77777777">
            <w:pPr>
              <w:jc w:val="both"/>
              <w:rPr>
                <w:highlight w:val="lightGray"/>
              </w:rPr>
            </w:pPr>
            <w:r w:rsidRPr="00D5766A">
              <w:rPr>
                <w:highlight w:val="lightGray"/>
              </w:rPr>
              <w:t>No equivalent provision.</w:t>
            </w:r>
          </w:p>
          <w:p w:rsidR="002B3A03" w:rsidRPr="00D5766A" w:rsidP="002B3A03" w14:paraId="3488D136" w14:textId="77777777">
            <w:pPr>
              <w:jc w:val="both"/>
              <w:rPr>
                <w:highlight w:val="lightGray"/>
              </w:rPr>
            </w:pPr>
          </w:p>
        </w:tc>
        <w:tc>
          <w:tcPr>
            <w:tcW w:w="6017" w:type="dxa"/>
          </w:tcPr>
          <w:p w:rsidR="002B3A03" w:rsidP="002B3A03" w14:paraId="7FCEE5DF" w14:textId="77777777">
            <w:pPr>
              <w:jc w:val="both"/>
            </w:pPr>
            <w:r>
              <w:t>SECTION 1.___.  Subchapter Z, Chapter 25, Education Code, is amended by adding Section 25.906 to read as follows:</w:t>
            </w:r>
          </w:p>
          <w:p w:rsidR="002B3A03" w:rsidP="002B3A03" w14:paraId="3F55935F" w14:textId="77777777">
            <w:pPr>
              <w:jc w:val="both"/>
            </w:pPr>
            <w:r>
              <w:rPr>
                <w:u w:val="single"/>
              </w:rPr>
              <w:t>Sec. 25.906.  PROTECTIONS FOR CERTAIN MILITARY DEPENDENTS.  (a)  In this section:</w:t>
            </w:r>
          </w:p>
          <w:p w:rsidR="002B3A03" w:rsidP="002B3A03" w14:paraId="51038AFD" w14:textId="77777777">
            <w:pPr>
              <w:jc w:val="both"/>
            </w:pPr>
            <w:r>
              <w:rPr>
                <w:u w:val="single"/>
              </w:rPr>
              <w:t>(1)  "Compact" means the Interstate Compact on Educational Opportunity for Military Children executed under Section 162.002.</w:t>
            </w:r>
          </w:p>
          <w:p w:rsidR="002B3A03" w:rsidP="002B3A03" w14:paraId="0FF7DFD5" w14:textId="77777777">
            <w:pPr>
              <w:jc w:val="both"/>
            </w:pPr>
            <w:r>
              <w:rPr>
                <w:u w:val="single"/>
              </w:rPr>
              <w:t>(2)  "Uniformed services" means:</w:t>
            </w:r>
          </w:p>
          <w:p w:rsidR="002B3A03" w:rsidP="002B3A03" w14:paraId="3352B2A4" w14:textId="77777777">
            <w:pPr>
              <w:jc w:val="both"/>
            </w:pPr>
            <w:r>
              <w:rPr>
                <w:u w:val="single"/>
              </w:rPr>
              <w:t>(A)  the United States Army, Navy, Air Force, Space Force, Marine Corps, or Coast Guard;</w:t>
            </w:r>
          </w:p>
          <w:p w:rsidR="002B3A03" w:rsidP="002B3A03" w14:paraId="069C0344" w14:textId="77777777">
            <w:pPr>
              <w:jc w:val="both"/>
            </w:pPr>
            <w:r>
              <w:rPr>
                <w:u w:val="single"/>
              </w:rPr>
              <w:t>(B)  the Commissioned Corps of the National Oceanic and Atmospheric Administration; or</w:t>
            </w:r>
          </w:p>
          <w:p w:rsidR="002B3A03" w:rsidP="002B3A03" w14:paraId="2A35F855" w14:textId="77777777">
            <w:pPr>
              <w:jc w:val="both"/>
            </w:pPr>
            <w:r>
              <w:rPr>
                <w:u w:val="single"/>
              </w:rPr>
              <w:t>(C)  the Commissioned Corps of the United States Public Health Service.</w:t>
            </w:r>
          </w:p>
          <w:p w:rsidR="002B3A03" w:rsidP="002B3A03" w14:paraId="7384AA4B" w14:textId="77777777">
            <w:pPr>
              <w:jc w:val="both"/>
            </w:pPr>
            <w:r>
              <w:rPr>
                <w:u w:val="single"/>
              </w:rPr>
              <w:t>(b)  The provisions of Articles IV, V, VI, and VII of the compact apply to the following children as if those children were children described by Article III of the compact:</w:t>
            </w:r>
          </w:p>
          <w:p w:rsidR="002B3A03" w:rsidP="002B3A03" w14:paraId="43860225" w14:textId="77777777">
            <w:pPr>
              <w:jc w:val="both"/>
            </w:pPr>
            <w:r>
              <w:rPr>
                <w:u w:val="single"/>
              </w:rPr>
              <w:t>(1)  a child of a veteran of the uniformed services who was discharged or released through retirement, for a period of four years after the date of the veteran's retirement, if the veteran returns to the veteran's home of record on military orders; and</w:t>
            </w:r>
          </w:p>
          <w:p w:rsidR="002B3A03" w:rsidP="002B3A03" w14:paraId="070D2BDF" w14:textId="77777777">
            <w:pPr>
              <w:jc w:val="both"/>
            </w:pPr>
            <w:r>
              <w:rPr>
                <w:u w:val="single"/>
              </w:rPr>
              <w:t>(2)  a child of a member of the uniformed services who dies on active duty or as a result of injuries sustained on active duty, for a period of four years after the member's death.</w:t>
            </w:r>
          </w:p>
          <w:p w:rsidR="002B3A03" w:rsidP="002B3A03" w14:paraId="1F58C91B" w14:textId="77777777">
            <w:pPr>
              <w:jc w:val="both"/>
            </w:pPr>
            <w:r>
              <w:rPr>
                <w:u w:val="single"/>
              </w:rPr>
              <w:t>(c)  Each school district and open-enrollment charter school that maintains an Internet website shall post on the district's or school's Internet website an easily accessible link to information regarding the compact and the additional protections provided by this section.</w:t>
            </w:r>
            <w:r>
              <w:t xml:space="preserve">  [FA12]</w:t>
            </w:r>
          </w:p>
          <w:p w:rsidR="002B3A03" w:rsidP="002B3A03" w14:paraId="2C27C20A" w14:textId="77777777">
            <w:pPr>
              <w:jc w:val="both"/>
            </w:pPr>
          </w:p>
        </w:tc>
        <w:tc>
          <w:tcPr>
            <w:tcW w:w="6013" w:type="dxa"/>
          </w:tcPr>
          <w:p w:rsidR="002B3A03" w:rsidP="002B3A03" w14:paraId="0C4BBA13" w14:textId="77777777">
            <w:pPr>
              <w:jc w:val="both"/>
            </w:pPr>
          </w:p>
        </w:tc>
      </w:tr>
      <w:tr w14:paraId="5BAC993C" w14:textId="77777777" w:rsidTr="002E383F">
        <w:tblPrEx>
          <w:tblW w:w="4820" w:type="pct"/>
          <w:tblInd w:w="6" w:type="dxa"/>
          <w:tblLayout w:type="fixed"/>
          <w:tblCellMar>
            <w:left w:w="0" w:type="dxa"/>
            <w:bottom w:w="288" w:type="dxa"/>
            <w:right w:w="720" w:type="dxa"/>
          </w:tblCellMar>
          <w:tblLook w:val="01E0"/>
        </w:tblPrEx>
        <w:tc>
          <w:tcPr>
            <w:tcW w:w="6016" w:type="dxa"/>
          </w:tcPr>
          <w:p w:rsidR="00B07E68" w:rsidP="00B07E68" w14:paraId="6057785A" w14:textId="77777777">
            <w:pPr>
              <w:jc w:val="both"/>
            </w:pPr>
            <w:r>
              <w:t>SECTION 1.15.  Section 26.0081(c), Education Code, is amended to read as follows:</w:t>
            </w:r>
          </w:p>
          <w:p w:rsidR="00B07E68" w:rsidP="00B07E68" w14:paraId="16B11041" w14:textId="77777777">
            <w:pPr>
              <w:jc w:val="both"/>
            </w:pPr>
            <w:r>
              <w:t xml:space="preserve">(c)  The agency shall produce and provide to school districts a written explanation of the options and requirements for providing assistance to students who have learning difficulties or who need or may need special education.  The explanation must state that a parent is entitled at any time to request an evaluation of the parent's child for special </w:t>
            </w:r>
            <w:r>
              <w:t xml:space="preserve">education services under Section 29.004 or for aids, accommodations, or services under Section 504, Rehabilitation Act of 1973 (29 U.S.C. Section 794) </w:t>
            </w:r>
            <w:r>
              <w:rPr>
                <w:u w:val="single"/>
              </w:rPr>
              <w:t>and include information regarding the use of video cameras in certain classrooms as provided by Section 29.022</w:t>
            </w:r>
            <w:r>
              <w:t>.  Each school year, each district shall provide the written explanation to a parent of each district student by including the explanation in the student handbook or by another means.</w:t>
            </w:r>
          </w:p>
          <w:p w:rsidR="00B07E68" w:rsidRPr="00D5766A" w:rsidP="00B07E68" w14:paraId="55330F2E" w14:textId="77777777">
            <w:pPr>
              <w:jc w:val="both"/>
              <w:rPr>
                <w:highlight w:val="lightGray"/>
              </w:rPr>
            </w:pPr>
          </w:p>
        </w:tc>
        <w:tc>
          <w:tcPr>
            <w:tcW w:w="6017" w:type="dxa"/>
          </w:tcPr>
          <w:p w:rsidR="00B07E68" w:rsidRPr="00D5766A" w:rsidP="00B07E68" w14:paraId="21C9553F" w14:textId="77777777">
            <w:pPr>
              <w:jc w:val="both"/>
              <w:rPr>
                <w:highlight w:val="lightGray"/>
              </w:rPr>
            </w:pPr>
            <w:r w:rsidRPr="00D5766A">
              <w:rPr>
                <w:highlight w:val="lightGray"/>
              </w:rPr>
              <w:t>No equivalent provision.</w:t>
            </w:r>
          </w:p>
          <w:p w:rsidR="00B07E68" w:rsidP="00B07E68" w14:paraId="22DA2C4F" w14:textId="77777777">
            <w:pPr>
              <w:jc w:val="both"/>
            </w:pPr>
          </w:p>
        </w:tc>
        <w:tc>
          <w:tcPr>
            <w:tcW w:w="6013" w:type="dxa"/>
          </w:tcPr>
          <w:p w:rsidR="00B07E68" w:rsidP="00B07E68" w14:paraId="26E288F3" w14:textId="77777777">
            <w:pPr>
              <w:jc w:val="both"/>
            </w:pPr>
          </w:p>
        </w:tc>
      </w:tr>
      <w:tr w14:paraId="581DC05B" w14:textId="77777777" w:rsidTr="002E383F">
        <w:tblPrEx>
          <w:tblW w:w="4820" w:type="pct"/>
          <w:tblInd w:w="6" w:type="dxa"/>
          <w:tblLayout w:type="fixed"/>
          <w:tblCellMar>
            <w:left w:w="0" w:type="dxa"/>
            <w:bottom w:w="288" w:type="dxa"/>
            <w:right w:w="720" w:type="dxa"/>
          </w:tblCellMar>
          <w:tblLook w:val="01E0"/>
        </w:tblPrEx>
        <w:tc>
          <w:tcPr>
            <w:tcW w:w="6016" w:type="dxa"/>
          </w:tcPr>
          <w:p w:rsidR="00B40574" w:rsidP="00B40574" w14:paraId="4C539F44" w14:textId="77777777">
            <w:pPr>
              <w:jc w:val="both"/>
            </w:pPr>
            <w:r>
              <w:t>SECTION 1.16.  Section 29.022, Education Code, is amended by amending Subsections (d), (e), and (l) and adding Subsection (l-1) to read as follows:</w:t>
            </w:r>
          </w:p>
          <w:p w:rsidR="00B40574" w:rsidP="00B40574" w14:paraId="3F11DC01" w14:textId="77777777">
            <w:pPr>
              <w:jc w:val="both"/>
            </w:pPr>
            <w:r>
              <w:t xml:space="preserve">(d)  Before a school or campus activates a video camera in a classroom or other special education setting under this section, the school or campus shall provide written notice of the placement to all school or campus staff and to the parents of each student attending class or engaging in school activities in the classroom or setting. </w:t>
            </w:r>
            <w:r>
              <w:rPr>
                <w:u w:val="single"/>
              </w:rPr>
              <w:t>Written notice required under this section must be provided not later than the 10th instructional day after the first day the school or campus activates the video camera.</w:t>
            </w:r>
          </w:p>
          <w:p w:rsidR="00B40574" w:rsidP="00B40574" w14:paraId="2B31E636" w14:textId="77777777">
            <w:pPr>
              <w:jc w:val="both"/>
            </w:pPr>
            <w:r>
              <w:t xml:space="preserve">(e)  Except as provided by Subsection (e-1), a school district or open-enrollment charter school shall retain video recorded from a video camera placed under this section for at least </w:t>
            </w:r>
            <w:r>
              <w:rPr>
                <w:u w:val="single"/>
              </w:rPr>
              <w:t>six</w:t>
            </w:r>
            <w:r>
              <w:t xml:space="preserve"> [</w:t>
            </w:r>
            <w:r>
              <w:rPr>
                <w:strike/>
              </w:rPr>
              <w:t>three</w:t>
            </w:r>
            <w:r>
              <w:t>] months after the date the video was recorded.</w:t>
            </w:r>
          </w:p>
          <w:p w:rsidR="00B40574" w:rsidP="00B40574" w14:paraId="345962E9" w14:textId="77777777">
            <w:pPr>
              <w:jc w:val="both"/>
            </w:pPr>
            <w:r>
              <w:t>(l)  A school district or open-enrollment charter school policy relating to the placement, operation, or maintenance of video cameras under this section must:</w:t>
            </w:r>
          </w:p>
          <w:p w:rsidR="00B40574" w:rsidP="00B40574" w14:paraId="64344E72" w14:textId="77777777">
            <w:pPr>
              <w:jc w:val="both"/>
            </w:pPr>
            <w:r>
              <w:t xml:space="preserve">(1)  include information on how a person may appeal an action by the district or school that the person believes to be in violation of this section or a policy adopted in accordance </w:t>
            </w:r>
            <w:r>
              <w:t>with this section, including the appeals process under Section 7.057;</w:t>
            </w:r>
          </w:p>
          <w:p w:rsidR="00B40574" w:rsidP="00B40574" w14:paraId="45B26865" w14:textId="77777777">
            <w:pPr>
              <w:jc w:val="both"/>
            </w:pPr>
            <w:r>
              <w:t>(2)  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B40574" w:rsidP="00B40574" w14:paraId="685BC3A1" w14:textId="77777777">
            <w:pPr>
              <w:jc w:val="both"/>
            </w:pPr>
            <w:r>
              <w:t>(3)  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B40574" w:rsidP="00B40574" w14:paraId="236CE8A2" w14:textId="77777777">
            <w:pPr>
              <w:jc w:val="both"/>
            </w:pPr>
            <w:r>
              <w:t>(4)  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B40574" w:rsidP="00B40574" w14:paraId="24254CF8" w14:textId="77777777">
            <w:pPr>
              <w:jc w:val="both"/>
            </w:pPr>
            <w:r>
              <w:t>(A)  the date on which the current school year ends; or</w:t>
            </w:r>
          </w:p>
          <w:p w:rsidR="00B40574" w:rsidP="00B40574" w14:paraId="46068FD3" w14:textId="77777777">
            <w:pPr>
              <w:jc w:val="both"/>
            </w:pPr>
            <w:r>
              <w:t>(B)  the 10th school business day after the date of the placement determination by the admission, review, and dismissal committee; [</w:t>
            </w:r>
            <w:r>
              <w:rPr>
                <w:strike/>
              </w:rPr>
              <w:t>and</w:t>
            </w:r>
            <w:r>
              <w:t>]</w:t>
            </w:r>
          </w:p>
          <w:p w:rsidR="00B40574" w:rsidP="00B40574" w14:paraId="04C8614E" w14:textId="77777777">
            <w:pPr>
              <w:jc w:val="both"/>
            </w:pPr>
            <w:r>
              <w:t>(5)  if a request is made by a parent in compliance with Subdivision (4), unless the agency grants an extension of time, require that a school or campus begin operation of a video camera in compliance with this section not later than the later of:</w:t>
            </w:r>
          </w:p>
          <w:p w:rsidR="00B40574" w:rsidP="00B40574" w14:paraId="1649A409" w14:textId="77777777">
            <w:pPr>
              <w:jc w:val="both"/>
            </w:pPr>
            <w:r>
              <w:t>(A)  the 10th school day of the fall semester; or</w:t>
            </w:r>
          </w:p>
          <w:p w:rsidR="00B40574" w:rsidP="00B40574" w14:paraId="2226B7AD" w14:textId="77777777">
            <w:pPr>
              <w:jc w:val="both"/>
            </w:pPr>
            <w:r>
              <w:t>(B)  the 45th school business day, or the first school day after the 45th school business day if that day is not a school day, after the date the request is made</w:t>
            </w:r>
            <w:r>
              <w:rPr>
                <w:u w:val="single"/>
              </w:rPr>
              <w:t>;</w:t>
            </w:r>
          </w:p>
          <w:p w:rsidR="00B40574" w:rsidP="00B40574" w14:paraId="4261297C" w14:textId="77777777">
            <w:pPr>
              <w:jc w:val="both"/>
            </w:pPr>
            <w:r>
              <w:rPr>
                <w:u w:val="single"/>
              </w:rPr>
              <w:t>(6)  require that, not later than the seventh school business day after a parent requests the district or school to release a video recording for viewing under Subsection (</w:t>
            </w:r>
            <w:r>
              <w:rPr>
                <w:u w:val="single"/>
              </w:rPr>
              <w:t>i</w:t>
            </w:r>
            <w:r>
              <w:rPr>
                <w:u w:val="single"/>
              </w:rPr>
              <w:t>)(2), the district or school:</w:t>
            </w:r>
          </w:p>
          <w:p w:rsidR="00B40574" w:rsidP="00B40574" w14:paraId="24815862" w14:textId="77777777">
            <w:pPr>
              <w:jc w:val="both"/>
            </w:pPr>
            <w:r>
              <w:rPr>
                <w:u w:val="single"/>
              </w:rPr>
              <w:t>(A)  release the recording for viewing; or</w:t>
            </w:r>
          </w:p>
          <w:p w:rsidR="00B40574" w:rsidP="00B40574" w14:paraId="11287561" w14:textId="77777777">
            <w:pPr>
              <w:jc w:val="both"/>
            </w:pPr>
            <w:r>
              <w:rPr>
                <w:u w:val="single"/>
              </w:rPr>
              <w:t>(B)  if the district or school determines that the district or school is not required to release the recording under that subsection, provide a written response to the parent that states the reason the district or school is not required to release the recording and includes information regarding how the parent may appeal the action as described by Subdivision (1); and</w:t>
            </w:r>
          </w:p>
          <w:p w:rsidR="00B40574" w:rsidP="00B40574" w14:paraId="582BD28B" w14:textId="77777777">
            <w:pPr>
              <w:jc w:val="both"/>
            </w:pPr>
            <w:r>
              <w:rPr>
                <w:u w:val="single"/>
              </w:rPr>
              <w:t>(7)  not later than the 10th day of the fall semester, require the district or school to provide written information detailing the policy regarding the placement, operation, or maintenance of any video cameras to the parent of a student who:</w:t>
            </w:r>
          </w:p>
          <w:p w:rsidR="00B40574" w:rsidP="00B40574" w14:paraId="24390334" w14:textId="77777777">
            <w:pPr>
              <w:jc w:val="both"/>
            </w:pPr>
            <w:r>
              <w:rPr>
                <w:u w:val="single"/>
              </w:rPr>
              <w:t>(A)  receives special education services in one or more special education classrooms or other special education settings in which a majority of the students in regular attendance are provided special education and related services; or</w:t>
            </w:r>
          </w:p>
          <w:p w:rsidR="00B40574" w:rsidP="00B40574" w14:paraId="3A3C9A2A" w14:textId="77777777">
            <w:pPr>
              <w:jc w:val="both"/>
            </w:pPr>
            <w:r>
              <w:rPr>
                <w:u w:val="single"/>
              </w:rPr>
              <w:t>(B)  is assigned to one or more special education classrooms or other special education settings for at least 50 percent of the instructional day</w:t>
            </w:r>
            <w:r>
              <w:t>.</w:t>
            </w:r>
          </w:p>
          <w:p w:rsidR="00B40574" w:rsidP="00B40574" w14:paraId="41F3008B" w14:textId="77777777">
            <w:pPr>
              <w:jc w:val="both"/>
            </w:pPr>
            <w:r>
              <w:rPr>
                <w:u w:val="single"/>
              </w:rPr>
              <w:t>(l-1)  The commissioner shall:</w:t>
            </w:r>
          </w:p>
          <w:p w:rsidR="00B40574" w:rsidP="00B40574" w14:paraId="2268B2AF" w14:textId="77777777">
            <w:pPr>
              <w:jc w:val="both"/>
            </w:pPr>
            <w:r>
              <w:rPr>
                <w:u w:val="single"/>
              </w:rPr>
              <w:t xml:space="preserve">(1)  develop and post on the agency's Internet website a model form for school districts and open-enrollment charter </w:t>
            </w:r>
            <w:r>
              <w:rPr>
                <w:u w:val="single"/>
              </w:rPr>
              <w:t>schools to use to notify parents as required by Subsection (l)(7); and</w:t>
            </w:r>
          </w:p>
          <w:p w:rsidR="00B40574" w:rsidP="00B40574" w14:paraId="259BA36A" w14:textId="77777777">
            <w:pPr>
              <w:jc w:val="both"/>
            </w:pPr>
            <w:r>
              <w:rPr>
                <w:u w:val="single"/>
              </w:rPr>
              <w:t>(2)  review and update the form, as necessary.</w:t>
            </w:r>
          </w:p>
          <w:p w:rsidR="00B40574" w:rsidP="00B40574" w14:paraId="0B0C65C2" w14:textId="77777777">
            <w:pPr>
              <w:jc w:val="both"/>
            </w:pPr>
          </w:p>
        </w:tc>
        <w:tc>
          <w:tcPr>
            <w:tcW w:w="6017" w:type="dxa"/>
          </w:tcPr>
          <w:p w:rsidR="00B40574" w:rsidRPr="00D5766A" w:rsidP="00B40574" w14:paraId="75A872E7" w14:textId="5ED8EA0E">
            <w:pPr>
              <w:jc w:val="both"/>
              <w:rPr>
                <w:highlight w:val="lightGray"/>
              </w:rPr>
            </w:pPr>
            <w:r w:rsidRPr="00823DB6">
              <w:rPr>
                <w:highlight w:val="lightGray"/>
              </w:rPr>
              <w:t>No equivalent provision.</w:t>
            </w:r>
            <w:r>
              <w:t xml:space="preserve"> </w:t>
            </w:r>
          </w:p>
        </w:tc>
        <w:tc>
          <w:tcPr>
            <w:tcW w:w="6013" w:type="dxa"/>
          </w:tcPr>
          <w:p w:rsidR="00B40574" w:rsidP="00B40574" w14:paraId="5A4D074B" w14:textId="77777777">
            <w:pPr>
              <w:jc w:val="both"/>
            </w:pPr>
          </w:p>
        </w:tc>
      </w:tr>
      <w:tr w14:paraId="710BC4A9"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1586B2F2" w14:textId="77777777">
            <w:pPr>
              <w:jc w:val="both"/>
              <w:rPr>
                <w:highlight w:val="lightGray"/>
              </w:rPr>
            </w:pPr>
            <w:r w:rsidRPr="00D5766A">
              <w:rPr>
                <w:highlight w:val="lightGray"/>
              </w:rPr>
              <w:t>No equivalent provision.</w:t>
            </w:r>
          </w:p>
          <w:p w:rsidR="002B3A03" w:rsidRPr="00D5766A" w:rsidP="002B3A03" w14:paraId="6B8BB039" w14:textId="77777777">
            <w:pPr>
              <w:jc w:val="both"/>
              <w:rPr>
                <w:highlight w:val="lightGray"/>
              </w:rPr>
            </w:pPr>
          </w:p>
        </w:tc>
        <w:tc>
          <w:tcPr>
            <w:tcW w:w="6017" w:type="dxa"/>
          </w:tcPr>
          <w:p w:rsidR="002B3A03" w:rsidP="002B3A03" w14:paraId="68F47164" w14:textId="77777777">
            <w:pPr>
              <w:jc w:val="both"/>
            </w:pPr>
            <w:r>
              <w:t>SECTION 1.29.  Section 29.153(b), Education Code, is amended to read as follows:</w:t>
            </w:r>
          </w:p>
          <w:p w:rsidR="002B3A03" w:rsidP="002B3A03" w14:paraId="04AEFEBF" w14:textId="77777777">
            <w:pPr>
              <w:jc w:val="both"/>
            </w:pPr>
            <w:r>
              <w:t>(b)  A child is eligible for enrollment in a prekindergarten class under this section if the child is at least three years of age and:</w:t>
            </w:r>
          </w:p>
          <w:p w:rsidR="002B3A03" w:rsidP="002B3A03" w14:paraId="486F8AB3" w14:textId="77777777">
            <w:pPr>
              <w:jc w:val="both"/>
            </w:pPr>
            <w:r>
              <w:t>(1)  is unable to speak and comprehend the English language;</w:t>
            </w:r>
          </w:p>
          <w:p w:rsidR="002B3A03" w:rsidP="002B3A03" w14:paraId="7A28E065" w14:textId="77777777">
            <w:pPr>
              <w:jc w:val="both"/>
            </w:pPr>
            <w:r>
              <w:t>(2)  is educationally disadvantaged;</w:t>
            </w:r>
          </w:p>
          <w:p w:rsidR="002B3A03" w:rsidP="002B3A03" w14:paraId="0D358E10" w14:textId="77777777">
            <w:pPr>
              <w:jc w:val="both"/>
            </w:pPr>
            <w:r>
              <w:t>(3)  is homeless, regardless of the residence of the child, of either parent of the child, or of the child's guardian or other person having lawful control of the child;</w:t>
            </w:r>
          </w:p>
          <w:p w:rsidR="002B3A03" w:rsidP="002B3A03" w14:paraId="5A97A998" w14:textId="77777777">
            <w:pPr>
              <w:jc w:val="both"/>
            </w:pPr>
            <w:r>
              <w:t>(4)  is the child of an active duty member of the armed forces of the United States, including the state military forces or a reserve component of the armed forces, who is ordered to active duty by proper authority;</w:t>
            </w:r>
          </w:p>
          <w:p w:rsidR="002B3A03" w:rsidP="002B3A03" w14:paraId="07520563" w14:textId="77777777">
            <w:pPr>
              <w:jc w:val="both"/>
            </w:pPr>
            <w:r>
              <w:t>(5)  is the child of a member of the armed forces of the United States, including the state military forces or a reserve component of the armed forces, who was injured or killed while serving on active duty;</w:t>
            </w:r>
          </w:p>
          <w:p w:rsidR="002B3A03" w:rsidP="002B3A03" w14:paraId="70A56048" w14:textId="77777777">
            <w:pPr>
              <w:jc w:val="both"/>
            </w:pPr>
            <w:r>
              <w:t>(6)  is or ever has been in:</w:t>
            </w:r>
          </w:p>
          <w:p w:rsidR="002B3A03" w:rsidP="002B3A03" w14:paraId="136BA8A3" w14:textId="77777777">
            <w:pPr>
              <w:jc w:val="both"/>
            </w:pPr>
            <w:r>
              <w:t>(A)  the conservatorship of the Department of Family and Protective Services following an adversary hearing held as provided by Section 262.201, Family Code; or</w:t>
            </w:r>
          </w:p>
          <w:p w:rsidR="002B3A03" w:rsidP="002B3A03" w14:paraId="24314012" w14:textId="77777777">
            <w:pPr>
              <w:jc w:val="both"/>
            </w:pPr>
            <w:r>
              <w:t>(B)  foster care in another state or territory, if the child resides in this state; [</w:t>
            </w:r>
            <w:r>
              <w:rPr>
                <w:strike/>
              </w:rPr>
              <w:t>or</w:t>
            </w:r>
            <w:r>
              <w:t>]</w:t>
            </w:r>
          </w:p>
          <w:p w:rsidR="002B3A03" w:rsidP="002B3A03" w14:paraId="1073B7A0" w14:textId="77777777">
            <w:pPr>
              <w:jc w:val="both"/>
            </w:pPr>
            <w:r>
              <w:t>(7)  is the child of a person eligible for the Star of Texas Award as:</w:t>
            </w:r>
          </w:p>
          <w:p w:rsidR="002B3A03" w:rsidP="002B3A03" w14:paraId="42583ABC" w14:textId="77777777">
            <w:pPr>
              <w:jc w:val="both"/>
            </w:pPr>
            <w:r>
              <w:t>(A)  a peace officer under Section 3106.002, Government Code;</w:t>
            </w:r>
          </w:p>
          <w:p w:rsidR="002B3A03" w:rsidP="002B3A03" w14:paraId="4DD20E52" w14:textId="77777777">
            <w:pPr>
              <w:jc w:val="both"/>
            </w:pPr>
            <w:r>
              <w:t>(B)  a firefighter under Section 3106.003, Government Code; or</w:t>
            </w:r>
          </w:p>
          <w:p w:rsidR="002B3A03" w:rsidP="002B3A03" w14:paraId="0E7C3955" w14:textId="77777777">
            <w:pPr>
              <w:jc w:val="both"/>
            </w:pPr>
            <w:r>
              <w:t>(C)  an emergency medical first responder under Section 3106.004, Government Code</w:t>
            </w:r>
            <w:r>
              <w:rPr>
                <w:u w:val="single"/>
              </w:rPr>
              <w:t>; or</w:t>
            </w:r>
          </w:p>
          <w:p w:rsidR="002B3A03" w:rsidP="002B3A03" w14:paraId="4EB027AD" w14:textId="77777777">
            <w:pPr>
              <w:jc w:val="both"/>
            </w:pPr>
            <w:r>
              <w:rPr>
                <w:u w:val="single"/>
              </w:rPr>
              <w:t>(8)  is the child of a person employed as a classroom teacher at a public primary or secondary school in the school district that offers a prekindergarten class under this section</w:t>
            </w:r>
            <w:r>
              <w:t>.</w:t>
            </w:r>
          </w:p>
          <w:p w:rsidR="002B3A03" w:rsidP="002B3A03" w14:paraId="56EF01B8" w14:textId="77777777">
            <w:pPr>
              <w:jc w:val="both"/>
            </w:pPr>
          </w:p>
        </w:tc>
        <w:tc>
          <w:tcPr>
            <w:tcW w:w="6013" w:type="dxa"/>
          </w:tcPr>
          <w:p w:rsidR="002B3A03" w:rsidP="002B3A03" w14:paraId="2A21E2EF" w14:textId="77777777">
            <w:pPr>
              <w:jc w:val="both"/>
            </w:pPr>
          </w:p>
        </w:tc>
      </w:tr>
      <w:tr w14:paraId="239192B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6B847F6D" w14:textId="77777777">
            <w:pPr>
              <w:jc w:val="both"/>
              <w:rPr>
                <w:highlight w:val="lightGray"/>
              </w:rPr>
            </w:pPr>
            <w:r w:rsidRPr="00D5766A">
              <w:rPr>
                <w:highlight w:val="lightGray"/>
              </w:rPr>
              <w:t>No equivalent provision.</w:t>
            </w:r>
          </w:p>
          <w:p w:rsidR="002B3A03" w:rsidRPr="00D5766A" w:rsidP="002B3A03" w14:paraId="55197880" w14:textId="77777777">
            <w:pPr>
              <w:jc w:val="both"/>
              <w:rPr>
                <w:highlight w:val="lightGray"/>
              </w:rPr>
            </w:pPr>
          </w:p>
        </w:tc>
        <w:tc>
          <w:tcPr>
            <w:tcW w:w="6017" w:type="dxa"/>
          </w:tcPr>
          <w:p w:rsidR="002B3A03" w:rsidP="002B3A03" w14:paraId="4D30A2BC" w14:textId="77777777">
            <w:pPr>
              <w:jc w:val="both"/>
            </w:pPr>
            <w:r>
              <w:t>SECTION 1.__. Subchapter Z, Chapter 29, Education Code, is amended by adding Section 29.9016 to read as follows:</w:t>
            </w:r>
          </w:p>
          <w:p w:rsidR="002B3A03" w:rsidP="002B3A03" w14:paraId="5DDFF723" w14:textId="77777777">
            <w:pPr>
              <w:jc w:val="both"/>
            </w:pPr>
            <w:r>
              <w:rPr>
                <w:u w:val="single"/>
              </w:rPr>
              <w:t>Sec. 29.9016.  CAREER AND MILITARY TECHNICAL GRANT PILOT PROGRAM.  (a)  The agency shall establish a pilot program to award grants to school districts to implement or maintain a program under which the district:</w:t>
            </w:r>
          </w:p>
          <w:p w:rsidR="002B3A03" w:rsidP="002B3A03" w14:paraId="7418E8AE" w14:textId="77777777">
            <w:pPr>
              <w:jc w:val="both"/>
            </w:pPr>
            <w:r>
              <w:rPr>
                <w:u w:val="single"/>
              </w:rPr>
              <w:t>(1)  establishes a junior reserve officer training corps program under 10 U.S.C. Section 2031 for students in high school;</w:t>
            </w:r>
          </w:p>
          <w:p w:rsidR="002B3A03" w:rsidP="002B3A03" w14:paraId="7AA35BC9" w14:textId="77777777">
            <w:pPr>
              <w:jc w:val="both"/>
            </w:pPr>
            <w:r>
              <w:rPr>
                <w:u w:val="single"/>
              </w:rPr>
              <w:t>(2)  annually administers the Armed Services Vocational Aptitude Battery test to each student in grades 9 through 12; and</w:t>
            </w:r>
          </w:p>
          <w:p w:rsidR="002B3A03" w:rsidP="002B3A03" w14:paraId="68052288" w14:textId="77777777">
            <w:pPr>
              <w:jc w:val="both"/>
            </w:pPr>
            <w:r>
              <w:rPr>
                <w:u w:val="single"/>
              </w:rPr>
              <w:t>(3)  provides career counseling at least once each year to each student administered the test under Subdivision (2) based on the results of the test.</w:t>
            </w:r>
          </w:p>
          <w:p w:rsidR="002B3A03" w:rsidP="002B3A03" w14:paraId="280AA6A1" w14:textId="77777777">
            <w:pPr>
              <w:jc w:val="both"/>
            </w:pPr>
            <w:r>
              <w:rPr>
                <w:u w:val="single"/>
              </w:rPr>
              <w:t>(b)  The amount of a grant awarded under the pilot program is $50,000.</w:t>
            </w:r>
          </w:p>
          <w:p w:rsidR="002B3A03" w:rsidP="002B3A03" w14:paraId="3BA7458E" w14:textId="77777777">
            <w:pPr>
              <w:jc w:val="both"/>
            </w:pPr>
            <w:r>
              <w:rPr>
                <w:u w:val="single"/>
              </w:rPr>
              <w:t>(c)  The total amount of grants awarded under the pilot program for a school year may not exceed $2 million.</w:t>
            </w:r>
          </w:p>
          <w:p w:rsidR="002B3A03" w:rsidP="002B3A03" w14:paraId="1B2434FA" w14:textId="77777777">
            <w:pPr>
              <w:jc w:val="both"/>
            </w:pPr>
            <w:r>
              <w:rPr>
                <w:u w:val="single"/>
              </w:rPr>
              <w:t xml:space="preserve">(d)  Not later than December 1, 2026, the agency shall submit to the legislature a report on the results of the pilot program.  </w:t>
            </w:r>
            <w:r>
              <w:rPr>
                <w:u w:val="single"/>
              </w:rPr>
              <w:t>The report must include the agency's recommendation on whether the pilot program should be continued, expanded, or terminated.</w:t>
            </w:r>
          </w:p>
          <w:p w:rsidR="002B3A03" w:rsidP="002B3A03" w14:paraId="57110CDF" w14:textId="77777777">
            <w:pPr>
              <w:jc w:val="both"/>
            </w:pPr>
            <w:r>
              <w:rPr>
                <w:u w:val="single"/>
              </w:rPr>
              <w:t>(e)  The commissioner may adopt rules necessary to implement the pilot program.</w:t>
            </w:r>
          </w:p>
          <w:p w:rsidR="002B3A03" w:rsidP="002B3A03" w14:paraId="4427ADBD" w14:textId="77777777">
            <w:pPr>
              <w:jc w:val="both"/>
            </w:pPr>
            <w:r>
              <w:rPr>
                <w:u w:val="single"/>
              </w:rPr>
              <w:t>(f)  This section expires September 1, 2027.</w:t>
            </w:r>
            <w:r>
              <w:t xml:space="preserve">  [FA13]</w:t>
            </w:r>
          </w:p>
          <w:p w:rsidR="002B3A03" w:rsidP="002B3A03" w14:paraId="414106A0" w14:textId="77777777">
            <w:pPr>
              <w:jc w:val="both"/>
            </w:pPr>
          </w:p>
        </w:tc>
        <w:tc>
          <w:tcPr>
            <w:tcW w:w="6013" w:type="dxa"/>
          </w:tcPr>
          <w:p w:rsidR="002B3A03" w:rsidP="002B3A03" w14:paraId="76A7EF3B" w14:textId="77777777">
            <w:pPr>
              <w:jc w:val="both"/>
            </w:pPr>
          </w:p>
        </w:tc>
      </w:tr>
      <w:tr w14:paraId="26BCD852" w14:textId="77777777" w:rsidTr="002E383F">
        <w:tblPrEx>
          <w:tblW w:w="4820" w:type="pct"/>
          <w:tblInd w:w="6" w:type="dxa"/>
          <w:tblLayout w:type="fixed"/>
          <w:tblCellMar>
            <w:left w:w="0" w:type="dxa"/>
            <w:bottom w:w="288" w:type="dxa"/>
            <w:right w:w="720" w:type="dxa"/>
          </w:tblCellMar>
          <w:tblLook w:val="01E0"/>
        </w:tblPrEx>
        <w:tc>
          <w:tcPr>
            <w:tcW w:w="6016" w:type="dxa"/>
          </w:tcPr>
          <w:p w:rsidR="00B40574" w:rsidP="00B40574" w14:paraId="3B38275B" w14:textId="77777777">
            <w:pPr>
              <w:jc w:val="both"/>
            </w:pPr>
            <w:r>
              <w:t>SECTION 1.17.  Subchapter Z, Chapter 29, Education Code, is amended by adding Section 29.912 to read as follows:</w:t>
            </w:r>
          </w:p>
          <w:p w:rsidR="00B40574" w:rsidP="00B40574" w14:paraId="744A8FEB" w14:textId="77777777">
            <w:pPr>
              <w:jc w:val="both"/>
            </w:pPr>
            <w:r>
              <w:rPr>
                <w:u w:val="single"/>
              </w:rPr>
              <w:t>Sec. 29.912.  RURAL PATHWAY EXCELLENCE PARTNERSHIP (R-PEP) PROGRAM.  (a)  In this section, "program" means the Rural Pathway Excellence Partnership (R-PEP) program established under this section.</w:t>
            </w:r>
          </w:p>
          <w:p w:rsidR="00B40574" w:rsidP="00B40574" w14:paraId="6B801D9C" w14:textId="77777777">
            <w:pPr>
              <w:jc w:val="both"/>
            </w:pPr>
            <w:r>
              <w:rPr>
                <w:u w:val="single"/>
              </w:rPr>
              <w:t>(b)  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B40574" w:rsidP="00B40574" w14:paraId="2CFCD199" w14:textId="77777777">
            <w:pPr>
              <w:jc w:val="both"/>
            </w:pPr>
            <w:r>
              <w:rPr>
                <w:u w:val="single"/>
              </w:rPr>
              <w:t>(c)  The program must enable an eligible school district that lacks an economy of scale, as determined by commissioner rule, to partner with at least one other school district to offer a broader array of robust college and career pathways. Each partnership must:</w:t>
            </w:r>
          </w:p>
          <w:p w:rsidR="00B40574" w:rsidP="00B40574" w14:paraId="7A01B205" w14:textId="77777777">
            <w:pPr>
              <w:jc w:val="both"/>
            </w:pPr>
            <w:r>
              <w:rPr>
                <w:u w:val="single"/>
              </w:rPr>
              <w:t>(1)  offer college and career pathways that align with regional labor market projections for high-wage, high-demand careers; and</w:t>
            </w:r>
          </w:p>
          <w:p w:rsidR="00B40574" w:rsidP="00B40574" w14:paraId="2E17690C" w14:textId="77777777">
            <w:pPr>
              <w:jc w:val="both"/>
            </w:pPr>
            <w:r>
              <w:rPr>
                <w:u w:val="single"/>
              </w:rPr>
              <w:t>(2)  be managed by a coordinating entity that:</w:t>
            </w:r>
          </w:p>
          <w:p w:rsidR="00B40574" w:rsidP="00B40574" w14:paraId="5325B552" w14:textId="77777777">
            <w:pPr>
              <w:jc w:val="both"/>
            </w:pPr>
            <w:r>
              <w:rPr>
                <w:u w:val="single"/>
              </w:rPr>
              <w:t>(A)  has or will have at the time students are served under the partnership the capacity to effectively coordinate the partnership;</w:t>
            </w:r>
          </w:p>
          <w:p w:rsidR="00B40574" w:rsidP="00B40574" w14:paraId="68A9DAF6" w14:textId="77777777">
            <w:pPr>
              <w:jc w:val="both"/>
            </w:pPr>
            <w:r>
              <w:rPr>
                <w:u w:val="single"/>
              </w:rPr>
              <w:t>(B)  has entered into a performance agreement approved by the board of trustees of each partnering school district that confers to the coordinating entity the same authority with respect to the partnership as provided to an entity that contracts to operate a district campus under Section 11.174;</w:t>
            </w:r>
          </w:p>
          <w:p w:rsidR="00B40574" w:rsidP="00B40574" w14:paraId="5741F6D8" w14:textId="77777777">
            <w:pPr>
              <w:jc w:val="both"/>
            </w:pPr>
            <w:r>
              <w:rPr>
                <w:u w:val="single"/>
              </w:rPr>
              <w:t>(C)  is eligible to be awarded a charter under Section 12.101(a); and</w:t>
            </w:r>
          </w:p>
          <w:p w:rsidR="00B40574" w:rsidP="00B40574" w14:paraId="18A79064" w14:textId="77777777">
            <w:pPr>
              <w:jc w:val="both"/>
            </w:pPr>
            <w:r>
              <w:rPr>
                <w:u w:val="single"/>
              </w:rPr>
              <w:t>(D)  has on the entity's governing board as either voting or ex officio members representatives of each partnering school district and members of regional higher education and workforce organizations.</w:t>
            </w:r>
          </w:p>
          <w:p w:rsidR="00B40574" w:rsidP="00B40574" w14:paraId="6F5B1096" w14:textId="77777777">
            <w:pPr>
              <w:jc w:val="both"/>
            </w:pPr>
            <w:r>
              <w:rPr>
                <w:u w:val="single"/>
              </w:rPr>
              <w:t>(d)  The performance agreement described by Subsection (c)(2)(B) must:</w:t>
            </w:r>
          </w:p>
          <w:p w:rsidR="00B40574" w:rsidP="00B40574" w14:paraId="1398368B" w14:textId="77777777">
            <w:pPr>
              <w:jc w:val="both"/>
            </w:pPr>
            <w:r>
              <w:rPr>
                <w:u w:val="single"/>
              </w:rPr>
              <w:t>(1)  include ambitious and measurable performance goals and progress measures tied to current college, career, and military readiness outcomes and longitudinal postsecondary completion and employment-related outcomes;</w:t>
            </w:r>
          </w:p>
          <w:p w:rsidR="00B40574" w:rsidP="00B40574" w14:paraId="51712346" w14:textId="77777777">
            <w:pPr>
              <w:jc w:val="both"/>
            </w:pPr>
            <w:r>
              <w:rPr>
                <w:u w:val="single"/>
              </w:rPr>
              <w:t>(2)  allocate responsibilities for accessing and managing  progress and outcome information  and annually publishing that information on the Internet website of each partnering district and the coordinating entity;</w:t>
            </w:r>
          </w:p>
          <w:p w:rsidR="00B40574" w:rsidP="00B40574" w14:paraId="7C6317C8" w14:textId="77777777">
            <w:pPr>
              <w:jc w:val="both"/>
            </w:pPr>
            <w:r>
              <w:rPr>
                <w:u w:val="single"/>
              </w:rPr>
              <w:t>(3)  authorize the coordinating entity to optimize the value of each college and career pathway offered through the partnership by:</w:t>
            </w:r>
          </w:p>
          <w:p w:rsidR="00B40574" w:rsidP="00B40574" w14:paraId="00944E51" w14:textId="77777777">
            <w:pPr>
              <w:jc w:val="both"/>
            </w:pPr>
            <w:r>
              <w:rPr>
                <w:u w:val="single"/>
              </w:rPr>
              <w:t>(A)  determining scheduling;</w:t>
            </w:r>
          </w:p>
          <w:p w:rsidR="00B40574" w:rsidP="00B40574" w14:paraId="548D3A3D" w14:textId="77777777">
            <w:pPr>
              <w:jc w:val="both"/>
            </w:pPr>
            <w:r>
              <w:rPr>
                <w:u w:val="single"/>
              </w:rPr>
              <w:t>(B)  adding or removing a pathway;</w:t>
            </w:r>
          </w:p>
          <w:p w:rsidR="00B40574" w:rsidP="00B40574" w14:paraId="49001492" w14:textId="77777777">
            <w:pPr>
              <w:jc w:val="both"/>
            </w:pPr>
            <w:r>
              <w:rPr>
                <w:u w:val="single"/>
              </w:rPr>
              <w:t>(C)  hiring pathway-specific personnel;</w:t>
            </w:r>
          </w:p>
          <w:p w:rsidR="00B40574" w:rsidP="00B40574" w14:paraId="23220540" w14:textId="77777777">
            <w:pPr>
              <w:jc w:val="both"/>
            </w:pPr>
            <w:r>
              <w:rPr>
                <w:u w:val="single"/>
              </w:rPr>
              <w:t xml:space="preserve">(D)  developing and exercising final approval of pathway budgets, which must include at least 80 percent of the state </w:t>
            </w:r>
            <w:r>
              <w:rPr>
                <w:u w:val="single"/>
              </w:rPr>
              <w:t>and local funding to which each partnering school district is entitled under Chapter 48 for students participating in the program, including an allotment under Section 48.106 or 48.118 and an outcome bonus under Section 48.110 or 48.118; and</w:t>
            </w:r>
          </w:p>
          <w:p w:rsidR="00B40574" w:rsidP="00B40574" w14:paraId="6B30246A" w14:textId="77777777">
            <w:pPr>
              <w:jc w:val="both"/>
            </w:pPr>
            <w:r>
              <w:rPr>
                <w:u w:val="single"/>
              </w:rPr>
              <w:t>(E)  determining other matters critical to the efficacy of the pathways; and</w:t>
            </w:r>
          </w:p>
          <w:p w:rsidR="00B40574" w:rsidP="00B40574" w14:paraId="30F1F13E" w14:textId="77777777">
            <w:pPr>
              <w:jc w:val="both"/>
            </w:pPr>
            <w:r>
              <w:rPr>
                <w:u w:val="single"/>
              </w:rPr>
              <w:t>(4)  provide that any eligible student residing in a partnering school district may participate in a college or career pathway offered through the partnership.</w:t>
            </w:r>
          </w:p>
          <w:p w:rsidR="00B40574" w:rsidP="00B40574" w14:paraId="4CC09F61" w14:textId="77777777">
            <w:pPr>
              <w:jc w:val="both"/>
            </w:pPr>
            <w:r>
              <w:rPr>
                <w:u w:val="single"/>
              </w:rPr>
              <w:t>(e)  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B40574" w:rsidP="00B40574" w14:paraId="14AF2D80" w14:textId="77777777">
            <w:pPr>
              <w:jc w:val="both"/>
            </w:pPr>
            <w:r>
              <w:rPr>
                <w:u w:val="single"/>
              </w:rPr>
              <w:t>(f)  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B40574" w:rsidP="00B40574" w14:paraId="1F713223" w14:textId="77777777">
            <w:pPr>
              <w:jc w:val="both"/>
            </w:pPr>
            <w:r>
              <w:rPr>
                <w:u w:val="single"/>
              </w:rPr>
              <w:t xml:space="preserve">(g)  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w:t>
            </w:r>
            <w:r>
              <w:rPr>
                <w:u w:val="single"/>
              </w:rPr>
              <w:t>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B40574" w:rsidP="00B40574" w14:paraId="549D29C0" w14:textId="77777777">
            <w:pPr>
              <w:jc w:val="both"/>
            </w:pPr>
            <w:r>
              <w:rPr>
                <w:u w:val="single"/>
              </w:rPr>
              <w:t>(h)  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B40574" w:rsidP="00B40574" w14:paraId="2C579E11" w14:textId="77777777">
            <w:pPr>
              <w:jc w:val="both"/>
            </w:pPr>
            <w:r>
              <w:rPr>
                <w:u w:val="single"/>
              </w:rPr>
              <w:t>(</w:t>
            </w:r>
            <w:r>
              <w:rPr>
                <w:u w:val="single"/>
              </w:rPr>
              <w:t>i</w:t>
            </w:r>
            <w:r>
              <w:rPr>
                <w:u w:val="single"/>
              </w:rPr>
              <w:t>)  The commissioner shall adopt rules as necessary to implement this section, including rules establishing:</w:t>
            </w:r>
          </w:p>
          <w:p w:rsidR="00B40574" w:rsidP="00B40574" w14:paraId="3857BA8F" w14:textId="77777777">
            <w:pPr>
              <w:jc w:val="both"/>
            </w:pPr>
            <w:r>
              <w:rPr>
                <w:u w:val="single"/>
              </w:rPr>
              <w:t>(1)  requirements for a coordinating entity and a performance agreement with the entity;</w:t>
            </w:r>
          </w:p>
          <w:p w:rsidR="00B40574" w:rsidP="00B40574" w14:paraId="189CC543" w14:textId="77777777">
            <w:pPr>
              <w:jc w:val="both"/>
            </w:pPr>
            <w:r>
              <w:rPr>
                <w:u w:val="single"/>
              </w:rPr>
              <w:t>(2)  the period for which a partnership under the program may operate after commissioner approval before renewal of commissioner approval is required; and</w:t>
            </w:r>
          </w:p>
          <w:p w:rsidR="00B40574" w:rsidP="00B40574" w14:paraId="51484F7D" w14:textId="77777777">
            <w:pPr>
              <w:jc w:val="both"/>
            </w:pPr>
            <w:r>
              <w:rPr>
                <w:u w:val="single"/>
              </w:rPr>
              <w:t>(3)  standards for renewal of commissioner approval for a partnership under the program.</w:t>
            </w:r>
          </w:p>
          <w:p w:rsidR="00B40574" w:rsidP="00B40574" w14:paraId="5E1E586F" w14:textId="77777777">
            <w:pPr>
              <w:jc w:val="both"/>
            </w:pPr>
            <w:r>
              <w:rPr>
                <w:u w:val="single"/>
              </w:rPr>
              <w:t>(j)  This section does not prohibit an agreement between a school district and another entity for the provision of services at a district campus.</w:t>
            </w:r>
          </w:p>
          <w:p w:rsidR="00B40574" w:rsidP="00B40574" w14:paraId="4D3374FD" w14:textId="77777777">
            <w:pPr>
              <w:jc w:val="both"/>
            </w:pPr>
            <w:r>
              <w:rPr>
                <w:u w:val="single"/>
              </w:rPr>
              <w:t xml:space="preserve">(k)  The commissioner may accept gifts, grants, and donations from any source, including private and nonprofit organizations, for the program.  A private or nonprofit </w:t>
            </w:r>
            <w:r>
              <w:rPr>
                <w:u w:val="single"/>
              </w:rPr>
              <w:t>organization that contributes to the program may receive an award under Section 7.113.</w:t>
            </w:r>
          </w:p>
          <w:p w:rsidR="00B40574" w:rsidRPr="00D5766A" w:rsidP="00B40574" w14:paraId="1313779B" w14:textId="77777777">
            <w:pPr>
              <w:jc w:val="both"/>
              <w:rPr>
                <w:highlight w:val="lightGray"/>
              </w:rPr>
            </w:pPr>
          </w:p>
        </w:tc>
        <w:tc>
          <w:tcPr>
            <w:tcW w:w="6017" w:type="dxa"/>
          </w:tcPr>
          <w:p w:rsidR="00B40574" w:rsidRPr="00823DB6" w:rsidP="00B40574" w14:paraId="4A1BDF82" w14:textId="77777777">
            <w:pPr>
              <w:jc w:val="both"/>
              <w:rPr>
                <w:highlight w:val="lightGray"/>
              </w:rPr>
            </w:pPr>
            <w:r w:rsidRPr="00823DB6">
              <w:rPr>
                <w:highlight w:val="lightGray"/>
              </w:rPr>
              <w:t>No equivalent provision.</w:t>
            </w:r>
          </w:p>
          <w:p w:rsidR="00B40574" w:rsidP="00B40574" w14:paraId="6CE03200" w14:textId="77777777">
            <w:pPr>
              <w:jc w:val="both"/>
            </w:pPr>
          </w:p>
        </w:tc>
        <w:tc>
          <w:tcPr>
            <w:tcW w:w="6013" w:type="dxa"/>
          </w:tcPr>
          <w:p w:rsidR="00B40574" w:rsidP="00B40574" w14:paraId="6FEB08C8" w14:textId="77777777">
            <w:pPr>
              <w:jc w:val="both"/>
            </w:pPr>
          </w:p>
        </w:tc>
      </w:tr>
      <w:tr w14:paraId="2611083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D5766A" w:rsidP="002B3A03" w14:paraId="22B70A25" w14:textId="77777777">
            <w:pPr>
              <w:jc w:val="both"/>
              <w:rPr>
                <w:highlight w:val="lightGray"/>
              </w:rPr>
            </w:pPr>
            <w:r w:rsidRPr="00D5766A">
              <w:rPr>
                <w:highlight w:val="lightGray"/>
              </w:rPr>
              <w:t>No equivalent provision.</w:t>
            </w:r>
          </w:p>
          <w:p w:rsidR="002B3A03" w:rsidRPr="00D5766A" w:rsidP="002B3A03" w14:paraId="630CEABB" w14:textId="77777777">
            <w:pPr>
              <w:jc w:val="both"/>
              <w:rPr>
                <w:highlight w:val="lightGray"/>
              </w:rPr>
            </w:pPr>
          </w:p>
        </w:tc>
        <w:tc>
          <w:tcPr>
            <w:tcW w:w="6017" w:type="dxa"/>
          </w:tcPr>
          <w:p w:rsidR="002B3A03" w:rsidP="002B3A03" w14:paraId="0195F81B" w14:textId="77777777">
            <w:pPr>
              <w:jc w:val="both"/>
            </w:pPr>
            <w:r>
              <w:t>SECTION 1.30.  Section 29.934(d), Education Code, is amended to read as follows:</w:t>
            </w:r>
          </w:p>
          <w:p w:rsidR="002B3A03" w:rsidP="002B3A03" w14:paraId="715BD40F" w14:textId="77777777">
            <w:pPr>
              <w:jc w:val="both"/>
            </w:pPr>
            <w:r>
              <w:t>(d)  To be designated as a resource campus, the campus must:</w:t>
            </w:r>
          </w:p>
          <w:p w:rsidR="002B3A03" w:rsidP="002B3A03" w14:paraId="6AE342C0" w14:textId="77777777">
            <w:pPr>
              <w:jc w:val="both"/>
            </w:pPr>
            <w:r>
              <w:t>(1)  implement a targeted improvement plan as described by Chapter 39A and establish a school community partnership team;</w:t>
            </w:r>
          </w:p>
          <w:p w:rsidR="002B3A03" w:rsidP="002B3A03" w14:paraId="2B84BC82" w14:textId="77777777">
            <w:pPr>
              <w:jc w:val="both"/>
            </w:pPr>
            <w:r>
              <w:t xml:space="preserve">(2)  adopt an accelerated campus excellence turnaround plan as provided by Section 39A.105(b) </w:t>
            </w:r>
            <w:r>
              <w:rPr>
                <w:u w:val="single"/>
              </w:rPr>
              <w:t>and ensure that from the date of the adoption of the plan, not less than 20 percent of the classroom teachers assigned to the campus who teach subjects included in the foundation curriculum under Section 28.002(a)(1) hold a current designation under Section 21.3521</w:t>
            </w:r>
            <w:r>
              <w:t xml:space="preserve"> [</w:t>
            </w:r>
            <w:r>
              <w:rPr>
                <w:strike/>
              </w:rPr>
              <w:t>except that a classroom teacher who satisfies the requirements for demonstrated instructional effectiveness under Section 39A.105(b)(3) must also hold a current designation assigned under Section 21.3521</w:t>
            </w:r>
            <w:r>
              <w:t>];</w:t>
            </w:r>
          </w:p>
          <w:p w:rsidR="002B3A03" w:rsidP="002B3A03" w14:paraId="1E408B57" w14:textId="77777777">
            <w:pPr>
              <w:jc w:val="both"/>
            </w:pPr>
            <w:r>
              <w:t>(3)  be in a school district that has adopted an approved local optional teacher designation system under Section 21.3521;</w:t>
            </w:r>
          </w:p>
          <w:p w:rsidR="002B3A03" w:rsidP="002B3A03" w14:paraId="2D2E405B" w14:textId="77777777">
            <w:pPr>
              <w:jc w:val="both"/>
            </w:pPr>
            <w:r>
              <w:t>(4)  satisfy certain staff criteria by:</w:t>
            </w:r>
          </w:p>
          <w:p w:rsidR="002B3A03" w:rsidP="002B3A03" w14:paraId="62679BED" w14:textId="77777777">
            <w:pPr>
              <w:jc w:val="both"/>
            </w:pPr>
            <w:r>
              <w:t>(A)  requiring a principal or teacher employed at the campus before the designation to apply for a position to continue at the campus;</w:t>
            </w:r>
          </w:p>
          <w:p w:rsidR="002B3A03" w:rsidP="002B3A03" w14:paraId="3BD5CE21" w14:textId="77777777">
            <w:pPr>
              <w:jc w:val="both"/>
            </w:pPr>
            <w:r>
              <w:t xml:space="preserve">(B)  </w:t>
            </w:r>
            <w:r>
              <w:rPr>
                <w:u w:val="single"/>
              </w:rPr>
              <w:t>for a subject in the foundation curriculum,</w:t>
            </w:r>
            <w:r>
              <w:t xml:space="preserve"> employing only teachers who have at least </w:t>
            </w:r>
            <w:r>
              <w:rPr>
                <w:u w:val="single"/>
              </w:rPr>
              <w:t>two</w:t>
            </w:r>
            <w:r>
              <w:t xml:space="preserve"> [</w:t>
            </w:r>
            <w:r>
              <w:rPr>
                <w:strike/>
              </w:rPr>
              <w:t>three</w:t>
            </w:r>
            <w:r>
              <w:t>] years of teaching experience;</w:t>
            </w:r>
          </w:p>
          <w:p w:rsidR="002B3A03" w:rsidP="002B3A03" w14:paraId="1451AB92" w14:textId="77777777">
            <w:pPr>
              <w:jc w:val="both"/>
            </w:pPr>
            <w:r>
              <w:t>(C)  employing at least one school counselor for every 300 students; and</w:t>
            </w:r>
          </w:p>
          <w:p w:rsidR="002B3A03" w:rsidP="002B3A03" w14:paraId="1C2FC2E1" w14:textId="77777777">
            <w:pPr>
              <w:jc w:val="both"/>
            </w:pPr>
            <w:r>
              <w:t>(D)  employing at least one appropriately licensed professional to assist with the social and emotional needs of students and staff, who must be a:</w:t>
            </w:r>
          </w:p>
          <w:p w:rsidR="002B3A03" w:rsidP="002B3A03" w14:paraId="6F53E61C" w14:textId="77777777">
            <w:pPr>
              <w:jc w:val="both"/>
            </w:pPr>
            <w:r>
              <w:t>(</w:t>
            </w:r>
            <w:r>
              <w:t>i</w:t>
            </w:r>
            <w:r>
              <w:t>)  family and community liaison;</w:t>
            </w:r>
          </w:p>
          <w:p w:rsidR="002B3A03" w:rsidP="002B3A03" w14:paraId="00AFBF1B" w14:textId="77777777">
            <w:pPr>
              <w:jc w:val="both"/>
            </w:pPr>
            <w:r>
              <w:t>(ii)  clinical social worker;</w:t>
            </w:r>
          </w:p>
          <w:p w:rsidR="002B3A03" w:rsidP="002B3A03" w14:paraId="714316E4" w14:textId="77777777">
            <w:pPr>
              <w:jc w:val="both"/>
            </w:pPr>
            <w:r>
              <w:t>(iii)  specialist in school psychology; or</w:t>
            </w:r>
          </w:p>
          <w:p w:rsidR="002B3A03" w:rsidP="002B3A03" w14:paraId="35D22FDA" w14:textId="77777777">
            <w:pPr>
              <w:jc w:val="both"/>
            </w:pPr>
            <w:r>
              <w:t>(iv)  professional counselor;</w:t>
            </w:r>
          </w:p>
          <w:p w:rsidR="002B3A03" w:rsidP="002B3A03" w14:paraId="5B828959" w14:textId="77777777">
            <w:pPr>
              <w:jc w:val="both"/>
            </w:pPr>
            <w:r>
              <w:t>(5)  implement a positive behavior program as provided by Section 37.0013;</w:t>
            </w:r>
          </w:p>
          <w:p w:rsidR="002B3A03" w:rsidP="002B3A03" w14:paraId="39DBFC4A" w14:textId="77777777">
            <w:pPr>
              <w:jc w:val="both"/>
            </w:pPr>
            <w:r>
              <w:t>(6)  implement a family engagement plan as described by Section 29.168;</w:t>
            </w:r>
          </w:p>
          <w:p w:rsidR="002B3A03" w:rsidP="002B3A03" w14:paraId="476A7E5F" w14:textId="77777777">
            <w:pPr>
              <w:jc w:val="both"/>
            </w:pPr>
            <w:r>
              <w:t>(7)  develop and implement a plan to use high quality instructional materials;</w:t>
            </w:r>
          </w:p>
          <w:p w:rsidR="002B3A03" w:rsidP="002B3A03" w14:paraId="5B7ED408" w14:textId="77777777">
            <w:pPr>
              <w:jc w:val="both"/>
            </w:pPr>
            <w:r>
              <w:t>(8)  if the campus is an elementary campus, operate the campus for a school year that qualifies for funding under Section 48.0051; and</w:t>
            </w:r>
          </w:p>
          <w:p w:rsidR="002B3A03" w:rsidP="002B3A03" w14:paraId="2B9928B9" w14:textId="77777777">
            <w:pPr>
              <w:jc w:val="both"/>
            </w:pPr>
            <w:r>
              <w:t>(9)  annually submit to the commissioner data and information required by the commissioner to assess fidelity of implementation.</w:t>
            </w:r>
          </w:p>
          <w:p w:rsidR="002B3A03" w:rsidP="002B3A03" w14:paraId="2DBC17AD" w14:textId="77777777">
            <w:pPr>
              <w:jc w:val="both"/>
            </w:pPr>
          </w:p>
        </w:tc>
        <w:tc>
          <w:tcPr>
            <w:tcW w:w="6013" w:type="dxa"/>
          </w:tcPr>
          <w:p w:rsidR="002B3A03" w:rsidP="002B3A03" w14:paraId="23E512DA" w14:textId="77777777">
            <w:pPr>
              <w:jc w:val="both"/>
            </w:pPr>
          </w:p>
        </w:tc>
      </w:tr>
      <w:tr w14:paraId="351C9BF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F352CC7" w14:textId="77777777">
            <w:pPr>
              <w:jc w:val="both"/>
            </w:pPr>
            <w:r>
              <w:t>SECTION 1.18.  Section 30.003, Education Code, is amended by amending Subsections (b) and (f-1) and adding Subsection (b-1) to read as follows:</w:t>
            </w:r>
          </w:p>
          <w:p w:rsidR="002B3A03" w:rsidP="002B3A03" w14:paraId="06037ACE" w14:textId="77777777">
            <w:pPr>
              <w:jc w:val="both"/>
            </w:pPr>
            <w:r>
              <w:t>(b)  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subject to Subsection (b-1),</w:t>
            </w:r>
            <w:r>
              <w:t xml:space="preserve"> divided by the district's average daily attendance for the preceding year.</w:t>
            </w:r>
          </w:p>
          <w:p w:rsidR="002B3A03" w:rsidP="002B3A03" w14:paraId="4E8AE044" w14:textId="77777777">
            <w:pPr>
              <w:jc w:val="both"/>
            </w:pPr>
            <w:r>
              <w:rPr>
                <w:u w:val="single"/>
              </w:rPr>
              <w:t>(b-1)  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2B3A03" w:rsidP="002B3A03" w14:paraId="40CA69B8" w14:textId="77777777">
            <w:pPr>
              <w:jc w:val="both"/>
            </w:pPr>
            <w:r>
              <w:t>(f-1)  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2B3A03" w:rsidP="002B3A03" w14:paraId="30468998" w14:textId="77777777">
            <w:pPr>
              <w:jc w:val="both"/>
            </w:pPr>
            <w:r>
              <w:t>(1)  H.B. No. 1, Acts of the 79th Legislature, 3rd Called Session, 2006;</w:t>
            </w:r>
          </w:p>
          <w:p w:rsidR="002B3A03" w:rsidP="002B3A03" w14:paraId="1D194637" w14:textId="77777777">
            <w:pPr>
              <w:jc w:val="both"/>
            </w:pPr>
            <w:r>
              <w:t xml:space="preserve">(2)  </w:t>
            </w:r>
            <w:r>
              <w:rPr>
                <w:u w:val="single"/>
              </w:rPr>
              <w:t>Subsection (b-1) of this section;</w:t>
            </w:r>
          </w:p>
          <w:p w:rsidR="002B3A03" w:rsidP="002B3A03" w14:paraId="6DA77615" w14:textId="77777777">
            <w:pPr>
              <w:jc w:val="both"/>
            </w:pPr>
            <w:r>
              <w:rPr>
                <w:u w:val="single"/>
              </w:rPr>
              <w:t>(3)</w:t>
            </w:r>
            <w:r>
              <w:t xml:space="preserve">  Section 45.0032;</w:t>
            </w:r>
          </w:p>
          <w:p w:rsidR="002B3A03" w:rsidP="002B3A03" w14:paraId="4C69F61E" w14:textId="77777777">
            <w:pPr>
              <w:jc w:val="both"/>
            </w:pPr>
            <w:r>
              <w:rPr>
                <w:u w:val="single"/>
              </w:rPr>
              <w:t>(4)</w:t>
            </w:r>
            <w:r>
              <w:t xml:space="preserve"> [</w:t>
            </w:r>
            <w:r>
              <w:rPr>
                <w:strike/>
              </w:rPr>
              <w:t>(3)</w:t>
            </w:r>
            <w:r>
              <w:t>]  Section 48.255; and</w:t>
            </w:r>
          </w:p>
          <w:p w:rsidR="002B3A03" w:rsidP="002B3A03" w14:paraId="1813CBB8" w14:textId="77777777">
            <w:pPr>
              <w:jc w:val="both"/>
            </w:pPr>
            <w:r>
              <w:rPr>
                <w:u w:val="single"/>
              </w:rPr>
              <w:t>(5)</w:t>
            </w:r>
            <w:r>
              <w:t xml:space="preserve"> [</w:t>
            </w:r>
            <w:r>
              <w:rPr>
                <w:strike/>
              </w:rPr>
              <w:t>(4)</w:t>
            </w:r>
            <w:r>
              <w:t>]  Section 48.2551.</w:t>
            </w:r>
          </w:p>
          <w:p w:rsidR="002B3A03" w:rsidP="002B3A03" w14:paraId="4A7B1E1F" w14:textId="77777777">
            <w:pPr>
              <w:jc w:val="both"/>
            </w:pPr>
          </w:p>
        </w:tc>
        <w:tc>
          <w:tcPr>
            <w:tcW w:w="6017" w:type="dxa"/>
          </w:tcPr>
          <w:p w:rsidR="002B3A03" w:rsidP="002B3A03" w14:paraId="703F61A7" w14:textId="77777777">
            <w:pPr>
              <w:jc w:val="both"/>
            </w:pPr>
            <w:r>
              <w:t>SECTION 1.31. Same as House version.</w:t>
            </w:r>
          </w:p>
          <w:p w:rsidR="002B3A03" w:rsidP="002B3A03" w14:paraId="4A922E11" w14:textId="77777777">
            <w:pPr>
              <w:jc w:val="both"/>
            </w:pPr>
          </w:p>
          <w:p w:rsidR="002B3A03" w:rsidP="002B3A03" w14:paraId="64FE1951" w14:textId="77777777">
            <w:pPr>
              <w:jc w:val="both"/>
            </w:pPr>
          </w:p>
        </w:tc>
        <w:tc>
          <w:tcPr>
            <w:tcW w:w="6013" w:type="dxa"/>
          </w:tcPr>
          <w:p w:rsidR="002B3A03" w:rsidP="002B3A03" w14:paraId="031E1BC9" w14:textId="77777777">
            <w:pPr>
              <w:jc w:val="both"/>
            </w:pPr>
          </w:p>
        </w:tc>
      </w:tr>
      <w:tr w14:paraId="127E7FA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597A062" w14:textId="77777777">
            <w:pPr>
              <w:jc w:val="both"/>
            </w:pPr>
            <w:r>
              <w:t>SECTION 1.19.  Section 30.102(b), Education Code, is amended to read as follows:</w:t>
            </w:r>
          </w:p>
          <w:p w:rsidR="002B3A03" w:rsidP="002B3A03" w14:paraId="44F097AF" w14:textId="77777777">
            <w:pPr>
              <w:jc w:val="both"/>
            </w:pPr>
            <w:r>
              <w:t>(b)  A classroom teacher, full-time librarian, full-time school counselor certified under Subchapter B, Chapter 21, or full-time school nurse employed by the department is entitled to receive as a minimum salary the [</w:t>
            </w:r>
            <w:r>
              <w:rPr>
                <w:strike/>
              </w:rPr>
              <w:t>monthly</w:t>
            </w:r>
            <w:r>
              <w:t>]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2B3A03" w:rsidP="002B3A03" w14:paraId="5CF7E45F" w14:textId="77777777">
            <w:pPr>
              <w:jc w:val="both"/>
            </w:pPr>
          </w:p>
        </w:tc>
        <w:tc>
          <w:tcPr>
            <w:tcW w:w="6017" w:type="dxa"/>
          </w:tcPr>
          <w:p w:rsidR="002B3A03" w:rsidP="002B3A03" w14:paraId="2D00FB83" w14:textId="77777777">
            <w:pPr>
              <w:jc w:val="both"/>
            </w:pPr>
            <w:r>
              <w:t>SECTION 1.32. Same as House version.</w:t>
            </w:r>
          </w:p>
          <w:p w:rsidR="002B3A03" w:rsidP="002B3A03" w14:paraId="19BD92C1" w14:textId="77777777">
            <w:pPr>
              <w:jc w:val="both"/>
            </w:pPr>
          </w:p>
          <w:p w:rsidR="002B3A03" w:rsidP="002B3A03" w14:paraId="18B3B881" w14:textId="77777777">
            <w:pPr>
              <w:jc w:val="both"/>
            </w:pPr>
          </w:p>
        </w:tc>
        <w:tc>
          <w:tcPr>
            <w:tcW w:w="6013" w:type="dxa"/>
          </w:tcPr>
          <w:p w:rsidR="002B3A03" w:rsidP="002B3A03" w14:paraId="41B9DDCB" w14:textId="77777777">
            <w:pPr>
              <w:jc w:val="both"/>
            </w:pPr>
          </w:p>
        </w:tc>
      </w:tr>
      <w:tr w14:paraId="23E05EF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9F4DBE7" w14:textId="77777777">
            <w:pPr>
              <w:jc w:val="both"/>
            </w:pPr>
            <w:r>
              <w:t>SECTION 1.20.  Section 33.009(h), Education Code, is amended to read as follows:</w:t>
            </w:r>
          </w:p>
          <w:p w:rsidR="002B3A03" w:rsidP="002B3A03" w14:paraId="61A4EE67" w14:textId="77777777">
            <w:pPr>
              <w:jc w:val="both"/>
            </w:pPr>
            <w:r>
              <w:t>(h)  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monthly</w:t>
            </w:r>
            <w:r>
              <w:t>] salary under Section 21.402.</w:t>
            </w:r>
          </w:p>
          <w:p w:rsidR="002B3A03" w:rsidP="002B3A03" w14:paraId="0F5ADC2F" w14:textId="77777777">
            <w:pPr>
              <w:jc w:val="both"/>
            </w:pPr>
          </w:p>
        </w:tc>
        <w:tc>
          <w:tcPr>
            <w:tcW w:w="6017" w:type="dxa"/>
          </w:tcPr>
          <w:p w:rsidR="002B3A03" w:rsidP="002B3A03" w14:paraId="2BBDA6BB" w14:textId="77777777">
            <w:pPr>
              <w:jc w:val="both"/>
            </w:pPr>
            <w:r>
              <w:t>SECTION 1.33. Same as House version.</w:t>
            </w:r>
          </w:p>
          <w:p w:rsidR="002B3A03" w:rsidP="002B3A03" w14:paraId="25B21B7E" w14:textId="77777777">
            <w:pPr>
              <w:jc w:val="both"/>
            </w:pPr>
          </w:p>
          <w:p w:rsidR="002B3A03" w:rsidP="002B3A03" w14:paraId="3CD57628" w14:textId="77777777">
            <w:pPr>
              <w:jc w:val="both"/>
            </w:pPr>
          </w:p>
        </w:tc>
        <w:tc>
          <w:tcPr>
            <w:tcW w:w="6013" w:type="dxa"/>
          </w:tcPr>
          <w:p w:rsidR="002B3A03" w:rsidP="002B3A03" w14:paraId="6422BE03" w14:textId="77777777">
            <w:pPr>
              <w:jc w:val="both"/>
            </w:pPr>
          </w:p>
        </w:tc>
      </w:tr>
      <w:tr w14:paraId="318107E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823DB6" w:rsidP="002B3A03" w14:paraId="42D6E980" w14:textId="77777777">
            <w:pPr>
              <w:jc w:val="both"/>
              <w:rPr>
                <w:highlight w:val="lightGray"/>
              </w:rPr>
            </w:pPr>
            <w:r w:rsidRPr="00823DB6">
              <w:rPr>
                <w:highlight w:val="lightGray"/>
              </w:rPr>
              <w:t>No equivalent provision.</w:t>
            </w:r>
          </w:p>
          <w:p w:rsidR="002B3A03" w:rsidRPr="00823DB6" w:rsidP="002B3A03" w14:paraId="49C8AF23" w14:textId="77777777">
            <w:pPr>
              <w:jc w:val="both"/>
              <w:rPr>
                <w:highlight w:val="lightGray"/>
              </w:rPr>
            </w:pPr>
          </w:p>
        </w:tc>
        <w:tc>
          <w:tcPr>
            <w:tcW w:w="6017" w:type="dxa"/>
          </w:tcPr>
          <w:p w:rsidR="002B3A03" w:rsidP="002B3A03" w14:paraId="32F3B12D" w14:textId="77777777">
            <w:pPr>
              <w:jc w:val="both"/>
            </w:pPr>
            <w:r>
              <w:t>SECTION 1.34.  Section 37.002, Education Code, is amended by amending Subsections (b), (c), and (d) and adding Subsections (b-2), (f), and (g) to read as follows:</w:t>
            </w:r>
          </w:p>
          <w:p w:rsidR="002B3A03" w:rsidP="002B3A03" w14:paraId="49E0CE8F" w14:textId="77777777">
            <w:pPr>
              <w:jc w:val="both"/>
            </w:pPr>
            <w:r>
              <w:t xml:space="preserve">(b)  A teacher may remove from class a student </w:t>
            </w:r>
            <w:r>
              <w:rPr>
                <w:u w:val="single"/>
              </w:rPr>
              <w:t>who</w:t>
            </w:r>
            <w:r>
              <w:t>:</w:t>
            </w:r>
          </w:p>
          <w:p w:rsidR="002B3A03" w:rsidP="002B3A03" w14:paraId="50611B2A" w14:textId="77777777">
            <w:pPr>
              <w:jc w:val="both"/>
            </w:pPr>
            <w:r>
              <w:t xml:space="preserve">(1)  </w:t>
            </w:r>
            <w:r>
              <w:rPr>
                <w:u w:val="single"/>
              </w:rPr>
              <w:t>interferes</w:t>
            </w:r>
            <w:r>
              <w:t xml:space="preserve"> [</w:t>
            </w:r>
            <w:r>
              <w:rPr>
                <w:strike/>
              </w:rPr>
              <w:t>who has been documented by the teacher to repeatedly interfere</w:t>
            </w:r>
            <w:r>
              <w:t>] with the teacher's ability to communicate effectively with the students in the class or with the ability of the student's classmates to learn; [</w:t>
            </w:r>
            <w:r>
              <w:rPr>
                <w:strike/>
              </w:rPr>
              <w:t>or</w:t>
            </w:r>
            <w:r>
              <w:t>]</w:t>
            </w:r>
          </w:p>
          <w:p w:rsidR="002B3A03" w:rsidP="002B3A03" w14:paraId="385C0495" w14:textId="77777777">
            <w:pPr>
              <w:jc w:val="both"/>
            </w:pPr>
            <w:r>
              <w:t xml:space="preserve">(2)  </w:t>
            </w:r>
            <w:r>
              <w:rPr>
                <w:u w:val="single"/>
              </w:rPr>
              <w:t>demonstrates</w:t>
            </w:r>
            <w:r>
              <w:t xml:space="preserve"> [</w:t>
            </w:r>
            <w:r>
              <w:rPr>
                <w:strike/>
              </w:rPr>
              <w:t>whose</w:t>
            </w:r>
            <w:r>
              <w:t xml:space="preserve">] behavior </w:t>
            </w:r>
            <w:r>
              <w:rPr>
                <w:u w:val="single"/>
              </w:rPr>
              <w:t>that is unruly, disruptive, or abusive toward</w:t>
            </w:r>
            <w:r>
              <w:t xml:space="preserve"> the teacher </w:t>
            </w:r>
            <w:r>
              <w:rPr>
                <w:u w:val="single"/>
              </w:rPr>
              <w:t>or another adult or another student; or</w:t>
            </w:r>
          </w:p>
          <w:p w:rsidR="002B3A03" w:rsidP="002B3A03" w14:paraId="3D28984D" w14:textId="77777777">
            <w:pPr>
              <w:jc w:val="both"/>
            </w:pPr>
            <w:r>
              <w:rPr>
                <w:u w:val="single"/>
              </w:rPr>
              <w:t>(3)  engages in conduct that constitutes bullying, as defined by Section 37.0832</w:t>
            </w:r>
            <w:r>
              <w:t xml:space="preserve"> [</w:t>
            </w:r>
            <w:r>
              <w:rPr>
                <w:strike/>
              </w:rPr>
              <w:t>determines is so unruly, disruptive, or abusive that it seriously interferes with the teacher's ability to communicate effectively with the students in the class or with the ability of the student's classmates to learn</w:t>
            </w:r>
            <w:r>
              <w:t>].</w:t>
            </w:r>
          </w:p>
          <w:p w:rsidR="002B3A03" w:rsidP="002B3A03" w14:paraId="5967A973" w14:textId="77777777">
            <w:pPr>
              <w:jc w:val="both"/>
            </w:pPr>
            <w:r>
              <w:rPr>
                <w:u w:val="single"/>
              </w:rPr>
              <w:t>(b-2)  A teacher, campus behavior coordinator, or other appropriate administrator shall notify a parent or person standing in parental relation to a student of the removal of a student under this section.</w:t>
            </w:r>
          </w:p>
          <w:p w:rsidR="002B3A03" w:rsidP="002B3A03" w14:paraId="78DC74B2" w14:textId="77777777">
            <w:pPr>
              <w:jc w:val="both"/>
            </w:pPr>
            <w:r>
              <w:t xml:space="preserve">(c)  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written</w:t>
            </w:r>
            <w:r>
              <w:t xml:space="preserve"> consent unless the committee established under Section 37.003 determines that such placement is the best or only alternative available.  </w:t>
            </w:r>
            <w:r>
              <w:rPr>
                <w:u w:val="single"/>
              </w:rPr>
              <w:t>The principal may not return the student to that teacher's class, regardless of the teacher's consent, until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2B3A03" w:rsidP="002B3A03" w14:paraId="3C75BB4A" w14:textId="77777777">
            <w:pPr>
              <w:jc w:val="both"/>
            </w:pPr>
            <w:r>
              <w:t xml:space="preserve">(d)  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written</w:t>
            </w:r>
            <w:r>
              <w:t xml:space="preserve"> consent unless the committee established under Section 37.003 determines that such placement is the best or only alternative available.  If the teacher removed the student from class because the student has engaged in the elements of any offense listed in Section 37.006(a)(2)(B) or Section 37.007(a)(2)(A) or (b)(2)(C) against the teacher, the student may not be returned </w:t>
            </w:r>
            <w:r>
              <w:t>to the teacher's class without the teacher's consent.  The teacher may not be coerced to consent.</w:t>
            </w:r>
          </w:p>
          <w:p w:rsidR="002B3A03" w:rsidP="002B3A03" w14:paraId="0B9ECBA5" w14:textId="77777777">
            <w:pPr>
              <w:jc w:val="both"/>
            </w:pPr>
            <w:r>
              <w:rPr>
                <w:u w:val="single"/>
              </w:rPr>
              <w:t>(f)  A student may appeal the student's removal from class under this section to:</w:t>
            </w:r>
          </w:p>
          <w:p w:rsidR="002B3A03" w:rsidP="002B3A03" w14:paraId="65F73089" w14:textId="77777777">
            <w:pPr>
              <w:jc w:val="both"/>
            </w:pPr>
            <w:r>
              <w:rPr>
                <w:u w:val="single"/>
              </w:rPr>
              <w:t>(1)  the school's placement review committee established under Section 37.003; or</w:t>
            </w:r>
          </w:p>
          <w:p w:rsidR="002B3A03" w:rsidP="002B3A03" w14:paraId="570DEF6E" w14:textId="77777777">
            <w:pPr>
              <w:jc w:val="both"/>
            </w:pPr>
            <w:r>
              <w:rPr>
                <w:u w:val="single"/>
              </w:rPr>
              <w:t>(2)  the safe and supportive school team established under Section 37.115, in accordance with a district policy providing for such an appeal to be made to the team.</w:t>
            </w:r>
          </w:p>
          <w:p w:rsidR="002B3A03" w:rsidP="002B3A03" w14:paraId="4CA72BDF" w14:textId="77777777">
            <w:pPr>
              <w:jc w:val="both"/>
            </w:pPr>
            <w:r>
              <w:rPr>
                <w:u w:val="single"/>
              </w:rPr>
              <w:t>(g)  Section 37.004 applies to the removal or placement under this section of a student with a disability who receives special education services.</w:t>
            </w:r>
          </w:p>
          <w:p w:rsidR="002B3A03" w:rsidP="002B3A03" w14:paraId="444AECD8" w14:textId="77777777">
            <w:pPr>
              <w:jc w:val="both"/>
            </w:pPr>
          </w:p>
        </w:tc>
        <w:tc>
          <w:tcPr>
            <w:tcW w:w="6013" w:type="dxa"/>
          </w:tcPr>
          <w:p w:rsidR="002B3A03" w:rsidP="002B3A03" w14:paraId="096CE45A" w14:textId="77777777">
            <w:pPr>
              <w:jc w:val="both"/>
            </w:pPr>
          </w:p>
        </w:tc>
      </w:tr>
      <w:tr w14:paraId="474513B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823DB6" w:rsidP="002B3A03" w14:paraId="3E199731" w14:textId="77777777">
            <w:pPr>
              <w:jc w:val="both"/>
              <w:rPr>
                <w:highlight w:val="lightGray"/>
              </w:rPr>
            </w:pPr>
            <w:r w:rsidRPr="00823DB6">
              <w:rPr>
                <w:highlight w:val="lightGray"/>
              </w:rPr>
              <w:t>No equivalent provision.</w:t>
            </w:r>
          </w:p>
          <w:p w:rsidR="002B3A03" w:rsidRPr="00823DB6" w:rsidP="002B3A03" w14:paraId="76C9FDF3" w14:textId="77777777">
            <w:pPr>
              <w:jc w:val="both"/>
              <w:rPr>
                <w:highlight w:val="lightGray"/>
              </w:rPr>
            </w:pPr>
          </w:p>
        </w:tc>
        <w:tc>
          <w:tcPr>
            <w:tcW w:w="6017" w:type="dxa"/>
          </w:tcPr>
          <w:p w:rsidR="002B3A03" w:rsidP="002B3A03" w14:paraId="3E205A99" w14:textId="77777777">
            <w:pPr>
              <w:jc w:val="both"/>
            </w:pPr>
            <w:r>
              <w:t>SECTION 1.___.  Section 39.202, Education Code, is amended to read as follows:</w:t>
            </w:r>
          </w:p>
          <w:p w:rsidR="002B3A03" w:rsidP="002B3A03" w14:paraId="7A407B37" w14:textId="77777777">
            <w:pPr>
              <w:jc w:val="both"/>
            </w:pPr>
            <w:r>
              <w:t>Sec. 39.202.  ACADEMIC DISTINCTION DESIGNATION FOR DISTRICTS AND CAMPUSES.  The commissioner by rule shall establish an academic distinction designation for districts and campuses for outstanding performance in attainment of postsecondary readiness.  The commissioner shall adopt criteria for the designation under this section, including:</w:t>
            </w:r>
          </w:p>
          <w:p w:rsidR="002B3A03" w:rsidP="002B3A03" w14:paraId="16C3F2CE" w14:textId="77777777">
            <w:pPr>
              <w:jc w:val="both"/>
            </w:pPr>
            <w:r>
              <w:t>(1)  percentages of students who:</w:t>
            </w:r>
          </w:p>
          <w:p w:rsidR="002B3A03" w:rsidP="002B3A03" w14:paraId="76468C32" w14:textId="77777777">
            <w:pPr>
              <w:jc w:val="both"/>
            </w:pPr>
            <w:r>
              <w:t>(A)  performed satisfactorily, as determined under the college readiness performance standard under Section 39.0241, on assessment instruments required under Section 39.023(a), (b), (c), or (l), aggregated across grade levels by subject area; or</w:t>
            </w:r>
          </w:p>
          <w:p w:rsidR="002B3A03" w:rsidP="002B3A03" w14:paraId="0B7D3F52" w14:textId="77777777">
            <w:pPr>
              <w:jc w:val="both"/>
            </w:pPr>
            <w:r>
              <w:t xml:space="preserve">(B)  met the standard for annual improvement, as determined by the agency under Section 39.034, on assessment instruments required under Section 39.023(a), (b), (c), or (l), </w:t>
            </w:r>
            <w:r>
              <w:t>aggregated across grade levels by subject area, for students who did not perform satisfactorily as described by Paragraph (A);</w:t>
            </w:r>
          </w:p>
          <w:p w:rsidR="002B3A03" w:rsidP="002B3A03" w14:paraId="5EF2E8A8" w14:textId="77777777">
            <w:pPr>
              <w:jc w:val="both"/>
            </w:pPr>
            <w:r>
              <w:t>(2)  percentages of:</w:t>
            </w:r>
          </w:p>
          <w:p w:rsidR="002B3A03" w:rsidP="002B3A03" w14:paraId="27D453E4" w14:textId="77777777">
            <w:pPr>
              <w:jc w:val="both"/>
            </w:pPr>
            <w:r>
              <w:t>(A)  students who earned a nationally or internationally recognized business or industry certification or license;</w:t>
            </w:r>
          </w:p>
          <w:p w:rsidR="002B3A03" w:rsidP="002B3A03" w14:paraId="17A32A06" w14:textId="77777777">
            <w:pPr>
              <w:jc w:val="both"/>
            </w:pPr>
            <w:r>
              <w:t>(B)  students who completed a coherent sequence of career and technical courses;</w:t>
            </w:r>
          </w:p>
          <w:p w:rsidR="002B3A03" w:rsidP="002B3A03" w14:paraId="698FD3A3" w14:textId="77777777">
            <w:pPr>
              <w:jc w:val="both"/>
            </w:pPr>
            <w:r>
              <w:t>(C)  students who completed a dual credit course or an articulated postsecondary course provided for local credit;</w:t>
            </w:r>
          </w:p>
          <w:p w:rsidR="002B3A03" w:rsidP="002B3A03" w14:paraId="4DB6FB8A" w14:textId="77777777">
            <w:pPr>
              <w:jc w:val="both"/>
            </w:pPr>
            <w:r>
              <w:t>(D)  students who achieved applicable College Readiness Benchmarks or the equivalent on the Preliminary Scholastic Assessment Test (PSAT), the Scholastic Assessment Test (SAT), the American College Test (ACT), or the ACT-Plan assessment program; [</w:t>
            </w:r>
            <w:r>
              <w:rPr>
                <w:strike/>
              </w:rPr>
              <w:t>and</w:t>
            </w:r>
            <w:r>
              <w:t>]</w:t>
            </w:r>
          </w:p>
          <w:p w:rsidR="002B3A03" w:rsidP="002B3A03" w14:paraId="7FDCC97A" w14:textId="77777777">
            <w:pPr>
              <w:jc w:val="both"/>
            </w:pPr>
            <w:r>
              <w:t>(E)  students who received a score on either an advanced placement test or an international baccalaureate examination to be awarded college credit; and</w:t>
            </w:r>
          </w:p>
          <w:p w:rsidR="002B3A03" w:rsidP="002B3A03" w14:paraId="542A402F" w14:textId="77777777">
            <w:pPr>
              <w:jc w:val="both"/>
            </w:pPr>
            <w:r>
              <w:rPr>
                <w:u w:val="single"/>
              </w:rPr>
              <w:t>(F)  students who completed a Pathways in Technology Early College High School (P-TECH) program established under Subchapter N, Chapter 29, or another early college high school program; and</w:t>
            </w:r>
          </w:p>
          <w:p w:rsidR="002B3A03" w:rsidP="002B3A03" w14:paraId="73ED3672" w14:textId="77777777">
            <w:pPr>
              <w:jc w:val="both"/>
            </w:pPr>
            <w:r>
              <w:t>(3)  other factors for determining sufficient student attainment of postsecondary readiness.  [FA9(2)]</w:t>
            </w:r>
          </w:p>
          <w:p w:rsidR="002B3A03" w:rsidP="002B3A03" w14:paraId="6E4E986A" w14:textId="77777777">
            <w:pPr>
              <w:jc w:val="both"/>
            </w:pPr>
          </w:p>
        </w:tc>
        <w:tc>
          <w:tcPr>
            <w:tcW w:w="6013" w:type="dxa"/>
          </w:tcPr>
          <w:p w:rsidR="002B3A03" w:rsidP="002B3A03" w14:paraId="583A1504" w14:textId="77777777">
            <w:pPr>
              <w:jc w:val="both"/>
            </w:pPr>
          </w:p>
        </w:tc>
      </w:tr>
      <w:tr w14:paraId="4C20DDAA" w14:textId="77777777" w:rsidTr="002E383F">
        <w:tblPrEx>
          <w:tblW w:w="4820" w:type="pct"/>
          <w:tblInd w:w="6" w:type="dxa"/>
          <w:tblLayout w:type="fixed"/>
          <w:tblCellMar>
            <w:left w:w="0" w:type="dxa"/>
            <w:bottom w:w="288" w:type="dxa"/>
            <w:right w:w="720" w:type="dxa"/>
          </w:tblCellMar>
          <w:tblLook w:val="01E0"/>
        </w:tblPrEx>
        <w:tc>
          <w:tcPr>
            <w:tcW w:w="6016" w:type="dxa"/>
          </w:tcPr>
          <w:p w:rsidR="005C7E7F" w:rsidP="005C7E7F" w14:paraId="6DE7AB49" w14:textId="77777777">
            <w:pPr>
              <w:jc w:val="both"/>
            </w:pPr>
            <w:r>
              <w:t>SECTION 1.21.  Section 46.003(a), Education Code, is amended to read as follows:</w:t>
            </w:r>
          </w:p>
          <w:p w:rsidR="005C7E7F" w:rsidP="005C7E7F" w14:paraId="6BA308FA" w14:textId="77777777">
            <w:pPr>
              <w:jc w:val="both"/>
            </w:pPr>
            <w:r>
              <w:t xml:space="preserve">(a)  For each year, except as provided by Sections 46.005 and 46.006, a school district is guaranteed a specified amount per student in state and local funds for each cent of tax effort, up to the maximum rate under Subsection (b), to pay the </w:t>
            </w:r>
            <w:r>
              <w:t>principal of and interest on eligible bonds issued to construct, acquire, renovate, or improve an instructional facility.  The amount of state support is determined by the formula:</w:t>
            </w:r>
          </w:p>
          <w:p w:rsidR="005C7E7F" w:rsidP="005C7E7F" w14:paraId="689C4997" w14:textId="77777777">
            <w:pPr>
              <w:jc w:val="both"/>
            </w:pPr>
            <w:r>
              <w:t>FYA</w:t>
            </w:r>
            <w:r>
              <w:t xml:space="preserve"> = (</w:t>
            </w:r>
            <w:r>
              <w:t>FYL</w:t>
            </w:r>
            <w:r>
              <w:t xml:space="preserve"> X ADA X </w:t>
            </w:r>
            <w:r>
              <w:t>BTR</w:t>
            </w:r>
            <w:r>
              <w:t xml:space="preserve"> X 100) - (</w:t>
            </w:r>
            <w:r>
              <w:t>BTR</w:t>
            </w:r>
            <w:r>
              <w:t xml:space="preserve"> X (</w:t>
            </w:r>
            <w:r>
              <w:t>DPV</w:t>
            </w:r>
            <w:r>
              <w:t>/100))</w:t>
            </w:r>
          </w:p>
          <w:p w:rsidR="005C7E7F" w:rsidP="005C7E7F" w14:paraId="4EC01FEA" w14:textId="77777777">
            <w:pPr>
              <w:jc w:val="both"/>
            </w:pPr>
            <w:r>
              <w:t>where:</w:t>
            </w:r>
          </w:p>
          <w:p w:rsidR="005C7E7F" w:rsidP="005C7E7F" w14:paraId="3B9529BA" w14:textId="77777777">
            <w:pPr>
              <w:jc w:val="both"/>
            </w:pPr>
            <w:r>
              <w:t>"</w:t>
            </w:r>
            <w:r>
              <w:t>FYA</w:t>
            </w:r>
            <w:r>
              <w:t>" is the guaranteed facilities yield amount of state funds allocated to the district for the year;</w:t>
            </w:r>
          </w:p>
          <w:p w:rsidR="005C7E7F" w:rsidP="005C7E7F" w14:paraId="646E969D" w14:textId="77777777">
            <w:pPr>
              <w:jc w:val="both"/>
            </w:pPr>
            <w:r>
              <w:t>"</w:t>
            </w:r>
            <w:r>
              <w:t>FYL</w:t>
            </w:r>
            <w:r>
              <w:t>" is the dollar amount guaranteed level of state and local funds per student per cent of tax effort, which is $35 or a greater amount for any year provided by appropriation;</w:t>
            </w:r>
          </w:p>
          <w:p w:rsidR="005C7E7F" w:rsidP="005C7E7F" w14:paraId="01950145" w14:textId="77777777">
            <w:pPr>
              <w:jc w:val="both"/>
            </w:pPr>
            <w:r>
              <w:t>"ADA" is the greater of the number of students in average daily attendance, as determined under Section 48.005, in the district or 400;</w:t>
            </w:r>
          </w:p>
          <w:p w:rsidR="005C7E7F" w:rsidP="005C7E7F" w14:paraId="4C5E6DB0" w14:textId="77777777">
            <w:pPr>
              <w:jc w:val="both"/>
            </w:pPr>
            <w:r>
              <w:t>"</w:t>
            </w:r>
            <w:r>
              <w:t>BTR</w:t>
            </w:r>
            <w:r>
              <w:t xml:space="preserve">" is the district's bond tax rate for the current year, which is determined by dividing the amount budgeted by the district for payment of eligible bonds by the quotient of the district's taxable value of property as determined under </w:t>
            </w:r>
            <w:r>
              <w:rPr>
                <w:u w:val="single"/>
              </w:rPr>
              <w:t>Section 48.013</w:t>
            </w:r>
            <w:r>
              <w:t xml:space="preserve"> [</w:t>
            </w:r>
            <w:r>
              <w:rPr>
                <w:strike/>
              </w:rPr>
              <w:t>Subchapter M, Chapter 403, Government Code,</w:t>
            </w:r>
            <w:r>
              <w:t>] or, if applicable, Section 48.258, divided by 100; and</w:t>
            </w:r>
          </w:p>
          <w:p w:rsidR="005C7E7F" w:rsidP="005C7E7F" w14:paraId="5DA2C690" w14:textId="77777777">
            <w:pPr>
              <w:jc w:val="both"/>
            </w:pPr>
            <w:r>
              <w:t>"</w:t>
            </w:r>
            <w:r>
              <w:t>DPV</w:t>
            </w:r>
            <w:r>
              <w:t xml:space="preserve">" is the district's taxable value of property as determined under </w:t>
            </w:r>
            <w:r>
              <w:rPr>
                <w:u w:val="single"/>
              </w:rPr>
              <w:t>Section 48.013</w:t>
            </w:r>
            <w:r>
              <w:t xml:space="preserve"> [</w:t>
            </w:r>
            <w:r>
              <w:rPr>
                <w:strike/>
              </w:rPr>
              <w:t>Subchapter M, Chapter 403, Government Code,</w:t>
            </w:r>
            <w:r>
              <w:t>] or, if applicable, Section 48.258.</w:t>
            </w:r>
          </w:p>
          <w:p w:rsidR="005C7E7F" w:rsidRPr="00823DB6" w:rsidP="005C7E7F" w14:paraId="3A416547" w14:textId="77777777">
            <w:pPr>
              <w:jc w:val="both"/>
              <w:rPr>
                <w:highlight w:val="lightGray"/>
              </w:rPr>
            </w:pPr>
          </w:p>
        </w:tc>
        <w:tc>
          <w:tcPr>
            <w:tcW w:w="6017" w:type="dxa"/>
          </w:tcPr>
          <w:p w:rsidR="005C7E7F" w:rsidRPr="00823DB6" w:rsidP="005C7E7F" w14:paraId="48A86E82" w14:textId="77777777">
            <w:pPr>
              <w:jc w:val="both"/>
              <w:rPr>
                <w:highlight w:val="lightGray"/>
              </w:rPr>
            </w:pPr>
            <w:r w:rsidRPr="00823DB6">
              <w:rPr>
                <w:highlight w:val="lightGray"/>
              </w:rPr>
              <w:t>No equivalent provision.</w:t>
            </w:r>
          </w:p>
          <w:p w:rsidR="005C7E7F" w:rsidP="005C7E7F" w14:paraId="79D73047" w14:textId="77777777">
            <w:pPr>
              <w:jc w:val="both"/>
            </w:pPr>
          </w:p>
        </w:tc>
        <w:tc>
          <w:tcPr>
            <w:tcW w:w="6013" w:type="dxa"/>
          </w:tcPr>
          <w:p w:rsidR="005C7E7F" w:rsidP="005C7E7F" w14:paraId="4F640BAD" w14:textId="77777777">
            <w:pPr>
              <w:jc w:val="both"/>
            </w:pPr>
          </w:p>
        </w:tc>
      </w:tr>
      <w:tr w14:paraId="3E033CAB" w14:textId="77777777" w:rsidTr="002E383F">
        <w:tblPrEx>
          <w:tblW w:w="4820" w:type="pct"/>
          <w:tblInd w:w="6" w:type="dxa"/>
          <w:tblLayout w:type="fixed"/>
          <w:tblCellMar>
            <w:left w:w="0" w:type="dxa"/>
            <w:bottom w:w="288" w:type="dxa"/>
            <w:right w:w="720" w:type="dxa"/>
          </w:tblCellMar>
          <w:tblLook w:val="01E0"/>
        </w:tblPrEx>
        <w:tc>
          <w:tcPr>
            <w:tcW w:w="6016" w:type="dxa"/>
          </w:tcPr>
          <w:p w:rsidR="005C7E7F" w:rsidP="005C7E7F" w14:paraId="3B8D19B4" w14:textId="77777777">
            <w:pPr>
              <w:jc w:val="both"/>
            </w:pPr>
            <w:r>
              <w:t>SECTION 1.22.  Section 46.006(g), Education Code, is amended to read as follows:</w:t>
            </w:r>
          </w:p>
          <w:p w:rsidR="005C7E7F" w:rsidP="005C7E7F" w14:paraId="2F1FDC18" w14:textId="77777777">
            <w:pPr>
              <w:jc w:val="both"/>
            </w:pPr>
            <w:r>
              <w:t xml:space="preserve">(g)  In this section, "wealth per student" means a school district's taxable value of property as determined under </w:t>
            </w:r>
            <w:r>
              <w:rPr>
                <w:u w:val="single"/>
              </w:rPr>
              <w:t>Section 48.013</w:t>
            </w:r>
            <w:r>
              <w:t xml:space="preserve"> [</w:t>
            </w:r>
            <w:r>
              <w:rPr>
                <w:strike/>
              </w:rPr>
              <w:t>Subchapter M, Chapter 403, Government Code,</w:t>
            </w:r>
            <w:r>
              <w:t>] or, if applicable, Section 48.258, divided by the district's average daily attendance as determined under Section 48.005.</w:t>
            </w:r>
          </w:p>
          <w:p w:rsidR="005C7E7F" w:rsidRPr="00823DB6" w:rsidP="005C7E7F" w14:paraId="1281D28F" w14:textId="77777777">
            <w:pPr>
              <w:jc w:val="both"/>
              <w:rPr>
                <w:highlight w:val="lightGray"/>
              </w:rPr>
            </w:pPr>
          </w:p>
        </w:tc>
        <w:tc>
          <w:tcPr>
            <w:tcW w:w="6017" w:type="dxa"/>
          </w:tcPr>
          <w:p w:rsidR="005C7E7F" w:rsidRPr="00823DB6" w:rsidP="005C7E7F" w14:paraId="744B460E" w14:textId="77777777">
            <w:pPr>
              <w:jc w:val="both"/>
              <w:rPr>
                <w:highlight w:val="lightGray"/>
              </w:rPr>
            </w:pPr>
            <w:r w:rsidRPr="00823DB6">
              <w:rPr>
                <w:highlight w:val="lightGray"/>
              </w:rPr>
              <w:t>No equivalent provision.</w:t>
            </w:r>
          </w:p>
          <w:p w:rsidR="005C7E7F" w:rsidP="005C7E7F" w14:paraId="197778FD" w14:textId="77777777">
            <w:pPr>
              <w:jc w:val="both"/>
            </w:pPr>
          </w:p>
        </w:tc>
        <w:tc>
          <w:tcPr>
            <w:tcW w:w="6013" w:type="dxa"/>
          </w:tcPr>
          <w:p w:rsidR="005C7E7F" w:rsidP="005C7E7F" w14:paraId="17694EDD" w14:textId="77777777">
            <w:pPr>
              <w:jc w:val="both"/>
            </w:pPr>
          </w:p>
        </w:tc>
      </w:tr>
      <w:tr w14:paraId="1139DC51" w14:textId="77777777" w:rsidTr="002E383F">
        <w:tblPrEx>
          <w:tblW w:w="4820" w:type="pct"/>
          <w:tblInd w:w="6" w:type="dxa"/>
          <w:tblLayout w:type="fixed"/>
          <w:tblCellMar>
            <w:left w:w="0" w:type="dxa"/>
            <w:bottom w:w="288" w:type="dxa"/>
            <w:right w:w="720" w:type="dxa"/>
          </w:tblCellMar>
          <w:tblLook w:val="01E0"/>
        </w:tblPrEx>
        <w:tc>
          <w:tcPr>
            <w:tcW w:w="6016" w:type="dxa"/>
          </w:tcPr>
          <w:p w:rsidR="005C7E7F" w:rsidP="005C7E7F" w14:paraId="714F55CB" w14:textId="77777777">
            <w:pPr>
              <w:jc w:val="both"/>
            </w:pPr>
            <w:r>
              <w:t>SECTION 1.23.  Section 46.032(a), Education Code, is amended to read as follows:</w:t>
            </w:r>
          </w:p>
          <w:p w:rsidR="005C7E7F" w:rsidP="005C7E7F" w14:paraId="0B9B41F0" w14:textId="77777777">
            <w:pPr>
              <w:jc w:val="both"/>
            </w:pPr>
            <w:r>
              <w:t>(a)  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5C7E7F" w:rsidP="005C7E7F" w14:paraId="5E3D4AF5" w14:textId="77777777">
            <w:pPr>
              <w:jc w:val="both"/>
            </w:pPr>
            <w:r>
              <w:t>EDA = (</w:t>
            </w:r>
            <w:r>
              <w:t>EDGL</w:t>
            </w:r>
            <w:r>
              <w:t xml:space="preserve"> X ADA X </w:t>
            </w:r>
            <w:r>
              <w:t>EDTR</w:t>
            </w:r>
            <w:r>
              <w:t xml:space="preserve"> X 100) - (</w:t>
            </w:r>
            <w:r>
              <w:t>EDTR</w:t>
            </w:r>
            <w:r>
              <w:t xml:space="preserve"> X (</w:t>
            </w:r>
            <w:r>
              <w:t>DPV</w:t>
            </w:r>
            <w:r>
              <w:t>/100))</w:t>
            </w:r>
          </w:p>
          <w:p w:rsidR="005C7E7F" w:rsidP="005C7E7F" w14:paraId="707190BD" w14:textId="77777777">
            <w:pPr>
              <w:jc w:val="both"/>
            </w:pPr>
            <w:r>
              <w:t>where:</w:t>
            </w:r>
          </w:p>
          <w:p w:rsidR="005C7E7F" w:rsidP="005C7E7F" w14:paraId="4FCA868A" w14:textId="77777777">
            <w:pPr>
              <w:jc w:val="both"/>
            </w:pPr>
            <w:r>
              <w:t>"EDA" is the amount of state funds to be allocated to the district for assistance with existing debt;</w:t>
            </w:r>
          </w:p>
          <w:p w:rsidR="005C7E7F" w:rsidP="005C7E7F" w14:paraId="27983AEB" w14:textId="77777777">
            <w:pPr>
              <w:jc w:val="both"/>
            </w:pPr>
            <w:r>
              <w:t>"</w:t>
            </w:r>
            <w:r>
              <w:t>EDGL</w:t>
            </w:r>
            <w:r>
              <w:t>" is the dollar amount guaranteed level of state and local funds per student per cent of tax effort, which is the lesser of:</w:t>
            </w:r>
          </w:p>
          <w:p w:rsidR="005C7E7F" w:rsidP="005C7E7F" w14:paraId="16191A99" w14:textId="77777777">
            <w:pPr>
              <w:jc w:val="both"/>
            </w:pPr>
            <w:r>
              <w:t>(1)  $40 or a greater amount for any year provided by appropriation; or</w:t>
            </w:r>
          </w:p>
          <w:p w:rsidR="005C7E7F" w:rsidP="005C7E7F" w14:paraId="5C1E0F29" w14:textId="77777777">
            <w:pPr>
              <w:jc w:val="both"/>
            </w:pPr>
            <w:r>
              <w:t>(2)  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5C7E7F" w:rsidP="005C7E7F" w14:paraId="08387EDA" w14:textId="77777777">
            <w:pPr>
              <w:jc w:val="both"/>
            </w:pPr>
            <w:r>
              <w:t>"ADA" is the number of students in average daily attendance, as determined under Section 48.005, in the district;</w:t>
            </w:r>
          </w:p>
          <w:p w:rsidR="005C7E7F" w:rsidP="005C7E7F" w14:paraId="7A671455" w14:textId="77777777">
            <w:pPr>
              <w:jc w:val="both"/>
            </w:pPr>
            <w:r>
              <w:t>"</w:t>
            </w:r>
            <w:r>
              <w:t>EDTR</w:t>
            </w:r>
            <w:r>
              <w:t xml:space="preserve">" is the existing debt tax rate of the district, which is determined by dividing the amount budgeted by the district for payment of eligible bonds by the quotient of the district's taxable value of property as determined under </w:t>
            </w:r>
            <w:r>
              <w:rPr>
                <w:u w:val="single"/>
              </w:rPr>
              <w:t xml:space="preserve">Section </w:t>
            </w:r>
            <w:r>
              <w:rPr>
                <w:u w:val="single"/>
              </w:rPr>
              <w:t>48.013</w:t>
            </w:r>
            <w:r>
              <w:t xml:space="preserve"> [</w:t>
            </w:r>
            <w:r>
              <w:rPr>
                <w:strike/>
              </w:rPr>
              <w:t>Subchapter M, Chapter 403, Government Code,</w:t>
            </w:r>
            <w:r>
              <w:t>] or, if applicable, under Section 48.258, divided by 100; and</w:t>
            </w:r>
          </w:p>
          <w:p w:rsidR="005C7E7F" w:rsidP="005C7E7F" w14:paraId="5F840859" w14:textId="77777777">
            <w:pPr>
              <w:jc w:val="both"/>
            </w:pPr>
            <w:r>
              <w:t>"</w:t>
            </w:r>
            <w:r>
              <w:t>DPV</w:t>
            </w:r>
            <w:r>
              <w:t xml:space="preserve">" is the district's taxable value of property as determined under </w:t>
            </w:r>
            <w:r>
              <w:rPr>
                <w:u w:val="single"/>
              </w:rPr>
              <w:t>Section 48.013</w:t>
            </w:r>
            <w:r>
              <w:t xml:space="preserve"> [</w:t>
            </w:r>
            <w:r>
              <w:rPr>
                <w:strike/>
              </w:rPr>
              <w:t>Subchapter M, Chapter 403, Government Code,</w:t>
            </w:r>
            <w:r>
              <w:t>] or, if applicable, under Section 48.258.</w:t>
            </w:r>
          </w:p>
          <w:p w:rsidR="005C7E7F" w:rsidRPr="00823DB6" w:rsidP="005C7E7F" w14:paraId="4DACB977" w14:textId="77777777">
            <w:pPr>
              <w:jc w:val="both"/>
              <w:rPr>
                <w:highlight w:val="lightGray"/>
              </w:rPr>
            </w:pPr>
          </w:p>
        </w:tc>
        <w:tc>
          <w:tcPr>
            <w:tcW w:w="6017" w:type="dxa"/>
          </w:tcPr>
          <w:p w:rsidR="005C7E7F" w:rsidRPr="00823DB6" w:rsidP="005C7E7F" w14:paraId="674127C1" w14:textId="77777777">
            <w:pPr>
              <w:jc w:val="both"/>
              <w:rPr>
                <w:highlight w:val="lightGray"/>
              </w:rPr>
            </w:pPr>
            <w:r w:rsidRPr="00823DB6">
              <w:rPr>
                <w:highlight w:val="lightGray"/>
              </w:rPr>
              <w:t>No equivalent provision.</w:t>
            </w:r>
          </w:p>
          <w:p w:rsidR="005C7E7F" w:rsidP="005C7E7F" w14:paraId="7653DB00" w14:textId="77777777">
            <w:pPr>
              <w:jc w:val="both"/>
            </w:pPr>
          </w:p>
        </w:tc>
        <w:tc>
          <w:tcPr>
            <w:tcW w:w="6013" w:type="dxa"/>
          </w:tcPr>
          <w:p w:rsidR="005C7E7F" w:rsidP="005C7E7F" w14:paraId="0A0587DD" w14:textId="77777777">
            <w:pPr>
              <w:jc w:val="both"/>
            </w:pPr>
          </w:p>
        </w:tc>
      </w:tr>
      <w:tr w14:paraId="53E0952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823DB6" w:rsidP="002B3A03" w14:paraId="401153F4" w14:textId="77777777">
            <w:pPr>
              <w:jc w:val="both"/>
              <w:rPr>
                <w:highlight w:val="lightGray"/>
              </w:rPr>
            </w:pPr>
            <w:r w:rsidRPr="00823DB6">
              <w:rPr>
                <w:highlight w:val="lightGray"/>
              </w:rPr>
              <w:t>No equivalent provision.</w:t>
            </w:r>
          </w:p>
          <w:p w:rsidR="002B3A03" w:rsidRPr="00823DB6" w:rsidP="002B3A03" w14:paraId="73CE8BA2" w14:textId="77777777">
            <w:pPr>
              <w:jc w:val="both"/>
              <w:rPr>
                <w:highlight w:val="lightGray"/>
              </w:rPr>
            </w:pPr>
          </w:p>
        </w:tc>
        <w:tc>
          <w:tcPr>
            <w:tcW w:w="6017" w:type="dxa"/>
          </w:tcPr>
          <w:p w:rsidR="002B3A03" w:rsidP="002B3A03" w14:paraId="55CFB771" w14:textId="77777777">
            <w:pPr>
              <w:jc w:val="both"/>
            </w:pPr>
            <w:r>
              <w:t>SECTION 1.__. Subchapter A, Chapter 48, Education Code, is amended by adding Section 48.0011 to read as follows:</w:t>
            </w:r>
          </w:p>
          <w:p w:rsidR="002B3A03" w:rsidP="002B3A03" w14:paraId="1CBD51FB" w14:textId="77777777">
            <w:pPr>
              <w:jc w:val="both"/>
            </w:pPr>
            <w:r>
              <w:rPr>
                <w:u w:val="single"/>
              </w:rPr>
              <w:t>Sec. 48.0011.  REFERENCES TO BASIC ALLOTMENT.  In this code, a reference to the basic allotment means the initial allotment under Section 48.051.</w:t>
            </w:r>
            <w:r>
              <w:t xml:space="preserve">  [FA14]</w:t>
            </w:r>
          </w:p>
          <w:p w:rsidR="002B3A03" w:rsidP="002B3A03" w14:paraId="25FEBB30" w14:textId="77777777">
            <w:pPr>
              <w:jc w:val="both"/>
            </w:pPr>
          </w:p>
        </w:tc>
        <w:tc>
          <w:tcPr>
            <w:tcW w:w="6013" w:type="dxa"/>
          </w:tcPr>
          <w:p w:rsidR="002B3A03" w:rsidP="002B3A03" w14:paraId="385FF256" w14:textId="77777777">
            <w:pPr>
              <w:jc w:val="both"/>
            </w:pPr>
          </w:p>
        </w:tc>
      </w:tr>
      <w:tr w14:paraId="6EEE81C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9C7A135" w14:textId="77777777">
            <w:pPr>
              <w:jc w:val="both"/>
            </w:pPr>
            <w:r>
              <w:t>SECTION 1.24.  Sections 48.0051(a), (b), and (d), Education Code, are amended to read as follows:</w:t>
            </w:r>
          </w:p>
          <w:p w:rsidR="002B3A03" w:rsidP="002B3A03" w14:paraId="2A80617F" w14:textId="77777777">
            <w:pPr>
              <w:jc w:val="both"/>
            </w:pPr>
            <w:r>
              <w:t xml:space="preserve">(a)  </w:t>
            </w:r>
            <w:r>
              <w:rPr>
                <w:u w:val="single"/>
              </w:rPr>
              <w:t>The</w:t>
            </w:r>
            <w:r>
              <w:t xml:space="preserve"> [</w:t>
            </w:r>
            <w:r>
              <w:rPr>
                <w:strike/>
              </w:rPr>
              <w:t>Subject to Subsection (a-1), the</w:t>
            </w:r>
            <w:r>
              <w:t>] commissioner shall adjust the average daily attendance of a school district or open-enrollment charter school under Section 48.005 in the manner provided by Subsection (b) if the district or school:</w:t>
            </w:r>
          </w:p>
          <w:p w:rsidR="002B3A03" w:rsidP="002B3A03" w14:paraId="1A29068D" w14:textId="77777777">
            <w:pPr>
              <w:jc w:val="both"/>
            </w:pPr>
            <w:r>
              <w:t xml:space="preserve">(1)  provides the minimum number of minutes of operational and instructional time required under Section 25.081 and commissioner rules adopted under that section over at least </w:t>
            </w:r>
            <w:r>
              <w:rPr>
                <w:u w:val="single"/>
              </w:rPr>
              <w:t>175</w:t>
            </w:r>
            <w:r>
              <w:t xml:space="preserve"> [</w:t>
            </w:r>
            <w:r>
              <w:rPr>
                <w:strike/>
              </w:rPr>
              <w:t>180</w:t>
            </w:r>
            <w:r>
              <w:t>] days of instruction; and</w:t>
            </w:r>
          </w:p>
          <w:p w:rsidR="002B3A03" w:rsidP="002B3A03" w14:paraId="32ED18A7" w14:textId="77777777">
            <w:pPr>
              <w:jc w:val="both"/>
            </w:pPr>
            <w:r>
              <w:t>(2)  offers an additional 30 days of half-day instruction for students enrolled in prekindergarten through fifth grade.</w:t>
            </w:r>
          </w:p>
          <w:p w:rsidR="002B3A03" w:rsidP="002B3A03" w14:paraId="4CD798CE" w14:textId="77777777">
            <w:pPr>
              <w:jc w:val="both"/>
            </w:pPr>
            <w:r>
              <w:t xml:space="preserve">(b)  For a school district or open-enrollment charter school described by Subsection (a), the commissioner shall increase the average daily attendance of the district or school under Section 48.005 by the amount that results from the quotient </w:t>
            </w:r>
            <w:r>
              <w:t xml:space="preserve">of the sum of attendance by students described by Subsection (a)(2) for each of the 30 additional instructional days of half-day instruction that are provided divided by </w:t>
            </w:r>
            <w:r>
              <w:rPr>
                <w:u w:val="single"/>
              </w:rPr>
              <w:t>175</w:t>
            </w:r>
            <w:r>
              <w:t xml:space="preserve"> [</w:t>
            </w:r>
            <w:r>
              <w:rPr>
                <w:strike/>
              </w:rPr>
              <w:t>180</w:t>
            </w:r>
            <w:r>
              <w:t>].</w:t>
            </w:r>
          </w:p>
          <w:p w:rsidR="002B3A03" w:rsidP="002B3A03" w14:paraId="060E0463" w14:textId="77777777">
            <w:pPr>
              <w:jc w:val="both"/>
            </w:pPr>
            <w:r>
              <w:t xml:space="preserve">(d)  This section does not prohibit a school district from providing the minimum number of minutes of operational and instructional time required under Section 25.081 and commissioner rules adopted under that section over fewer than </w:t>
            </w:r>
            <w:r>
              <w:rPr>
                <w:u w:val="single"/>
              </w:rPr>
              <w:t>175</w:t>
            </w:r>
            <w:r>
              <w:t xml:space="preserve"> [</w:t>
            </w:r>
            <w:r>
              <w:rPr>
                <w:strike/>
              </w:rPr>
              <w:t>180</w:t>
            </w:r>
            <w:r>
              <w:t>] days of instruction.</w:t>
            </w:r>
          </w:p>
          <w:p w:rsidR="002B3A03" w:rsidP="002B3A03" w14:paraId="62CAEC81" w14:textId="77777777">
            <w:pPr>
              <w:jc w:val="both"/>
            </w:pPr>
          </w:p>
        </w:tc>
        <w:tc>
          <w:tcPr>
            <w:tcW w:w="6017" w:type="dxa"/>
          </w:tcPr>
          <w:p w:rsidR="002B3A03" w:rsidP="002B3A03" w14:paraId="1DE006F4" w14:textId="77777777">
            <w:pPr>
              <w:jc w:val="both"/>
            </w:pPr>
            <w:r>
              <w:t>SECTION 1.35. Same as House version.</w:t>
            </w:r>
          </w:p>
          <w:p w:rsidR="002B3A03" w:rsidP="002B3A03" w14:paraId="36777C4F" w14:textId="77777777">
            <w:pPr>
              <w:jc w:val="both"/>
            </w:pPr>
          </w:p>
          <w:p w:rsidR="002B3A03" w:rsidP="002B3A03" w14:paraId="20E8A8FC" w14:textId="77777777">
            <w:pPr>
              <w:jc w:val="both"/>
            </w:pPr>
          </w:p>
        </w:tc>
        <w:tc>
          <w:tcPr>
            <w:tcW w:w="6013" w:type="dxa"/>
          </w:tcPr>
          <w:p w:rsidR="002B3A03" w:rsidP="002B3A03" w14:paraId="18A78D90" w14:textId="77777777">
            <w:pPr>
              <w:jc w:val="both"/>
            </w:pPr>
          </w:p>
        </w:tc>
      </w:tr>
      <w:tr w14:paraId="62BA9F2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EF4F55F" w14:textId="77777777">
            <w:pPr>
              <w:jc w:val="both"/>
            </w:pPr>
            <w:r>
              <w:t>SECTION 1.25.  Subchapter A, Chapter 48, Education Code, is amended by adding Section 48.0055 to read as follows:</w:t>
            </w:r>
          </w:p>
          <w:p w:rsidR="002B3A03" w:rsidP="002B3A03" w14:paraId="26762E21" w14:textId="77777777">
            <w:pPr>
              <w:jc w:val="both"/>
            </w:pPr>
            <w:r>
              <w:rPr>
                <w:u w:val="single"/>
              </w:rPr>
              <w:t>Sec. 48.0055.  ENROLLMENT-BASED FUNDING. The commissioner by rule shall establish the method for determining average enrollment for purposes of funding provided based on average enrollment under Chapter 46 and this chapter.</w:t>
            </w:r>
          </w:p>
          <w:p w:rsidR="002B3A03" w:rsidP="002B3A03" w14:paraId="1ED4820E" w14:textId="77777777">
            <w:pPr>
              <w:jc w:val="both"/>
            </w:pPr>
          </w:p>
        </w:tc>
        <w:tc>
          <w:tcPr>
            <w:tcW w:w="6017" w:type="dxa"/>
          </w:tcPr>
          <w:p w:rsidR="002B3A03" w:rsidP="002B3A03" w14:paraId="598E134C" w14:textId="77777777">
            <w:pPr>
              <w:jc w:val="both"/>
            </w:pPr>
            <w:r>
              <w:t>SECTION 1.36. Same as House version.</w:t>
            </w:r>
          </w:p>
          <w:p w:rsidR="002B3A03" w:rsidP="002B3A03" w14:paraId="3A873E00" w14:textId="77777777">
            <w:pPr>
              <w:jc w:val="both"/>
            </w:pPr>
          </w:p>
          <w:p w:rsidR="002B3A03" w:rsidP="002B3A03" w14:paraId="71625559" w14:textId="77777777">
            <w:pPr>
              <w:jc w:val="both"/>
            </w:pPr>
          </w:p>
        </w:tc>
        <w:tc>
          <w:tcPr>
            <w:tcW w:w="6013" w:type="dxa"/>
          </w:tcPr>
          <w:p w:rsidR="002B3A03" w:rsidP="002B3A03" w14:paraId="64711EE2" w14:textId="77777777">
            <w:pPr>
              <w:jc w:val="both"/>
            </w:pPr>
          </w:p>
        </w:tc>
      </w:tr>
      <w:tr w14:paraId="78B88DC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C77F628" w14:textId="77777777">
            <w:pPr>
              <w:jc w:val="both"/>
            </w:pPr>
            <w:r>
              <w:t>SECTION 1.26.  Sections 48.011(a-1), (d), and (e), Education Code, are amended to read as follows:</w:t>
            </w:r>
          </w:p>
          <w:p w:rsidR="002B3A03" w:rsidP="002B3A03" w14:paraId="4C978861" w14:textId="77777777">
            <w:pPr>
              <w:jc w:val="both"/>
            </w:pPr>
          </w:p>
          <w:p w:rsidR="002B3A03" w:rsidP="002B3A03" w14:paraId="7E085C17" w14:textId="77777777">
            <w:pPr>
              <w:jc w:val="both"/>
            </w:pPr>
          </w:p>
          <w:p w:rsidR="002B3A03" w:rsidP="002B3A03" w14:paraId="26026002" w14:textId="77777777">
            <w:pPr>
              <w:jc w:val="both"/>
            </w:pPr>
          </w:p>
          <w:p w:rsidR="002B3A03" w:rsidP="002B3A03" w14:paraId="18177F35" w14:textId="77777777">
            <w:pPr>
              <w:jc w:val="both"/>
            </w:pPr>
          </w:p>
          <w:p w:rsidR="002B3A03" w:rsidP="002B3A03" w14:paraId="09AE5AA6" w14:textId="77777777">
            <w:pPr>
              <w:jc w:val="both"/>
            </w:pPr>
          </w:p>
          <w:p w:rsidR="002B3A03" w:rsidP="002B3A03" w14:paraId="02CC08E9" w14:textId="77777777">
            <w:pPr>
              <w:jc w:val="both"/>
            </w:pPr>
          </w:p>
          <w:p w:rsidR="002B3A03" w:rsidP="002B3A03" w14:paraId="5A75FEB7" w14:textId="77777777">
            <w:pPr>
              <w:jc w:val="both"/>
            </w:pPr>
          </w:p>
          <w:p w:rsidR="002B3A03" w:rsidP="002B3A03" w14:paraId="189973D8" w14:textId="77777777">
            <w:pPr>
              <w:jc w:val="both"/>
            </w:pPr>
          </w:p>
          <w:p w:rsidR="002B3A03" w:rsidP="002B3A03" w14:paraId="112B1A5A" w14:textId="22F5D6A5">
            <w:pPr>
              <w:jc w:val="both"/>
            </w:pPr>
            <w:r>
              <w:t xml:space="preserve">(a-1)  The commissioner may modify dates relating to the adoption of a school district's maintenance and operations tax rate and, if applicable, an election required for the district </w:t>
            </w:r>
            <w:r>
              <w:t xml:space="preserve">to adopt that rate as necessary to implement the changes </w:t>
            </w:r>
            <w:r>
              <w:rPr>
                <w:u w:val="single"/>
              </w:rPr>
              <w:t>to the Foundation School Program and requirements relating to school district tax rates</w:t>
            </w:r>
            <w:r>
              <w:t xml:space="preserve"> made by </w:t>
            </w:r>
            <w:r>
              <w:rPr>
                <w:u w:val="single"/>
              </w:rPr>
              <w:t>the 88th</w:t>
            </w:r>
            <w:r>
              <w:t xml:space="preserve"> [</w:t>
            </w:r>
            <w:r>
              <w:rPr>
                <w:strike/>
              </w:rPr>
              <w:t>H.B. 3, 86th</w:t>
            </w:r>
            <w:r>
              <w:t xml:space="preserve">] Legislature, Regular Session, </w:t>
            </w:r>
            <w:r>
              <w:rPr>
                <w:u w:val="single"/>
              </w:rPr>
              <w:t>2023</w:t>
            </w:r>
            <w:r>
              <w:t xml:space="preserve"> [</w:t>
            </w:r>
            <w:r>
              <w:rPr>
                <w:strike/>
              </w:rPr>
              <w:t>2019</w:t>
            </w:r>
            <w:r>
              <w:t>].</w:t>
            </w:r>
          </w:p>
          <w:p w:rsidR="002B3A03" w:rsidP="002B3A03" w14:paraId="3D9E9C8D" w14:textId="77777777">
            <w:pPr>
              <w:jc w:val="both"/>
            </w:pPr>
            <w:r>
              <w:t xml:space="preserve">(d)  Beginning with the </w:t>
            </w:r>
            <w:r>
              <w:rPr>
                <w:u w:val="single"/>
              </w:rPr>
              <w:t>2026-2027</w:t>
            </w:r>
            <w:r>
              <w:t xml:space="preserve"> [</w:t>
            </w:r>
            <w:r>
              <w:rPr>
                <w:strike/>
              </w:rPr>
              <w:t>2021-2022</w:t>
            </w:r>
            <w:r>
              <w:t>] school year, the commissioner may not make an adjustment under Subsection (a) or (a-1).</w:t>
            </w:r>
          </w:p>
          <w:p w:rsidR="002B3A03" w:rsidP="002B3A03" w14:paraId="08E8AD5C" w14:textId="77777777">
            <w:pPr>
              <w:jc w:val="both"/>
            </w:pPr>
            <w:r>
              <w:t xml:space="preserve">(e)  This section expires September 1, </w:t>
            </w:r>
            <w:r>
              <w:rPr>
                <w:u w:val="single"/>
              </w:rPr>
              <w:t>2027</w:t>
            </w:r>
            <w:r>
              <w:t xml:space="preserve"> [</w:t>
            </w:r>
            <w:r>
              <w:rPr>
                <w:strike/>
              </w:rPr>
              <w:t>2023</w:t>
            </w:r>
            <w:r>
              <w:t>].</w:t>
            </w:r>
          </w:p>
          <w:p w:rsidR="002B3A03" w:rsidP="002B3A03" w14:paraId="614F579F" w14:textId="77777777">
            <w:pPr>
              <w:jc w:val="both"/>
            </w:pPr>
          </w:p>
        </w:tc>
        <w:tc>
          <w:tcPr>
            <w:tcW w:w="6017" w:type="dxa"/>
          </w:tcPr>
          <w:p w:rsidR="002B3A03" w:rsidP="002B3A03" w14:paraId="3BE14741" w14:textId="77777777">
            <w:pPr>
              <w:jc w:val="both"/>
            </w:pPr>
            <w:r>
              <w:t>SECTION 1.37.  Sections 48.011(a), (a-1), (d), and (e), Education Code, are amended to read as follows:</w:t>
            </w:r>
          </w:p>
          <w:p w:rsidR="002B3A03" w:rsidP="002B3A03" w14:paraId="4C774FF2" w14:textId="77777777">
            <w:pPr>
              <w:jc w:val="both"/>
            </w:pPr>
            <w:r w:rsidRPr="00823DB6">
              <w:rPr>
                <w:highlight w:val="lightGray"/>
              </w:rPr>
              <w:t xml:space="preserve">(a)  Subject to Subsections (b) and (d), the commissioner may adjust </w:t>
            </w:r>
            <w:r w:rsidRPr="00823DB6">
              <w:rPr>
                <w:highlight w:val="lightGray"/>
                <w:u w:val="single"/>
              </w:rPr>
              <w:t>the</w:t>
            </w:r>
            <w:r w:rsidRPr="00823DB6">
              <w:rPr>
                <w:highlight w:val="lightGray"/>
              </w:rPr>
              <w:t xml:space="preserve"> [</w:t>
            </w:r>
            <w:r w:rsidRPr="00823DB6">
              <w:rPr>
                <w:strike/>
                <w:highlight w:val="lightGray"/>
              </w:rPr>
              <w:t>a school district's</w:t>
            </w:r>
            <w:r w:rsidRPr="00823DB6">
              <w:rPr>
                <w:highlight w:val="lightGray"/>
              </w:rPr>
              <w:t xml:space="preserve">] funding entitlement under this </w:t>
            </w:r>
            <w:r w:rsidRPr="00823DB6">
              <w:rPr>
                <w:highlight w:val="lightGray"/>
                <w:u w:val="single"/>
              </w:rPr>
              <w:t>code for a school district, an open-enrollment charter school, the Windham School District, the Texas School for the Deaf, or the Texas School for the Blind and Visually Impaired</w:t>
            </w:r>
            <w:r w:rsidRPr="00823DB6">
              <w:rPr>
                <w:highlight w:val="lightGray"/>
              </w:rPr>
              <w:t xml:space="preserve"> [</w:t>
            </w:r>
            <w:r w:rsidRPr="00823DB6">
              <w:rPr>
                <w:strike/>
                <w:highlight w:val="lightGray"/>
              </w:rPr>
              <w:t>chapter</w:t>
            </w:r>
            <w:r w:rsidRPr="00823DB6">
              <w:rPr>
                <w:highlight w:val="lightGray"/>
              </w:rPr>
              <w:t>] if the funding formulas used to determine the [</w:t>
            </w:r>
            <w:r w:rsidRPr="00823DB6">
              <w:rPr>
                <w:strike/>
                <w:highlight w:val="lightGray"/>
              </w:rPr>
              <w:t>district's</w:t>
            </w:r>
            <w:r w:rsidRPr="00823DB6">
              <w:rPr>
                <w:highlight w:val="lightGray"/>
              </w:rPr>
              <w:t>] entitlement result in an unanticipated loss or gain [</w:t>
            </w:r>
            <w:r w:rsidRPr="00823DB6">
              <w:rPr>
                <w:strike/>
                <w:highlight w:val="lightGray"/>
              </w:rPr>
              <w:t>for a district</w:t>
            </w:r>
            <w:r w:rsidRPr="00823DB6">
              <w:rPr>
                <w:highlight w:val="lightGray"/>
              </w:rPr>
              <w:t>].</w:t>
            </w:r>
          </w:p>
          <w:p w:rsidR="002B3A03" w:rsidP="002B3A03" w14:paraId="1842CDC2" w14:textId="77777777">
            <w:pPr>
              <w:jc w:val="both"/>
            </w:pPr>
            <w:r>
              <w:t xml:space="preserve">(a-1)  The commissioner may modify dates relating to the adoption of a school district's maintenance and operations tax rate and, if applicable, an election required for the district </w:t>
            </w:r>
            <w:r>
              <w:t xml:space="preserve">to adopt that rate as necessary to implement the changes </w:t>
            </w:r>
            <w:r>
              <w:rPr>
                <w:u w:val="single"/>
              </w:rPr>
              <w:t>to the Foundation School Program and requirements relating to school district tax rates</w:t>
            </w:r>
            <w:r>
              <w:t xml:space="preserve"> made by </w:t>
            </w:r>
            <w:r>
              <w:rPr>
                <w:u w:val="single"/>
              </w:rPr>
              <w:t>the 88th</w:t>
            </w:r>
            <w:r>
              <w:t xml:space="preserve"> [</w:t>
            </w:r>
            <w:r>
              <w:rPr>
                <w:strike/>
              </w:rPr>
              <w:t>H.B. 3, 86th</w:t>
            </w:r>
            <w:r>
              <w:t xml:space="preserve">] Legislature, Regular Session, </w:t>
            </w:r>
            <w:r>
              <w:rPr>
                <w:u w:val="single"/>
              </w:rPr>
              <w:t>2023</w:t>
            </w:r>
            <w:r>
              <w:t xml:space="preserve"> [</w:t>
            </w:r>
            <w:r>
              <w:rPr>
                <w:strike/>
              </w:rPr>
              <w:t>2019</w:t>
            </w:r>
            <w:r>
              <w:t>].</w:t>
            </w:r>
          </w:p>
          <w:p w:rsidR="002B3A03" w:rsidP="002B3A03" w14:paraId="55DC52F5" w14:textId="77777777">
            <w:pPr>
              <w:jc w:val="both"/>
            </w:pPr>
            <w:r>
              <w:t xml:space="preserve">(d)  Beginning with the </w:t>
            </w:r>
            <w:r>
              <w:rPr>
                <w:u w:val="single"/>
              </w:rPr>
              <w:t>2026-2027</w:t>
            </w:r>
            <w:r>
              <w:t xml:space="preserve"> [</w:t>
            </w:r>
            <w:r>
              <w:rPr>
                <w:strike/>
              </w:rPr>
              <w:t>2021-2022</w:t>
            </w:r>
            <w:r>
              <w:t>] school year, the commissioner may not make an adjustment under Subsection (a) or (a-1).</w:t>
            </w:r>
          </w:p>
          <w:p w:rsidR="002B3A03" w:rsidP="002B3A03" w14:paraId="006765C9" w14:textId="77777777">
            <w:pPr>
              <w:jc w:val="both"/>
            </w:pPr>
            <w:r>
              <w:t xml:space="preserve">(e)  This section expires September 1, </w:t>
            </w:r>
            <w:r>
              <w:rPr>
                <w:u w:val="single"/>
              </w:rPr>
              <w:t>2027</w:t>
            </w:r>
            <w:r>
              <w:t xml:space="preserve"> [</w:t>
            </w:r>
            <w:r>
              <w:rPr>
                <w:strike/>
              </w:rPr>
              <w:t>2023</w:t>
            </w:r>
            <w:r>
              <w:t>].</w:t>
            </w:r>
          </w:p>
          <w:p w:rsidR="002B3A03" w:rsidP="002B3A03" w14:paraId="19B88F43" w14:textId="77777777">
            <w:pPr>
              <w:jc w:val="both"/>
            </w:pPr>
          </w:p>
        </w:tc>
        <w:tc>
          <w:tcPr>
            <w:tcW w:w="6013" w:type="dxa"/>
          </w:tcPr>
          <w:p w:rsidR="002B3A03" w:rsidP="002B3A03" w14:paraId="585CBC81" w14:textId="77777777">
            <w:pPr>
              <w:jc w:val="both"/>
            </w:pPr>
          </w:p>
        </w:tc>
      </w:tr>
      <w:tr w14:paraId="5E5AD42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B246422" w14:textId="77777777">
            <w:pPr>
              <w:jc w:val="both"/>
            </w:pPr>
            <w:r>
              <w:t>SECTION 1.27.  Subchapter A, Chapter 48, Education Code, is amended by adding Section 48.013 to read as follows:</w:t>
            </w:r>
          </w:p>
          <w:p w:rsidR="002B3A03" w:rsidP="002B3A03" w14:paraId="1E225FF8" w14:textId="77777777">
            <w:pPr>
              <w:jc w:val="both"/>
            </w:pPr>
            <w:r>
              <w:rPr>
                <w:u w:val="single"/>
              </w:rPr>
              <w:t>Sec. 48.013.  DETERMINATION OF TAXABLE VALUE OF PROPERTY.  For purposes of Chapter 46 and this chapter, the agency shall determine the taxable value of property of each school district using locally determined property values adjusted in accordance with Section 403.302(d), Government Code.</w:t>
            </w:r>
          </w:p>
          <w:p w:rsidR="002B3A03" w:rsidP="002B3A03" w14:paraId="27C86AFC" w14:textId="77777777">
            <w:pPr>
              <w:jc w:val="both"/>
            </w:pPr>
          </w:p>
        </w:tc>
        <w:tc>
          <w:tcPr>
            <w:tcW w:w="6017" w:type="dxa"/>
          </w:tcPr>
          <w:p w:rsidR="002B3A03" w:rsidP="002B3A03" w14:paraId="4EBD20BC" w14:textId="77777777">
            <w:pPr>
              <w:jc w:val="both"/>
            </w:pPr>
            <w:r w:rsidRPr="00823DB6">
              <w:rPr>
                <w:highlight w:val="lightGray"/>
              </w:rPr>
              <w:t>No equivalent provision.</w:t>
            </w:r>
          </w:p>
          <w:p w:rsidR="002B3A03" w:rsidP="002B3A03" w14:paraId="489DA84F" w14:textId="77777777">
            <w:pPr>
              <w:jc w:val="both"/>
            </w:pPr>
          </w:p>
        </w:tc>
        <w:tc>
          <w:tcPr>
            <w:tcW w:w="6013" w:type="dxa"/>
          </w:tcPr>
          <w:p w:rsidR="002B3A03" w:rsidP="002B3A03" w14:paraId="634EBAA2" w14:textId="77777777">
            <w:pPr>
              <w:jc w:val="both"/>
            </w:pPr>
          </w:p>
        </w:tc>
      </w:tr>
      <w:tr w14:paraId="5667456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D8AE82A" w14:textId="77777777">
            <w:pPr>
              <w:jc w:val="both"/>
            </w:pPr>
            <w:r w:rsidRPr="00823DB6">
              <w:rPr>
                <w:highlight w:val="lightGray"/>
              </w:rPr>
              <w:t>No equivalent provision.</w:t>
            </w:r>
          </w:p>
          <w:p w:rsidR="002B3A03" w:rsidP="002B3A03" w14:paraId="34F96BF9" w14:textId="77777777">
            <w:pPr>
              <w:jc w:val="both"/>
            </w:pPr>
          </w:p>
        </w:tc>
        <w:tc>
          <w:tcPr>
            <w:tcW w:w="6017" w:type="dxa"/>
          </w:tcPr>
          <w:p w:rsidR="002B3A03" w:rsidP="002B3A03" w14:paraId="5FB00BB1" w14:textId="77777777">
            <w:pPr>
              <w:jc w:val="both"/>
            </w:pPr>
            <w:r>
              <w:t>SECTION 1.__.  The heading to Section 48.051, Education Code, is amended to read as follows:</w:t>
            </w:r>
          </w:p>
          <w:p w:rsidR="002B3A03" w:rsidP="002B3A03" w14:paraId="7FBD7624" w14:textId="77777777">
            <w:pPr>
              <w:jc w:val="both"/>
            </w:pPr>
            <w:r>
              <w:t xml:space="preserve">Sec. 48.051.  </w:t>
            </w:r>
            <w:r>
              <w:rPr>
                <w:u w:val="single"/>
              </w:rPr>
              <w:t>INITIAL</w:t>
            </w:r>
            <w:r>
              <w:t xml:space="preserve"> [</w:t>
            </w:r>
            <w:r>
              <w:rPr>
                <w:strike/>
              </w:rPr>
              <w:t>BASIC</w:t>
            </w:r>
            <w:r>
              <w:t>] ALLOTMENT.  [FA14]</w:t>
            </w:r>
          </w:p>
          <w:p w:rsidR="002B3A03" w:rsidP="002B3A03" w14:paraId="226A320D" w14:textId="77777777">
            <w:pPr>
              <w:jc w:val="both"/>
            </w:pPr>
          </w:p>
        </w:tc>
        <w:tc>
          <w:tcPr>
            <w:tcW w:w="6013" w:type="dxa"/>
          </w:tcPr>
          <w:p w:rsidR="002B3A03" w:rsidP="002B3A03" w14:paraId="5F0ED0A5" w14:textId="77777777">
            <w:pPr>
              <w:jc w:val="both"/>
            </w:pPr>
          </w:p>
        </w:tc>
      </w:tr>
      <w:tr w14:paraId="031CBCB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2DF2743" w14:textId="2438A2CE">
            <w:pPr>
              <w:jc w:val="both"/>
            </w:pPr>
            <w:r>
              <w:t xml:space="preserve">SECTION 1.28.  Section 48.051, Education Code, is amended by amending Subsections </w:t>
            </w:r>
            <w:r w:rsidRPr="00E64A65">
              <w:t>(a) and (c) and adding Subsections (c-3), (c-4), and (c-5)</w:t>
            </w:r>
            <w:r>
              <w:t xml:space="preserve"> to read as follows:</w:t>
            </w:r>
          </w:p>
          <w:p w:rsidR="00C00796" w:rsidP="002B3A03" w14:paraId="2BCA7A8D" w14:textId="77777777">
            <w:pPr>
              <w:jc w:val="both"/>
            </w:pPr>
          </w:p>
          <w:p w:rsidR="002B3A03" w:rsidP="002B3A03" w14:paraId="55F205D0" w14:textId="77777777">
            <w:pPr>
              <w:jc w:val="both"/>
            </w:pPr>
            <w:r>
              <w:t xml:space="preserve">(a)  For each student in average daily attendance, not including the time students spend each day in special education programs in an instructional arrangement other </w:t>
            </w:r>
            <w:r>
              <w:t>than mainstream or career and technology education programs, for which an additional allotment is made under Subchapter C, a district is entitled to an allotment equal to [</w:t>
            </w:r>
            <w:r>
              <w:rPr>
                <w:strike/>
              </w:rPr>
              <w:t>the lesser of $6,160 or</w:t>
            </w:r>
            <w:r>
              <w:t>] the amount that results from the following formula:</w:t>
            </w:r>
          </w:p>
          <w:p w:rsidR="002B3A03" w:rsidP="002B3A03" w14:paraId="40D5D98C" w14:textId="77777777">
            <w:pPr>
              <w:jc w:val="both"/>
            </w:pPr>
            <w:r>
              <w:t xml:space="preserve">A = </w:t>
            </w:r>
            <w:r>
              <w:rPr>
                <w:u w:val="single"/>
              </w:rPr>
              <w:t>B</w:t>
            </w:r>
            <w:r>
              <w:t xml:space="preserve"> [</w:t>
            </w:r>
            <w:r>
              <w:rPr>
                <w:strike/>
              </w:rPr>
              <w:t>$6,160</w:t>
            </w:r>
            <w:r>
              <w:t>] X TR/</w:t>
            </w:r>
            <w:r>
              <w:t>MCR</w:t>
            </w:r>
          </w:p>
          <w:p w:rsidR="002B3A03" w:rsidP="002B3A03" w14:paraId="6707B9A8" w14:textId="77777777">
            <w:pPr>
              <w:jc w:val="both"/>
            </w:pPr>
            <w:r>
              <w:t>where:</w:t>
            </w:r>
          </w:p>
          <w:p w:rsidR="002B3A03" w:rsidP="002B3A03" w14:paraId="2E6A4E27" w14:textId="77777777">
            <w:pPr>
              <w:jc w:val="both"/>
            </w:pPr>
            <w:r>
              <w:t>"A" is the allotment to which a district is entitled;</w:t>
            </w:r>
          </w:p>
          <w:p w:rsidR="002B3A03" w:rsidP="002B3A03" w14:paraId="3F450C21" w14:textId="77777777">
            <w:pPr>
              <w:jc w:val="both"/>
            </w:pPr>
            <w:r>
              <w:rPr>
                <w:u w:val="single"/>
              </w:rPr>
              <w:t>"B" is the base amount, which equals the greater of:</w:t>
            </w:r>
          </w:p>
          <w:p w:rsidR="002B3A03" w:rsidP="002B3A03" w14:paraId="56EF1F49" w14:textId="77777777">
            <w:pPr>
              <w:jc w:val="both"/>
            </w:pPr>
            <w:r>
              <w:rPr>
                <w:u w:val="single"/>
              </w:rPr>
              <w:t xml:space="preserve">(1)  </w:t>
            </w:r>
            <w:r w:rsidRPr="00E64A65">
              <w:rPr>
                <w:highlight w:val="lightGray"/>
                <w:u w:val="single"/>
              </w:rPr>
              <w:t>$6,250</w:t>
            </w:r>
            <w:r>
              <w:rPr>
                <w:u w:val="single"/>
              </w:rPr>
              <w:t>;</w:t>
            </w:r>
          </w:p>
          <w:p w:rsidR="002B3A03" w:rsidP="002B3A03" w14:paraId="2E90106F" w14:textId="77777777">
            <w:pPr>
              <w:jc w:val="both"/>
            </w:pPr>
            <w:r>
              <w:rPr>
                <w:u w:val="single"/>
              </w:rPr>
              <w:t>(2)  an amount equal to the district's base amount under this section for the preceding school year; or</w:t>
            </w:r>
          </w:p>
          <w:p w:rsidR="002B3A03" w:rsidP="002B3A03" w14:paraId="67D32ECA" w14:textId="77777777">
            <w:pPr>
              <w:jc w:val="both"/>
            </w:pPr>
            <w:r>
              <w:rPr>
                <w:u w:val="single"/>
              </w:rPr>
              <w:t>(3)  the amount appropriated under Subsection (b);</w:t>
            </w:r>
          </w:p>
          <w:p w:rsidR="002B3A03" w:rsidP="002B3A03" w14:paraId="2BB6EBA1" w14:textId="77777777">
            <w:pPr>
              <w:jc w:val="both"/>
            </w:pPr>
            <w:r>
              <w:t>"TR" is the district's tier one maintenance and operations tax rate, as provided by Section 45.0032; and</w:t>
            </w:r>
          </w:p>
          <w:p w:rsidR="002B3A03" w:rsidP="002B3A03" w14:paraId="237A36B6" w14:textId="77777777">
            <w:pPr>
              <w:jc w:val="both"/>
            </w:pPr>
            <w:r>
              <w:t>"</w:t>
            </w:r>
            <w:r>
              <w:t>MCR</w:t>
            </w:r>
            <w:r>
              <w:t>" is the district's maximum compressed tax rate, as determined under Section 48.2551.</w:t>
            </w:r>
          </w:p>
          <w:p w:rsidR="002B3A03" w:rsidP="002B3A03" w14:paraId="2291B8F0" w14:textId="77777777">
            <w:pPr>
              <w:jc w:val="both"/>
            </w:pPr>
            <w:r>
              <w:t xml:space="preserve">(c)  During any school year for which the </w:t>
            </w:r>
            <w:r>
              <w:rPr>
                <w:u w:val="single"/>
              </w:rPr>
              <w:t>value of "A" determined</w:t>
            </w:r>
            <w:r>
              <w:t xml:space="preserve"> [</w:t>
            </w:r>
            <w:r>
              <w:rPr>
                <w:strike/>
              </w:rPr>
              <w:t>maximum amount of the basic allotment provided</w:t>
            </w:r>
            <w:r>
              <w:t xml:space="preserve">] under Subsection (a) </w:t>
            </w:r>
            <w:r>
              <w:rPr>
                <w:u w:val="single"/>
              </w:rPr>
              <w:t>or, if applicable, the sum of the value of "A" and the allotment under Section 48.101 to which the district is entitled,</w:t>
            </w:r>
            <w:r>
              <w:t xml:space="preserve"> [</w:t>
            </w:r>
            <w:r>
              <w:rPr>
                <w:strike/>
              </w:rPr>
              <w:t>or (b)</w:t>
            </w:r>
            <w:r>
              <w:t xml:space="preserve">] is greater than the </w:t>
            </w:r>
            <w:r>
              <w:rPr>
                <w:u w:val="single"/>
              </w:rPr>
              <w:t>value of "A" or, if applicable, the sum of the value of "A" and the allotment under Section 48.101 to which the district is entitled,</w:t>
            </w:r>
            <w:r>
              <w:t xml:space="preserve"> [</w:t>
            </w:r>
            <w:r>
              <w:rPr>
                <w:strike/>
              </w:rPr>
              <w:t>maximum amount provided</w:t>
            </w:r>
            <w:r>
              <w:t xml:space="preserve">] for the preceding school year, a school district must use at least </w:t>
            </w:r>
            <w:r>
              <w:rPr>
                <w:u w:val="single"/>
              </w:rPr>
              <w:t>50</w:t>
            </w:r>
            <w:r>
              <w:t xml:space="preserve"> [</w:t>
            </w:r>
            <w:r>
              <w:rPr>
                <w:strike/>
              </w:rPr>
              <w:t>30</w:t>
            </w:r>
            <w:r>
              <w:t>] percent of the amount[</w:t>
            </w:r>
            <w:r>
              <w:rPr>
                <w:strike/>
              </w:rPr>
              <w:t>, if the amount is greater than zero,</w:t>
            </w:r>
            <w:r>
              <w:t xml:space="preserve">] that equals the product of the average daily attendance of the district multiplied by the amount of the difference between the district's funding under this chapter per student in average daily attendance for the current school year and the preceding school year to </w:t>
            </w:r>
            <w:r>
              <w:rPr>
                <w:u w:val="single"/>
              </w:rPr>
              <w:t xml:space="preserve">increase the average total </w:t>
            </w:r>
            <w:r>
              <w:rPr>
                <w:u w:val="single"/>
              </w:rPr>
              <w:t xml:space="preserve">compensation per full-time </w:t>
            </w:r>
            <w:r w:rsidRPr="0005544D">
              <w:rPr>
                <w:highlight w:val="lightGray"/>
                <w:u w:val="single"/>
              </w:rPr>
              <w:t>district employee</w:t>
            </w:r>
            <w:r>
              <w:t xml:space="preserve"> [</w:t>
            </w:r>
            <w:r>
              <w:rPr>
                <w:strike/>
              </w:rPr>
              <w:t>provide compensation increases to full-time district employees</w:t>
            </w:r>
            <w:r>
              <w:t>] other than administrators as follows:</w:t>
            </w:r>
          </w:p>
          <w:p w:rsidR="002B3A03" w:rsidP="002B3A03" w14:paraId="42A5F04D" w14:textId="77777777">
            <w:pPr>
              <w:jc w:val="both"/>
            </w:pPr>
          </w:p>
          <w:p w:rsidR="002B3A03" w:rsidP="002B3A03" w14:paraId="4B709A57" w14:textId="6A2C5AD8">
            <w:pPr>
              <w:jc w:val="both"/>
            </w:pPr>
            <w:r w:rsidRPr="00E64A65">
              <w:rPr>
                <w:highlight w:val="lightGray"/>
              </w:rPr>
              <w:t xml:space="preserve">(1)  75 </w:t>
            </w:r>
            <w:r w:rsidRPr="0005544D">
              <w:rPr>
                <w:highlight w:val="lightGray"/>
              </w:rPr>
              <w:t xml:space="preserve">percent must be used to increase the </w:t>
            </w:r>
            <w:r w:rsidRPr="0005544D">
              <w:rPr>
                <w:highlight w:val="lightGray"/>
                <w:u w:val="single"/>
              </w:rPr>
              <w:t>average total</w:t>
            </w:r>
            <w:r w:rsidRPr="0005544D">
              <w:rPr>
                <w:highlight w:val="lightGray"/>
              </w:rPr>
              <w:t xml:space="preserve"> compensation </w:t>
            </w:r>
            <w:r w:rsidRPr="0005544D">
              <w:rPr>
                <w:highlight w:val="lightGray"/>
                <w:u w:val="single"/>
              </w:rPr>
              <w:t>per full-time district employee employed as</w:t>
            </w:r>
            <w:r w:rsidRPr="0005544D">
              <w:rPr>
                <w:highlight w:val="lightGray"/>
              </w:rPr>
              <w:t xml:space="preserve"> </w:t>
            </w:r>
            <w:r w:rsidRPr="001D76D2">
              <w:t>[</w:t>
            </w:r>
            <w:r w:rsidRPr="001D76D2">
              <w:rPr>
                <w:strike/>
              </w:rPr>
              <w:t>paid to</w:t>
            </w:r>
            <w:r w:rsidRPr="001D76D2">
              <w:t xml:space="preserve">] </w:t>
            </w:r>
            <w:r w:rsidRPr="0005544D">
              <w:rPr>
                <w:highlight w:val="lightGray"/>
              </w:rPr>
              <w:t>classroom teachers, full-time librarians, full-time school counselors certified under Subchapter B, Chapter 21, and full-time school nurses</w:t>
            </w:r>
            <w:r w:rsidRPr="001D76D2">
              <w:t>[</w:t>
            </w:r>
            <w:r w:rsidRPr="001D76D2">
              <w:rPr>
                <w:strike/>
              </w:rPr>
              <w:t>, prioritizing differentiated compensation for classroom teachers with more than five years of experience</w:t>
            </w:r>
            <w:r w:rsidRPr="001D76D2">
              <w:t>]</w:t>
            </w:r>
            <w:r w:rsidRPr="0005544D">
              <w:rPr>
                <w:highlight w:val="lightGray"/>
              </w:rPr>
              <w:t>; and</w:t>
            </w:r>
          </w:p>
          <w:p w:rsidR="002B3A03" w:rsidP="002B3A03" w14:paraId="39DDDC90" w14:textId="77777777">
            <w:pPr>
              <w:jc w:val="both"/>
            </w:pPr>
            <w:r w:rsidRPr="0005544D">
              <w:rPr>
                <w:highlight w:val="lightGray"/>
              </w:rPr>
              <w:t xml:space="preserve">(2)  25 percent may be used as determined by the district to increase </w:t>
            </w:r>
            <w:r w:rsidRPr="0005544D">
              <w:rPr>
                <w:highlight w:val="lightGray"/>
                <w:u w:val="single"/>
              </w:rPr>
              <w:t>the average total</w:t>
            </w:r>
            <w:r w:rsidRPr="0005544D">
              <w:rPr>
                <w:highlight w:val="lightGray"/>
              </w:rPr>
              <w:t xml:space="preserve"> compensation </w:t>
            </w:r>
            <w:r w:rsidRPr="0005544D">
              <w:rPr>
                <w:highlight w:val="lightGray"/>
                <w:u w:val="single"/>
              </w:rPr>
              <w:t>per</w:t>
            </w:r>
            <w:r w:rsidRPr="0005544D">
              <w:rPr>
                <w:highlight w:val="lightGray"/>
              </w:rPr>
              <w:t xml:space="preserve"> </w:t>
            </w:r>
            <w:r w:rsidRPr="00ED562D">
              <w:t>[</w:t>
            </w:r>
            <w:r w:rsidRPr="001D76D2">
              <w:rPr>
                <w:strike/>
              </w:rPr>
              <w:t>paid to</w:t>
            </w:r>
            <w:r w:rsidRPr="001D76D2">
              <w:t>]</w:t>
            </w:r>
            <w:r w:rsidRPr="0005544D">
              <w:rPr>
                <w:highlight w:val="lightGray"/>
              </w:rPr>
              <w:t xml:space="preserve"> full-time district </w:t>
            </w:r>
            <w:r w:rsidRPr="0005544D">
              <w:rPr>
                <w:highlight w:val="lightGray"/>
                <w:u w:val="single"/>
              </w:rPr>
              <w:t>employee not described by Subdivision (1)</w:t>
            </w:r>
            <w:r w:rsidRPr="0005544D">
              <w:rPr>
                <w:highlight w:val="lightGray"/>
              </w:rPr>
              <w:t xml:space="preserve"> </w:t>
            </w:r>
            <w:r w:rsidRPr="00ED562D">
              <w:t>[</w:t>
            </w:r>
            <w:r w:rsidRPr="00ED562D">
              <w:rPr>
                <w:strike/>
              </w:rPr>
              <w:t>employees</w:t>
            </w:r>
            <w:r w:rsidRPr="00ED562D">
              <w:t>]</w:t>
            </w:r>
            <w:r w:rsidRPr="0005544D">
              <w:rPr>
                <w:highlight w:val="lightGray"/>
              </w:rPr>
              <w:t>.</w:t>
            </w:r>
          </w:p>
          <w:p w:rsidR="002B3A03" w:rsidP="002B3A03" w14:paraId="0F635BCE" w14:textId="77777777">
            <w:pPr>
              <w:jc w:val="both"/>
            </w:pPr>
            <w:r>
              <w:rPr>
                <w:u w:val="single"/>
              </w:rPr>
              <w:t xml:space="preserve">(c-3)  In calculating the average total compensation per full-time </w:t>
            </w:r>
            <w:r w:rsidRPr="0005544D">
              <w:rPr>
                <w:highlight w:val="lightGray"/>
                <w:u w:val="single"/>
              </w:rPr>
              <w:t>district employee</w:t>
            </w:r>
            <w:r>
              <w:rPr>
                <w:u w:val="single"/>
              </w:rPr>
              <w:t xml:space="preserve"> under Subsection (c), a school district may not consider compensation paid to a </w:t>
            </w:r>
            <w:r w:rsidRPr="0005544D">
              <w:rPr>
                <w:highlight w:val="lightGray"/>
                <w:u w:val="single"/>
              </w:rPr>
              <w:t>district employee employed in a position described by that subsection</w:t>
            </w:r>
            <w:r>
              <w:rPr>
                <w:u w:val="single"/>
              </w:rPr>
              <w:t xml:space="preserve"> added by the district for the current school year that increases the ratio of </w:t>
            </w:r>
            <w:r w:rsidRPr="0005544D">
              <w:rPr>
                <w:highlight w:val="lightGray"/>
                <w:u w:val="single"/>
              </w:rPr>
              <w:t>those employees</w:t>
            </w:r>
            <w:r>
              <w:rPr>
                <w:u w:val="single"/>
              </w:rPr>
              <w:t xml:space="preserve"> to students enrolled in the district compared to the preceding school year.</w:t>
            </w:r>
          </w:p>
          <w:p w:rsidR="002B3A03" w:rsidP="002B3A03" w14:paraId="71C598FE" w14:textId="77777777">
            <w:pPr>
              <w:jc w:val="both"/>
            </w:pPr>
            <w:r>
              <w:rPr>
                <w:u w:val="single"/>
              </w:rPr>
              <w:t>(c-4)  If a school district increases employee compensation in a school year to comply with Subsection (c), as amended by H.B. 100, Acts of the 88th Legislature, Regular Session, 2023, the district is providing compensation for services rendered independently of an existing employment contract applicable to that year and is not a violation of Section 53, Article III, Texas Constitution.</w:t>
            </w:r>
          </w:p>
          <w:p w:rsidR="002B3A03" w:rsidP="002B3A03" w14:paraId="448B3A17" w14:textId="77777777">
            <w:pPr>
              <w:jc w:val="both"/>
            </w:pPr>
            <w:r>
              <w:rPr>
                <w:u w:val="single"/>
              </w:rPr>
              <w:t xml:space="preserve">(c-5)  A school district that does not meet the requirements of Subsection (c) during a school year may satisfy the requirements of this section by providing </w:t>
            </w:r>
            <w:r w:rsidRPr="0005544D">
              <w:rPr>
                <w:highlight w:val="lightGray"/>
                <w:u w:val="single"/>
              </w:rPr>
              <w:t>an employee</w:t>
            </w:r>
            <w:r>
              <w:rPr>
                <w:u w:val="single"/>
              </w:rPr>
              <w:t xml:space="preserve"> a one-</w:t>
            </w:r>
            <w:r>
              <w:rPr>
                <w:u w:val="single"/>
              </w:rPr>
              <w:t xml:space="preserve">time bonus payment during the following school year in an amount equal to the difference between the compensation earned by the </w:t>
            </w:r>
            <w:r w:rsidRPr="0005544D">
              <w:rPr>
                <w:highlight w:val="lightGray"/>
                <w:u w:val="single"/>
              </w:rPr>
              <w:t>employee</w:t>
            </w:r>
            <w:r>
              <w:rPr>
                <w:u w:val="single"/>
              </w:rPr>
              <w:t xml:space="preserve"> and the compensation the </w:t>
            </w:r>
            <w:r w:rsidRPr="0005544D">
              <w:rPr>
                <w:highlight w:val="lightGray"/>
                <w:u w:val="single"/>
              </w:rPr>
              <w:t>employee</w:t>
            </w:r>
            <w:r>
              <w:rPr>
                <w:u w:val="single"/>
              </w:rPr>
              <w:t xml:space="preserve"> should have received during the school year if the district had complied with Subsection (c).</w:t>
            </w:r>
          </w:p>
          <w:p w:rsidR="002B3A03" w:rsidP="002B3A03" w14:paraId="2C405AE6" w14:textId="77777777">
            <w:pPr>
              <w:jc w:val="both"/>
            </w:pPr>
          </w:p>
        </w:tc>
        <w:tc>
          <w:tcPr>
            <w:tcW w:w="6017" w:type="dxa"/>
          </w:tcPr>
          <w:p w:rsidR="002B3A03" w:rsidP="002B3A03" w14:paraId="3BEBFB87" w14:textId="77777777">
            <w:pPr>
              <w:jc w:val="both"/>
            </w:pPr>
            <w:r>
              <w:t xml:space="preserve">SECTION 1.38.  Section 48.051, Education Code, is amended by amending Subsections </w:t>
            </w:r>
            <w:r w:rsidRPr="00E64A65">
              <w:t>(a), (c), and (d) and adding Subsections (c-3), (c-4), (c-5), and (c-6)</w:t>
            </w:r>
            <w:r>
              <w:t xml:space="preserve"> to read as follows:</w:t>
            </w:r>
          </w:p>
          <w:p w:rsidR="002B3A03" w:rsidP="002B3A03" w14:paraId="671D38F1" w14:textId="77777777">
            <w:pPr>
              <w:jc w:val="both"/>
            </w:pPr>
            <w:r>
              <w:t xml:space="preserve">(a)  For each student in average daily attendance, not including the time students spend each day in special education programs in an instructional arrangement other </w:t>
            </w:r>
            <w:r>
              <w:t>than mainstream or career and technology education programs, for which an additional allotment is made under Subchapter C, a district is entitled to an allotment equal to [</w:t>
            </w:r>
            <w:r>
              <w:rPr>
                <w:strike/>
              </w:rPr>
              <w:t>the lesser of $6,160 or</w:t>
            </w:r>
            <w:r>
              <w:t>] the amount that results from the following formula:</w:t>
            </w:r>
          </w:p>
          <w:p w:rsidR="002B3A03" w:rsidP="002B3A03" w14:paraId="671E59A7" w14:textId="77777777">
            <w:pPr>
              <w:jc w:val="both"/>
            </w:pPr>
            <w:r>
              <w:t xml:space="preserve">A = </w:t>
            </w:r>
            <w:r>
              <w:rPr>
                <w:u w:val="single"/>
              </w:rPr>
              <w:t>B</w:t>
            </w:r>
            <w:r>
              <w:t xml:space="preserve"> [</w:t>
            </w:r>
            <w:r>
              <w:rPr>
                <w:strike/>
              </w:rPr>
              <w:t>$6,160</w:t>
            </w:r>
            <w:r>
              <w:t>] X TR/</w:t>
            </w:r>
            <w:r>
              <w:t>MCR</w:t>
            </w:r>
          </w:p>
          <w:p w:rsidR="002B3A03" w:rsidP="002B3A03" w14:paraId="12624F49" w14:textId="77777777">
            <w:pPr>
              <w:jc w:val="both"/>
            </w:pPr>
            <w:r>
              <w:t>where:</w:t>
            </w:r>
          </w:p>
          <w:p w:rsidR="002B3A03" w:rsidP="002B3A03" w14:paraId="60886169" w14:textId="77777777">
            <w:pPr>
              <w:jc w:val="both"/>
            </w:pPr>
            <w:r>
              <w:t>"A" is the allotment to which a district is entitled;</w:t>
            </w:r>
          </w:p>
          <w:p w:rsidR="002B3A03" w:rsidP="002B3A03" w14:paraId="6B0DD454" w14:textId="77777777">
            <w:pPr>
              <w:jc w:val="both"/>
            </w:pPr>
            <w:r>
              <w:rPr>
                <w:u w:val="single"/>
              </w:rPr>
              <w:t>"B" is the base amount, which equals the greater of:</w:t>
            </w:r>
          </w:p>
          <w:p w:rsidR="002B3A03" w:rsidP="002B3A03" w14:paraId="0C979CE5" w14:textId="77777777">
            <w:pPr>
              <w:jc w:val="both"/>
            </w:pPr>
            <w:r>
              <w:rPr>
                <w:u w:val="single"/>
              </w:rPr>
              <w:t xml:space="preserve">(1)  </w:t>
            </w:r>
            <w:r w:rsidRPr="00E64A65">
              <w:rPr>
                <w:highlight w:val="lightGray"/>
                <w:u w:val="single"/>
              </w:rPr>
              <w:t>$6,210</w:t>
            </w:r>
            <w:r>
              <w:rPr>
                <w:u w:val="single"/>
              </w:rPr>
              <w:t>;</w:t>
            </w:r>
          </w:p>
          <w:p w:rsidR="002B3A03" w:rsidP="002B3A03" w14:paraId="2F6AB2C4" w14:textId="77777777">
            <w:pPr>
              <w:jc w:val="both"/>
            </w:pPr>
            <w:r>
              <w:rPr>
                <w:u w:val="single"/>
              </w:rPr>
              <w:t>(2)  an amount equal to the district's base amount under this section for the preceding school year; or</w:t>
            </w:r>
          </w:p>
          <w:p w:rsidR="002B3A03" w:rsidP="002B3A03" w14:paraId="2B58DE2C" w14:textId="77777777">
            <w:pPr>
              <w:jc w:val="both"/>
            </w:pPr>
            <w:r>
              <w:rPr>
                <w:u w:val="single"/>
              </w:rPr>
              <w:t>(3)  the amount appropriated under Subsection (b);</w:t>
            </w:r>
          </w:p>
          <w:p w:rsidR="002B3A03" w:rsidP="002B3A03" w14:paraId="0B501714" w14:textId="77777777">
            <w:pPr>
              <w:jc w:val="both"/>
            </w:pPr>
            <w:r>
              <w:t>"TR" is the district's tier one maintenance and operations tax rate, as provided by Section 45.0032; and</w:t>
            </w:r>
          </w:p>
          <w:p w:rsidR="002B3A03" w:rsidP="002B3A03" w14:paraId="1A920C9F" w14:textId="77777777">
            <w:pPr>
              <w:jc w:val="both"/>
            </w:pPr>
            <w:r>
              <w:t>"</w:t>
            </w:r>
            <w:r>
              <w:t>MCR</w:t>
            </w:r>
            <w:r>
              <w:t>" is the district's maximum compressed tax rate, as determined under Section 48.2551.</w:t>
            </w:r>
          </w:p>
          <w:p w:rsidR="002B3A03" w:rsidP="002B3A03" w14:paraId="6FFAE5A2" w14:textId="77777777">
            <w:pPr>
              <w:jc w:val="both"/>
            </w:pPr>
            <w:r>
              <w:t xml:space="preserve">(c)  During any school year for which the </w:t>
            </w:r>
            <w:r>
              <w:rPr>
                <w:u w:val="single"/>
              </w:rPr>
              <w:t>value of "A" determined</w:t>
            </w:r>
            <w:r>
              <w:t xml:space="preserve"> [</w:t>
            </w:r>
            <w:r>
              <w:rPr>
                <w:strike/>
              </w:rPr>
              <w:t>maximum amount of the basic allotment provided</w:t>
            </w:r>
            <w:r>
              <w:t xml:space="preserve">] under Subsection (a) </w:t>
            </w:r>
            <w:r>
              <w:rPr>
                <w:u w:val="single"/>
              </w:rPr>
              <w:t>or, if applicable, the sum of the value of "A" and the allotment under Section 48.101 to which the district is entitled,</w:t>
            </w:r>
            <w:r>
              <w:t xml:space="preserve"> [</w:t>
            </w:r>
            <w:r>
              <w:rPr>
                <w:strike/>
              </w:rPr>
              <w:t>or (b)</w:t>
            </w:r>
            <w:r>
              <w:t xml:space="preserve">] is greater than the </w:t>
            </w:r>
            <w:r>
              <w:rPr>
                <w:u w:val="single"/>
              </w:rPr>
              <w:t>value of "A" or, if applicable, the sum of the value of "A" and the allotment under Section 48.101 to which the district is entitled,</w:t>
            </w:r>
            <w:r>
              <w:t xml:space="preserve"> [</w:t>
            </w:r>
            <w:r>
              <w:rPr>
                <w:strike/>
              </w:rPr>
              <w:t>maximum amount provided</w:t>
            </w:r>
            <w:r>
              <w:t xml:space="preserve">] for the preceding school year, a school district must use at least </w:t>
            </w:r>
            <w:r>
              <w:rPr>
                <w:u w:val="single"/>
              </w:rPr>
              <w:t>50</w:t>
            </w:r>
            <w:r>
              <w:t xml:space="preserve"> [</w:t>
            </w:r>
            <w:r>
              <w:rPr>
                <w:strike/>
              </w:rPr>
              <w:t>30</w:t>
            </w:r>
            <w:r>
              <w:t>] percent of the amount[</w:t>
            </w:r>
            <w:r>
              <w:rPr>
                <w:strike/>
              </w:rPr>
              <w:t>, if the amount is greater than zero,</w:t>
            </w:r>
            <w:r>
              <w:t>] that equals the product of the average daily attendance of the district multiplied by the amount of the difference between the district's funding under this chapter per student in average daily attendance</w:t>
            </w:r>
            <w:r w:rsidRPr="00E64A65">
              <w:rPr>
                <w:highlight w:val="lightGray"/>
                <w:u w:val="single"/>
              </w:rPr>
              <w:t>, ex</w:t>
            </w:r>
            <w:r w:rsidRPr="0005544D">
              <w:rPr>
                <w:highlight w:val="lightGray"/>
                <w:u w:val="single"/>
              </w:rPr>
              <w:t>cluding the amounts described by Subsection (c-6),</w:t>
            </w:r>
            <w:r>
              <w:t xml:space="preserve"> for the current school year and the </w:t>
            </w:r>
            <w:r>
              <w:t xml:space="preserve">preceding school year to </w:t>
            </w:r>
            <w:r>
              <w:rPr>
                <w:u w:val="single"/>
              </w:rPr>
              <w:t xml:space="preserve">increase the average total compensation per full-time </w:t>
            </w:r>
            <w:r w:rsidRPr="0005544D">
              <w:rPr>
                <w:highlight w:val="lightGray"/>
                <w:u w:val="single"/>
              </w:rPr>
              <w:t>classroom teacher</w:t>
            </w:r>
            <w:r>
              <w:t xml:space="preserve"> [</w:t>
            </w:r>
            <w:r>
              <w:rPr>
                <w:strike/>
              </w:rPr>
              <w:t>provide compensation increases to full-time district employees other than administrators as follows:</w:t>
            </w:r>
          </w:p>
          <w:p w:rsidR="002B3A03" w:rsidP="002B3A03" w14:paraId="074868B3" w14:textId="77777777">
            <w:pPr>
              <w:jc w:val="both"/>
            </w:pPr>
            <w:r w:rsidRPr="00E64A65">
              <w:rPr>
                <w:highlight w:val="lightGray"/>
              </w:rPr>
              <w:t>[</w:t>
            </w:r>
            <w:r w:rsidRPr="00E64A65">
              <w:rPr>
                <w:strike/>
                <w:highlight w:val="lightGray"/>
              </w:rPr>
              <w:t xml:space="preserve">(1)  75 </w:t>
            </w:r>
            <w:r w:rsidRPr="0005544D">
              <w:rPr>
                <w:strike/>
                <w:highlight w:val="lightGray"/>
              </w:rPr>
              <w:t xml:space="preserve">percent must be used to increase the compensation </w:t>
            </w:r>
            <w:r w:rsidRPr="001D76D2">
              <w:rPr>
                <w:strike/>
              </w:rPr>
              <w:t>paid to</w:t>
            </w:r>
            <w:r w:rsidRPr="0005544D">
              <w:rPr>
                <w:strike/>
                <w:highlight w:val="lightGray"/>
              </w:rPr>
              <w:t xml:space="preserve"> classroom teachers, full-time librarians, full-time school counselors certified under Subchapter B, Chapter 21, and full-time school nurses</w:t>
            </w:r>
            <w:r w:rsidRPr="001D76D2">
              <w:rPr>
                <w:strike/>
              </w:rPr>
              <w:t>, prioritizing differentiated compensation for classroom teachers with more than five years of experience</w:t>
            </w:r>
            <w:r w:rsidRPr="0005544D">
              <w:rPr>
                <w:strike/>
                <w:highlight w:val="lightGray"/>
              </w:rPr>
              <w:t>; and</w:t>
            </w:r>
          </w:p>
          <w:p w:rsidR="002B3A03" w:rsidP="002B3A03" w14:paraId="522DF84E" w14:textId="77777777">
            <w:pPr>
              <w:jc w:val="both"/>
            </w:pPr>
          </w:p>
          <w:p w:rsidR="002B3A03" w:rsidP="002B3A03" w14:paraId="7FE53D6A" w14:textId="1380E06A">
            <w:pPr>
              <w:jc w:val="both"/>
            </w:pPr>
            <w:r w:rsidRPr="0005544D">
              <w:rPr>
                <w:highlight w:val="lightGray"/>
              </w:rPr>
              <w:t>[</w:t>
            </w:r>
            <w:r w:rsidRPr="0005544D">
              <w:rPr>
                <w:strike/>
                <w:highlight w:val="lightGray"/>
              </w:rPr>
              <w:t xml:space="preserve">(2)  25 percent may be used as determined by the district to increase compensation </w:t>
            </w:r>
            <w:r w:rsidRPr="00ED562D">
              <w:rPr>
                <w:strike/>
              </w:rPr>
              <w:t>paid to</w:t>
            </w:r>
            <w:r w:rsidRPr="0005544D">
              <w:rPr>
                <w:strike/>
                <w:highlight w:val="lightGray"/>
              </w:rPr>
              <w:t xml:space="preserve"> full-time district </w:t>
            </w:r>
            <w:r w:rsidRPr="00ED562D">
              <w:rPr>
                <w:strike/>
              </w:rPr>
              <w:t>employees</w:t>
            </w:r>
            <w:r w:rsidRPr="00ED562D">
              <w:t>]</w:t>
            </w:r>
            <w:r w:rsidRPr="0005544D">
              <w:rPr>
                <w:highlight w:val="lightGray"/>
              </w:rPr>
              <w:t>.</w:t>
            </w:r>
          </w:p>
          <w:p w:rsidR="002B3A03" w:rsidP="002B3A03" w14:paraId="18108E59" w14:textId="77777777">
            <w:pPr>
              <w:jc w:val="both"/>
              <w:rPr>
                <w:u w:val="single"/>
              </w:rPr>
            </w:pPr>
          </w:p>
          <w:p w:rsidR="002B3A03" w:rsidP="002B3A03" w14:paraId="60CC99DF" w14:textId="77777777">
            <w:pPr>
              <w:jc w:val="both"/>
              <w:rPr>
                <w:u w:val="single"/>
              </w:rPr>
            </w:pPr>
          </w:p>
          <w:p w:rsidR="002B3A03" w:rsidP="002B3A03" w14:paraId="18721A06" w14:textId="4E319FCF">
            <w:pPr>
              <w:jc w:val="both"/>
            </w:pPr>
            <w:r>
              <w:rPr>
                <w:u w:val="single"/>
              </w:rPr>
              <w:t xml:space="preserve">(c-3)  In calculating the average total compensation per full-time </w:t>
            </w:r>
            <w:r w:rsidRPr="0005544D">
              <w:rPr>
                <w:highlight w:val="lightGray"/>
                <w:u w:val="single"/>
              </w:rPr>
              <w:t>classroom teacher</w:t>
            </w:r>
            <w:r>
              <w:rPr>
                <w:u w:val="single"/>
              </w:rPr>
              <w:t xml:space="preserve"> under Subsection (c), a school district may not consider compensation paid to a </w:t>
            </w:r>
            <w:r w:rsidRPr="0005544D">
              <w:rPr>
                <w:highlight w:val="lightGray"/>
                <w:u w:val="single"/>
              </w:rPr>
              <w:t>classroom teacher</w:t>
            </w:r>
            <w:r>
              <w:rPr>
                <w:u w:val="single"/>
              </w:rPr>
              <w:t xml:space="preserve"> added by the district for the current school year that increases the ratio of </w:t>
            </w:r>
            <w:r w:rsidRPr="0005544D">
              <w:rPr>
                <w:highlight w:val="lightGray"/>
                <w:u w:val="single"/>
              </w:rPr>
              <w:t>classroom teachers</w:t>
            </w:r>
            <w:r>
              <w:rPr>
                <w:u w:val="single"/>
              </w:rPr>
              <w:t xml:space="preserve"> to students enrolled in the district compared to the preceding school year.</w:t>
            </w:r>
          </w:p>
          <w:p w:rsidR="002B3A03" w:rsidP="002B3A03" w14:paraId="0D9C12A6" w14:textId="77777777">
            <w:pPr>
              <w:jc w:val="both"/>
              <w:rPr>
                <w:u w:val="single"/>
              </w:rPr>
            </w:pPr>
          </w:p>
          <w:p w:rsidR="002B3A03" w:rsidP="002B3A03" w14:paraId="6C5D1E3C" w14:textId="2437D967">
            <w:pPr>
              <w:jc w:val="both"/>
            </w:pPr>
            <w:r>
              <w:rPr>
                <w:u w:val="single"/>
              </w:rPr>
              <w:t>(c-4)  If a school district increases employee compensation in a school year to comply with Subsection (c), as amended by H.B. 100, Acts of the 88th Legislature, Regular Session, 2023, the district is providing compensation for services rendered independently of an existing employment contract applicable to that year and is not a violation of Section 53, Article III, Texas Constitution.</w:t>
            </w:r>
          </w:p>
          <w:p w:rsidR="002B3A03" w:rsidP="002B3A03" w14:paraId="4B5DDDA1" w14:textId="77777777">
            <w:pPr>
              <w:jc w:val="both"/>
            </w:pPr>
            <w:r>
              <w:rPr>
                <w:u w:val="single"/>
              </w:rPr>
              <w:t xml:space="preserve">(c-5)  A school district that does not meet the requirements of Subsection (c) during a school year may satisfy the requirements of this section by providing </w:t>
            </w:r>
            <w:r w:rsidRPr="0005544D">
              <w:rPr>
                <w:highlight w:val="lightGray"/>
                <w:u w:val="single"/>
              </w:rPr>
              <w:t xml:space="preserve">a full-time </w:t>
            </w:r>
            <w:r w:rsidRPr="0005544D">
              <w:rPr>
                <w:highlight w:val="lightGray"/>
                <w:u w:val="single"/>
              </w:rPr>
              <w:t>classroom teacher</w:t>
            </w:r>
            <w:r>
              <w:rPr>
                <w:u w:val="single"/>
              </w:rPr>
              <w:t xml:space="preserve"> a one-time bonus payment during the following school year in an amount equal to the difference between the compensation earned by the </w:t>
            </w:r>
            <w:r w:rsidRPr="0005544D">
              <w:rPr>
                <w:highlight w:val="lightGray"/>
                <w:u w:val="single"/>
              </w:rPr>
              <w:t>teacher</w:t>
            </w:r>
            <w:r>
              <w:rPr>
                <w:u w:val="single"/>
              </w:rPr>
              <w:t xml:space="preserve"> and the compensation the </w:t>
            </w:r>
            <w:r w:rsidRPr="0005544D">
              <w:rPr>
                <w:highlight w:val="lightGray"/>
                <w:u w:val="single"/>
              </w:rPr>
              <w:t>teacher</w:t>
            </w:r>
            <w:r>
              <w:rPr>
                <w:u w:val="single"/>
              </w:rPr>
              <w:t xml:space="preserve"> should have received during the school year if the district had complied with Subsection (c).</w:t>
            </w:r>
          </w:p>
          <w:p w:rsidR="002B3A03" w:rsidRPr="0005544D" w:rsidP="002B3A03" w14:paraId="6B0C50D0" w14:textId="77777777">
            <w:pPr>
              <w:jc w:val="both"/>
              <w:rPr>
                <w:highlight w:val="lightGray"/>
              </w:rPr>
            </w:pPr>
            <w:r w:rsidRPr="0005544D">
              <w:rPr>
                <w:highlight w:val="lightGray"/>
                <w:u w:val="single"/>
              </w:rPr>
              <w:t>(c-6)  For purposes of determining the amount of a school district's funding under this chapter under Subsection (c), the commissioner shall exclude:</w:t>
            </w:r>
          </w:p>
          <w:p w:rsidR="002B3A03" w:rsidRPr="0005544D" w:rsidP="002B3A03" w14:paraId="528527E8" w14:textId="77777777">
            <w:pPr>
              <w:jc w:val="both"/>
              <w:rPr>
                <w:highlight w:val="lightGray"/>
              </w:rPr>
            </w:pPr>
            <w:r w:rsidRPr="0005544D">
              <w:rPr>
                <w:highlight w:val="lightGray"/>
                <w:u w:val="single"/>
              </w:rPr>
              <w:t>(1)  funding under Section 13.054;</w:t>
            </w:r>
          </w:p>
          <w:p w:rsidR="002B3A03" w:rsidRPr="0005544D" w:rsidP="002B3A03" w14:paraId="5958E24C" w14:textId="77777777">
            <w:pPr>
              <w:jc w:val="both"/>
              <w:rPr>
                <w:highlight w:val="lightGray"/>
              </w:rPr>
            </w:pPr>
            <w:r w:rsidRPr="0005544D">
              <w:rPr>
                <w:highlight w:val="lightGray"/>
                <w:u w:val="single"/>
              </w:rPr>
              <w:t>(2)  incentive aid payments under Subchapter G, Chapter 13;</w:t>
            </w:r>
          </w:p>
          <w:p w:rsidR="002B3A03" w:rsidRPr="0005544D" w:rsidP="002B3A03" w14:paraId="41EE507B" w14:textId="77777777">
            <w:pPr>
              <w:jc w:val="both"/>
              <w:rPr>
                <w:highlight w:val="lightGray"/>
              </w:rPr>
            </w:pPr>
            <w:r w:rsidRPr="0005544D">
              <w:rPr>
                <w:highlight w:val="lightGray"/>
                <w:u w:val="single"/>
              </w:rPr>
              <w:t>(3)  money received from the state instructional materials and technology fund under Section 31.021;</w:t>
            </w:r>
          </w:p>
          <w:p w:rsidR="002B3A03" w:rsidRPr="0005544D" w:rsidP="002B3A03" w14:paraId="6E925479" w14:textId="77777777">
            <w:pPr>
              <w:jc w:val="both"/>
              <w:rPr>
                <w:highlight w:val="lightGray"/>
              </w:rPr>
            </w:pPr>
            <w:r w:rsidRPr="0005544D">
              <w:rPr>
                <w:highlight w:val="lightGray"/>
                <w:u w:val="single"/>
              </w:rPr>
              <w:t>(4)  the special education full individual and initial evaluation allotment under Section 48.1022;</w:t>
            </w:r>
          </w:p>
          <w:p w:rsidR="002B3A03" w:rsidRPr="0005544D" w:rsidP="002B3A03" w14:paraId="7EBFA555" w14:textId="77777777">
            <w:pPr>
              <w:jc w:val="both"/>
              <w:rPr>
                <w:highlight w:val="lightGray"/>
              </w:rPr>
            </w:pPr>
            <w:r w:rsidRPr="0005544D">
              <w:rPr>
                <w:highlight w:val="lightGray"/>
                <w:u w:val="single"/>
              </w:rPr>
              <w:t>(5)  the college, career, and military readiness outcomes bonuses under Section 48.110;</w:t>
            </w:r>
          </w:p>
          <w:p w:rsidR="002B3A03" w:rsidRPr="0005544D" w:rsidP="002B3A03" w14:paraId="1936A5FE" w14:textId="77777777">
            <w:pPr>
              <w:jc w:val="both"/>
              <w:rPr>
                <w:highlight w:val="lightGray"/>
              </w:rPr>
            </w:pPr>
            <w:r w:rsidRPr="0005544D">
              <w:rPr>
                <w:highlight w:val="lightGray"/>
                <w:u w:val="single"/>
              </w:rPr>
              <w:t>(6)  the school safety allotment under Section 48.115; and</w:t>
            </w:r>
          </w:p>
          <w:p w:rsidR="002B3A03" w:rsidRPr="0005544D" w:rsidP="002B3A03" w14:paraId="608ABB57" w14:textId="77777777">
            <w:pPr>
              <w:jc w:val="both"/>
              <w:rPr>
                <w:highlight w:val="lightGray"/>
              </w:rPr>
            </w:pPr>
            <w:r w:rsidRPr="0005544D">
              <w:rPr>
                <w:highlight w:val="lightGray"/>
                <w:u w:val="single"/>
              </w:rPr>
              <w:t>(7)  the allotments under Subchapter D, other than the allotments under Sections 48.153 and 48.154.</w:t>
            </w:r>
          </w:p>
          <w:p w:rsidR="002B3A03" w:rsidRPr="0005544D" w:rsidP="002B3A03" w14:paraId="4541F00B" w14:textId="77777777">
            <w:pPr>
              <w:jc w:val="both"/>
              <w:rPr>
                <w:highlight w:val="lightGray"/>
              </w:rPr>
            </w:pPr>
            <w:r w:rsidRPr="0005544D">
              <w:rPr>
                <w:highlight w:val="lightGray"/>
              </w:rPr>
              <w:t>(d)  In this section, "compensation" includes</w:t>
            </w:r>
            <w:r w:rsidRPr="0005544D">
              <w:rPr>
                <w:highlight w:val="lightGray"/>
                <w:u w:val="single"/>
              </w:rPr>
              <w:t>:</w:t>
            </w:r>
          </w:p>
          <w:p w:rsidR="002B3A03" w:rsidRPr="0005544D" w:rsidP="002B3A03" w14:paraId="0DA29E01" w14:textId="77777777">
            <w:pPr>
              <w:jc w:val="both"/>
              <w:rPr>
                <w:highlight w:val="lightGray"/>
              </w:rPr>
            </w:pPr>
            <w:r w:rsidRPr="0005544D">
              <w:rPr>
                <w:highlight w:val="lightGray"/>
                <w:u w:val="single"/>
              </w:rPr>
              <w:t>(1)</w:t>
            </w:r>
            <w:r w:rsidRPr="0005544D">
              <w:rPr>
                <w:highlight w:val="lightGray"/>
              </w:rPr>
              <w:t xml:space="preserve">  benefits such as insurance premiums</w:t>
            </w:r>
            <w:r w:rsidRPr="0005544D">
              <w:rPr>
                <w:highlight w:val="lightGray"/>
                <w:u w:val="single"/>
              </w:rPr>
              <w:t>; and</w:t>
            </w:r>
          </w:p>
          <w:p w:rsidR="002B3A03" w:rsidP="002B3A03" w14:paraId="32945532" w14:textId="77777777">
            <w:pPr>
              <w:jc w:val="both"/>
            </w:pPr>
            <w:r w:rsidRPr="0005544D">
              <w:rPr>
                <w:highlight w:val="lightGray"/>
                <w:u w:val="single"/>
              </w:rPr>
              <w:t>(2)  contributions to the Teacher Retirement System of Texas under Section 825.4035, Government Code</w:t>
            </w:r>
            <w:r w:rsidRPr="0005544D">
              <w:rPr>
                <w:highlight w:val="lightGray"/>
              </w:rPr>
              <w:t>.</w:t>
            </w:r>
          </w:p>
          <w:p w:rsidR="002B3A03" w:rsidP="002B3A03" w14:paraId="7F9527EA" w14:textId="77777777">
            <w:pPr>
              <w:jc w:val="both"/>
            </w:pPr>
          </w:p>
        </w:tc>
        <w:tc>
          <w:tcPr>
            <w:tcW w:w="6013" w:type="dxa"/>
          </w:tcPr>
          <w:p w:rsidR="002B3A03" w:rsidP="002B3A03" w14:paraId="18294A86" w14:textId="77777777">
            <w:pPr>
              <w:jc w:val="both"/>
            </w:pPr>
          </w:p>
        </w:tc>
      </w:tr>
      <w:tr w14:paraId="2A88472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0817222" w14:textId="77777777">
            <w:pPr>
              <w:jc w:val="both"/>
            </w:pPr>
            <w:r>
              <w:t>SECTION 1.29.  Section 48.101, Education Code, is amended to read as follows:</w:t>
            </w:r>
          </w:p>
          <w:p w:rsidR="002B3A03" w:rsidP="002B3A03" w14:paraId="0104432C" w14:textId="77777777">
            <w:pPr>
              <w:jc w:val="both"/>
            </w:pPr>
            <w:r>
              <w:t>Sec. 48.101.  SMALL AND MID-SIZED DISTRICT ALLOTMENT.  (a)  Small and mid-sized districts are entitled to an annual allotment in accordance with this section.  In this section:</w:t>
            </w:r>
          </w:p>
          <w:p w:rsidR="002B3A03" w:rsidP="002B3A03" w14:paraId="1B9197AB" w14:textId="77777777">
            <w:pPr>
              <w:jc w:val="both"/>
            </w:pPr>
            <w:r>
              <w:t>(1)  "AA" is the district's annual allotment per student in average daily attendance;</w:t>
            </w:r>
          </w:p>
          <w:p w:rsidR="002B3A03" w:rsidP="002B3A03" w14:paraId="3B7433AD" w14:textId="77777777">
            <w:pPr>
              <w:jc w:val="both"/>
            </w:pPr>
            <w:r>
              <w:t>(2)  "ADA" is the number of students in average daily attendance for which the district is entitled to an allotment under Section 48.051</w:t>
            </w:r>
            <w:r>
              <w:rPr>
                <w:u w:val="single"/>
              </w:rPr>
              <w:t xml:space="preserve">, other than students enrolled in a full-time virtual program </w:t>
            </w:r>
            <w:r w:rsidRPr="0005544D">
              <w:rPr>
                <w:highlight w:val="lightGray"/>
                <w:u w:val="single"/>
              </w:rPr>
              <w:t>under Section 48.0071(c) as that section existed on January 1, 2023</w:t>
            </w:r>
            <w:r>
              <w:t>; and</w:t>
            </w:r>
          </w:p>
          <w:p w:rsidR="002B3A03" w:rsidP="002B3A03" w14:paraId="73EF3482" w14:textId="77777777">
            <w:pPr>
              <w:jc w:val="both"/>
            </w:pPr>
            <w:r>
              <w:t>(3)  "BA" is the basic allotment determined under Section 48.051.</w:t>
            </w:r>
          </w:p>
          <w:p w:rsidR="002B3A03" w:rsidP="002B3A03" w14:paraId="3ABE5610" w14:textId="77777777">
            <w:pPr>
              <w:jc w:val="both"/>
            </w:pPr>
            <w:r>
              <w:t>(b)  A school district that has fewer than 1,600 students in average daily attendance is entitled to an annual allotment for each student in average daily attendance based on the following formula:</w:t>
            </w:r>
          </w:p>
          <w:p w:rsidR="002B3A03" w:rsidP="002B3A03" w14:paraId="32F880F3" w14:textId="77777777">
            <w:pPr>
              <w:jc w:val="both"/>
            </w:pPr>
            <w:r>
              <w:t xml:space="preserve">AA = ((1,600 - ADA) X </w:t>
            </w:r>
            <w:r w:rsidRPr="00E64A65">
              <w:rPr>
                <w:highlight w:val="lightGray"/>
                <w:u w:val="single"/>
              </w:rPr>
              <w:t>.</w:t>
            </w:r>
            <w:r w:rsidRPr="0005544D">
              <w:rPr>
                <w:highlight w:val="lightGray"/>
                <w:u w:val="single"/>
              </w:rPr>
              <w:t>00056</w:t>
            </w:r>
            <w:r>
              <w:t xml:space="preserve"> [</w:t>
            </w:r>
            <w:r>
              <w:rPr>
                <w:strike/>
              </w:rPr>
              <w:t>.0004</w:t>
            </w:r>
            <w:r>
              <w:t>]) X BA</w:t>
            </w:r>
          </w:p>
          <w:p w:rsidR="002B3A03" w:rsidP="002B3A03" w14:paraId="0277BBA7" w14:textId="77777777">
            <w:pPr>
              <w:jc w:val="both"/>
            </w:pPr>
            <w:r>
              <w:t>(c)  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2B3A03" w:rsidP="002B3A03" w14:paraId="4666B32F" w14:textId="77777777">
            <w:pPr>
              <w:jc w:val="both"/>
            </w:pPr>
            <w:r>
              <w:t>(1)  the formula in Subsection (b), if the district is eligible for that formula; or</w:t>
            </w:r>
          </w:p>
          <w:p w:rsidR="002B3A03" w:rsidP="002B3A03" w14:paraId="6CF4F0C9" w14:textId="77777777">
            <w:pPr>
              <w:jc w:val="both"/>
            </w:pPr>
            <w:r>
              <w:t xml:space="preserve">(2)  AA = ((5,000 - ADA) X </w:t>
            </w:r>
            <w:r w:rsidRPr="0005544D">
              <w:rPr>
                <w:highlight w:val="lightGray"/>
                <w:u w:val="single"/>
              </w:rPr>
              <w:t>.00004</w:t>
            </w:r>
            <w:r>
              <w:t xml:space="preserve"> [</w:t>
            </w:r>
            <w:r>
              <w:rPr>
                <w:strike/>
              </w:rPr>
              <w:t>.000025</w:t>
            </w:r>
            <w:r>
              <w:t>]) X BA.</w:t>
            </w:r>
          </w:p>
          <w:p w:rsidR="002B3A03" w:rsidP="002B3A03" w14:paraId="0BC63048" w14:textId="77777777">
            <w:pPr>
              <w:jc w:val="both"/>
            </w:pPr>
            <w:r>
              <w:t>(d)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2B3A03" w:rsidP="002B3A03" w14:paraId="4D36E4F1" w14:textId="77777777">
            <w:pPr>
              <w:jc w:val="both"/>
            </w:pPr>
            <w:r>
              <w:t xml:space="preserve">AA = ((1,600 - ADA) X </w:t>
            </w:r>
            <w:r w:rsidRPr="0005544D">
              <w:rPr>
                <w:highlight w:val="lightGray"/>
                <w:u w:val="single"/>
              </w:rPr>
              <w:t>.00066</w:t>
            </w:r>
            <w:r>
              <w:t xml:space="preserve"> [</w:t>
            </w:r>
            <w:r>
              <w:rPr>
                <w:strike/>
              </w:rPr>
              <w:t>.00047</w:t>
            </w:r>
            <w:r>
              <w:t>]) X BA</w:t>
            </w:r>
          </w:p>
          <w:p w:rsidR="002B3A03" w:rsidP="002B3A03" w14:paraId="4DF9C086" w14:textId="77777777">
            <w:pPr>
              <w:jc w:val="both"/>
            </w:pPr>
          </w:p>
        </w:tc>
        <w:tc>
          <w:tcPr>
            <w:tcW w:w="6017" w:type="dxa"/>
          </w:tcPr>
          <w:p w:rsidR="002B3A03" w:rsidP="002B3A03" w14:paraId="015BBFC2" w14:textId="77777777">
            <w:pPr>
              <w:jc w:val="both"/>
            </w:pPr>
            <w:r>
              <w:t>SECTION 1.39.  Section 48.101, Education Code, is amended to read as follows:</w:t>
            </w:r>
          </w:p>
          <w:p w:rsidR="002B3A03" w:rsidP="002B3A03" w14:paraId="37D8183E" w14:textId="77777777">
            <w:pPr>
              <w:jc w:val="both"/>
            </w:pPr>
            <w:r>
              <w:t>Sec. 48.101.  SMALL AND MID-SIZED DISTRICT ALLOTMENT.  (a)  Small and mid-sized districts are entitled to an annual allotment in accordance with this section.  In this section:</w:t>
            </w:r>
          </w:p>
          <w:p w:rsidR="002B3A03" w:rsidP="002B3A03" w14:paraId="7826E726" w14:textId="77777777">
            <w:pPr>
              <w:jc w:val="both"/>
            </w:pPr>
            <w:r>
              <w:t>(1)  "AA" is the district's annual allotment per student in average daily attendance;</w:t>
            </w:r>
          </w:p>
          <w:p w:rsidR="002B3A03" w:rsidP="002B3A03" w14:paraId="077EA64D" w14:textId="77777777">
            <w:pPr>
              <w:jc w:val="both"/>
            </w:pPr>
            <w:r>
              <w:t>(2)  "ADA" is the number of students in average daily attendance for which the district is entitled to an allotment under Section 48.051</w:t>
            </w:r>
            <w:r>
              <w:rPr>
                <w:u w:val="single"/>
              </w:rPr>
              <w:t xml:space="preserve">, other than students </w:t>
            </w:r>
            <w:r w:rsidRPr="0005544D">
              <w:rPr>
                <w:highlight w:val="lightGray"/>
                <w:u w:val="single"/>
              </w:rPr>
              <w:t>who do not reside in the district</w:t>
            </w:r>
            <w:r>
              <w:rPr>
                <w:u w:val="single"/>
              </w:rPr>
              <w:t xml:space="preserve"> enrolled in a full-time virtual program</w:t>
            </w:r>
            <w:r>
              <w:t>; and</w:t>
            </w:r>
          </w:p>
          <w:p w:rsidR="002B3A03" w:rsidP="002B3A03" w14:paraId="605AEBA4" w14:textId="77777777">
            <w:pPr>
              <w:jc w:val="both"/>
            </w:pPr>
          </w:p>
          <w:p w:rsidR="002B3A03" w:rsidP="002B3A03" w14:paraId="20BE9770" w14:textId="37840FB2">
            <w:pPr>
              <w:jc w:val="both"/>
            </w:pPr>
            <w:r>
              <w:t>(3)  "BA" is the basic allotment determined under Section 48.051.</w:t>
            </w:r>
          </w:p>
          <w:p w:rsidR="002B3A03" w:rsidP="002B3A03" w14:paraId="4AC477C2" w14:textId="77777777">
            <w:pPr>
              <w:jc w:val="both"/>
            </w:pPr>
            <w:r>
              <w:t>(b)  A school district that has fewer than 1,600 students in average daily attendance is entitled to an annual allotment for each student in average daily attendance based on the following formula:</w:t>
            </w:r>
          </w:p>
          <w:p w:rsidR="002B3A03" w:rsidP="002B3A03" w14:paraId="6E331FAC" w14:textId="77777777">
            <w:pPr>
              <w:jc w:val="both"/>
            </w:pPr>
            <w:r>
              <w:t xml:space="preserve">AA = ((1,600 - ADA) X </w:t>
            </w:r>
            <w:r w:rsidRPr="00E64A65">
              <w:rPr>
                <w:highlight w:val="lightGray"/>
                <w:u w:val="single"/>
              </w:rPr>
              <w:t>.</w:t>
            </w:r>
            <w:r w:rsidRPr="0005544D">
              <w:rPr>
                <w:highlight w:val="lightGray"/>
                <w:u w:val="single"/>
              </w:rPr>
              <w:t>00055</w:t>
            </w:r>
            <w:r>
              <w:t xml:space="preserve"> [</w:t>
            </w:r>
            <w:r>
              <w:rPr>
                <w:strike/>
              </w:rPr>
              <w:t>.0004</w:t>
            </w:r>
            <w:r>
              <w:t>]) X BA</w:t>
            </w:r>
          </w:p>
          <w:p w:rsidR="002B3A03" w:rsidP="002B3A03" w14:paraId="3A52ED4A" w14:textId="77777777">
            <w:pPr>
              <w:jc w:val="both"/>
            </w:pPr>
            <w:r>
              <w:t>(c)  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2B3A03" w:rsidP="002B3A03" w14:paraId="1A6607A0" w14:textId="77777777">
            <w:pPr>
              <w:jc w:val="both"/>
            </w:pPr>
            <w:r>
              <w:t>(1)  the formula in Subsection (b), if the district is eligible for that formula; or</w:t>
            </w:r>
          </w:p>
          <w:p w:rsidR="002B3A03" w:rsidP="002B3A03" w14:paraId="573F5380" w14:textId="77777777">
            <w:pPr>
              <w:jc w:val="both"/>
            </w:pPr>
            <w:r>
              <w:t xml:space="preserve">(2)  AA = ((5,000 - ADA) X </w:t>
            </w:r>
            <w:r w:rsidRPr="00E64A65">
              <w:rPr>
                <w:highlight w:val="lightGray"/>
                <w:u w:val="single"/>
              </w:rPr>
              <w:t>.0</w:t>
            </w:r>
            <w:r w:rsidRPr="0005544D">
              <w:rPr>
                <w:highlight w:val="lightGray"/>
                <w:u w:val="single"/>
              </w:rPr>
              <w:t>000345</w:t>
            </w:r>
            <w:r>
              <w:t xml:space="preserve"> [</w:t>
            </w:r>
            <w:r>
              <w:rPr>
                <w:strike/>
              </w:rPr>
              <w:t>.000025</w:t>
            </w:r>
            <w:r>
              <w:t>]) X BA.</w:t>
            </w:r>
          </w:p>
          <w:p w:rsidR="002B3A03" w:rsidP="002B3A03" w14:paraId="33732F31" w14:textId="77777777">
            <w:pPr>
              <w:jc w:val="both"/>
            </w:pPr>
            <w:r>
              <w:t>(d)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2B3A03" w:rsidP="002B3A03" w14:paraId="64E62E89" w14:textId="77777777">
            <w:pPr>
              <w:jc w:val="both"/>
            </w:pPr>
            <w:r>
              <w:t xml:space="preserve">AA = ((1,600 - ADA) X </w:t>
            </w:r>
            <w:r w:rsidRPr="00E64A65">
              <w:rPr>
                <w:highlight w:val="lightGray"/>
                <w:u w:val="single"/>
              </w:rPr>
              <w:t>.0</w:t>
            </w:r>
            <w:r w:rsidRPr="0005544D">
              <w:rPr>
                <w:highlight w:val="lightGray"/>
                <w:u w:val="single"/>
              </w:rPr>
              <w:t>0057</w:t>
            </w:r>
            <w:r>
              <w:t xml:space="preserve"> [</w:t>
            </w:r>
            <w:r>
              <w:rPr>
                <w:strike/>
              </w:rPr>
              <w:t>.00047</w:t>
            </w:r>
            <w:r>
              <w:t>]) X BA</w:t>
            </w:r>
          </w:p>
          <w:p w:rsidR="002B3A03" w:rsidP="002B3A03" w14:paraId="6D941F66" w14:textId="77777777">
            <w:pPr>
              <w:jc w:val="both"/>
            </w:pPr>
          </w:p>
        </w:tc>
        <w:tc>
          <w:tcPr>
            <w:tcW w:w="6013" w:type="dxa"/>
          </w:tcPr>
          <w:p w:rsidR="002B3A03" w:rsidP="002B3A03" w14:paraId="66857FE4" w14:textId="77777777">
            <w:pPr>
              <w:jc w:val="both"/>
            </w:pPr>
          </w:p>
        </w:tc>
      </w:tr>
      <w:tr w14:paraId="0700020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91DE67A" w14:textId="77777777">
            <w:pPr>
              <w:jc w:val="both"/>
            </w:pPr>
            <w:r>
              <w:t>SECTION 1.30.  Subchapter C, Chapter 48, Education Code, is amended by adding Section 48.1022 to read as follows:</w:t>
            </w:r>
          </w:p>
          <w:p w:rsidR="002B3A03" w:rsidP="002B3A03" w14:paraId="1B1FAB37" w14:textId="77777777">
            <w:pPr>
              <w:jc w:val="both"/>
            </w:pPr>
            <w:r>
              <w:rPr>
                <w:u w:val="single"/>
              </w:rPr>
              <w:t>Sec. 48.1022.  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2B3A03" w:rsidP="002B3A03" w14:paraId="28F82F1B" w14:textId="77777777">
            <w:pPr>
              <w:jc w:val="both"/>
            </w:pPr>
          </w:p>
        </w:tc>
        <w:tc>
          <w:tcPr>
            <w:tcW w:w="6017" w:type="dxa"/>
          </w:tcPr>
          <w:p w:rsidR="002B3A03" w:rsidP="002B3A03" w14:paraId="5433D548" w14:textId="77777777">
            <w:pPr>
              <w:jc w:val="both"/>
            </w:pPr>
            <w:r>
              <w:t>SECTION 1.40. Same as House version.</w:t>
            </w:r>
          </w:p>
          <w:p w:rsidR="002B3A03" w:rsidP="002B3A03" w14:paraId="638A0704" w14:textId="77777777">
            <w:pPr>
              <w:jc w:val="both"/>
            </w:pPr>
          </w:p>
          <w:p w:rsidR="002B3A03" w:rsidP="002B3A03" w14:paraId="413C18D1" w14:textId="77777777">
            <w:pPr>
              <w:jc w:val="both"/>
            </w:pPr>
          </w:p>
        </w:tc>
        <w:tc>
          <w:tcPr>
            <w:tcW w:w="6013" w:type="dxa"/>
          </w:tcPr>
          <w:p w:rsidR="002B3A03" w:rsidP="002B3A03" w14:paraId="3990E723" w14:textId="77777777">
            <w:pPr>
              <w:jc w:val="both"/>
            </w:pPr>
          </w:p>
        </w:tc>
      </w:tr>
      <w:tr w14:paraId="3AFE23F1" w14:textId="77777777" w:rsidTr="002E383F">
        <w:tblPrEx>
          <w:tblW w:w="4820" w:type="pct"/>
          <w:tblInd w:w="6" w:type="dxa"/>
          <w:tblLayout w:type="fixed"/>
          <w:tblCellMar>
            <w:left w:w="0" w:type="dxa"/>
            <w:bottom w:w="288" w:type="dxa"/>
            <w:right w:w="720" w:type="dxa"/>
          </w:tblCellMar>
          <w:tblLook w:val="01E0"/>
        </w:tblPrEx>
        <w:tc>
          <w:tcPr>
            <w:tcW w:w="6016" w:type="dxa"/>
          </w:tcPr>
          <w:p w:rsidR="00643A28" w:rsidP="002B3A03" w14:paraId="1DE299D3" w14:textId="4871D122">
            <w:pPr>
              <w:jc w:val="both"/>
            </w:pPr>
            <w:r w:rsidRPr="00643A28">
              <w:rPr>
                <w:highlight w:val="lightGray"/>
              </w:rPr>
              <w:t>No equivalent provision.</w:t>
            </w:r>
          </w:p>
        </w:tc>
        <w:tc>
          <w:tcPr>
            <w:tcW w:w="6017" w:type="dxa"/>
          </w:tcPr>
          <w:p w:rsidR="00643A28" w:rsidP="00643A28" w14:paraId="42B5AC97" w14:textId="77777777">
            <w:pPr>
              <w:jc w:val="both"/>
            </w:pPr>
            <w:r>
              <w:t>SECTION 1.___.  Section 48.106(a-1), Education Code, is amended to read as follows:</w:t>
            </w:r>
          </w:p>
          <w:p w:rsidR="00643A28" w:rsidP="00643A28" w14:paraId="4EAB071A" w14:textId="77777777">
            <w:pPr>
              <w:jc w:val="both"/>
            </w:pPr>
            <w:r>
              <w:t xml:space="preserve">(a-1)  In addition to the amounts under Subsection (a), for each student in average daily attendance, a district is entitled to </w:t>
            </w:r>
            <w:r>
              <w:rPr>
                <w:u w:val="single"/>
              </w:rPr>
              <w:t>$150</w:t>
            </w:r>
            <w:r>
              <w:t xml:space="preserve"> [</w:t>
            </w:r>
            <w:r>
              <w:rPr>
                <w:strike/>
              </w:rPr>
              <w:t>$50</w:t>
            </w:r>
            <w:r>
              <w:t>] for each of the following in which the student is enrolled:</w:t>
            </w:r>
          </w:p>
          <w:p w:rsidR="00643A28" w:rsidP="00643A28" w14:paraId="123C6004" w14:textId="77777777">
            <w:pPr>
              <w:jc w:val="both"/>
            </w:pPr>
            <w:r>
              <w:t>(1)  a campus designated as a P-TECH school under Section 29.556; or</w:t>
            </w:r>
          </w:p>
          <w:p w:rsidR="00643A28" w:rsidP="00643A28" w14:paraId="1933E914" w14:textId="313C3EB0">
            <w:pPr>
              <w:jc w:val="both"/>
            </w:pPr>
            <w:r>
              <w:t>(2)  a campus that is a member of the New Tech Network and that focuses on project-based learning and work-based education.</w:t>
            </w:r>
          </w:p>
        </w:tc>
        <w:tc>
          <w:tcPr>
            <w:tcW w:w="6013" w:type="dxa"/>
          </w:tcPr>
          <w:p w:rsidR="00643A28" w:rsidP="002B3A03" w14:paraId="77816B4B" w14:textId="77777777">
            <w:pPr>
              <w:jc w:val="both"/>
            </w:pPr>
          </w:p>
        </w:tc>
      </w:tr>
      <w:tr w14:paraId="4D5195F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65BB2D9" w14:textId="77777777">
            <w:pPr>
              <w:jc w:val="both"/>
            </w:pPr>
            <w:r w:rsidRPr="0005544D">
              <w:rPr>
                <w:highlight w:val="lightGray"/>
              </w:rPr>
              <w:t>No equivalent provision.</w:t>
            </w:r>
          </w:p>
          <w:p w:rsidR="002B3A03" w:rsidP="002B3A03" w14:paraId="26E8E78E" w14:textId="77777777">
            <w:pPr>
              <w:jc w:val="both"/>
            </w:pPr>
          </w:p>
        </w:tc>
        <w:tc>
          <w:tcPr>
            <w:tcW w:w="6017" w:type="dxa"/>
          </w:tcPr>
          <w:p w:rsidR="002B3A03" w:rsidP="002B3A03" w14:paraId="5007F951" w14:textId="77777777">
            <w:pPr>
              <w:jc w:val="both"/>
            </w:pPr>
            <w:r>
              <w:t>SECTION 1.41.  Section 48.110(d), Education Code, is amended to read as follows:</w:t>
            </w:r>
          </w:p>
          <w:p w:rsidR="002B3A03" w:rsidP="002B3A03" w14:paraId="5CF4843F" w14:textId="77777777">
            <w:pPr>
              <w:jc w:val="both"/>
            </w:pPr>
            <w:r>
              <w:t>(d)  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2B3A03" w:rsidP="002B3A03" w14:paraId="2B824D57" w14:textId="77777777">
            <w:pPr>
              <w:jc w:val="both"/>
            </w:pPr>
            <w:r>
              <w:t>(1)  if the annual graduate is educationally disadvantaged, $5,000;</w:t>
            </w:r>
          </w:p>
          <w:p w:rsidR="002B3A03" w:rsidP="002B3A03" w14:paraId="40DDBE06" w14:textId="77777777">
            <w:pPr>
              <w:jc w:val="both"/>
            </w:pPr>
            <w:r>
              <w:t>(2)  if the annual graduate is not educationally disadvantaged, $3,000; and</w:t>
            </w:r>
          </w:p>
          <w:p w:rsidR="002B3A03" w:rsidP="002B3A03" w14:paraId="15CFC798" w14:textId="77777777">
            <w:pPr>
              <w:jc w:val="both"/>
            </w:pPr>
            <w:r>
              <w:t xml:space="preserve">(3)  if the annual graduate is enrolled in a special education program under Subchapter A, Chapter 29, </w:t>
            </w:r>
            <w:r>
              <w:rPr>
                <w:u w:val="single"/>
              </w:rPr>
              <w:t>$4,000</w:t>
            </w:r>
            <w:r>
              <w:t xml:space="preserve"> [</w:t>
            </w:r>
            <w:r>
              <w:rPr>
                <w:strike/>
              </w:rPr>
              <w:t>$2,000</w:t>
            </w:r>
            <w:r>
              <w:t>], regardless of whether the annual graduate is educationally disadvantaged.</w:t>
            </w:r>
          </w:p>
          <w:p w:rsidR="002B3A03" w:rsidP="002B3A03" w14:paraId="5F28DCC5" w14:textId="77777777">
            <w:pPr>
              <w:jc w:val="both"/>
            </w:pPr>
          </w:p>
        </w:tc>
        <w:tc>
          <w:tcPr>
            <w:tcW w:w="6013" w:type="dxa"/>
          </w:tcPr>
          <w:p w:rsidR="002B3A03" w:rsidP="002B3A03" w14:paraId="3DAA6781" w14:textId="77777777">
            <w:pPr>
              <w:jc w:val="both"/>
            </w:pPr>
          </w:p>
        </w:tc>
      </w:tr>
      <w:tr w14:paraId="6EBD1B79"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DF2A687" w14:textId="77777777">
            <w:pPr>
              <w:jc w:val="both"/>
            </w:pPr>
            <w:r>
              <w:t>SECTION 1.31.  Section 48.111(a), Education Code, is amended to read as follows:</w:t>
            </w:r>
          </w:p>
          <w:p w:rsidR="002B3A03" w:rsidP="002B3A03" w14:paraId="70EB70AB" w14:textId="77777777">
            <w:pPr>
              <w:jc w:val="both"/>
            </w:pPr>
            <w:r>
              <w:t xml:space="preserve">(a)  </w:t>
            </w:r>
            <w:r>
              <w:rPr>
                <w:u w:val="single"/>
              </w:rPr>
              <w:t>A</w:t>
            </w:r>
            <w:r>
              <w:t xml:space="preserve"> [</w:t>
            </w:r>
            <w:r>
              <w:rPr>
                <w:strike/>
              </w:rPr>
              <w:t>Except as provided by Subsection (c), a</w:t>
            </w:r>
            <w:r>
              <w:t>]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2B3A03" w:rsidP="002B3A03" w14:paraId="134E31FB" w14:textId="77777777">
            <w:pPr>
              <w:jc w:val="both"/>
            </w:pPr>
          </w:p>
        </w:tc>
        <w:tc>
          <w:tcPr>
            <w:tcW w:w="6017" w:type="dxa"/>
          </w:tcPr>
          <w:p w:rsidR="002B3A03" w:rsidP="002B3A03" w14:paraId="39E0265A" w14:textId="77777777">
            <w:pPr>
              <w:jc w:val="both"/>
            </w:pPr>
            <w:r>
              <w:t>SECTION 1.42. Same as House version.</w:t>
            </w:r>
          </w:p>
          <w:p w:rsidR="002B3A03" w:rsidP="002B3A03" w14:paraId="672C1F10" w14:textId="77777777">
            <w:pPr>
              <w:jc w:val="both"/>
            </w:pPr>
          </w:p>
          <w:p w:rsidR="002B3A03" w:rsidP="002B3A03" w14:paraId="22B096E2" w14:textId="77777777">
            <w:pPr>
              <w:jc w:val="both"/>
            </w:pPr>
          </w:p>
        </w:tc>
        <w:tc>
          <w:tcPr>
            <w:tcW w:w="6013" w:type="dxa"/>
          </w:tcPr>
          <w:p w:rsidR="002B3A03" w:rsidP="002B3A03" w14:paraId="6B992F6B" w14:textId="77777777">
            <w:pPr>
              <w:jc w:val="both"/>
            </w:pPr>
          </w:p>
        </w:tc>
      </w:tr>
      <w:tr w14:paraId="07793D06" w14:textId="77777777" w:rsidTr="002E383F">
        <w:tblPrEx>
          <w:tblW w:w="4820" w:type="pct"/>
          <w:tblInd w:w="6" w:type="dxa"/>
          <w:tblLayout w:type="fixed"/>
          <w:tblCellMar>
            <w:left w:w="0" w:type="dxa"/>
            <w:bottom w:w="288" w:type="dxa"/>
            <w:right w:w="720" w:type="dxa"/>
          </w:tblCellMar>
          <w:tblLook w:val="01E0"/>
        </w:tblPrEx>
        <w:tc>
          <w:tcPr>
            <w:tcW w:w="6016" w:type="dxa"/>
          </w:tcPr>
          <w:p w:rsidR="005C7E7F" w:rsidP="005C7E7F" w14:paraId="2C513BE9" w14:textId="77777777">
            <w:pPr>
              <w:jc w:val="both"/>
            </w:pPr>
            <w:r w:rsidRPr="0005544D">
              <w:rPr>
                <w:highlight w:val="lightGray"/>
              </w:rPr>
              <w:t>No equivalent provision.</w:t>
            </w:r>
          </w:p>
          <w:p w:rsidR="005C7E7F" w:rsidP="005C7E7F" w14:paraId="3B61BB5F" w14:textId="77777777">
            <w:pPr>
              <w:jc w:val="both"/>
            </w:pPr>
          </w:p>
        </w:tc>
        <w:tc>
          <w:tcPr>
            <w:tcW w:w="6017" w:type="dxa"/>
          </w:tcPr>
          <w:p w:rsidR="005C7E7F" w:rsidP="005C7E7F" w14:paraId="4374319C" w14:textId="77777777">
            <w:pPr>
              <w:jc w:val="both"/>
            </w:pPr>
            <w:r>
              <w:t>SECTION 1.43.  Sections 48.112(c) and (d), Education Code, are amended to read as follows:</w:t>
            </w:r>
          </w:p>
          <w:p w:rsidR="005C7E7F" w:rsidP="005C7E7F" w14:paraId="5BA010F3" w14:textId="77777777">
            <w:pPr>
              <w:jc w:val="both"/>
            </w:pPr>
            <w:r>
              <w:t>(c)  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5C7E7F" w:rsidP="005C7E7F" w14:paraId="26B72DF8" w14:textId="77777777">
            <w:pPr>
              <w:jc w:val="both"/>
            </w:pPr>
            <w:r>
              <w:t xml:space="preserve">(1)  $12,000, or an increased amount not to exceed </w:t>
            </w:r>
            <w:r>
              <w:rPr>
                <w:u w:val="single"/>
              </w:rPr>
              <w:t>$36,000</w:t>
            </w:r>
            <w:r>
              <w:t xml:space="preserve"> [</w:t>
            </w:r>
            <w:r>
              <w:rPr>
                <w:strike/>
              </w:rPr>
              <w:t>$32,000</w:t>
            </w:r>
            <w:r>
              <w:t>] as determined under Subsection (d), for each master teacher;</w:t>
            </w:r>
          </w:p>
          <w:p w:rsidR="005C7E7F" w:rsidP="005C7E7F" w14:paraId="5C6B47F4" w14:textId="77777777">
            <w:pPr>
              <w:jc w:val="both"/>
            </w:pPr>
            <w:r>
              <w:t xml:space="preserve">(2)  </w:t>
            </w:r>
            <w:r>
              <w:rPr>
                <w:u w:val="single"/>
              </w:rPr>
              <w:t>$9,000</w:t>
            </w:r>
            <w:r>
              <w:t xml:space="preserve"> [</w:t>
            </w:r>
            <w:r>
              <w:rPr>
                <w:strike/>
              </w:rPr>
              <w:t>$6,000</w:t>
            </w:r>
            <w:r>
              <w:t xml:space="preserve">], or an increased amount not to exceed </w:t>
            </w:r>
            <w:r>
              <w:rPr>
                <w:u w:val="single"/>
              </w:rPr>
              <w:t>$25,000</w:t>
            </w:r>
            <w:r>
              <w:t xml:space="preserve"> [</w:t>
            </w:r>
            <w:r>
              <w:rPr>
                <w:strike/>
              </w:rPr>
              <w:t>$18,000</w:t>
            </w:r>
            <w:r>
              <w:t>] as determined under Subsection (d), for each exemplary teacher; [</w:t>
            </w:r>
            <w:r>
              <w:rPr>
                <w:strike/>
              </w:rPr>
              <w:t>and</w:t>
            </w:r>
            <w:r>
              <w:t>]</w:t>
            </w:r>
          </w:p>
          <w:p w:rsidR="005C7E7F" w:rsidP="005C7E7F" w14:paraId="1AB432B6" w14:textId="77777777">
            <w:pPr>
              <w:jc w:val="both"/>
            </w:pPr>
            <w:r>
              <w:t xml:space="preserve">(3)  </w:t>
            </w:r>
            <w:r>
              <w:rPr>
                <w:u w:val="single"/>
              </w:rPr>
              <w:t>$5,000</w:t>
            </w:r>
            <w:r>
              <w:t xml:space="preserve"> [</w:t>
            </w:r>
            <w:r>
              <w:rPr>
                <w:strike/>
              </w:rPr>
              <w:t>$3,000</w:t>
            </w:r>
            <w:r>
              <w:t xml:space="preserve">], or an increased amount not to exceed </w:t>
            </w:r>
            <w:r>
              <w:rPr>
                <w:u w:val="single"/>
              </w:rPr>
              <w:t>$15,000</w:t>
            </w:r>
            <w:r>
              <w:t xml:space="preserve"> [</w:t>
            </w:r>
            <w:r>
              <w:rPr>
                <w:strike/>
              </w:rPr>
              <w:t>$9,000</w:t>
            </w:r>
            <w:r>
              <w:t>] as determined under Subsection (d), for each recognized teacher</w:t>
            </w:r>
            <w:r>
              <w:rPr>
                <w:u w:val="single"/>
              </w:rPr>
              <w:t>; and</w:t>
            </w:r>
          </w:p>
          <w:p w:rsidR="005C7E7F" w:rsidP="005C7E7F" w14:paraId="0E0A2625" w14:textId="77777777">
            <w:pPr>
              <w:jc w:val="both"/>
            </w:pPr>
            <w:r>
              <w:rPr>
                <w:u w:val="single"/>
              </w:rPr>
              <w:t>(4)  $3,000, or an increased amount not to exceed $9,000 as determined under Subsection (d), for each:</w:t>
            </w:r>
          </w:p>
          <w:p w:rsidR="005C7E7F" w:rsidP="005C7E7F" w14:paraId="36660B7F" w14:textId="77777777">
            <w:pPr>
              <w:jc w:val="both"/>
            </w:pPr>
            <w:r>
              <w:rPr>
                <w:u w:val="single"/>
              </w:rPr>
              <w:t>(A)  acknowledged teacher; or</w:t>
            </w:r>
          </w:p>
          <w:p w:rsidR="005C7E7F" w:rsidP="005C7E7F" w14:paraId="03D3C781" w14:textId="77777777">
            <w:pPr>
              <w:jc w:val="both"/>
            </w:pPr>
            <w:r>
              <w:rPr>
                <w:u w:val="single"/>
              </w:rPr>
              <w:t>(B)  teacher designated as nationally board certified</w:t>
            </w:r>
            <w:r>
              <w:t>.</w:t>
            </w:r>
          </w:p>
          <w:p w:rsidR="005C7E7F" w:rsidP="005C7E7F" w14:paraId="6E995476" w14:textId="77777777">
            <w:pPr>
              <w:jc w:val="both"/>
            </w:pPr>
            <w:r>
              <w:t>(d)  The high needs and rural factor is determined by multiplying the following applicable amounts by the average of the point value assigned to each student at a district campus under Subsection (e):</w:t>
            </w:r>
          </w:p>
          <w:p w:rsidR="005C7E7F" w:rsidP="005C7E7F" w14:paraId="0B4A2057" w14:textId="77777777">
            <w:pPr>
              <w:jc w:val="both"/>
            </w:pPr>
            <w:r>
              <w:t xml:space="preserve">(1)  </w:t>
            </w:r>
            <w:r>
              <w:rPr>
                <w:u w:val="single"/>
              </w:rPr>
              <w:t>$6,000</w:t>
            </w:r>
            <w:r>
              <w:t xml:space="preserve"> [</w:t>
            </w:r>
            <w:r>
              <w:rPr>
                <w:strike/>
              </w:rPr>
              <w:t>$5,000</w:t>
            </w:r>
            <w:r>
              <w:t>] for each master teacher;</w:t>
            </w:r>
          </w:p>
          <w:p w:rsidR="005C7E7F" w:rsidP="005C7E7F" w14:paraId="35C76B9E" w14:textId="77777777">
            <w:pPr>
              <w:jc w:val="both"/>
            </w:pPr>
            <w:r>
              <w:t xml:space="preserve">(2)  </w:t>
            </w:r>
            <w:r>
              <w:rPr>
                <w:u w:val="single"/>
              </w:rPr>
              <w:t>$4,000</w:t>
            </w:r>
            <w:r>
              <w:t xml:space="preserve"> [</w:t>
            </w:r>
            <w:r>
              <w:rPr>
                <w:strike/>
              </w:rPr>
              <w:t>$3,000</w:t>
            </w:r>
            <w:r>
              <w:t>] for each exemplary teacher; [</w:t>
            </w:r>
            <w:r>
              <w:rPr>
                <w:strike/>
              </w:rPr>
              <w:t>and</w:t>
            </w:r>
            <w:r>
              <w:t>]</w:t>
            </w:r>
          </w:p>
          <w:p w:rsidR="005C7E7F" w:rsidP="005C7E7F" w14:paraId="3E786736" w14:textId="77777777">
            <w:pPr>
              <w:jc w:val="both"/>
            </w:pPr>
            <w:r>
              <w:t xml:space="preserve">(3)  </w:t>
            </w:r>
            <w:r>
              <w:rPr>
                <w:u w:val="single"/>
              </w:rPr>
              <w:t>$2,500</w:t>
            </w:r>
            <w:r>
              <w:t xml:space="preserve"> [</w:t>
            </w:r>
            <w:r>
              <w:rPr>
                <w:strike/>
              </w:rPr>
              <w:t>$1,500</w:t>
            </w:r>
            <w:r>
              <w:t>] for each recognized teacher</w:t>
            </w:r>
            <w:r>
              <w:rPr>
                <w:u w:val="single"/>
              </w:rPr>
              <w:t>; and</w:t>
            </w:r>
          </w:p>
          <w:p w:rsidR="005C7E7F" w:rsidP="005C7E7F" w14:paraId="2C1C6227" w14:textId="77777777">
            <w:pPr>
              <w:jc w:val="both"/>
            </w:pPr>
            <w:r>
              <w:rPr>
                <w:u w:val="single"/>
              </w:rPr>
              <w:t>(4)  $1,500 for each:</w:t>
            </w:r>
          </w:p>
          <w:p w:rsidR="005C7E7F" w:rsidP="005C7E7F" w14:paraId="57EE3C59" w14:textId="77777777">
            <w:pPr>
              <w:jc w:val="both"/>
            </w:pPr>
            <w:r>
              <w:rPr>
                <w:u w:val="single"/>
              </w:rPr>
              <w:t>(A)  acknowledged teacher; or</w:t>
            </w:r>
          </w:p>
          <w:p w:rsidR="005C7E7F" w:rsidP="005C7E7F" w14:paraId="698DF56D" w14:textId="77777777">
            <w:pPr>
              <w:jc w:val="both"/>
            </w:pPr>
            <w:r>
              <w:rPr>
                <w:u w:val="single"/>
              </w:rPr>
              <w:t>(B)  teacher designated as nationally board certified</w:t>
            </w:r>
            <w:r>
              <w:t>.</w:t>
            </w:r>
          </w:p>
          <w:p w:rsidR="005C7E7F" w:rsidP="005C7E7F" w14:paraId="2F5E0248" w14:textId="77777777">
            <w:pPr>
              <w:jc w:val="both"/>
            </w:pPr>
          </w:p>
        </w:tc>
        <w:tc>
          <w:tcPr>
            <w:tcW w:w="6013" w:type="dxa"/>
          </w:tcPr>
          <w:p w:rsidR="005C7E7F" w:rsidP="005C7E7F" w14:paraId="448A44AB" w14:textId="77777777">
            <w:pPr>
              <w:jc w:val="both"/>
            </w:pPr>
          </w:p>
        </w:tc>
      </w:tr>
      <w:tr w14:paraId="11E4A604" w14:textId="77777777" w:rsidTr="002E383F">
        <w:tblPrEx>
          <w:tblW w:w="4820" w:type="pct"/>
          <w:tblInd w:w="6" w:type="dxa"/>
          <w:tblLayout w:type="fixed"/>
          <w:tblCellMar>
            <w:left w:w="0" w:type="dxa"/>
            <w:bottom w:w="288" w:type="dxa"/>
            <w:right w:w="720" w:type="dxa"/>
          </w:tblCellMar>
          <w:tblLook w:val="01E0"/>
        </w:tblPrEx>
        <w:tc>
          <w:tcPr>
            <w:tcW w:w="6016" w:type="dxa"/>
          </w:tcPr>
          <w:p w:rsidR="005C7E7F" w:rsidP="005C7E7F" w14:paraId="1AEEB890" w14:textId="77777777">
            <w:pPr>
              <w:jc w:val="both"/>
            </w:pPr>
            <w:r w:rsidRPr="0005544D">
              <w:rPr>
                <w:highlight w:val="lightGray"/>
              </w:rPr>
              <w:t>No equivalent provision.</w:t>
            </w:r>
          </w:p>
          <w:p w:rsidR="005C7E7F" w:rsidP="005C7E7F" w14:paraId="54A92B69" w14:textId="77777777">
            <w:pPr>
              <w:jc w:val="both"/>
            </w:pPr>
          </w:p>
        </w:tc>
        <w:tc>
          <w:tcPr>
            <w:tcW w:w="6017" w:type="dxa"/>
          </w:tcPr>
          <w:p w:rsidR="005C7E7F" w:rsidP="005C7E7F" w14:paraId="532B312C" w14:textId="77777777">
            <w:pPr>
              <w:jc w:val="both"/>
            </w:pPr>
            <w:r>
              <w:t>SECTION 1.44.  Section 48.114, Education Code, is amended by amending Subsection (a) and adding Subsection (d) to read as follows:</w:t>
            </w:r>
          </w:p>
          <w:p w:rsidR="005C7E7F" w:rsidP="005C7E7F" w14:paraId="3B0A3C0D" w14:textId="77777777">
            <w:pPr>
              <w:jc w:val="both"/>
            </w:pPr>
            <w:r>
              <w:t>(a)  A school district [</w:t>
            </w:r>
            <w:r>
              <w:rPr>
                <w:strike/>
              </w:rPr>
              <w:t>that has implemented a mentoring program for classroom teachers who have less than two years of teaching experience under Section 21.458</w:t>
            </w:r>
            <w:r>
              <w:t>] is entitled to an allotment [</w:t>
            </w:r>
            <w:r>
              <w:rPr>
                <w:strike/>
              </w:rPr>
              <w:t>as determined under Subsection (b)</w:t>
            </w:r>
            <w:r>
              <w:t xml:space="preserve">] to fund </w:t>
            </w:r>
            <w:r>
              <w:rPr>
                <w:u w:val="single"/>
              </w:rPr>
              <w:t>a</w:t>
            </w:r>
            <w:r>
              <w:t xml:space="preserve"> [</w:t>
            </w:r>
            <w:r>
              <w:rPr>
                <w:strike/>
              </w:rPr>
              <w:t>the</w:t>
            </w:r>
            <w:r>
              <w:t xml:space="preserve">] mentoring program and to provide stipends for mentor teachers </w:t>
            </w:r>
            <w:r>
              <w:rPr>
                <w:u w:val="single"/>
              </w:rPr>
              <w:t>if:</w:t>
            </w:r>
          </w:p>
          <w:p w:rsidR="005C7E7F" w:rsidP="005C7E7F" w14:paraId="12AE9B1D" w14:textId="77777777">
            <w:pPr>
              <w:jc w:val="both"/>
            </w:pPr>
            <w:r>
              <w:rPr>
                <w:u w:val="single"/>
              </w:rPr>
              <w:t>(1)  the district has implemented a mentoring program for classroom teachers under Section 21.458; and</w:t>
            </w:r>
          </w:p>
          <w:p w:rsidR="005C7E7F" w:rsidP="005C7E7F" w14:paraId="4F815996" w14:textId="77777777">
            <w:pPr>
              <w:jc w:val="both"/>
            </w:pPr>
            <w:r>
              <w:rPr>
                <w:u w:val="single"/>
              </w:rPr>
              <w:t>(2)  the mentor teachers assigned under that program complete a training program that is required or developed by the agency for mentor teachers</w:t>
            </w:r>
            <w:r>
              <w:t>.</w:t>
            </w:r>
          </w:p>
          <w:p w:rsidR="005C7E7F" w:rsidP="005C7E7F" w14:paraId="3056B638" w14:textId="77777777">
            <w:pPr>
              <w:jc w:val="both"/>
            </w:pPr>
            <w:r>
              <w:rPr>
                <w:u w:val="single"/>
              </w:rPr>
              <w:t>(d)  A school district is entitled to an allotment of $2,000 for each classroom teacher with less than two years of experience who participates in a mentoring program described by Subsection (a).  A district may receive an allotment under this section for no more than 40 teachers during a school year unless an appropriation is made for the purposes of providing a greater number of allotments per district.</w:t>
            </w:r>
          </w:p>
          <w:p w:rsidR="005C7E7F" w:rsidRPr="0005544D" w:rsidP="005C7E7F" w14:paraId="78F33428" w14:textId="77777777">
            <w:pPr>
              <w:jc w:val="both"/>
              <w:rPr>
                <w:highlight w:val="lightGray"/>
              </w:rPr>
            </w:pPr>
          </w:p>
        </w:tc>
        <w:tc>
          <w:tcPr>
            <w:tcW w:w="6013" w:type="dxa"/>
          </w:tcPr>
          <w:p w:rsidR="005C7E7F" w:rsidP="005C7E7F" w14:paraId="2524DAA5" w14:textId="77777777">
            <w:pPr>
              <w:jc w:val="both"/>
            </w:pPr>
          </w:p>
        </w:tc>
      </w:tr>
      <w:tr w14:paraId="298DB9C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7D3D7AE" w14:textId="77777777">
            <w:pPr>
              <w:jc w:val="both"/>
            </w:pPr>
            <w:r>
              <w:t>SECTION 1.32.  Section 48.115(b), Education Code, is amended to read as follows:</w:t>
            </w:r>
          </w:p>
          <w:p w:rsidR="002B3A03" w:rsidP="002B3A03" w14:paraId="45062F9D" w14:textId="77777777">
            <w:pPr>
              <w:jc w:val="both"/>
            </w:pPr>
            <w:r>
              <w:t>(b)  Funds allocated under this section must be used to improve school safety and security, including costs associated with:</w:t>
            </w:r>
          </w:p>
          <w:p w:rsidR="002B3A03" w:rsidP="002B3A03" w14:paraId="195D681D" w14:textId="77777777">
            <w:pPr>
              <w:jc w:val="both"/>
            </w:pPr>
            <w:r>
              <w:t>(1)  securing school facilities, including:</w:t>
            </w:r>
          </w:p>
          <w:p w:rsidR="002B3A03" w:rsidP="002B3A03" w14:paraId="2F6FDE5A" w14:textId="77777777">
            <w:pPr>
              <w:jc w:val="both"/>
            </w:pPr>
            <w:r>
              <w:t>(A)  improvements to school infrastructure;</w:t>
            </w:r>
          </w:p>
          <w:p w:rsidR="002B3A03" w:rsidP="002B3A03" w14:paraId="71B1F6E9" w14:textId="77777777">
            <w:pPr>
              <w:jc w:val="both"/>
            </w:pPr>
            <w:r>
              <w:t>(B)  the use or installation of physical barriers; and</w:t>
            </w:r>
          </w:p>
          <w:p w:rsidR="002B3A03" w:rsidP="002B3A03" w14:paraId="535A4F24" w14:textId="77777777">
            <w:pPr>
              <w:jc w:val="both"/>
            </w:pPr>
            <w:r>
              <w:t>(C)  the purchase and maintenance of:</w:t>
            </w:r>
          </w:p>
          <w:p w:rsidR="002B3A03" w:rsidP="002B3A03" w14:paraId="4A9AF3B7" w14:textId="77777777">
            <w:pPr>
              <w:jc w:val="both"/>
            </w:pPr>
            <w:r>
              <w:t>(</w:t>
            </w:r>
            <w:r>
              <w:t>i</w:t>
            </w:r>
            <w:r>
              <w:t>)  security cameras or other security equipment</w:t>
            </w:r>
            <w:r>
              <w:rPr>
                <w:u w:val="single"/>
              </w:rPr>
              <w:t>, including video surveillance as provided by Section 29.022</w:t>
            </w:r>
            <w:r>
              <w:t>; and</w:t>
            </w:r>
          </w:p>
          <w:p w:rsidR="002B3A03" w:rsidP="002B3A03" w14:paraId="358492F1" w14:textId="77777777">
            <w:pPr>
              <w:jc w:val="both"/>
            </w:pPr>
            <w:r>
              <w:t>(ii)  technology, including communications systems or devices, that facilitates communication and information sharing between students, school personnel, and first responders in an emergency;</w:t>
            </w:r>
          </w:p>
          <w:p w:rsidR="002B3A03" w:rsidP="002B3A03" w14:paraId="3A05EAC3" w14:textId="77777777">
            <w:pPr>
              <w:jc w:val="both"/>
            </w:pPr>
            <w:r>
              <w:t>(2)  providing security for the district, including:</w:t>
            </w:r>
          </w:p>
          <w:p w:rsidR="002B3A03" w:rsidP="002B3A03" w14:paraId="100C120F" w14:textId="77777777">
            <w:pPr>
              <w:jc w:val="both"/>
            </w:pPr>
            <w:r>
              <w:t>(A)  employing school district peace officers, private security officers, and school marshals; and</w:t>
            </w:r>
          </w:p>
          <w:p w:rsidR="002B3A03" w:rsidP="002B3A03" w14:paraId="3A1D8D69" w14:textId="77777777">
            <w:pPr>
              <w:jc w:val="both"/>
            </w:pPr>
            <w:r>
              <w:t>(B)  collaborating with local law enforcement agencies, such as entering into a memorandum of understanding for the assignment of school resource officers to schools in the district;</w:t>
            </w:r>
          </w:p>
          <w:p w:rsidR="002B3A03" w:rsidP="002B3A03" w14:paraId="1AC6C552" w14:textId="77777777">
            <w:pPr>
              <w:jc w:val="both"/>
            </w:pPr>
            <w:r>
              <w:t>(3)  school safety and security training and planning, including:</w:t>
            </w:r>
          </w:p>
          <w:p w:rsidR="002B3A03" w:rsidP="002B3A03" w14:paraId="568C9BE7" w14:textId="77777777">
            <w:pPr>
              <w:jc w:val="both"/>
            </w:pPr>
            <w:r>
              <w:t>(A)  active shooter and emergency response training;</w:t>
            </w:r>
          </w:p>
          <w:p w:rsidR="002B3A03" w:rsidP="002B3A03" w14:paraId="6B45C0D6" w14:textId="77777777">
            <w:pPr>
              <w:jc w:val="both"/>
            </w:pPr>
            <w:r>
              <w:t>(B)  prevention and treatment programs relating to addressing adverse childhood experiences; and</w:t>
            </w:r>
          </w:p>
          <w:p w:rsidR="002B3A03" w:rsidP="002B3A03" w14:paraId="6E03BC5D" w14:textId="77777777">
            <w:pPr>
              <w:jc w:val="both"/>
            </w:pPr>
            <w:r>
              <w:t>(C)  the prevention, identification, and management of emergencies and threats, using evidence-based, effective prevention practices and including:</w:t>
            </w:r>
          </w:p>
          <w:p w:rsidR="002B3A03" w:rsidP="002B3A03" w14:paraId="205E27E9" w14:textId="77777777">
            <w:pPr>
              <w:jc w:val="both"/>
            </w:pPr>
            <w:r>
              <w:t>(</w:t>
            </w:r>
            <w:r>
              <w:t>i</w:t>
            </w:r>
            <w:r>
              <w:t>)  providing licensed counselors, social workers, and individuals trained in restorative discipline and restorative justice practices;</w:t>
            </w:r>
          </w:p>
          <w:p w:rsidR="002B3A03" w:rsidP="002B3A03" w14:paraId="572DCD51" w14:textId="77777777">
            <w:pPr>
              <w:jc w:val="both"/>
            </w:pPr>
            <w:r>
              <w:t>(ii)  providing mental health personnel and support;</w:t>
            </w:r>
          </w:p>
          <w:p w:rsidR="002B3A03" w:rsidP="002B3A03" w14:paraId="132A74B2" w14:textId="77777777">
            <w:pPr>
              <w:jc w:val="both"/>
            </w:pPr>
            <w:r>
              <w:t>(iii)  providing behavioral health services;</w:t>
            </w:r>
          </w:p>
          <w:p w:rsidR="002B3A03" w:rsidP="002B3A03" w14:paraId="5ECB8317" w14:textId="77777777">
            <w:pPr>
              <w:jc w:val="both"/>
            </w:pPr>
            <w:r>
              <w:t>(iv)  establishing threat reporting systems; and</w:t>
            </w:r>
          </w:p>
          <w:p w:rsidR="002B3A03" w:rsidP="002B3A03" w14:paraId="4070EC90" w14:textId="77777777">
            <w:pPr>
              <w:jc w:val="both"/>
            </w:pPr>
            <w:r>
              <w:t>(v)  developing and implementing programs focused on restorative justice practices, culturally relevant instruction, and providing mental health support; and</w:t>
            </w:r>
          </w:p>
          <w:p w:rsidR="002B3A03" w:rsidP="002B3A03" w14:paraId="473016AC" w14:textId="77777777">
            <w:pPr>
              <w:jc w:val="both"/>
            </w:pPr>
            <w:r>
              <w:t>(4)  providing programs related to suicide prevention, intervention, and postvention.</w:t>
            </w:r>
          </w:p>
          <w:p w:rsidR="002B3A03" w:rsidP="002B3A03" w14:paraId="1AE28D78" w14:textId="77777777">
            <w:pPr>
              <w:jc w:val="both"/>
            </w:pPr>
          </w:p>
        </w:tc>
        <w:tc>
          <w:tcPr>
            <w:tcW w:w="6017" w:type="dxa"/>
          </w:tcPr>
          <w:p w:rsidR="002B3A03" w:rsidP="002B3A03" w14:paraId="0059E4ED" w14:textId="77777777">
            <w:pPr>
              <w:jc w:val="both"/>
            </w:pPr>
            <w:r w:rsidRPr="0005544D">
              <w:rPr>
                <w:highlight w:val="lightGray"/>
              </w:rPr>
              <w:t>No equivalent provision.</w:t>
            </w:r>
          </w:p>
          <w:p w:rsidR="002B3A03" w:rsidP="002B3A03" w14:paraId="13B011A5" w14:textId="77777777">
            <w:pPr>
              <w:jc w:val="both"/>
            </w:pPr>
          </w:p>
        </w:tc>
        <w:tc>
          <w:tcPr>
            <w:tcW w:w="6013" w:type="dxa"/>
          </w:tcPr>
          <w:p w:rsidR="002B3A03" w:rsidP="002B3A03" w14:paraId="64A1AD99" w14:textId="77777777">
            <w:pPr>
              <w:jc w:val="both"/>
            </w:pPr>
          </w:p>
        </w:tc>
      </w:tr>
      <w:tr w14:paraId="5FD5D34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D1DDD1E" w14:textId="77777777">
            <w:pPr>
              <w:jc w:val="both"/>
            </w:pPr>
            <w:r>
              <w:t>SECTION 1.33.  Subchapter C, Chapter 48, Education Code, is amended by adding Sections 48.116 and 48.118 to read as follows:</w:t>
            </w:r>
          </w:p>
          <w:p w:rsidR="002B3A03" w:rsidP="002B3A03" w14:paraId="3DB8941A" w14:textId="77777777">
            <w:pPr>
              <w:jc w:val="both"/>
            </w:pPr>
            <w:r>
              <w:rPr>
                <w:u w:val="single"/>
              </w:rPr>
              <w:t xml:space="preserve">Sec. 48.116.  FINE ARTS ALLOTMENT.  (a)  For each student in average daily attendance enrolled in a fine arts </w:t>
            </w:r>
            <w:r>
              <w:rPr>
                <w:u w:val="single"/>
              </w:rPr>
              <w:t>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 .008.</w:t>
            </w:r>
          </w:p>
          <w:p w:rsidR="002B3A03" w:rsidP="002B3A03" w14:paraId="6D1678DE" w14:textId="77777777">
            <w:pPr>
              <w:jc w:val="both"/>
            </w:pPr>
            <w:r>
              <w:rPr>
                <w:u w:val="single"/>
              </w:rPr>
              <w:t>(b)  The agency shall approve fine arts education courses that qualify for the allotment provided under this section.  The approved courses must include fine arts education courses that:</w:t>
            </w:r>
          </w:p>
          <w:p w:rsidR="002B3A03" w:rsidP="002B3A03" w14:paraId="1227CB2C" w14:textId="77777777">
            <w:pPr>
              <w:jc w:val="both"/>
            </w:pPr>
            <w:r>
              <w:rPr>
                <w:u w:val="single"/>
              </w:rPr>
              <w:t>(1)  are authorized by the State Board of Education, including music, art, theater, and dance;</w:t>
            </w:r>
          </w:p>
          <w:p w:rsidR="002B3A03" w:rsidP="002B3A03" w14:paraId="1BAA0777" w14:textId="77777777">
            <w:pPr>
              <w:jc w:val="both"/>
            </w:pPr>
            <w:r>
              <w:rPr>
                <w:u w:val="single"/>
              </w:rPr>
              <w:t>(2)  provide students with the knowledge and skills necessary for success in the fine arts; and</w:t>
            </w:r>
          </w:p>
          <w:p w:rsidR="002B3A03" w:rsidP="002B3A03" w14:paraId="64ED27B6" w14:textId="77777777">
            <w:pPr>
              <w:jc w:val="both"/>
            </w:pPr>
            <w:r>
              <w:rPr>
                <w:u w:val="single"/>
              </w:rPr>
              <w:t>(3)  require a student in full-time attendance to receive not less than 225 minutes of fine arts instruction per week.</w:t>
            </w:r>
          </w:p>
          <w:p w:rsidR="002B3A03" w:rsidP="002B3A03" w14:paraId="791955E5" w14:textId="77777777">
            <w:pPr>
              <w:jc w:val="both"/>
            </w:pPr>
            <w:r>
              <w:rPr>
                <w:u w:val="single"/>
              </w:rPr>
              <w:t>(c)  The agency shall annually publish a list of fine arts courses approved under Subsection (b).</w:t>
            </w:r>
          </w:p>
          <w:p w:rsidR="002B3A03" w:rsidP="002B3A03" w14:paraId="5C0117CB" w14:textId="77777777">
            <w:pPr>
              <w:jc w:val="both"/>
            </w:pPr>
            <w:r>
              <w:rPr>
                <w:u w:val="single"/>
              </w:rPr>
              <w:t>Sec. 48.118.  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2B3A03" w:rsidP="002B3A03" w14:paraId="30FAAC46" w14:textId="77777777">
            <w:pPr>
              <w:jc w:val="both"/>
            </w:pPr>
            <w:r>
              <w:rPr>
                <w:u w:val="single"/>
              </w:rPr>
              <w:t>(1)  1.15, if the student is educationally disadvantaged; or</w:t>
            </w:r>
          </w:p>
          <w:p w:rsidR="002B3A03" w:rsidP="002B3A03" w14:paraId="1BAFD7FE" w14:textId="77777777">
            <w:pPr>
              <w:jc w:val="both"/>
            </w:pPr>
            <w:r>
              <w:rPr>
                <w:u w:val="single"/>
              </w:rPr>
              <w:t>(2)  1.11, if the student is not educationally disadvantaged.</w:t>
            </w:r>
          </w:p>
          <w:p w:rsidR="002B3A03" w:rsidP="002B3A03" w14:paraId="43FDE797" w14:textId="77777777">
            <w:pPr>
              <w:jc w:val="both"/>
            </w:pPr>
            <w:r>
              <w:rPr>
                <w:u w:val="single"/>
              </w:rPr>
              <w:t xml:space="preserve">(b)  Each year, the commissioner shall determine for each school district the minimum number of annual graduates of </w:t>
            </w:r>
            <w:r>
              <w:rPr>
                <w:u w:val="single"/>
              </w:rPr>
              <w:t>a college or career pathway described by Subsection (a) in each cohort described by Section 48.110(b) who would have to obtain not later than five years after high school graduation a postsecondary credential of value, including a degree, certificate, or other credential that prepares students for continued learning and greater earnings in the state economy, in order for the district to qualify for an outcomes bonus under Subsection (c).</w:t>
            </w:r>
          </w:p>
          <w:p w:rsidR="002B3A03" w:rsidP="002B3A03" w14:paraId="7EAA6E28" w14:textId="77777777">
            <w:pPr>
              <w:jc w:val="both"/>
            </w:pPr>
            <w:r>
              <w:rPr>
                <w:u w:val="single"/>
              </w:rPr>
              <w:t>(c)  In addition to the allotment under Subsection (a), for each annual graduate in a cohort described by Subsection (b) who earns a postsecondary credential of value described by that subsection during the preceding school year in excess of the minimum number of students determined for the applicable district cohort under Subsection (b), a school district is entitled to an annual outcomes bonus of:</w:t>
            </w:r>
          </w:p>
          <w:p w:rsidR="002B3A03" w:rsidP="002B3A03" w14:paraId="6B5100B8" w14:textId="77777777">
            <w:pPr>
              <w:jc w:val="both"/>
            </w:pPr>
            <w:r>
              <w:rPr>
                <w:u w:val="single"/>
              </w:rPr>
              <w:t>(1)  if the annual graduate is educationally disadvantaged, $2,000;</w:t>
            </w:r>
          </w:p>
          <w:p w:rsidR="002B3A03" w:rsidP="002B3A03" w14:paraId="1D958D5B" w14:textId="77777777">
            <w:pPr>
              <w:jc w:val="both"/>
            </w:pPr>
            <w:r>
              <w:rPr>
                <w:u w:val="single"/>
              </w:rPr>
              <w:t>(2)  if the annual graduate is not educationally disadvantaged, $1,000; and</w:t>
            </w:r>
          </w:p>
          <w:p w:rsidR="002B3A03" w:rsidP="002B3A03" w14:paraId="0D5C8EF0" w14:textId="77777777">
            <w:pPr>
              <w:jc w:val="both"/>
            </w:pPr>
            <w:r>
              <w:rPr>
                <w:u w:val="single"/>
              </w:rPr>
              <w:t>(3)  if the annual graduate is enrolled in a special education program under Subchapter A, Chapter 29, $2,000, regardless of whether the annual graduate is educationally disadvantaged.</w:t>
            </w:r>
          </w:p>
          <w:p w:rsidR="002B3A03" w:rsidP="002B3A03" w14:paraId="32E44D7A" w14:textId="77777777">
            <w:pPr>
              <w:jc w:val="both"/>
            </w:pPr>
            <w:r>
              <w:rPr>
                <w:u w:val="single"/>
              </w:rPr>
              <w:t>(d)  A school district is entitled to an outcomes bonus under each subdivision of Subsection (c) for which an annual graduate qualifies.</w:t>
            </w:r>
          </w:p>
          <w:p w:rsidR="002B3A03" w:rsidP="002B3A03" w14:paraId="7B7D1550" w14:textId="77777777">
            <w:pPr>
              <w:jc w:val="both"/>
            </w:pPr>
            <w:r>
              <w:rPr>
                <w:u w:val="single"/>
              </w:rPr>
              <w:t>(e)  A school district may receive funding for a student under this section and any other section for which the student qualifies.</w:t>
            </w:r>
          </w:p>
          <w:p w:rsidR="002B3A03" w:rsidP="002B3A03" w14:paraId="08A78FA8" w14:textId="77777777">
            <w:pPr>
              <w:jc w:val="both"/>
            </w:pPr>
          </w:p>
        </w:tc>
        <w:tc>
          <w:tcPr>
            <w:tcW w:w="6017" w:type="dxa"/>
          </w:tcPr>
          <w:p w:rsidR="002B3A03" w:rsidP="002B3A03" w14:paraId="1F3EE199" w14:textId="77777777">
            <w:pPr>
              <w:jc w:val="both"/>
            </w:pPr>
            <w:r w:rsidRPr="0005544D">
              <w:rPr>
                <w:highlight w:val="lightGray"/>
              </w:rPr>
              <w:t>No equivalent provision</w:t>
            </w:r>
            <w:r>
              <w:t>.</w:t>
            </w:r>
          </w:p>
          <w:p w:rsidR="002B3A03" w:rsidP="002B3A03" w14:paraId="4A615B96" w14:textId="77777777">
            <w:pPr>
              <w:jc w:val="both"/>
            </w:pPr>
          </w:p>
        </w:tc>
        <w:tc>
          <w:tcPr>
            <w:tcW w:w="6013" w:type="dxa"/>
          </w:tcPr>
          <w:p w:rsidR="002B3A03" w:rsidP="002B3A03" w14:paraId="14035B64" w14:textId="77777777">
            <w:pPr>
              <w:jc w:val="both"/>
            </w:pPr>
          </w:p>
        </w:tc>
      </w:tr>
      <w:tr w14:paraId="2898E64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CCBA881" w14:textId="77777777">
            <w:pPr>
              <w:jc w:val="both"/>
            </w:pPr>
            <w:r>
              <w:t>SECTION 1.34.  Sections 48.151(c) and (g), Education Code, are amended to read as follows:</w:t>
            </w:r>
          </w:p>
          <w:p w:rsidR="002B3A03" w:rsidP="002B3A03" w14:paraId="0C0C3C8D" w14:textId="77777777">
            <w:pPr>
              <w:jc w:val="both"/>
            </w:pPr>
            <w:r w:rsidRPr="00967973">
              <w:rPr>
                <w:highlight w:val="lightGray"/>
              </w:rPr>
              <w:t xml:space="preserve">(c)  Each district or county operating a regular transportation system is entitled to an allotment based on a rate </w:t>
            </w:r>
            <w:r w:rsidRPr="00967973">
              <w:rPr>
                <w:highlight w:val="lightGray"/>
                <w:u w:val="single"/>
              </w:rPr>
              <w:t>of $1.54</w:t>
            </w:r>
            <w:r w:rsidRPr="00967973">
              <w:rPr>
                <w:highlight w:val="lightGray"/>
              </w:rPr>
              <w:t xml:space="preserve"> per mile per regular eligible student </w:t>
            </w:r>
            <w:r w:rsidRPr="00967973">
              <w:rPr>
                <w:highlight w:val="lightGray"/>
                <w:u w:val="single"/>
              </w:rPr>
              <w:t>or a greater rate</w:t>
            </w:r>
            <w:r w:rsidRPr="00967973">
              <w:rPr>
                <w:highlight w:val="lightGray"/>
              </w:rPr>
              <w:t xml:space="preserve"> set by the legislature in the General Appropriations Act.</w:t>
            </w:r>
          </w:p>
          <w:p w:rsidR="002B3A03" w:rsidP="002B3A03" w14:paraId="4C7B9EFA" w14:textId="77777777">
            <w:pPr>
              <w:jc w:val="both"/>
            </w:pPr>
            <w:r>
              <w:t xml:space="preserve">(g)  A school district or county that provides special transportation services for eligible special education students is entitled to a state allocation </w:t>
            </w:r>
            <w:r>
              <w:rPr>
                <w:u w:val="single"/>
              </w:rPr>
              <w:t>at a</w:t>
            </w:r>
            <w:r>
              <w:t xml:space="preserve"> [</w:t>
            </w:r>
            <w:r>
              <w:rPr>
                <w:strike/>
              </w:rPr>
              <w:t>paid on a previous year's cost-per-mile basis.  The</w:t>
            </w:r>
            <w:r>
              <w:t xml:space="preserve">] rate per mile </w:t>
            </w:r>
            <w:r>
              <w:rPr>
                <w:u w:val="single"/>
              </w:rPr>
              <w:t>equal to the sum of the rate per mile set under Subsection (c) and $0.13, or a greater amount provided</w:t>
            </w:r>
            <w:r>
              <w:t xml:space="preserve"> [</w:t>
            </w:r>
            <w:r>
              <w:rPr>
                <w:strike/>
              </w:rPr>
              <w:t>allowable shall be set</w:t>
            </w:r>
            <w:r>
              <w:t>] by appropriation [</w:t>
            </w:r>
            <w:r>
              <w:rPr>
                <w:strike/>
              </w:rPr>
              <w:t>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of</w:t>
            </w:r>
            <w:r>
              <w:t xml:space="preserve"> transportation shall be determined on an individual basis and shall be approved only in extreme hardship cases.</w:t>
            </w:r>
          </w:p>
          <w:p w:rsidR="002B3A03" w:rsidP="002B3A03" w14:paraId="3D8EA7AD" w14:textId="77777777">
            <w:pPr>
              <w:jc w:val="both"/>
            </w:pPr>
          </w:p>
        </w:tc>
        <w:tc>
          <w:tcPr>
            <w:tcW w:w="6017" w:type="dxa"/>
          </w:tcPr>
          <w:p w:rsidR="002B3A03" w:rsidP="002B3A03" w14:paraId="24C35CEF" w14:textId="77777777">
            <w:pPr>
              <w:jc w:val="both"/>
            </w:pPr>
            <w:r>
              <w:t>SECTION 1.45.  Section 48.151(g), Education Code, is amended to read as follows:</w:t>
            </w:r>
          </w:p>
          <w:p w:rsidR="002B3A03" w:rsidP="002B3A03" w14:paraId="0B7D7609" w14:textId="77777777">
            <w:pPr>
              <w:jc w:val="both"/>
            </w:pPr>
          </w:p>
          <w:p w:rsidR="002B3A03" w:rsidP="002B3A03" w14:paraId="328F0B5F" w14:textId="77777777">
            <w:pPr>
              <w:jc w:val="both"/>
            </w:pPr>
          </w:p>
          <w:p w:rsidR="002B3A03" w:rsidP="002B3A03" w14:paraId="7CB22335" w14:textId="77777777">
            <w:pPr>
              <w:jc w:val="both"/>
            </w:pPr>
          </w:p>
          <w:p w:rsidR="002B3A03" w:rsidP="002B3A03" w14:paraId="1593697F" w14:textId="77777777">
            <w:pPr>
              <w:jc w:val="both"/>
            </w:pPr>
          </w:p>
          <w:p w:rsidR="002B3A03" w:rsidP="002B3A03" w14:paraId="75D1026E" w14:textId="58FDA442">
            <w:pPr>
              <w:jc w:val="both"/>
            </w:pPr>
            <w:r>
              <w:t xml:space="preserve">(g)  A school district or county that provides special transportation services for eligible special education students is entitled to a state allocation </w:t>
            </w:r>
            <w:r>
              <w:rPr>
                <w:u w:val="single"/>
              </w:rPr>
              <w:t>at a</w:t>
            </w:r>
            <w:r>
              <w:t xml:space="preserve"> [</w:t>
            </w:r>
            <w:r>
              <w:rPr>
                <w:strike/>
              </w:rPr>
              <w:t>paid on a previous year's cost-per-mile basis.  The</w:t>
            </w:r>
            <w:r>
              <w:t xml:space="preserve">] rate per mile </w:t>
            </w:r>
            <w:r>
              <w:rPr>
                <w:u w:val="single"/>
              </w:rPr>
              <w:t>equal to the sum of the rate per mile set under Subsection (c) and $0.13, or a greater amount provided</w:t>
            </w:r>
            <w:r>
              <w:t xml:space="preserve"> [</w:t>
            </w:r>
            <w:r>
              <w:rPr>
                <w:strike/>
              </w:rPr>
              <w:t>allowable shall be set</w:t>
            </w:r>
            <w:r>
              <w:t>] by appropriation [</w:t>
            </w:r>
            <w:r>
              <w:rPr>
                <w:strike/>
              </w:rPr>
              <w:t>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of</w:t>
            </w:r>
            <w:r>
              <w:t xml:space="preserve"> transportation shall be determined on an individual basis and shall be approved only in extreme hardship cases.</w:t>
            </w:r>
          </w:p>
          <w:p w:rsidR="002B3A03" w:rsidP="002B3A03" w14:paraId="6E572C58" w14:textId="77777777">
            <w:pPr>
              <w:jc w:val="both"/>
            </w:pPr>
          </w:p>
        </w:tc>
        <w:tc>
          <w:tcPr>
            <w:tcW w:w="6013" w:type="dxa"/>
          </w:tcPr>
          <w:p w:rsidR="002B3A03" w:rsidP="002B3A03" w14:paraId="214D2BE0" w14:textId="77777777">
            <w:pPr>
              <w:jc w:val="both"/>
            </w:pPr>
          </w:p>
        </w:tc>
      </w:tr>
      <w:tr w14:paraId="3C09838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CC5EFBB" w14:textId="77777777">
            <w:pPr>
              <w:jc w:val="both"/>
            </w:pPr>
            <w:r w:rsidRPr="00967973">
              <w:rPr>
                <w:highlight w:val="lightGray"/>
              </w:rPr>
              <w:t>No equivalent provision.</w:t>
            </w:r>
          </w:p>
          <w:p w:rsidR="002B3A03" w:rsidP="002B3A03" w14:paraId="208AA18B" w14:textId="77777777">
            <w:pPr>
              <w:jc w:val="both"/>
            </w:pPr>
          </w:p>
        </w:tc>
        <w:tc>
          <w:tcPr>
            <w:tcW w:w="6017" w:type="dxa"/>
          </w:tcPr>
          <w:p w:rsidR="002B3A03" w:rsidP="002B3A03" w14:paraId="0164055A" w14:textId="77777777">
            <w:pPr>
              <w:jc w:val="both"/>
            </w:pPr>
            <w:r>
              <w:t>SECTION 1.46.  Subchapter D, Chapter 48, Education Code, is amended by adding Section 48.157 to read as follows:</w:t>
            </w:r>
          </w:p>
          <w:p w:rsidR="002B3A03" w:rsidP="002B3A03" w14:paraId="752DF57B" w14:textId="77777777">
            <w:pPr>
              <w:jc w:val="both"/>
            </w:pPr>
            <w:r>
              <w:rPr>
                <w:u w:val="single"/>
              </w:rPr>
              <w:t>Sec. 48.157.  RESIDENCY PARTNERSHIP ALLOTMENT.  (a)  In this section, "partnership program" and "partnership resident" have the meanings assigned by Section 21.901.</w:t>
            </w:r>
          </w:p>
          <w:p w:rsidR="002B3A03" w:rsidP="002B3A03" w14:paraId="7F2F5AD4" w14:textId="77777777">
            <w:pPr>
              <w:jc w:val="both"/>
            </w:pPr>
            <w:r>
              <w:rPr>
                <w:u w:val="single"/>
              </w:rPr>
              <w:t>(b)  For each partnership resident employed at a school district in a residency position under Subchapter R, Chapter 21, the district is entitled to an allotment equal to a base amount of $22,000 increased by the high needs and rural factor, as determined under Subsection (c), to an amount not to exceed $42,000.</w:t>
            </w:r>
          </w:p>
          <w:p w:rsidR="002B3A03" w:rsidP="002B3A03" w14:paraId="56BC7904" w14:textId="77777777">
            <w:pPr>
              <w:jc w:val="both"/>
            </w:pPr>
            <w:r>
              <w:rPr>
                <w:u w:val="single"/>
              </w:rPr>
              <w:t>(c)  The high needs and rural factor is determined by multiplying $5,000 by the lesser of:</w:t>
            </w:r>
          </w:p>
          <w:p w:rsidR="002B3A03" w:rsidP="002B3A03" w14:paraId="177B6DFD" w14:textId="77777777">
            <w:pPr>
              <w:jc w:val="both"/>
            </w:pPr>
            <w:r>
              <w:rPr>
                <w:u w:val="single"/>
              </w:rPr>
              <w:t>(1)  the average of the point value assigned to each student at a district campus under Sections 48.112(e) and (f); or</w:t>
            </w:r>
          </w:p>
          <w:p w:rsidR="002B3A03" w:rsidP="002B3A03" w14:paraId="75374D16" w14:textId="77777777">
            <w:pPr>
              <w:jc w:val="both"/>
            </w:pPr>
            <w:r>
              <w:rPr>
                <w:u w:val="single"/>
              </w:rPr>
              <w:t>(2)  4.0.</w:t>
            </w:r>
          </w:p>
          <w:p w:rsidR="002B3A03" w:rsidP="002B3A03" w14:paraId="65953E73" w14:textId="77777777">
            <w:pPr>
              <w:jc w:val="both"/>
            </w:pPr>
            <w:r>
              <w:rPr>
                <w:u w:val="single"/>
              </w:rPr>
              <w:t>(d)  In addition to the funding under Subsection (b), a district that qualifies for an allotment under this section is entitled to an additional $2,000 for each partnership resident employed in a residency position at the district who is a candidate for special education or bilingual education certification.</w:t>
            </w:r>
          </w:p>
          <w:p w:rsidR="002B3A03" w:rsidP="002B3A03" w14:paraId="2989AC8D" w14:textId="77777777">
            <w:pPr>
              <w:jc w:val="both"/>
            </w:pPr>
            <w:r>
              <w:rPr>
                <w:u w:val="single"/>
              </w:rPr>
              <w:t>(e)  The Texas School for the Deaf and the Texas School for the Blind and Visually Impaired are entitled to an allotment under this section.  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2B3A03" w:rsidP="002B3A03" w14:paraId="21AD70D8" w14:textId="77777777">
            <w:pPr>
              <w:jc w:val="both"/>
            </w:pPr>
          </w:p>
        </w:tc>
        <w:tc>
          <w:tcPr>
            <w:tcW w:w="6013" w:type="dxa"/>
          </w:tcPr>
          <w:p w:rsidR="002B3A03" w:rsidP="002B3A03" w14:paraId="15CEDD39" w14:textId="77777777">
            <w:pPr>
              <w:jc w:val="both"/>
            </w:pPr>
          </w:p>
        </w:tc>
      </w:tr>
      <w:tr w14:paraId="74103A8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4070E15" w14:textId="77777777">
            <w:pPr>
              <w:jc w:val="both"/>
            </w:pPr>
            <w:r>
              <w:t>SECTION 1.35.  Subchapter D, Chapter 48, Education Code, is amended by adding Section 48.160 to read as follows:</w:t>
            </w:r>
          </w:p>
          <w:p w:rsidR="002B3A03" w:rsidP="002B3A03" w14:paraId="2DB41F23" w14:textId="77777777">
            <w:pPr>
              <w:jc w:val="both"/>
            </w:pPr>
            <w:r>
              <w:rPr>
                <w:u w:val="single"/>
              </w:rPr>
              <w:t xml:space="preserve">Sec. 48.160.  ALLOTMENT FOR ADVANCED MATHEMATICS PATHWAYS AND CERTAIN PROGRAMS OF STUDY.  (a)  A school district is eligible </w:t>
            </w:r>
            <w:r>
              <w:rPr>
                <w:u w:val="single"/>
              </w:rPr>
              <w:t>to receive an allotment under this section if the district offers through in-person instruction, remote instruction, or a hybrid of in-person and remote instruction:</w:t>
            </w:r>
          </w:p>
          <w:p w:rsidR="002B3A03" w:rsidP="002B3A03" w14:paraId="721B3D94" w14:textId="77777777">
            <w:pPr>
              <w:jc w:val="both"/>
            </w:pPr>
            <w:r>
              <w:rPr>
                <w:u w:val="single"/>
              </w:rPr>
              <w:t>(1)  an advanced mathematics pathway that begins with Algebra I in grade eight and continues through progressively more advanced mathematics courses in each grade from grade 9 through 12;</w:t>
            </w:r>
          </w:p>
          <w:p w:rsidR="002B3A03" w:rsidP="002B3A03" w14:paraId="1A165BFE" w14:textId="77777777">
            <w:pPr>
              <w:jc w:val="both"/>
            </w:pPr>
            <w:r>
              <w:rPr>
                <w:u w:val="single"/>
              </w:rPr>
              <w:t>(2)  a program of study in:</w:t>
            </w:r>
          </w:p>
          <w:p w:rsidR="002B3A03" w:rsidP="002B3A03" w14:paraId="66D3D140" w14:textId="77777777">
            <w:pPr>
              <w:jc w:val="both"/>
            </w:pPr>
            <w:r>
              <w:rPr>
                <w:u w:val="single"/>
              </w:rPr>
              <w:t>(A)  computer programming and software development; or</w:t>
            </w:r>
          </w:p>
          <w:p w:rsidR="002B3A03" w:rsidP="002B3A03" w14:paraId="670F6402" w14:textId="77777777">
            <w:pPr>
              <w:jc w:val="both"/>
            </w:pPr>
            <w:r>
              <w:rPr>
                <w:u w:val="single"/>
              </w:rPr>
              <w:t>(B)  cybersecurity; and</w:t>
            </w:r>
          </w:p>
          <w:p w:rsidR="002B3A03" w:rsidP="002B3A03" w14:paraId="547C7FCF" w14:textId="77777777">
            <w:pPr>
              <w:jc w:val="both"/>
            </w:pPr>
            <w:r>
              <w:rPr>
                <w:u w:val="single"/>
              </w:rPr>
              <w:t>(3)  a program of study in a specialized skilled trade, such as:</w:t>
            </w:r>
          </w:p>
          <w:p w:rsidR="002B3A03" w:rsidP="002B3A03" w14:paraId="4740154B" w14:textId="77777777">
            <w:pPr>
              <w:jc w:val="both"/>
            </w:pPr>
            <w:r>
              <w:rPr>
                <w:u w:val="single"/>
              </w:rPr>
              <w:t>(A)  plumbing and pipefitting;</w:t>
            </w:r>
          </w:p>
          <w:p w:rsidR="002B3A03" w:rsidP="002B3A03" w14:paraId="007DCA12" w14:textId="77777777">
            <w:pPr>
              <w:jc w:val="both"/>
            </w:pPr>
            <w:r>
              <w:rPr>
                <w:u w:val="single"/>
              </w:rPr>
              <w:t>(B)  electrical;</w:t>
            </w:r>
          </w:p>
          <w:p w:rsidR="002B3A03" w:rsidP="002B3A03" w14:paraId="74BDD69F" w14:textId="77777777">
            <w:pPr>
              <w:jc w:val="both"/>
            </w:pPr>
            <w:r>
              <w:rPr>
                <w:u w:val="single"/>
              </w:rPr>
              <w:t>(C)  welding;</w:t>
            </w:r>
          </w:p>
          <w:p w:rsidR="002B3A03" w:rsidP="002B3A03" w14:paraId="31DF99E9" w14:textId="77777777">
            <w:pPr>
              <w:jc w:val="both"/>
            </w:pPr>
            <w:r>
              <w:rPr>
                <w:u w:val="single"/>
              </w:rPr>
              <w:t>(D)  diesel and heavy equipment;</w:t>
            </w:r>
          </w:p>
          <w:p w:rsidR="002B3A03" w:rsidP="002B3A03" w14:paraId="6A20404E" w14:textId="77777777">
            <w:pPr>
              <w:jc w:val="both"/>
            </w:pPr>
            <w:r>
              <w:rPr>
                <w:u w:val="single"/>
              </w:rPr>
              <w:t>(E)  aviation maintenance; or</w:t>
            </w:r>
          </w:p>
          <w:p w:rsidR="002B3A03" w:rsidP="002B3A03" w14:paraId="724FE72B" w14:textId="77777777">
            <w:pPr>
              <w:jc w:val="both"/>
            </w:pPr>
            <w:r>
              <w:rPr>
                <w:u w:val="single"/>
              </w:rPr>
              <w:t>(F)  applied agricultural engineering.</w:t>
            </w:r>
          </w:p>
          <w:p w:rsidR="002B3A03" w:rsidP="002B3A03" w14:paraId="7E645FF8" w14:textId="77777777">
            <w:pPr>
              <w:jc w:val="both"/>
            </w:pPr>
            <w:r>
              <w:rPr>
                <w:u w:val="single"/>
              </w:rPr>
              <w:t>(b)  Notwithstanding Subsection (a), a school district is eligible for the allotment under this section for students enrolled in a high school in the district that does not offer a program of study described by Subsection (a)(2) or (3) if:</w:t>
            </w:r>
          </w:p>
          <w:p w:rsidR="002B3A03" w:rsidP="002B3A03" w14:paraId="6BC296F7" w14:textId="77777777">
            <w:pPr>
              <w:jc w:val="both"/>
            </w:pPr>
            <w:r>
              <w:rPr>
                <w:u w:val="single"/>
              </w:rPr>
              <w:t>(1)  high school students who reside in the attendance zone of the high school may participate in the program of study by enrolling in another high school:</w:t>
            </w:r>
          </w:p>
          <w:p w:rsidR="002B3A03" w:rsidP="002B3A03" w14:paraId="232674E6" w14:textId="77777777">
            <w:pPr>
              <w:jc w:val="both"/>
            </w:pPr>
            <w:r>
              <w:rPr>
                <w:u w:val="single"/>
              </w:rPr>
              <w:t>(A)  that:</w:t>
            </w:r>
          </w:p>
          <w:p w:rsidR="002B3A03" w:rsidP="002B3A03" w14:paraId="155F5614" w14:textId="77777777">
            <w:pPr>
              <w:jc w:val="both"/>
            </w:pPr>
            <w:r>
              <w:rPr>
                <w:u w:val="single"/>
              </w:rPr>
              <w:t>(</w:t>
            </w:r>
            <w:r>
              <w:rPr>
                <w:u w:val="single"/>
              </w:rPr>
              <w:t>i</w:t>
            </w:r>
            <w:r>
              <w:rPr>
                <w:u w:val="single"/>
              </w:rPr>
              <w:t>)  is in the same district or a neighboring school district;</w:t>
            </w:r>
          </w:p>
          <w:p w:rsidR="002B3A03" w:rsidP="002B3A03" w14:paraId="0575EB6D" w14:textId="77777777">
            <w:pPr>
              <w:jc w:val="both"/>
            </w:pPr>
            <w:r>
              <w:rPr>
                <w:u w:val="single"/>
              </w:rPr>
              <w:t>(ii)  was assigned the same or a better campus overall performance rating under Section 39.054 as the high school in whose attendance zone the students reside; and</w:t>
            </w:r>
          </w:p>
          <w:p w:rsidR="002B3A03" w:rsidP="002B3A03" w14:paraId="17D563E1" w14:textId="77777777">
            <w:pPr>
              <w:jc w:val="both"/>
            </w:pPr>
            <w:r>
              <w:rPr>
                <w:u w:val="single"/>
              </w:rPr>
              <w:t>(iii)  offers the program of study; and</w:t>
            </w:r>
          </w:p>
          <w:p w:rsidR="002B3A03" w:rsidP="002B3A03" w14:paraId="706579D0" w14:textId="77777777">
            <w:pPr>
              <w:jc w:val="both"/>
            </w:pPr>
            <w:r>
              <w:rPr>
                <w:u w:val="single"/>
              </w:rPr>
              <w:t>(B)  to and from which transportation is provided for those students; or</w:t>
            </w:r>
          </w:p>
          <w:p w:rsidR="002B3A03" w:rsidP="002B3A03" w14:paraId="7FFF20E9" w14:textId="77777777">
            <w:pPr>
              <w:jc w:val="both"/>
            </w:pPr>
            <w:r>
              <w:rPr>
                <w:u w:val="single"/>
              </w:rPr>
              <w:t>(2)  students enrolled in the high school:</w:t>
            </w:r>
          </w:p>
          <w:p w:rsidR="002B3A03" w:rsidP="002B3A03" w14:paraId="799E90B0" w14:textId="77777777">
            <w:pPr>
              <w:jc w:val="both"/>
            </w:pPr>
            <w:r>
              <w:rPr>
                <w:u w:val="single"/>
              </w:rPr>
              <w:t>(A)  are offered instruction for the program of study at another location, such as another high school in the same district or a neighboring school district; and</w:t>
            </w:r>
          </w:p>
          <w:p w:rsidR="002B3A03" w:rsidP="002B3A03" w14:paraId="5321AE7E" w14:textId="77777777">
            <w:pPr>
              <w:jc w:val="both"/>
            </w:pPr>
            <w:r>
              <w:rPr>
                <w:u w:val="single"/>
              </w:rPr>
              <w:t>(B)  receive transportation to and from the location described by Paragraph (A).</w:t>
            </w:r>
          </w:p>
          <w:p w:rsidR="002B3A03" w:rsidP="002B3A03" w14:paraId="4E2FE9AB" w14:textId="77777777">
            <w:pPr>
              <w:jc w:val="both"/>
            </w:pPr>
            <w:r>
              <w:rPr>
                <w:u w:val="single"/>
              </w:rPr>
              <w:t>(c)  An eligible school district is entitled to an annual allotment of $10 for each student enrolled at a high school in the district that offers a pathway or program of study from each subdivision described by Subsection (a) if:</w:t>
            </w:r>
          </w:p>
          <w:p w:rsidR="002B3A03" w:rsidP="002B3A03" w14:paraId="1F24336B" w14:textId="77777777">
            <w:pPr>
              <w:jc w:val="both"/>
            </w:pPr>
            <w:r>
              <w:rPr>
                <w:u w:val="single"/>
              </w:rPr>
              <w:t>(1)  each student enrolled at the high school takes a progressively more advanced mathematics course each year of enrollment; and</w:t>
            </w:r>
          </w:p>
          <w:p w:rsidR="002B3A03" w:rsidP="002B3A03" w14:paraId="4AD551BC" w14:textId="77777777">
            <w:pPr>
              <w:jc w:val="both"/>
            </w:pPr>
            <w:r>
              <w:rPr>
                <w:u w:val="single"/>
              </w:rPr>
              <w:t>(2)  for each of those pathways or programs of study, at least one student enrolled at the high school completes a course in the pathway or program of study.</w:t>
            </w:r>
          </w:p>
          <w:p w:rsidR="002B3A03" w:rsidP="002B3A03" w14:paraId="74AD662C" w14:textId="77777777">
            <w:pPr>
              <w:jc w:val="both"/>
            </w:pPr>
            <w:r>
              <w:rPr>
                <w:u w:val="single"/>
              </w:rPr>
              <w:t>(d)  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An open-enrollment charter school is not eligible for an allotment under this subsection.</w:t>
            </w:r>
          </w:p>
          <w:p w:rsidR="002B3A03" w:rsidP="002B3A03" w14:paraId="3B358DC3" w14:textId="77777777">
            <w:pPr>
              <w:jc w:val="both"/>
            </w:pPr>
            <w:r>
              <w:rPr>
                <w:u w:val="single"/>
              </w:rPr>
              <w:t>(e)  The commissioner by rule may establish requirements to ensure students enrolled in a high school to which Subsection (b) applies have meaningful access to the programs of study described by Subsections (a)(2) and (3).</w:t>
            </w:r>
          </w:p>
          <w:p w:rsidR="002B3A03" w:rsidP="002B3A03" w14:paraId="108C3B59" w14:textId="77777777">
            <w:pPr>
              <w:jc w:val="both"/>
            </w:pPr>
            <w:r>
              <w:rPr>
                <w:u w:val="single"/>
              </w:rPr>
              <w:t>(f)  The agency may reduce the amount of a school district's allotment under this section if the agency determines that the district has not complied with any provision of this section.</w:t>
            </w:r>
          </w:p>
          <w:p w:rsidR="002B3A03" w:rsidP="002B3A03" w14:paraId="6ECD8013" w14:textId="77777777">
            <w:pPr>
              <w:jc w:val="both"/>
            </w:pPr>
          </w:p>
        </w:tc>
        <w:tc>
          <w:tcPr>
            <w:tcW w:w="6017" w:type="dxa"/>
          </w:tcPr>
          <w:p w:rsidR="002B3A03" w:rsidP="002B3A03" w14:paraId="5CB74253" w14:textId="77777777">
            <w:pPr>
              <w:jc w:val="both"/>
            </w:pPr>
            <w:r>
              <w:t>SECTION 1.47. Same as House version.</w:t>
            </w:r>
          </w:p>
          <w:p w:rsidR="002B3A03" w:rsidP="002B3A03" w14:paraId="7D7859DE" w14:textId="77777777">
            <w:pPr>
              <w:jc w:val="both"/>
            </w:pPr>
          </w:p>
          <w:p w:rsidR="002B3A03" w:rsidP="002B3A03" w14:paraId="0D1C9330" w14:textId="77777777">
            <w:pPr>
              <w:jc w:val="both"/>
            </w:pPr>
          </w:p>
        </w:tc>
        <w:tc>
          <w:tcPr>
            <w:tcW w:w="6013" w:type="dxa"/>
          </w:tcPr>
          <w:p w:rsidR="002B3A03" w:rsidP="002B3A03" w14:paraId="1C473D88" w14:textId="77777777">
            <w:pPr>
              <w:jc w:val="both"/>
            </w:pPr>
          </w:p>
        </w:tc>
      </w:tr>
      <w:tr w14:paraId="4C3E4476" w14:textId="77777777" w:rsidTr="002E383F">
        <w:tblPrEx>
          <w:tblW w:w="4820" w:type="pct"/>
          <w:tblInd w:w="6" w:type="dxa"/>
          <w:tblLayout w:type="fixed"/>
          <w:tblCellMar>
            <w:left w:w="0" w:type="dxa"/>
            <w:bottom w:w="288" w:type="dxa"/>
            <w:right w:w="720" w:type="dxa"/>
          </w:tblCellMar>
          <w:tblLook w:val="01E0"/>
        </w:tblPrEx>
        <w:tc>
          <w:tcPr>
            <w:tcW w:w="6016" w:type="dxa"/>
          </w:tcPr>
          <w:p w:rsidR="00E64A65" w:rsidP="002B3A03" w14:paraId="35EEBF03" w14:textId="77777777">
            <w:pPr>
              <w:jc w:val="both"/>
            </w:pPr>
            <w:r>
              <w:t>SECTION 1.36.  Sections 48.202(a) and (a-1), Education Code, are amended to read as follows:</w:t>
            </w:r>
          </w:p>
          <w:p w:rsidR="00A9550A" w:rsidRPr="00A9550A" w:rsidP="00A9550A" w14:paraId="2322AB36" w14:textId="77777777">
            <w:pPr>
              <w:jc w:val="both"/>
              <w:rPr>
                <w:highlight w:val="lightGray"/>
              </w:rPr>
            </w:pPr>
            <w:r w:rsidRPr="00A9550A">
              <w:rPr>
                <w:highlight w:val="lightGray"/>
              </w:rPr>
              <w:t>(a)  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A9550A" w:rsidRPr="00A9550A" w:rsidP="00A9550A" w14:paraId="040EF749" w14:textId="77777777">
            <w:pPr>
              <w:jc w:val="both"/>
              <w:rPr>
                <w:highlight w:val="lightGray"/>
              </w:rPr>
            </w:pPr>
            <w:r w:rsidRPr="00A9550A">
              <w:rPr>
                <w:highlight w:val="lightGray"/>
              </w:rPr>
              <w:t>GYA</w:t>
            </w:r>
            <w:r w:rsidRPr="00A9550A">
              <w:rPr>
                <w:highlight w:val="lightGray"/>
              </w:rPr>
              <w:t xml:space="preserve"> = (GL X WADA X </w:t>
            </w:r>
            <w:r w:rsidRPr="00A9550A">
              <w:rPr>
                <w:highlight w:val="lightGray"/>
              </w:rPr>
              <w:t>DTR</w:t>
            </w:r>
            <w:r w:rsidRPr="00A9550A">
              <w:rPr>
                <w:highlight w:val="lightGray"/>
              </w:rPr>
              <w:t xml:space="preserve"> X 100) - LR</w:t>
            </w:r>
          </w:p>
          <w:p w:rsidR="00A9550A" w:rsidRPr="00A9550A" w:rsidP="00A9550A" w14:paraId="4D3155A1" w14:textId="77777777">
            <w:pPr>
              <w:jc w:val="both"/>
              <w:rPr>
                <w:highlight w:val="lightGray"/>
              </w:rPr>
            </w:pPr>
            <w:r w:rsidRPr="00A9550A">
              <w:rPr>
                <w:highlight w:val="lightGray"/>
              </w:rPr>
              <w:t>where:</w:t>
            </w:r>
          </w:p>
          <w:p w:rsidR="00A9550A" w:rsidRPr="00A9550A" w:rsidP="00A9550A" w14:paraId="78AEDE79" w14:textId="77777777">
            <w:pPr>
              <w:jc w:val="both"/>
              <w:rPr>
                <w:highlight w:val="lightGray"/>
              </w:rPr>
            </w:pPr>
            <w:r w:rsidRPr="00A9550A">
              <w:rPr>
                <w:highlight w:val="lightGray"/>
              </w:rPr>
              <w:t>"</w:t>
            </w:r>
            <w:r w:rsidRPr="00A9550A">
              <w:rPr>
                <w:highlight w:val="lightGray"/>
              </w:rPr>
              <w:t>GYA</w:t>
            </w:r>
            <w:r w:rsidRPr="00A9550A">
              <w:rPr>
                <w:highlight w:val="lightGray"/>
              </w:rPr>
              <w:t>" is the guaranteed yield amount of state funds to be allocated to the district;</w:t>
            </w:r>
          </w:p>
          <w:p w:rsidR="00A9550A" w:rsidRPr="00A9550A" w:rsidP="00A9550A" w14:paraId="6799B1C1" w14:textId="77777777">
            <w:pPr>
              <w:jc w:val="both"/>
              <w:rPr>
                <w:highlight w:val="lightGray"/>
              </w:rPr>
            </w:pPr>
            <w:r w:rsidRPr="00A9550A">
              <w:rPr>
                <w:highlight w:val="lightGray"/>
              </w:rPr>
              <w:t>"GL" is the dollar amount guaranteed level of state and local funds per weighted student per cent of tax effort, which is an amount described by Subsection (a-1) or a greater amount for any year provided by appropriation;</w:t>
            </w:r>
          </w:p>
          <w:p w:rsidR="00A9550A" w:rsidRPr="00A9550A" w:rsidP="00A9550A" w14:paraId="0E45253D" w14:textId="77777777">
            <w:pPr>
              <w:jc w:val="both"/>
              <w:rPr>
                <w:highlight w:val="lightGray"/>
              </w:rPr>
            </w:pPr>
            <w:r w:rsidRPr="00A9550A">
              <w:rPr>
                <w:highlight w:val="lightGray"/>
              </w:rPr>
              <w:t>"WADA" is the number of students in weighted average daily attendance, which is calculated by dividing the sum of the school district's allotments under Subchapters B and C by the basic allotment for the applicable year;</w:t>
            </w:r>
          </w:p>
          <w:p w:rsidR="00A9550A" w:rsidRPr="00A9550A" w:rsidP="00A9550A" w14:paraId="0DB24CC3" w14:textId="77777777">
            <w:pPr>
              <w:jc w:val="both"/>
              <w:rPr>
                <w:highlight w:val="lightGray"/>
              </w:rPr>
            </w:pPr>
            <w:r w:rsidRPr="00A9550A">
              <w:rPr>
                <w:highlight w:val="lightGray"/>
              </w:rPr>
              <w:t>"</w:t>
            </w:r>
            <w:r w:rsidRPr="00A9550A">
              <w:rPr>
                <w:highlight w:val="lightGray"/>
              </w:rPr>
              <w:t>DTR</w:t>
            </w:r>
            <w:r w:rsidRPr="00A9550A">
              <w:rPr>
                <w:highlight w:val="lightGray"/>
              </w:rPr>
              <w:t xml:space="preserve">"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w:t>
            </w:r>
            <w:r w:rsidRPr="00A9550A">
              <w:rPr>
                <w:highlight w:val="lightGray"/>
                <w:u w:val="single"/>
              </w:rPr>
              <w:t>Section 48.013</w:t>
            </w:r>
            <w:r w:rsidRPr="00A9550A">
              <w:rPr>
                <w:highlight w:val="lightGray"/>
              </w:rPr>
              <w:t xml:space="preserve"> [</w:t>
            </w:r>
            <w:r w:rsidRPr="00A9550A">
              <w:rPr>
                <w:strike/>
                <w:highlight w:val="lightGray"/>
              </w:rPr>
              <w:t>Subchapter M, Chapter 403, Government Code,</w:t>
            </w:r>
            <w:r w:rsidRPr="00A9550A">
              <w:rPr>
                <w:highlight w:val="lightGray"/>
              </w:rPr>
              <w:t>] or, if applicable, under Section 48.258 or by the quotient of the value of "</w:t>
            </w:r>
            <w:r w:rsidRPr="00A9550A">
              <w:rPr>
                <w:highlight w:val="lightGray"/>
              </w:rPr>
              <w:t>DPV</w:t>
            </w:r>
            <w:r w:rsidRPr="00A9550A">
              <w:rPr>
                <w:highlight w:val="lightGray"/>
              </w:rPr>
              <w:t>" as determined under Section 48.256(d) if that subsection applies to the district, divided by 100; and</w:t>
            </w:r>
          </w:p>
          <w:p w:rsidR="00A9550A" w:rsidP="00A9550A" w14:paraId="24629B43" w14:textId="77777777">
            <w:pPr>
              <w:jc w:val="both"/>
            </w:pPr>
            <w:r w:rsidRPr="00A9550A">
              <w:rPr>
                <w:highlight w:val="lightGray"/>
              </w:rPr>
              <w:t>"LR" is the local revenue, which is determined by multiplying "</w:t>
            </w:r>
            <w:r w:rsidRPr="00A9550A">
              <w:rPr>
                <w:highlight w:val="lightGray"/>
              </w:rPr>
              <w:t>DTR</w:t>
            </w:r>
            <w:r w:rsidRPr="00A9550A">
              <w:rPr>
                <w:highlight w:val="lightGray"/>
              </w:rPr>
              <w:t xml:space="preserve">" by the quotient of the district's taxable value of property as determined under </w:t>
            </w:r>
            <w:r w:rsidRPr="00A9550A">
              <w:rPr>
                <w:highlight w:val="lightGray"/>
                <w:u w:val="single"/>
              </w:rPr>
              <w:t>Section 48.013</w:t>
            </w:r>
            <w:r w:rsidRPr="00A9550A">
              <w:rPr>
                <w:highlight w:val="lightGray"/>
              </w:rPr>
              <w:t xml:space="preserve"> [</w:t>
            </w:r>
            <w:r w:rsidRPr="00A9550A">
              <w:rPr>
                <w:strike/>
                <w:highlight w:val="lightGray"/>
              </w:rPr>
              <w:t>Subchapter M, Chapter 403, Government Code,</w:t>
            </w:r>
            <w:r w:rsidRPr="00A9550A">
              <w:rPr>
                <w:highlight w:val="lightGray"/>
              </w:rPr>
              <w:t>] or, if applicable, under Section 48.258 or by the quotient of the value of "</w:t>
            </w:r>
            <w:r w:rsidRPr="00A9550A">
              <w:rPr>
                <w:highlight w:val="lightGray"/>
              </w:rPr>
              <w:t>DPV</w:t>
            </w:r>
            <w:r w:rsidRPr="00A9550A">
              <w:rPr>
                <w:highlight w:val="lightGray"/>
              </w:rPr>
              <w:t>" as determined under Section 48.256(d) if that subsection applies to the district, divided by 100.</w:t>
            </w:r>
          </w:p>
          <w:p w:rsidR="00A9550A" w:rsidP="00A9550A" w14:paraId="75EB0FCF" w14:textId="77777777">
            <w:pPr>
              <w:jc w:val="both"/>
            </w:pPr>
            <w:r>
              <w:t>(a-1)  For purposes of Subsection (a), the dollar amount guaranteed level of state and local funds per weighted student per cent of tax effort ("GL") for a school district is:</w:t>
            </w:r>
          </w:p>
          <w:p w:rsidR="00A9550A" w:rsidP="00A9550A" w14:paraId="55CA7A6C" w14:textId="77777777">
            <w:pPr>
              <w:jc w:val="both"/>
            </w:pPr>
            <w:r>
              <w:t xml:space="preserve">(1)  the greater of the amount of district tax revenue per weighted student per cent of tax effort available to a school district at the 96th percentile of wealth per weighted student or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0.016, for the first eight cents by which the district's maintenance and operations tax rate exceeds the district's tier one tax rate; and</w:t>
            </w:r>
          </w:p>
          <w:p w:rsidR="00A9550A" w:rsidP="00A9550A" w14:paraId="339F81E4" w14:textId="53C775BF">
            <w:pPr>
              <w:jc w:val="both"/>
            </w:pPr>
            <w:r>
              <w:t xml:space="preserve">(2)  subject to Subsection (f),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0.008, for the district's maintenance and operations tax effort that exceeds the amount of tax effort described by Subdivision (1).</w:t>
            </w:r>
          </w:p>
        </w:tc>
        <w:tc>
          <w:tcPr>
            <w:tcW w:w="6017" w:type="dxa"/>
          </w:tcPr>
          <w:p w:rsidR="00E64A65" w:rsidP="002B3A03" w14:paraId="0AD8968D" w14:textId="25FD0B89">
            <w:pPr>
              <w:jc w:val="both"/>
            </w:pPr>
            <w:r>
              <w:t>SECTION 1.48.  Section 48.202(a-1), Education Code, is amended to read as follows:</w:t>
            </w:r>
          </w:p>
          <w:p w:rsidR="00A9550A" w:rsidP="002B3A03" w14:paraId="77B056DD" w14:textId="43016328">
            <w:pPr>
              <w:jc w:val="both"/>
            </w:pPr>
          </w:p>
          <w:p w:rsidR="00A9550A" w:rsidP="002B3A03" w14:paraId="2745CD93" w14:textId="3BEC444A">
            <w:pPr>
              <w:jc w:val="both"/>
            </w:pPr>
          </w:p>
          <w:p w:rsidR="00A9550A" w:rsidP="002B3A03" w14:paraId="72049416" w14:textId="34B1FB97">
            <w:pPr>
              <w:jc w:val="both"/>
            </w:pPr>
          </w:p>
          <w:p w:rsidR="00A9550A" w:rsidP="002B3A03" w14:paraId="2B0DA367" w14:textId="45426E33">
            <w:pPr>
              <w:jc w:val="both"/>
            </w:pPr>
          </w:p>
          <w:p w:rsidR="00A9550A" w:rsidP="002B3A03" w14:paraId="208A74D1" w14:textId="7AB04B0B">
            <w:pPr>
              <w:jc w:val="both"/>
            </w:pPr>
          </w:p>
          <w:p w:rsidR="00A9550A" w:rsidP="002B3A03" w14:paraId="583BCC05" w14:textId="090ED2BB">
            <w:pPr>
              <w:jc w:val="both"/>
            </w:pPr>
          </w:p>
          <w:p w:rsidR="00A9550A" w:rsidP="002B3A03" w14:paraId="18B70D87" w14:textId="418EB35C">
            <w:pPr>
              <w:jc w:val="both"/>
            </w:pPr>
          </w:p>
          <w:p w:rsidR="00A9550A" w:rsidP="002B3A03" w14:paraId="1A83968F" w14:textId="4533A006">
            <w:pPr>
              <w:jc w:val="both"/>
            </w:pPr>
          </w:p>
          <w:p w:rsidR="00A9550A" w:rsidP="002B3A03" w14:paraId="688EE93C" w14:textId="4D968195">
            <w:pPr>
              <w:jc w:val="both"/>
            </w:pPr>
          </w:p>
          <w:p w:rsidR="00A9550A" w:rsidP="002B3A03" w14:paraId="21F6025A" w14:textId="75C50CA3">
            <w:pPr>
              <w:jc w:val="both"/>
            </w:pPr>
          </w:p>
          <w:p w:rsidR="00A9550A" w:rsidP="002B3A03" w14:paraId="2382B02B" w14:textId="67AD2B46">
            <w:pPr>
              <w:jc w:val="both"/>
            </w:pPr>
          </w:p>
          <w:p w:rsidR="00A9550A" w:rsidP="002B3A03" w14:paraId="79620B78" w14:textId="415F0224">
            <w:pPr>
              <w:jc w:val="both"/>
            </w:pPr>
          </w:p>
          <w:p w:rsidR="00A9550A" w:rsidP="002B3A03" w14:paraId="74E1E92E" w14:textId="19BB7C34">
            <w:pPr>
              <w:jc w:val="both"/>
            </w:pPr>
          </w:p>
          <w:p w:rsidR="00A9550A" w:rsidP="002B3A03" w14:paraId="48989F59" w14:textId="2225E59C">
            <w:pPr>
              <w:jc w:val="both"/>
            </w:pPr>
          </w:p>
          <w:p w:rsidR="00A9550A" w:rsidP="002B3A03" w14:paraId="22E66811" w14:textId="7C331835">
            <w:pPr>
              <w:jc w:val="both"/>
            </w:pPr>
          </w:p>
          <w:p w:rsidR="00A9550A" w:rsidP="002B3A03" w14:paraId="4F34A6C2" w14:textId="31EE43E8">
            <w:pPr>
              <w:jc w:val="both"/>
            </w:pPr>
          </w:p>
          <w:p w:rsidR="00A9550A" w:rsidP="002B3A03" w14:paraId="1CAFF68C" w14:textId="2592157A">
            <w:pPr>
              <w:jc w:val="both"/>
            </w:pPr>
          </w:p>
          <w:p w:rsidR="00A9550A" w:rsidP="002B3A03" w14:paraId="704EC122" w14:textId="18543110">
            <w:pPr>
              <w:jc w:val="both"/>
            </w:pPr>
          </w:p>
          <w:p w:rsidR="00A9550A" w:rsidP="002B3A03" w14:paraId="70EAE217" w14:textId="7DF07DCB">
            <w:pPr>
              <w:jc w:val="both"/>
            </w:pPr>
          </w:p>
          <w:p w:rsidR="00A9550A" w:rsidP="002B3A03" w14:paraId="0E16D540" w14:textId="1CFFBF82">
            <w:pPr>
              <w:jc w:val="both"/>
            </w:pPr>
          </w:p>
          <w:p w:rsidR="00A9550A" w:rsidP="002B3A03" w14:paraId="1A62AE1A" w14:textId="56BDE70C">
            <w:pPr>
              <w:jc w:val="both"/>
            </w:pPr>
          </w:p>
          <w:p w:rsidR="00A9550A" w:rsidP="002B3A03" w14:paraId="4E559BC3" w14:textId="454570F7">
            <w:pPr>
              <w:jc w:val="both"/>
            </w:pPr>
          </w:p>
          <w:p w:rsidR="00A9550A" w:rsidP="002B3A03" w14:paraId="140B8781" w14:textId="195A1630">
            <w:pPr>
              <w:jc w:val="both"/>
            </w:pPr>
          </w:p>
          <w:p w:rsidR="00A9550A" w:rsidP="002B3A03" w14:paraId="3011FD5D" w14:textId="3D31AF07">
            <w:pPr>
              <w:jc w:val="both"/>
            </w:pPr>
          </w:p>
          <w:p w:rsidR="00A9550A" w:rsidP="002B3A03" w14:paraId="36147C01" w14:textId="4AE611BF">
            <w:pPr>
              <w:jc w:val="both"/>
            </w:pPr>
          </w:p>
          <w:p w:rsidR="00A9550A" w:rsidP="002B3A03" w14:paraId="7743AEFD" w14:textId="7A9D219C">
            <w:pPr>
              <w:jc w:val="both"/>
            </w:pPr>
          </w:p>
          <w:p w:rsidR="00A9550A" w:rsidP="002B3A03" w14:paraId="791F47B1" w14:textId="400E5267">
            <w:pPr>
              <w:jc w:val="both"/>
            </w:pPr>
          </w:p>
          <w:p w:rsidR="00A9550A" w:rsidP="002B3A03" w14:paraId="007C1210" w14:textId="32CD9EB8">
            <w:pPr>
              <w:jc w:val="both"/>
            </w:pPr>
          </w:p>
          <w:p w:rsidR="00A9550A" w:rsidP="002B3A03" w14:paraId="154EC773" w14:textId="0A463426">
            <w:pPr>
              <w:jc w:val="both"/>
            </w:pPr>
          </w:p>
          <w:p w:rsidR="00A9550A" w:rsidP="002B3A03" w14:paraId="424B5BD3" w14:textId="600E90D1">
            <w:pPr>
              <w:jc w:val="both"/>
            </w:pPr>
          </w:p>
          <w:p w:rsidR="00A9550A" w:rsidP="002B3A03" w14:paraId="29D69E4F" w14:textId="29840442">
            <w:pPr>
              <w:jc w:val="both"/>
            </w:pPr>
          </w:p>
          <w:p w:rsidR="00A9550A" w:rsidP="002B3A03" w14:paraId="48A41D5C" w14:textId="5B0733E7">
            <w:pPr>
              <w:jc w:val="both"/>
            </w:pPr>
          </w:p>
          <w:p w:rsidR="00A9550A" w:rsidP="002B3A03" w14:paraId="3E5F0AD2" w14:textId="5F2EF553">
            <w:pPr>
              <w:jc w:val="both"/>
            </w:pPr>
          </w:p>
          <w:p w:rsidR="00A9550A" w:rsidP="002B3A03" w14:paraId="27866598" w14:textId="69F43608">
            <w:pPr>
              <w:jc w:val="both"/>
            </w:pPr>
          </w:p>
          <w:p w:rsidR="00A9550A" w:rsidP="002B3A03" w14:paraId="4CEE620F" w14:textId="5170F285">
            <w:pPr>
              <w:jc w:val="both"/>
            </w:pPr>
          </w:p>
          <w:p w:rsidR="00643A28" w:rsidP="002B3A03" w14:paraId="7514CB1B" w14:textId="77777777">
            <w:pPr>
              <w:jc w:val="both"/>
            </w:pPr>
          </w:p>
          <w:p w:rsidR="00A9550A" w:rsidP="002B3A03" w14:paraId="309B31E2" w14:textId="77777777">
            <w:pPr>
              <w:jc w:val="both"/>
            </w:pPr>
          </w:p>
          <w:p w:rsidR="00A9550A" w:rsidP="00A9550A" w14:paraId="321459E5" w14:textId="77777777">
            <w:pPr>
              <w:jc w:val="both"/>
            </w:pPr>
            <w:r>
              <w:t>(a-1)  For purposes of Subsection (a), the dollar amount guaranteed level of state and local funds per weighted student per cent of tax effort ("GL") for a school district is:</w:t>
            </w:r>
          </w:p>
          <w:p w:rsidR="00A9550A" w:rsidP="00A9550A" w14:paraId="51C96248" w14:textId="77777777">
            <w:pPr>
              <w:jc w:val="both"/>
            </w:pPr>
            <w:r>
              <w:t xml:space="preserve">(1)  the greater of the amount of district tax revenue per weighted student per cent of tax effort available to a school district at the 96th percentile of wealth per weighted student or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0.016, for the first eight cents by which the district's maintenance and operations tax rate exceeds the district's tier one tax rate; and</w:t>
            </w:r>
          </w:p>
          <w:p w:rsidR="00A9550A" w:rsidP="00A9550A" w14:paraId="0946DCA7" w14:textId="35CC57EC">
            <w:pPr>
              <w:jc w:val="both"/>
            </w:pPr>
            <w:r>
              <w:t xml:space="preserve">(2)  subject to Subsection (f),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0.008, for the district's maintenance and operations tax effort that exceeds the amount of tax effort described by Subdivision (1).</w:t>
            </w:r>
          </w:p>
        </w:tc>
        <w:tc>
          <w:tcPr>
            <w:tcW w:w="6013" w:type="dxa"/>
          </w:tcPr>
          <w:p w:rsidR="00E64A65" w:rsidP="002B3A03" w14:paraId="7E8B9774" w14:textId="77777777">
            <w:pPr>
              <w:jc w:val="both"/>
            </w:pPr>
          </w:p>
        </w:tc>
      </w:tr>
      <w:tr w14:paraId="57FD689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74BC026" w14:textId="77777777">
            <w:pPr>
              <w:jc w:val="both"/>
            </w:pPr>
            <w:r>
              <w:t>SECTION 1.37.  Section 48.2542, Education Code, is amended to read as follows:</w:t>
            </w:r>
          </w:p>
          <w:p w:rsidR="002B3A03" w:rsidP="002B3A03" w14:paraId="10175098" w14:textId="77777777">
            <w:pPr>
              <w:jc w:val="both"/>
            </w:pPr>
            <w:r>
              <w:t xml:space="preserve">Sec. 48.2542.  ADDITIONAL STATE AID FOR ADJUSTMENT OF LIMITATION ON TAX INCREASES </w:t>
            </w:r>
            <w:r>
              <w:t xml:space="preserve">ON HOMESTEAD OF ELDERLY OR DISABLED.  Notwithstanding any other provision of this chapter, if a school district is not fully compensated through state aid or the calculation of excess local revenue under this chapter based on the determination of the district's taxable value of property under </w:t>
            </w:r>
            <w:r>
              <w:rPr>
                <w:u w:val="single"/>
              </w:rPr>
              <w:t>Section 48.013</w:t>
            </w:r>
            <w:r>
              <w:t xml:space="preserve"> [</w:t>
            </w:r>
            <w:r>
              <w:rPr>
                <w:strike/>
              </w:rPr>
              <w:t>Subchapter M, Chapter 403, Government Code</w:t>
            </w:r>
            <w:r>
              <w:t>], the district is entitled to additional state aid in the amount necessary to fully compensate the district for the amount of ad valorem tax revenue lost due to a reduction of the amount of the limitation on tax increases provided by Sections 11.26(a-4), (a-5), (a-6), (a-7), (a-8), (a-9), and (a-10), Tax Code, as applicable.</w:t>
            </w:r>
          </w:p>
          <w:p w:rsidR="002B3A03" w:rsidP="002B3A03" w14:paraId="697B8213" w14:textId="77777777">
            <w:pPr>
              <w:jc w:val="both"/>
            </w:pPr>
          </w:p>
        </w:tc>
        <w:tc>
          <w:tcPr>
            <w:tcW w:w="6017" w:type="dxa"/>
          </w:tcPr>
          <w:p w:rsidR="002B3A03" w:rsidP="002B3A03" w14:paraId="423A0F35" w14:textId="77777777">
            <w:pPr>
              <w:jc w:val="both"/>
            </w:pPr>
            <w:r w:rsidRPr="00967973">
              <w:rPr>
                <w:highlight w:val="lightGray"/>
              </w:rPr>
              <w:t>No equivalent provision.</w:t>
            </w:r>
          </w:p>
          <w:p w:rsidR="002B3A03" w:rsidP="002B3A03" w14:paraId="48664B35" w14:textId="77777777">
            <w:pPr>
              <w:jc w:val="both"/>
            </w:pPr>
          </w:p>
        </w:tc>
        <w:tc>
          <w:tcPr>
            <w:tcW w:w="6013" w:type="dxa"/>
          </w:tcPr>
          <w:p w:rsidR="002B3A03" w:rsidP="002B3A03" w14:paraId="175FF9C3" w14:textId="77777777">
            <w:pPr>
              <w:jc w:val="both"/>
            </w:pPr>
          </w:p>
        </w:tc>
      </w:tr>
      <w:tr w14:paraId="7B9191C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FA2058E" w14:textId="77777777">
            <w:pPr>
              <w:jc w:val="both"/>
            </w:pPr>
            <w:r>
              <w:t>SECTION 1.38.  Section 48.255(c), Education Code, is amended to read as follows:</w:t>
            </w:r>
          </w:p>
          <w:p w:rsidR="002B3A03" w:rsidP="002B3A03" w14:paraId="75BBE1DD" w14:textId="77777777">
            <w:pPr>
              <w:jc w:val="both"/>
            </w:pPr>
            <w:r>
              <w:t>(c)  For purposes of Subsection (b)(2):</w:t>
            </w:r>
          </w:p>
          <w:p w:rsidR="002B3A03" w:rsidP="002B3A03" w14:paraId="43D4CDDA" w14:textId="77777777">
            <w:pPr>
              <w:jc w:val="both"/>
            </w:pPr>
            <w:r>
              <w:t>(1)  "SCP" is the state compression percentage;</w:t>
            </w:r>
          </w:p>
          <w:p w:rsidR="002B3A03" w:rsidP="002B3A03" w14:paraId="55E9F3B1" w14:textId="77777777">
            <w:pPr>
              <w:jc w:val="both"/>
            </w:pPr>
            <w:r>
              <w:t>(2)  "</w:t>
            </w:r>
            <w:r>
              <w:t>PYCP</w:t>
            </w:r>
            <w:r>
              <w:t>" is the state compression percentage for the preceding school year; and</w:t>
            </w:r>
          </w:p>
          <w:p w:rsidR="002B3A03" w:rsidP="002B3A03" w14:paraId="0B36C2CB" w14:textId="77777777">
            <w:pPr>
              <w:jc w:val="both"/>
            </w:pPr>
            <w:r>
              <w:t>(3)  "</w:t>
            </w:r>
            <w:r>
              <w:t>ECPV</w:t>
            </w:r>
            <w:r>
              <w:t xml:space="preserve">" is the estimated percentage change in total taxable property value for the applicable tax year </w:t>
            </w:r>
            <w:r>
              <w:rPr>
                <w:u w:val="single"/>
              </w:rPr>
              <w:t>using the taxable values of property</w:t>
            </w:r>
            <w:r>
              <w:t xml:space="preserve"> [</w:t>
            </w:r>
            <w:r>
              <w:rPr>
                <w:strike/>
              </w:rPr>
              <w:t>as</w:t>
            </w:r>
            <w:r>
              <w:t>] determined [</w:t>
            </w:r>
            <w:r>
              <w:rPr>
                <w:strike/>
              </w:rPr>
              <w:t>based on the estimate submitted to the legislature</w:t>
            </w:r>
            <w:r>
              <w:t xml:space="preserve">] under Section </w:t>
            </w:r>
            <w:r>
              <w:rPr>
                <w:u w:val="single"/>
              </w:rPr>
              <w:t>48.013</w:t>
            </w:r>
            <w:r>
              <w:t xml:space="preserve"> [</w:t>
            </w:r>
            <w:r>
              <w:rPr>
                <w:strike/>
              </w:rPr>
              <w:t>48.269</w:t>
            </w:r>
            <w:r>
              <w:t>].</w:t>
            </w:r>
          </w:p>
          <w:p w:rsidR="002B3A03" w:rsidP="002B3A03" w14:paraId="4EDB9207" w14:textId="77777777">
            <w:pPr>
              <w:jc w:val="both"/>
            </w:pPr>
          </w:p>
        </w:tc>
        <w:tc>
          <w:tcPr>
            <w:tcW w:w="6017" w:type="dxa"/>
          </w:tcPr>
          <w:p w:rsidR="002B3A03" w:rsidRPr="00967973" w:rsidP="002B3A03" w14:paraId="587DFDCB" w14:textId="77777777">
            <w:pPr>
              <w:jc w:val="both"/>
              <w:rPr>
                <w:highlight w:val="lightGray"/>
              </w:rPr>
            </w:pPr>
            <w:r w:rsidRPr="00967973">
              <w:rPr>
                <w:highlight w:val="lightGray"/>
              </w:rPr>
              <w:t>No equivalent provision.</w:t>
            </w:r>
          </w:p>
          <w:p w:rsidR="002B3A03" w:rsidRPr="00967973" w:rsidP="002B3A03" w14:paraId="747E3A1F" w14:textId="77777777">
            <w:pPr>
              <w:jc w:val="both"/>
              <w:rPr>
                <w:highlight w:val="lightGray"/>
              </w:rPr>
            </w:pPr>
          </w:p>
        </w:tc>
        <w:tc>
          <w:tcPr>
            <w:tcW w:w="6013" w:type="dxa"/>
          </w:tcPr>
          <w:p w:rsidR="002B3A03" w:rsidP="002B3A03" w14:paraId="2988AE40" w14:textId="77777777">
            <w:pPr>
              <w:jc w:val="both"/>
            </w:pPr>
          </w:p>
        </w:tc>
      </w:tr>
      <w:tr w14:paraId="4C505BF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A9393C2" w14:textId="77777777">
            <w:pPr>
              <w:jc w:val="both"/>
            </w:pPr>
            <w:r>
              <w:t>SECTION 1.39.  Section 48.2551(a), Education Code, is amended to read as follows:</w:t>
            </w:r>
          </w:p>
          <w:p w:rsidR="002B3A03" w:rsidP="002B3A03" w14:paraId="2A984023" w14:textId="77777777">
            <w:pPr>
              <w:jc w:val="both"/>
            </w:pPr>
            <w:r>
              <w:t>(a)  In this section:</w:t>
            </w:r>
          </w:p>
          <w:p w:rsidR="002B3A03" w:rsidP="002B3A03" w14:paraId="2DE13D35" w14:textId="77777777">
            <w:pPr>
              <w:jc w:val="both"/>
            </w:pPr>
            <w:r>
              <w:t>(1)  "</w:t>
            </w:r>
            <w:r>
              <w:t>DPV</w:t>
            </w:r>
            <w:r>
              <w:t xml:space="preserve">" is the taxable value of property in the school district, as determined </w:t>
            </w:r>
            <w:r>
              <w:rPr>
                <w:u w:val="single"/>
              </w:rPr>
              <w:t>under Section 48.013</w:t>
            </w:r>
            <w:r>
              <w:t xml:space="preserve"> [</w:t>
            </w:r>
            <w:r>
              <w:rPr>
                <w:strike/>
              </w:rPr>
              <w:t xml:space="preserve">by the agency </w:t>
            </w:r>
            <w:r>
              <w:rPr>
                <w:strike/>
              </w:rPr>
              <w:t>by rule, using locally determined property values adjusted in accordance with Section 403.302(d), Government Code</w:t>
            </w:r>
            <w:r>
              <w:t>];</w:t>
            </w:r>
          </w:p>
          <w:p w:rsidR="002B3A03" w:rsidP="002B3A03" w14:paraId="34F5E076" w14:textId="77777777">
            <w:pPr>
              <w:jc w:val="both"/>
            </w:pPr>
            <w:r>
              <w:t>(2)  "E" is the expiration of the exclusion of appraised property value for the preceding tax year that is recognized as taxable property value for the current tax year, which is the sum of the following:</w:t>
            </w:r>
          </w:p>
          <w:p w:rsidR="002B3A03" w:rsidP="002B3A03" w14:paraId="57B0F046" w14:textId="77777777">
            <w:pPr>
              <w:jc w:val="both"/>
            </w:pPr>
            <w:r>
              <w:t>(A)  property value that is no longer subject to a limitation on appraised value under Chapter 313, Tax Code; and</w:t>
            </w:r>
          </w:p>
          <w:p w:rsidR="002B3A03" w:rsidP="002B3A03" w14:paraId="39FE8C5D" w14:textId="77777777">
            <w:pPr>
              <w:jc w:val="both"/>
            </w:pPr>
            <w:r>
              <w:t>(B)  property value under Section 311.013(n), Tax Code, that is no longer excluded from the calculation of "</w:t>
            </w:r>
            <w:r>
              <w:t>DPV</w:t>
            </w:r>
            <w:r>
              <w:t>" from the preceding year because of refinancing or renewal after September 1, 2019;</w:t>
            </w:r>
          </w:p>
          <w:p w:rsidR="002B3A03" w:rsidP="002B3A03" w14:paraId="755BAAF1" w14:textId="77777777">
            <w:pPr>
              <w:jc w:val="both"/>
            </w:pPr>
            <w:r>
              <w:t>(3)  "</w:t>
            </w:r>
            <w:r>
              <w:t>MCR</w:t>
            </w:r>
            <w:r>
              <w:t>"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2B3A03" w:rsidP="002B3A03" w14:paraId="58B9D39D" w14:textId="77777777">
            <w:pPr>
              <w:jc w:val="both"/>
            </w:pPr>
            <w:r>
              <w:t>(4)  "</w:t>
            </w:r>
            <w:r>
              <w:t>PYDPV</w:t>
            </w:r>
            <w:r>
              <w:t>" is the district's value of "</w:t>
            </w:r>
            <w:r>
              <w:t>DPV</w:t>
            </w:r>
            <w:r>
              <w:t>" for the preceding tax year; and</w:t>
            </w:r>
          </w:p>
          <w:p w:rsidR="002B3A03" w:rsidP="002B3A03" w14:paraId="6BF815CF" w14:textId="77777777">
            <w:pPr>
              <w:jc w:val="both"/>
            </w:pPr>
            <w:r>
              <w:t>(5)  "</w:t>
            </w:r>
            <w:r>
              <w:t>PYMCR</w:t>
            </w:r>
            <w:r>
              <w:t>" is the district's value of "</w:t>
            </w:r>
            <w:r>
              <w:t>MCR</w:t>
            </w:r>
            <w:r>
              <w:t>" for the preceding tax year.</w:t>
            </w:r>
          </w:p>
          <w:p w:rsidR="002B3A03" w:rsidP="002B3A03" w14:paraId="276995FE" w14:textId="77777777">
            <w:pPr>
              <w:jc w:val="both"/>
            </w:pPr>
          </w:p>
        </w:tc>
        <w:tc>
          <w:tcPr>
            <w:tcW w:w="6017" w:type="dxa"/>
          </w:tcPr>
          <w:p w:rsidR="002B3A03" w:rsidRPr="00967973" w:rsidP="002B3A03" w14:paraId="18AC0B6A" w14:textId="77777777">
            <w:pPr>
              <w:jc w:val="both"/>
              <w:rPr>
                <w:highlight w:val="lightGray"/>
              </w:rPr>
            </w:pPr>
            <w:r w:rsidRPr="00967973">
              <w:rPr>
                <w:highlight w:val="lightGray"/>
              </w:rPr>
              <w:t>No equivalent provision.</w:t>
            </w:r>
          </w:p>
          <w:p w:rsidR="002B3A03" w:rsidRPr="00967973" w:rsidP="002B3A03" w14:paraId="1B3EA8B1" w14:textId="77777777">
            <w:pPr>
              <w:jc w:val="both"/>
              <w:rPr>
                <w:highlight w:val="lightGray"/>
              </w:rPr>
            </w:pPr>
          </w:p>
        </w:tc>
        <w:tc>
          <w:tcPr>
            <w:tcW w:w="6013" w:type="dxa"/>
          </w:tcPr>
          <w:p w:rsidR="002B3A03" w:rsidP="002B3A03" w14:paraId="4DDA5735" w14:textId="77777777">
            <w:pPr>
              <w:jc w:val="both"/>
            </w:pPr>
          </w:p>
        </w:tc>
      </w:tr>
      <w:tr w14:paraId="12B059D9"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1E569DA" w14:textId="77777777">
            <w:pPr>
              <w:jc w:val="both"/>
            </w:pPr>
            <w:r>
              <w:t>SECTION 1.40.  Sections 48.256(a) and (b), Education Code, are amended to read as follows:</w:t>
            </w:r>
          </w:p>
          <w:p w:rsidR="002B3A03" w:rsidP="002B3A03" w14:paraId="191A967B" w14:textId="77777777">
            <w:pPr>
              <w:jc w:val="both"/>
            </w:pPr>
            <w:r>
              <w:t>(a)  Each school district's share of the Foundation School Program is determined by the following formula:</w:t>
            </w:r>
          </w:p>
          <w:p w:rsidR="002B3A03" w:rsidP="002B3A03" w14:paraId="2C0BAEB2" w14:textId="77777777">
            <w:pPr>
              <w:jc w:val="both"/>
            </w:pPr>
            <w:r>
              <w:t xml:space="preserve">LFA = TR X </w:t>
            </w:r>
            <w:r>
              <w:t>DPV</w:t>
            </w:r>
          </w:p>
          <w:p w:rsidR="002B3A03" w:rsidP="002B3A03" w14:paraId="5739BD7A" w14:textId="77777777">
            <w:pPr>
              <w:jc w:val="both"/>
            </w:pPr>
            <w:r>
              <w:t>where:</w:t>
            </w:r>
          </w:p>
          <w:p w:rsidR="002B3A03" w:rsidP="002B3A03" w14:paraId="5D26D0DA" w14:textId="77777777">
            <w:pPr>
              <w:jc w:val="both"/>
            </w:pPr>
            <w:r>
              <w:t>"LFA" is the school district's local share;</w:t>
            </w:r>
          </w:p>
          <w:p w:rsidR="002B3A03" w:rsidP="002B3A03" w14:paraId="35272BBD" w14:textId="77777777">
            <w:pPr>
              <w:jc w:val="both"/>
            </w:pPr>
            <w:r>
              <w:t>"TR" is the school district's adopted tier one maintenance and operations tax rate, as described by Section 45.0032(a) for each hundred dollars of valuation; and</w:t>
            </w:r>
          </w:p>
          <w:p w:rsidR="002B3A03" w:rsidP="002B3A03" w14:paraId="3AC5C4C2" w14:textId="77777777">
            <w:pPr>
              <w:jc w:val="both"/>
            </w:pPr>
            <w:r>
              <w:t>"</w:t>
            </w:r>
            <w:r>
              <w:t>DPV</w:t>
            </w:r>
            <w:r>
              <w:t xml:space="preserve">" is the taxable value of property in the school district for the current tax year determined under </w:t>
            </w:r>
            <w:r>
              <w:rPr>
                <w:u w:val="single"/>
              </w:rPr>
              <w:t>Section 48.013</w:t>
            </w:r>
            <w:r>
              <w:t xml:space="preserve"> [</w:t>
            </w:r>
            <w:r>
              <w:rPr>
                <w:strike/>
              </w:rPr>
              <w:t>Subchapter M, Chapter 403, Government Code</w:t>
            </w:r>
            <w:r>
              <w:t>].</w:t>
            </w:r>
          </w:p>
          <w:p w:rsidR="002B3A03" w:rsidP="002B3A03" w14:paraId="501A0ACF" w14:textId="77777777">
            <w:pPr>
              <w:jc w:val="both"/>
            </w:pPr>
            <w:r>
              <w:t xml:space="preserve">(b)  The commissioner shall adjust the values </w:t>
            </w:r>
            <w:r>
              <w:rPr>
                <w:u w:val="single"/>
              </w:rPr>
              <w:t>determined under Section 48.013</w:t>
            </w:r>
            <w:r>
              <w:t xml:space="preserve"> [</w:t>
            </w:r>
            <w:r>
              <w:rPr>
                <w:strike/>
              </w:rPr>
              <w:t>reported by the comptroller</w:t>
            </w:r>
            <w:r>
              <w:t>] to reflect reductions in taxable value of property resulting from natural or economic disaster in the year in which the valuations are determined.  The decision of the commissioner is final.  An adjustment does not affect the local fund assignment of any other school district.</w:t>
            </w:r>
          </w:p>
          <w:p w:rsidR="002B3A03" w:rsidP="002B3A03" w14:paraId="121D9A38" w14:textId="77777777">
            <w:pPr>
              <w:jc w:val="both"/>
            </w:pPr>
          </w:p>
        </w:tc>
        <w:tc>
          <w:tcPr>
            <w:tcW w:w="6017" w:type="dxa"/>
          </w:tcPr>
          <w:p w:rsidR="002B3A03" w:rsidRPr="00967973" w:rsidP="002B3A03" w14:paraId="14B202DB" w14:textId="77777777">
            <w:pPr>
              <w:jc w:val="both"/>
              <w:rPr>
                <w:highlight w:val="lightGray"/>
              </w:rPr>
            </w:pPr>
            <w:r w:rsidRPr="00967973">
              <w:rPr>
                <w:highlight w:val="lightGray"/>
              </w:rPr>
              <w:t>No equivalent provision.</w:t>
            </w:r>
          </w:p>
          <w:p w:rsidR="002B3A03" w:rsidRPr="00967973" w:rsidP="002B3A03" w14:paraId="0C243AFE" w14:textId="77777777">
            <w:pPr>
              <w:jc w:val="both"/>
              <w:rPr>
                <w:highlight w:val="lightGray"/>
              </w:rPr>
            </w:pPr>
          </w:p>
        </w:tc>
        <w:tc>
          <w:tcPr>
            <w:tcW w:w="6013" w:type="dxa"/>
          </w:tcPr>
          <w:p w:rsidR="002B3A03" w:rsidP="002B3A03" w14:paraId="64F7D4EC" w14:textId="77777777">
            <w:pPr>
              <w:jc w:val="both"/>
            </w:pPr>
          </w:p>
        </w:tc>
      </w:tr>
      <w:tr w14:paraId="677A7CBC" w14:textId="77777777" w:rsidTr="002E383F">
        <w:tblPrEx>
          <w:tblW w:w="4820" w:type="pct"/>
          <w:tblInd w:w="6" w:type="dxa"/>
          <w:tblLayout w:type="fixed"/>
          <w:tblCellMar>
            <w:left w:w="0" w:type="dxa"/>
            <w:bottom w:w="288" w:type="dxa"/>
            <w:right w:w="720" w:type="dxa"/>
          </w:tblCellMar>
          <w:tblLook w:val="01E0"/>
        </w:tblPrEx>
        <w:tc>
          <w:tcPr>
            <w:tcW w:w="6016" w:type="dxa"/>
          </w:tcPr>
          <w:p w:rsidR="009327CB" w:rsidP="002B3A03" w14:paraId="65385DEA" w14:textId="149C9694">
            <w:pPr>
              <w:jc w:val="both"/>
            </w:pPr>
            <w:r>
              <w:t>SECTION 1.41.  Section 48.257(c), Education Code, is amended to read as follows:</w:t>
            </w:r>
          </w:p>
          <w:p w:rsidR="00986904" w:rsidP="002B3A03" w14:paraId="56497857" w14:textId="5B9A93DF">
            <w:pPr>
              <w:jc w:val="both"/>
            </w:pPr>
          </w:p>
          <w:p w:rsidR="00986904" w:rsidP="002B3A03" w14:paraId="5427ABED" w14:textId="10FB7BBE">
            <w:pPr>
              <w:jc w:val="both"/>
            </w:pPr>
          </w:p>
          <w:p w:rsidR="00986904" w:rsidP="002B3A03" w14:paraId="1AC6D6EE" w14:textId="5930370F">
            <w:pPr>
              <w:jc w:val="both"/>
            </w:pPr>
          </w:p>
          <w:p w:rsidR="00986904" w:rsidP="002B3A03" w14:paraId="29BD290C" w14:textId="58DC68BB">
            <w:pPr>
              <w:jc w:val="both"/>
            </w:pPr>
          </w:p>
          <w:p w:rsidR="00986904" w:rsidP="002B3A03" w14:paraId="1AAAB0B1" w14:textId="21493937">
            <w:pPr>
              <w:jc w:val="both"/>
            </w:pPr>
          </w:p>
          <w:p w:rsidR="00986904" w:rsidP="002B3A03" w14:paraId="1124AE54" w14:textId="47407A99">
            <w:pPr>
              <w:jc w:val="both"/>
            </w:pPr>
          </w:p>
          <w:p w:rsidR="00986904" w:rsidP="002B3A03" w14:paraId="0FAC0E43" w14:textId="56ABC92D">
            <w:pPr>
              <w:jc w:val="both"/>
            </w:pPr>
          </w:p>
          <w:p w:rsidR="00986904" w:rsidP="002B3A03" w14:paraId="17519CF7" w14:textId="30FF6C80">
            <w:pPr>
              <w:jc w:val="both"/>
            </w:pPr>
          </w:p>
          <w:p w:rsidR="00986904" w:rsidP="002B3A03" w14:paraId="51F229E3" w14:textId="523DDCEE">
            <w:pPr>
              <w:jc w:val="both"/>
            </w:pPr>
          </w:p>
          <w:p w:rsidR="00986904" w:rsidP="002B3A03" w14:paraId="2A516CC8" w14:textId="10C6F1BA">
            <w:pPr>
              <w:jc w:val="both"/>
            </w:pPr>
          </w:p>
          <w:p w:rsidR="00986904" w:rsidP="002B3A03" w14:paraId="3B342178" w14:textId="59F4DB93">
            <w:pPr>
              <w:jc w:val="both"/>
            </w:pPr>
          </w:p>
          <w:p w:rsidR="00986904" w:rsidP="002B3A03" w14:paraId="21986E38" w14:textId="6FC92FAF">
            <w:pPr>
              <w:jc w:val="both"/>
            </w:pPr>
          </w:p>
          <w:p w:rsidR="00986904" w:rsidP="002B3A03" w14:paraId="14374882" w14:textId="27E5677D">
            <w:pPr>
              <w:jc w:val="both"/>
            </w:pPr>
          </w:p>
          <w:p w:rsidR="00986904" w:rsidP="002B3A03" w14:paraId="26BFEC18" w14:textId="2BD12BB6">
            <w:pPr>
              <w:jc w:val="both"/>
            </w:pPr>
          </w:p>
          <w:p w:rsidR="00986904" w:rsidP="002B3A03" w14:paraId="1286BA8A" w14:textId="55AEF64E">
            <w:pPr>
              <w:jc w:val="both"/>
            </w:pPr>
          </w:p>
          <w:p w:rsidR="00986904" w:rsidP="002B3A03" w14:paraId="342BF4B0" w14:textId="1556E26D">
            <w:pPr>
              <w:jc w:val="both"/>
            </w:pPr>
          </w:p>
          <w:p w:rsidR="00986904" w:rsidP="002B3A03" w14:paraId="413924F2" w14:textId="484B3E57">
            <w:pPr>
              <w:jc w:val="both"/>
            </w:pPr>
          </w:p>
          <w:p w:rsidR="00986904" w:rsidP="002B3A03" w14:paraId="09A37510" w14:textId="5ECE980A">
            <w:pPr>
              <w:jc w:val="both"/>
            </w:pPr>
          </w:p>
          <w:p w:rsidR="00986904" w:rsidP="002B3A03" w14:paraId="36AB9E6F" w14:textId="70E9EA41">
            <w:pPr>
              <w:jc w:val="both"/>
            </w:pPr>
          </w:p>
          <w:p w:rsidR="00986904" w:rsidP="002B3A03" w14:paraId="58CCA8F6" w14:textId="3E7ACE31">
            <w:pPr>
              <w:jc w:val="both"/>
            </w:pPr>
          </w:p>
          <w:p w:rsidR="00986904" w:rsidP="002B3A03" w14:paraId="08450C10" w14:textId="5BEC889E">
            <w:pPr>
              <w:jc w:val="both"/>
            </w:pPr>
          </w:p>
          <w:p w:rsidR="00986904" w:rsidP="002B3A03" w14:paraId="1C420831" w14:textId="2C40FDC5">
            <w:pPr>
              <w:jc w:val="both"/>
            </w:pPr>
          </w:p>
          <w:p w:rsidR="00986904" w:rsidP="002B3A03" w14:paraId="54542A5C" w14:textId="3BE9E350">
            <w:pPr>
              <w:jc w:val="both"/>
            </w:pPr>
          </w:p>
          <w:p w:rsidR="00986904" w:rsidP="002B3A03" w14:paraId="16C25061" w14:textId="37924453">
            <w:pPr>
              <w:jc w:val="both"/>
            </w:pPr>
          </w:p>
          <w:p w:rsidR="00986904" w:rsidP="002B3A03" w14:paraId="0153E8A4" w14:textId="0B108FCF">
            <w:pPr>
              <w:jc w:val="both"/>
            </w:pPr>
          </w:p>
          <w:p w:rsidR="00986904" w:rsidP="002B3A03" w14:paraId="15699C78" w14:textId="0FA46347">
            <w:pPr>
              <w:jc w:val="both"/>
            </w:pPr>
          </w:p>
          <w:p w:rsidR="00986904" w:rsidP="002B3A03" w14:paraId="3081550D" w14:textId="6CA8A308">
            <w:pPr>
              <w:jc w:val="both"/>
            </w:pPr>
          </w:p>
          <w:p w:rsidR="00986904" w:rsidP="002B3A03" w14:paraId="1C836128" w14:textId="77330555">
            <w:pPr>
              <w:jc w:val="both"/>
            </w:pPr>
          </w:p>
          <w:p w:rsidR="00986904" w:rsidP="002B3A03" w14:paraId="7B608ADB" w14:textId="41BBF2DD">
            <w:pPr>
              <w:jc w:val="both"/>
            </w:pPr>
          </w:p>
          <w:p w:rsidR="00986904" w:rsidP="002B3A03" w14:paraId="6260D323" w14:textId="3790D12A">
            <w:pPr>
              <w:jc w:val="both"/>
            </w:pPr>
          </w:p>
          <w:p w:rsidR="00986904" w:rsidP="002B3A03" w14:paraId="49B4FDDE" w14:textId="3F7BFDAC">
            <w:pPr>
              <w:jc w:val="both"/>
            </w:pPr>
          </w:p>
          <w:p w:rsidR="00986904" w:rsidP="002B3A03" w14:paraId="12BF8907" w14:textId="58F88757">
            <w:pPr>
              <w:jc w:val="both"/>
            </w:pPr>
          </w:p>
          <w:p w:rsidR="00986904" w:rsidP="002B3A03" w14:paraId="516CFE7A" w14:textId="5D6B8169">
            <w:pPr>
              <w:jc w:val="both"/>
            </w:pPr>
          </w:p>
          <w:p w:rsidR="00986904" w:rsidP="002B3A03" w14:paraId="005072FD" w14:textId="2957FF38">
            <w:pPr>
              <w:jc w:val="both"/>
            </w:pPr>
          </w:p>
          <w:p w:rsidR="00986904" w:rsidP="002B3A03" w14:paraId="2FE6E0BC" w14:textId="474868E8">
            <w:pPr>
              <w:jc w:val="both"/>
            </w:pPr>
          </w:p>
          <w:p w:rsidR="00986904" w:rsidP="002B3A03" w14:paraId="3FED799A" w14:textId="145EE350">
            <w:pPr>
              <w:jc w:val="both"/>
            </w:pPr>
          </w:p>
          <w:p w:rsidR="00986904" w:rsidP="002B3A03" w14:paraId="174329CA" w14:textId="06A6E6EE">
            <w:pPr>
              <w:jc w:val="both"/>
            </w:pPr>
          </w:p>
          <w:p w:rsidR="00986904" w:rsidP="002B3A03" w14:paraId="4BF5E2F2" w14:textId="33103761">
            <w:pPr>
              <w:jc w:val="both"/>
            </w:pPr>
          </w:p>
          <w:p w:rsidR="00986904" w:rsidP="002B3A03" w14:paraId="1029596F" w14:textId="1D58BEF5">
            <w:pPr>
              <w:jc w:val="both"/>
            </w:pPr>
          </w:p>
          <w:p w:rsidR="00986904" w:rsidP="002B3A03" w14:paraId="70A2895A" w14:textId="267C456C">
            <w:pPr>
              <w:jc w:val="both"/>
            </w:pPr>
          </w:p>
          <w:p w:rsidR="00986904" w:rsidP="002B3A03" w14:paraId="0880004D" w14:textId="31984910">
            <w:pPr>
              <w:jc w:val="both"/>
            </w:pPr>
          </w:p>
          <w:p w:rsidR="00986904" w:rsidP="002B3A03" w14:paraId="3A37C268" w14:textId="0829D039">
            <w:pPr>
              <w:jc w:val="both"/>
            </w:pPr>
          </w:p>
          <w:p w:rsidR="00986904" w:rsidP="002B3A03" w14:paraId="4725D646" w14:textId="119A24C8">
            <w:pPr>
              <w:jc w:val="both"/>
            </w:pPr>
          </w:p>
          <w:p w:rsidR="00986904" w:rsidP="002B3A03" w14:paraId="6181CEF7" w14:textId="4BEDD06B">
            <w:pPr>
              <w:jc w:val="both"/>
            </w:pPr>
          </w:p>
          <w:p w:rsidR="00986904" w:rsidP="002B3A03" w14:paraId="7D6167EB" w14:textId="1CDC946A">
            <w:pPr>
              <w:jc w:val="both"/>
            </w:pPr>
          </w:p>
          <w:p w:rsidR="00986904" w:rsidP="002B3A03" w14:paraId="55366BAA" w14:textId="77777777">
            <w:pPr>
              <w:jc w:val="both"/>
            </w:pPr>
          </w:p>
          <w:p w:rsidR="00986904" w:rsidP="002B3A03" w14:paraId="0314338B" w14:textId="3E77CA67">
            <w:pPr>
              <w:jc w:val="both"/>
            </w:pPr>
            <w:r>
              <w:t xml:space="preserve">(c)  For purposes of Subsection (a), state aid to which a district is entitled under </w:t>
            </w:r>
            <w:r>
              <w:rPr>
                <w:u w:val="single"/>
              </w:rPr>
              <w:t>Section 13.054 or</w:t>
            </w:r>
            <w:r>
              <w:t xml:space="preserve"> this chapter that is not described by Section 48.266(a)(3) may offset the amount by which a district must reduce the district's revenue level under this section. Any amount of state aid used as an offset under this subsection shall reduce the amount of state aid to which the district is entitled.</w:t>
            </w:r>
          </w:p>
        </w:tc>
        <w:tc>
          <w:tcPr>
            <w:tcW w:w="6017" w:type="dxa"/>
          </w:tcPr>
          <w:p w:rsidR="009327CB" w:rsidP="006B34F8" w14:paraId="0C64A374" w14:textId="77777777">
            <w:pPr>
              <w:jc w:val="both"/>
            </w:pPr>
            <w:r>
              <w:t>SECTION 1.49.  Section 48.257, Education Code, is amended by amending Subsections (a) and (c) and adding Subsections (b-1) and (b-2) to read as follows:  [FA5(1)]</w:t>
            </w:r>
          </w:p>
          <w:p w:rsidR="00986904" w:rsidP="006B34F8" w14:paraId="0E09CBC4" w14:textId="77777777">
            <w:pPr>
              <w:jc w:val="both"/>
            </w:pPr>
            <w:r w:rsidRPr="00986904">
              <w:rPr>
                <w:highlight w:val="lightGray"/>
              </w:rPr>
              <w:t xml:space="preserve">(a)  Subject to Subsection (b) </w:t>
            </w:r>
            <w:r w:rsidRPr="00986904">
              <w:rPr>
                <w:highlight w:val="lightGray"/>
                <w:u w:val="single"/>
              </w:rPr>
              <w:t>and except as provided by Subsection (b-2)</w:t>
            </w:r>
            <w:r w:rsidRPr="00986904">
              <w:rPr>
                <w:highlight w:val="lightGray"/>
              </w:rPr>
              <w:t>,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r>
              <w:t xml:space="preserve">  [FA5(2)]</w:t>
            </w:r>
          </w:p>
          <w:p w:rsidR="00986904" w:rsidRPr="00986904" w:rsidP="00986904" w14:paraId="283407EB" w14:textId="77777777">
            <w:pPr>
              <w:jc w:val="both"/>
              <w:rPr>
                <w:highlight w:val="lightGray"/>
              </w:rPr>
            </w:pPr>
            <w:r w:rsidRPr="00986904">
              <w:rPr>
                <w:highlight w:val="lightGray"/>
                <w:u w:val="single"/>
              </w:rPr>
              <w:t>(b-1)  If for any school year a school district receives an adjustment under Subsection (b) and, after that adjustment, is no longer subject to Subsection (a), the district is entitled to additional state aid for that school year in an amount equal to the lesser of:</w:t>
            </w:r>
          </w:p>
          <w:p w:rsidR="00986904" w:rsidRPr="00986904" w:rsidP="00986904" w14:paraId="6F209431" w14:textId="77777777">
            <w:pPr>
              <w:jc w:val="both"/>
              <w:rPr>
                <w:highlight w:val="lightGray"/>
              </w:rPr>
            </w:pPr>
            <w:r w:rsidRPr="00986904">
              <w:rPr>
                <w:highlight w:val="lightGray"/>
                <w:u w:val="single"/>
              </w:rPr>
              <w:t>(1)  the difference, if the difference is greater than zero, between:</w:t>
            </w:r>
          </w:p>
          <w:p w:rsidR="00986904" w:rsidRPr="00986904" w:rsidP="00986904" w14:paraId="4FE20320" w14:textId="77777777">
            <w:pPr>
              <w:jc w:val="both"/>
              <w:rPr>
                <w:highlight w:val="lightGray"/>
              </w:rPr>
            </w:pPr>
            <w:r w:rsidRPr="00986904">
              <w:rPr>
                <w:highlight w:val="lightGray"/>
                <w:u w:val="single"/>
              </w:rPr>
              <w:t>(A)  the amount to which the district is entitled under Subchapters B, C, and D less the district's distribution from the available school fund for that school year; and</w:t>
            </w:r>
          </w:p>
          <w:p w:rsidR="00986904" w:rsidRPr="00986904" w:rsidP="00986904" w14:paraId="2C9ECF0C" w14:textId="77777777">
            <w:pPr>
              <w:jc w:val="both"/>
              <w:rPr>
                <w:highlight w:val="lightGray"/>
              </w:rPr>
            </w:pPr>
            <w:r w:rsidRPr="00986904">
              <w:rPr>
                <w:highlight w:val="lightGray"/>
                <w:u w:val="single"/>
              </w:rPr>
              <w:t>(B)  the district's tier one maintenance and operations tax collections for that school year; or</w:t>
            </w:r>
          </w:p>
          <w:p w:rsidR="00986904" w:rsidP="00986904" w14:paraId="4F1C4FCA" w14:textId="77777777">
            <w:pPr>
              <w:jc w:val="both"/>
              <w:rPr>
                <w:u w:val="single"/>
              </w:rPr>
            </w:pPr>
            <w:r w:rsidRPr="00986904">
              <w:rPr>
                <w:highlight w:val="lightGray"/>
                <w:u w:val="single"/>
              </w:rPr>
              <w:t>(2)  the sum of the district's allotments under Sections 48.0051 and 48.112 for that school year.</w:t>
            </w:r>
          </w:p>
          <w:p w:rsidR="00986904" w:rsidP="00986904" w14:paraId="145C8A86" w14:textId="77777777">
            <w:pPr>
              <w:jc w:val="both"/>
            </w:pPr>
            <w:r w:rsidRPr="00986904">
              <w:rPr>
                <w:highlight w:val="lightGray"/>
                <w:u w:val="single"/>
              </w:rPr>
              <w:t>(b-2)  This subsection applies only to a school district to which Subsection (a) applies, that received an allotment under Section 48.277 for the 2023-2024 school year, and that adopts a maintenance and operations tax rate for the current school year equal to or greater than the sum of the district's maximum compressed tax rate, as determined under Section 48.2551, and five cents.  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the agency shall adjust the amount of the reduction required in the district's tier one revenue level under Subsection (a) up to the amount of local funds necessary to provide the district with the amount of maintenance and operations revenue per student in average daily attendance available to the district for the 2023-2024 school year.</w:t>
            </w:r>
            <w:r>
              <w:t xml:space="preserve">  [FA5(3)]</w:t>
            </w:r>
          </w:p>
          <w:p w:rsidR="00986904" w:rsidP="00986904" w14:paraId="390A0681" w14:textId="3D3B0056">
            <w:pPr>
              <w:jc w:val="both"/>
            </w:pPr>
            <w:r>
              <w:t xml:space="preserve">(c)  For purposes of Subsection (a), state aid to which a district is entitled under </w:t>
            </w:r>
            <w:r>
              <w:rPr>
                <w:u w:val="single"/>
              </w:rPr>
              <w:t>Section 13.054 or</w:t>
            </w:r>
            <w:r>
              <w:t xml:space="preserve"> this chapter that is not described by Section 48.266(a)(3) may offset the amount by which a district must reduce the district's revenue level under this section. Any amount of state aid used as an offset under this subsection shall reduce the amount of state aid to which the district is entitled.</w:t>
            </w:r>
          </w:p>
        </w:tc>
        <w:tc>
          <w:tcPr>
            <w:tcW w:w="6013" w:type="dxa"/>
          </w:tcPr>
          <w:p w:rsidR="009327CB" w:rsidP="002B3A03" w14:paraId="50A866BF" w14:textId="77777777">
            <w:pPr>
              <w:jc w:val="both"/>
            </w:pPr>
          </w:p>
        </w:tc>
      </w:tr>
      <w:tr w14:paraId="16DD233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6D9EA32" w14:textId="77777777">
            <w:pPr>
              <w:jc w:val="both"/>
            </w:pPr>
            <w:r>
              <w:t>SECTION 1.42.  Section 48.271(a), Education Code, is amended to read as follows:</w:t>
            </w:r>
          </w:p>
          <w:p w:rsidR="002B3A03" w:rsidP="002B3A03" w14:paraId="00FA6386" w14:textId="77777777">
            <w:pPr>
              <w:jc w:val="both"/>
            </w:pPr>
            <w:r>
              <w:t xml:space="preserve">(a)  If the final determination of an appeal under Chapter 42, Tax Code, results in a reduction in the taxable value of property that exceeds five percent of the total taxable value of property in the school district for the same tax year determined under </w:t>
            </w:r>
            <w:r>
              <w:rPr>
                <w:u w:val="single"/>
              </w:rPr>
              <w:t>Section 48.013</w:t>
            </w:r>
            <w:r>
              <w:t xml:space="preserve"> [</w:t>
            </w:r>
            <w:r>
              <w:rPr>
                <w:strike/>
              </w:rPr>
              <w:t>Subchapter M, Chapter 403, Government Code</w:t>
            </w:r>
            <w:r>
              <w:t>], the commissioner shall request the comptroller to adjust its taxable property value findings for that year consistent with the final determination of the appraisal appeal.</w:t>
            </w:r>
          </w:p>
          <w:p w:rsidR="002B3A03" w:rsidP="002B3A03" w14:paraId="20C8B99D" w14:textId="77777777">
            <w:pPr>
              <w:jc w:val="both"/>
            </w:pPr>
          </w:p>
        </w:tc>
        <w:tc>
          <w:tcPr>
            <w:tcW w:w="6017" w:type="dxa"/>
          </w:tcPr>
          <w:p w:rsidR="002B3A03" w:rsidRPr="00967973" w:rsidP="002B3A03" w14:paraId="4F857CC6" w14:textId="77777777">
            <w:pPr>
              <w:jc w:val="both"/>
              <w:rPr>
                <w:highlight w:val="lightGray"/>
              </w:rPr>
            </w:pPr>
            <w:r w:rsidRPr="00967973">
              <w:rPr>
                <w:highlight w:val="lightGray"/>
              </w:rPr>
              <w:t>No equivalent provision.</w:t>
            </w:r>
          </w:p>
          <w:p w:rsidR="002B3A03" w:rsidRPr="00967973" w:rsidP="002B3A03" w14:paraId="4F109ADF" w14:textId="77777777">
            <w:pPr>
              <w:jc w:val="both"/>
              <w:rPr>
                <w:highlight w:val="lightGray"/>
              </w:rPr>
            </w:pPr>
          </w:p>
        </w:tc>
        <w:tc>
          <w:tcPr>
            <w:tcW w:w="6013" w:type="dxa"/>
          </w:tcPr>
          <w:p w:rsidR="002B3A03" w:rsidP="002B3A03" w14:paraId="4B124490" w14:textId="77777777">
            <w:pPr>
              <w:jc w:val="both"/>
            </w:pPr>
          </w:p>
        </w:tc>
      </w:tr>
      <w:tr w14:paraId="64F97887"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C9C4208" w14:textId="77777777">
            <w:pPr>
              <w:jc w:val="both"/>
            </w:pPr>
            <w:r>
              <w:t>SECTION 1.43.  Section 48.273(a)(4), Education Code, is amended to read as follows:</w:t>
            </w:r>
          </w:p>
          <w:p w:rsidR="002B3A03" w:rsidP="002B3A03" w14:paraId="519DF2F7" w14:textId="77777777">
            <w:pPr>
              <w:jc w:val="both"/>
            </w:pPr>
            <w:r>
              <w:t xml:space="preserve">(4)  "Wealth per student" means the taxable property values </w:t>
            </w:r>
            <w:r>
              <w:rPr>
                <w:u w:val="single"/>
              </w:rPr>
              <w:t>determined under Section 48.013</w:t>
            </w:r>
            <w:r>
              <w:t xml:space="preserve"> [</w:t>
            </w:r>
            <w:r>
              <w:rPr>
                <w:strike/>
              </w:rPr>
              <w:t>reported by the comptroller to the commissioner under Section 48.256</w:t>
            </w:r>
            <w:r>
              <w:t>] divided by the number of students in average daily attendance.</w:t>
            </w:r>
          </w:p>
          <w:p w:rsidR="002B3A03" w:rsidP="002B3A03" w14:paraId="337EC134" w14:textId="77777777">
            <w:pPr>
              <w:jc w:val="both"/>
            </w:pPr>
          </w:p>
        </w:tc>
        <w:tc>
          <w:tcPr>
            <w:tcW w:w="6017" w:type="dxa"/>
          </w:tcPr>
          <w:p w:rsidR="002B3A03" w:rsidRPr="00967973" w:rsidP="002B3A03" w14:paraId="20C6A8B5" w14:textId="77777777">
            <w:pPr>
              <w:jc w:val="both"/>
              <w:rPr>
                <w:highlight w:val="lightGray"/>
              </w:rPr>
            </w:pPr>
            <w:r w:rsidRPr="00967973">
              <w:rPr>
                <w:highlight w:val="lightGray"/>
              </w:rPr>
              <w:t>No equivalent provision.</w:t>
            </w:r>
          </w:p>
          <w:p w:rsidR="002B3A03" w:rsidRPr="00967973" w:rsidP="002B3A03" w14:paraId="0042DFCE" w14:textId="77777777">
            <w:pPr>
              <w:jc w:val="both"/>
              <w:rPr>
                <w:highlight w:val="lightGray"/>
              </w:rPr>
            </w:pPr>
          </w:p>
        </w:tc>
        <w:tc>
          <w:tcPr>
            <w:tcW w:w="6013" w:type="dxa"/>
          </w:tcPr>
          <w:p w:rsidR="002B3A03" w:rsidP="002B3A03" w14:paraId="20909038" w14:textId="77777777">
            <w:pPr>
              <w:jc w:val="both"/>
            </w:pPr>
          </w:p>
        </w:tc>
      </w:tr>
      <w:tr w14:paraId="692E1DB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191C682" w14:textId="77777777">
            <w:pPr>
              <w:jc w:val="both"/>
            </w:pPr>
            <w:r>
              <w:t>SECTION 1.44.  Sections 48.277(d) and (e), Education Code, are amended to read as follows:</w:t>
            </w:r>
          </w:p>
          <w:p w:rsidR="002B3A03" w:rsidP="002B3A03" w14:paraId="60793F8B" w14:textId="77777777">
            <w:pPr>
              <w:jc w:val="both"/>
            </w:pPr>
            <w:r>
              <w:t xml:space="preserve">(d)  A school district or open-enrollment charter school is not entitled to an allotment under Subsection (a) beginning with the </w:t>
            </w:r>
            <w:r>
              <w:rPr>
                <w:u w:val="single"/>
              </w:rPr>
              <w:t>2029-2030</w:t>
            </w:r>
            <w:r>
              <w:t xml:space="preserve"> [</w:t>
            </w:r>
            <w:r>
              <w:rPr>
                <w:strike/>
              </w:rPr>
              <w:t>2024-2025</w:t>
            </w:r>
            <w:r>
              <w:t>] school year.</w:t>
            </w:r>
          </w:p>
          <w:p w:rsidR="002B3A03" w:rsidP="002B3A03" w14:paraId="26879AEE" w14:textId="77777777">
            <w:pPr>
              <w:jc w:val="both"/>
            </w:pPr>
            <w:r>
              <w:t xml:space="preserve">(e)  This section expires September 1, </w:t>
            </w:r>
            <w:r>
              <w:rPr>
                <w:u w:val="single"/>
              </w:rPr>
              <w:t>2030</w:t>
            </w:r>
            <w:r>
              <w:t xml:space="preserve"> [</w:t>
            </w:r>
            <w:r>
              <w:rPr>
                <w:strike/>
              </w:rPr>
              <w:t>2025</w:t>
            </w:r>
            <w:r>
              <w:t>].</w:t>
            </w:r>
          </w:p>
          <w:p w:rsidR="002B3A03" w:rsidP="002B3A03" w14:paraId="3B4F515C" w14:textId="77777777">
            <w:pPr>
              <w:jc w:val="both"/>
            </w:pPr>
          </w:p>
        </w:tc>
        <w:tc>
          <w:tcPr>
            <w:tcW w:w="6017" w:type="dxa"/>
          </w:tcPr>
          <w:p w:rsidR="002B3A03" w:rsidRPr="00967973" w:rsidP="002B3A03" w14:paraId="6CF11966" w14:textId="77777777">
            <w:pPr>
              <w:jc w:val="both"/>
              <w:rPr>
                <w:highlight w:val="lightGray"/>
              </w:rPr>
            </w:pPr>
            <w:r w:rsidRPr="00967973">
              <w:rPr>
                <w:highlight w:val="lightGray"/>
              </w:rPr>
              <w:t>No equivalent provision.</w:t>
            </w:r>
          </w:p>
          <w:p w:rsidR="002B3A03" w:rsidRPr="00967973" w:rsidP="002B3A03" w14:paraId="78685C3B" w14:textId="77777777">
            <w:pPr>
              <w:jc w:val="both"/>
              <w:rPr>
                <w:highlight w:val="lightGray"/>
              </w:rPr>
            </w:pPr>
          </w:p>
        </w:tc>
        <w:tc>
          <w:tcPr>
            <w:tcW w:w="6013" w:type="dxa"/>
          </w:tcPr>
          <w:p w:rsidR="002B3A03" w:rsidP="002B3A03" w14:paraId="56A73F24" w14:textId="77777777">
            <w:pPr>
              <w:jc w:val="both"/>
            </w:pPr>
          </w:p>
        </w:tc>
      </w:tr>
      <w:tr w14:paraId="54B0D42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4DC5E21" w14:textId="77777777">
            <w:pPr>
              <w:jc w:val="both"/>
            </w:pPr>
            <w:r>
              <w:t>SECTION 1.45.  Subchapter F, Chapter 48, Education Code, is amended by adding Section 48.280 to read as follows:</w:t>
            </w:r>
          </w:p>
          <w:p w:rsidR="002B3A03" w:rsidP="002B3A03" w14:paraId="45140A8E" w14:textId="77777777">
            <w:pPr>
              <w:jc w:val="both"/>
            </w:pPr>
            <w:r>
              <w:rPr>
                <w:u w:val="single"/>
              </w:rPr>
              <w:t>Sec. 48.280.  SALARY TRANSITION ALLOTMENT.  (a)  In the 2023-2024, 2024-2025, and 2025-2026 school years, a school district is entitled to receive an annual salary transition allotment equal to the difference, if that amount is greater than zero, between:</w:t>
            </w:r>
          </w:p>
          <w:p w:rsidR="002B3A03" w:rsidP="002B3A03" w14:paraId="53B8FF40" w14:textId="62034B56">
            <w:pPr>
              <w:jc w:val="both"/>
              <w:rPr>
                <w:u w:val="single"/>
              </w:rPr>
            </w:pPr>
          </w:p>
          <w:p w:rsidR="006D1575" w:rsidP="002B3A03" w14:paraId="336E1FD3" w14:textId="77777777">
            <w:pPr>
              <w:jc w:val="both"/>
              <w:rPr>
                <w:u w:val="single"/>
              </w:rPr>
            </w:pPr>
          </w:p>
          <w:p w:rsidR="002B3A03" w:rsidP="002B3A03" w14:paraId="2CE5B916" w14:textId="699351E0">
            <w:pPr>
              <w:jc w:val="both"/>
            </w:pPr>
            <w:r>
              <w:rPr>
                <w:u w:val="single"/>
              </w:rPr>
              <w:t>(1)  the amount calculated under Subsection (b); and</w:t>
            </w:r>
          </w:p>
          <w:p w:rsidR="002B3A03" w:rsidP="002B3A03" w14:paraId="03FA501F" w14:textId="77777777">
            <w:pPr>
              <w:jc w:val="both"/>
            </w:pPr>
            <w:r>
              <w:rPr>
                <w:u w:val="single"/>
              </w:rPr>
              <w:t>(2)  the amount calculated under Subsection (c).</w:t>
            </w:r>
          </w:p>
          <w:p w:rsidR="002B3A03" w:rsidRPr="00A47CF3" w:rsidP="002B3A03" w14:paraId="34E0618C" w14:textId="77777777">
            <w:pPr>
              <w:jc w:val="both"/>
              <w:rPr>
                <w:highlight w:val="lightGray"/>
              </w:rPr>
            </w:pPr>
            <w:r>
              <w:rPr>
                <w:u w:val="single"/>
              </w:rPr>
              <w:t xml:space="preserve">(b)  The agency shall calculate a school district's value for Subsection (a)(1) by determining the difference </w:t>
            </w:r>
            <w:r w:rsidRPr="00967973">
              <w:rPr>
                <w:highlight w:val="lightGray"/>
                <w:u w:val="single"/>
              </w:rPr>
              <w:t>in</w:t>
            </w:r>
            <w:r>
              <w:rPr>
                <w:u w:val="single"/>
              </w:rPr>
              <w:t xml:space="preserve"> the amount the district must pay in compensation </w:t>
            </w:r>
            <w:r w:rsidRPr="00967973">
              <w:rPr>
                <w:highlight w:val="lightGray"/>
                <w:u w:val="single"/>
              </w:rPr>
              <w:t>to</w:t>
            </w:r>
            <w:r>
              <w:rPr>
                <w:u w:val="single"/>
              </w:rPr>
              <w:t xml:space="preserve"> employees on the minimum salary schedule under Section 21.402, as amended by H.B. 100, Acts of the 88th Legislature, Regular Session, 2023, </w:t>
            </w:r>
            <w:r w:rsidRPr="00967973">
              <w:rPr>
                <w:highlight w:val="lightGray"/>
                <w:u w:val="single"/>
              </w:rPr>
              <w:t>from</w:t>
            </w:r>
            <w:r>
              <w:rPr>
                <w:u w:val="single"/>
              </w:rPr>
              <w:t xml:space="preserve"> the </w:t>
            </w:r>
            <w:r w:rsidRPr="00967973">
              <w:rPr>
                <w:highlight w:val="lightGray"/>
                <w:u w:val="single"/>
              </w:rPr>
              <w:t>amount paid in compensation to</w:t>
            </w:r>
            <w:r>
              <w:rPr>
                <w:u w:val="single"/>
              </w:rPr>
              <w:t xml:space="preserve"> employees on the minimum salary schedule under that section </w:t>
            </w:r>
            <w:r w:rsidRPr="00967973">
              <w:rPr>
                <w:highlight w:val="lightGray"/>
                <w:u w:val="single"/>
              </w:rPr>
              <w:t>as effective in the 2022-2023</w:t>
            </w:r>
            <w:r>
              <w:rPr>
                <w:u w:val="single"/>
              </w:rPr>
              <w:t xml:space="preserve"> school year</w:t>
            </w:r>
            <w:r w:rsidRPr="00967973">
              <w:rPr>
                <w:highlight w:val="lightGray"/>
                <w:u w:val="single"/>
              </w:rPr>
              <w:t>, less th</w:t>
            </w:r>
            <w:r w:rsidRPr="00A47CF3">
              <w:rPr>
                <w:highlight w:val="lightGray"/>
                <w:u w:val="single"/>
              </w:rPr>
              <w:t>e difference between:</w:t>
            </w:r>
          </w:p>
          <w:p w:rsidR="002B3A03" w:rsidRPr="00A47CF3" w:rsidP="002B3A03" w14:paraId="1F0AF8C0" w14:textId="77777777">
            <w:pPr>
              <w:jc w:val="both"/>
              <w:rPr>
                <w:highlight w:val="lightGray"/>
              </w:rPr>
            </w:pPr>
            <w:r w:rsidRPr="00A47CF3">
              <w:rPr>
                <w:highlight w:val="lightGray"/>
                <w:u w:val="single"/>
              </w:rPr>
              <w:t>(1)</w:t>
            </w:r>
            <w:r>
              <w:rPr>
                <w:u w:val="single"/>
              </w:rPr>
              <w:t xml:space="preserve">  the amount </w:t>
            </w:r>
            <w:r w:rsidRPr="00967973">
              <w:rPr>
                <w:highlight w:val="lightGray"/>
                <w:u w:val="single"/>
              </w:rPr>
              <w:t>of employer contributions under Section 825.4035, Government Code, and Section 1575.203, Insurance Code, the district</w:t>
            </w:r>
            <w:r>
              <w:rPr>
                <w:u w:val="single"/>
              </w:rPr>
              <w:t xml:space="preserve"> paid in the 2022-2023 school year for employees on the minimum salary schedule under Section 21.402</w:t>
            </w:r>
            <w:r w:rsidRPr="00A47CF3">
              <w:rPr>
                <w:highlight w:val="lightGray"/>
                <w:u w:val="single"/>
              </w:rPr>
              <w:t>; and</w:t>
            </w:r>
          </w:p>
          <w:p w:rsidR="002B3A03" w:rsidP="002B3A03" w14:paraId="02F59CC5" w14:textId="77777777">
            <w:pPr>
              <w:jc w:val="both"/>
            </w:pPr>
            <w:r w:rsidRPr="00A47CF3">
              <w:rPr>
                <w:highlight w:val="lightGray"/>
                <w:u w:val="single"/>
              </w:rPr>
              <w:t xml:space="preserve">(2)  the </w:t>
            </w:r>
            <w:r w:rsidRPr="00967973">
              <w:rPr>
                <w:highlight w:val="lightGray"/>
                <w:u w:val="single"/>
              </w:rPr>
              <w:t>amount the district would have paid in employer contributions under Section 825.4035, Government Code, and Section 1575.203, Insurance Code, in the 2022-2023 school year for employees on the minimum salary schedule if the changes made to Section 21.402 by H.B. 100, Acts of the 88th Legislature, Regular Session, 2023, had been in effect.</w:t>
            </w:r>
          </w:p>
          <w:p w:rsidR="002B3A03" w:rsidP="002B3A03" w14:paraId="238BDBD4" w14:textId="77777777">
            <w:pPr>
              <w:jc w:val="both"/>
            </w:pPr>
            <w:r>
              <w:rPr>
                <w:u w:val="single"/>
              </w:rPr>
              <w:t xml:space="preserve">(c)  The agency shall calculate a school district's value for Subsection (a)(2) by determining the total maintenance and operations revenue for the current school year </w:t>
            </w:r>
            <w:r w:rsidRPr="00A84F1F">
              <w:rPr>
                <w:highlight w:val="lightGray"/>
                <w:u w:val="single"/>
              </w:rPr>
              <w:t>less</w:t>
            </w:r>
            <w:r>
              <w:rPr>
                <w:u w:val="single"/>
              </w:rPr>
              <w:t xml:space="preserve"> the total maintenance and operations revenue that would have been available to the district using the basic allotment formula provided by Section 48.051 and the small and mid-sized allotment formulas provided by Section 48.101 as those sections existed on January 1, 2023.</w:t>
            </w:r>
          </w:p>
          <w:p w:rsidR="002B3A03" w:rsidP="002B3A03" w14:paraId="3FC30DC8" w14:textId="77777777">
            <w:pPr>
              <w:jc w:val="both"/>
              <w:rPr>
                <w:u w:val="single"/>
              </w:rPr>
            </w:pPr>
          </w:p>
          <w:p w:rsidR="002B3A03" w:rsidP="002B3A03" w14:paraId="18AC77E8" w14:textId="77777777">
            <w:pPr>
              <w:jc w:val="both"/>
              <w:rPr>
                <w:u w:val="single"/>
              </w:rPr>
            </w:pPr>
          </w:p>
          <w:p w:rsidR="002B3A03" w:rsidP="002B3A03" w14:paraId="04B25E81" w14:textId="77777777">
            <w:pPr>
              <w:jc w:val="both"/>
              <w:rPr>
                <w:u w:val="single"/>
              </w:rPr>
            </w:pPr>
          </w:p>
          <w:p w:rsidR="002B3A03" w:rsidP="002B3A03" w14:paraId="385031ED" w14:textId="77777777">
            <w:pPr>
              <w:jc w:val="both"/>
              <w:rPr>
                <w:u w:val="single"/>
              </w:rPr>
            </w:pPr>
          </w:p>
          <w:p w:rsidR="002B3A03" w:rsidP="002B3A03" w14:paraId="20F98A4A" w14:textId="77777777">
            <w:pPr>
              <w:jc w:val="both"/>
              <w:rPr>
                <w:u w:val="single"/>
              </w:rPr>
            </w:pPr>
          </w:p>
          <w:p w:rsidR="002B3A03" w:rsidP="002B3A03" w14:paraId="101450E4" w14:textId="77777777">
            <w:pPr>
              <w:jc w:val="both"/>
              <w:rPr>
                <w:u w:val="single"/>
              </w:rPr>
            </w:pPr>
          </w:p>
          <w:p w:rsidR="002B3A03" w:rsidP="002B3A03" w14:paraId="3E1EC321" w14:textId="77777777">
            <w:pPr>
              <w:jc w:val="both"/>
              <w:rPr>
                <w:u w:val="single"/>
              </w:rPr>
            </w:pPr>
          </w:p>
          <w:p w:rsidR="002B3A03" w:rsidP="002B3A03" w14:paraId="0F30E1B0" w14:textId="77777777">
            <w:pPr>
              <w:jc w:val="both"/>
              <w:rPr>
                <w:u w:val="single"/>
              </w:rPr>
            </w:pPr>
          </w:p>
          <w:p w:rsidR="002B3A03" w:rsidP="002B3A03" w14:paraId="2AA66143" w14:textId="77777777">
            <w:pPr>
              <w:jc w:val="both"/>
              <w:rPr>
                <w:u w:val="single"/>
              </w:rPr>
            </w:pPr>
          </w:p>
          <w:p w:rsidR="002B3A03" w:rsidP="002B3A03" w14:paraId="0964B46C" w14:textId="4F134532">
            <w:pPr>
              <w:jc w:val="both"/>
              <w:rPr>
                <w:u w:val="single"/>
              </w:rPr>
            </w:pPr>
          </w:p>
          <w:p w:rsidR="00526F89" w:rsidP="002B3A03" w14:paraId="31525DC4" w14:textId="77777777">
            <w:pPr>
              <w:jc w:val="both"/>
              <w:rPr>
                <w:u w:val="single"/>
              </w:rPr>
            </w:pPr>
          </w:p>
          <w:p w:rsidR="002B3A03" w:rsidP="002B3A03" w14:paraId="42474FE0" w14:textId="77777777">
            <w:pPr>
              <w:jc w:val="both"/>
              <w:rPr>
                <w:u w:val="single"/>
              </w:rPr>
            </w:pPr>
          </w:p>
          <w:p w:rsidR="002B3A03" w:rsidP="002B3A03" w14:paraId="01405D58" w14:textId="77777777">
            <w:pPr>
              <w:jc w:val="both"/>
              <w:rPr>
                <w:u w:val="single"/>
              </w:rPr>
            </w:pPr>
          </w:p>
          <w:p w:rsidR="002B3A03" w:rsidP="002B3A03" w14:paraId="2D38B0CC" w14:textId="77777777">
            <w:pPr>
              <w:jc w:val="both"/>
              <w:rPr>
                <w:u w:val="single"/>
              </w:rPr>
            </w:pPr>
          </w:p>
          <w:p w:rsidR="002B3A03" w:rsidP="002B3A03" w14:paraId="477D1894" w14:textId="1D49A481">
            <w:pPr>
              <w:jc w:val="both"/>
            </w:pPr>
            <w:r>
              <w:rPr>
                <w:u w:val="single"/>
              </w:rPr>
              <w:t xml:space="preserve">(d)  Before making a final determination of the amount of an allotment to which a school district is entitled under this section, the agency shall ensure each school district has an </w:t>
            </w:r>
            <w:r>
              <w:rPr>
                <w:u w:val="single"/>
              </w:rPr>
              <w:t>opportunity to review and submit revised information to the agency for purposes of calculating the values under Subsection (a).</w:t>
            </w:r>
          </w:p>
          <w:p w:rsidR="002B3A03" w:rsidP="002B3A03" w14:paraId="2524B7F7" w14:textId="77777777">
            <w:pPr>
              <w:jc w:val="both"/>
            </w:pPr>
            <w:r>
              <w:rPr>
                <w:u w:val="single"/>
              </w:rPr>
              <w:t>(e)  A school district is entitled to an allotment in an amount equal to:</w:t>
            </w:r>
          </w:p>
          <w:p w:rsidR="002B3A03" w:rsidP="002B3A03" w14:paraId="0CB23C2D" w14:textId="77777777">
            <w:pPr>
              <w:jc w:val="both"/>
            </w:pPr>
            <w:r>
              <w:rPr>
                <w:u w:val="single"/>
              </w:rPr>
              <w:t>(1)  for the 2026-2027 school year, two-thirds of the value determined under Subsection (a); and</w:t>
            </w:r>
          </w:p>
          <w:p w:rsidR="002B3A03" w:rsidP="002B3A03" w14:paraId="2CBB3BBA" w14:textId="77777777">
            <w:pPr>
              <w:jc w:val="both"/>
            </w:pPr>
            <w:r>
              <w:rPr>
                <w:u w:val="single"/>
              </w:rPr>
              <w:t>(2)  for the 2027-2028 school year, one-third of the value determined under Subsection (a).</w:t>
            </w:r>
          </w:p>
          <w:p w:rsidR="002B3A03" w:rsidP="002B3A03" w14:paraId="25EF1CF2" w14:textId="77777777">
            <w:pPr>
              <w:jc w:val="both"/>
            </w:pPr>
            <w:r>
              <w:rPr>
                <w:u w:val="single"/>
              </w:rPr>
              <w:t>(f)  A school district is not entitled to an allotment under this section in the 2028-2029 school year or a later school year.</w:t>
            </w:r>
          </w:p>
          <w:p w:rsidR="002B3A03" w:rsidP="002B3A03" w14:paraId="156CB07C" w14:textId="77777777">
            <w:pPr>
              <w:jc w:val="both"/>
              <w:rPr>
                <w:u w:val="single"/>
              </w:rPr>
            </w:pPr>
          </w:p>
          <w:p w:rsidR="002B3A03" w:rsidP="002B3A03" w14:paraId="7C9C2585" w14:textId="77777777">
            <w:pPr>
              <w:jc w:val="both"/>
              <w:rPr>
                <w:u w:val="single"/>
              </w:rPr>
            </w:pPr>
          </w:p>
          <w:p w:rsidR="002B3A03" w:rsidP="002B3A03" w14:paraId="0EAC2D3A" w14:textId="77777777">
            <w:pPr>
              <w:jc w:val="both"/>
              <w:rPr>
                <w:u w:val="single"/>
              </w:rPr>
            </w:pPr>
          </w:p>
          <w:p w:rsidR="002B3A03" w:rsidP="002B3A03" w14:paraId="553E48FC" w14:textId="77777777">
            <w:pPr>
              <w:jc w:val="both"/>
              <w:rPr>
                <w:u w:val="single"/>
              </w:rPr>
            </w:pPr>
          </w:p>
          <w:p w:rsidR="002B3A03" w:rsidP="002B3A03" w14:paraId="6136499A" w14:textId="7E4FC4D0">
            <w:pPr>
              <w:jc w:val="both"/>
            </w:pPr>
            <w:r>
              <w:rPr>
                <w:u w:val="single"/>
              </w:rPr>
              <w:t>(g)  This section expires September 1, 2029.</w:t>
            </w:r>
          </w:p>
          <w:p w:rsidR="002B3A03" w:rsidP="002B3A03" w14:paraId="7AB2830A" w14:textId="77777777">
            <w:pPr>
              <w:jc w:val="both"/>
            </w:pPr>
          </w:p>
        </w:tc>
        <w:tc>
          <w:tcPr>
            <w:tcW w:w="6017" w:type="dxa"/>
          </w:tcPr>
          <w:p w:rsidR="002B3A03" w:rsidP="002B3A03" w14:paraId="2D5A1EA1" w14:textId="77777777">
            <w:pPr>
              <w:jc w:val="both"/>
            </w:pPr>
            <w:r>
              <w:t>SECTION 1.50.  Subchapter F, Chapter 48, Education Code, is amended by adding Section 48.280 to read as follows:</w:t>
            </w:r>
          </w:p>
          <w:p w:rsidR="002B3A03" w:rsidP="002B3A03" w14:paraId="7555D409" w14:textId="77777777">
            <w:pPr>
              <w:jc w:val="both"/>
            </w:pPr>
            <w:r>
              <w:rPr>
                <w:u w:val="single"/>
              </w:rPr>
              <w:t xml:space="preserve">Sec. 48.280.  SALARY TRANSITION ALLOTMENT.  (a)  In the 2023-2024, 2024-2025, and 2025-2026 school years, a school district is entitled to receive an annual salary transition allotment equal to the </w:t>
            </w:r>
            <w:r w:rsidRPr="00967973">
              <w:rPr>
                <w:highlight w:val="lightGray"/>
                <w:u w:val="single"/>
              </w:rPr>
              <w:t>number of employees on the minimum salary schedule under Section 21.402 for the applicable school year multiplied by the</w:t>
            </w:r>
            <w:r>
              <w:rPr>
                <w:u w:val="single"/>
              </w:rPr>
              <w:t xml:space="preserve"> difference, if that amount is greater than zero, between:</w:t>
            </w:r>
            <w:r>
              <w:t xml:space="preserve">  [FA6(1)]</w:t>
            </w:r>
          </w:p>
          <w:p w:rsidR="002B3A03" w:rsidP="002B3A03" w14:paraId="78B45D65" w14:textId="77777777">
            <w:pPr>
              <w:jc w:val="both"/>
            </w:pPr>
            <w:r>
              <w:rPr>
                <w:u w:val="single"/>
              </w:rPr>
              <w:t>(1)  the amount calculated under Subsection (b); and</w:t>
            </w:r>
          </w:p>
          <w:p w:rsidR="002B3A03" w:rsidP="002B3A03" w14:paraId="3A6FDCE9" w14:textId="77777777">
            <w:pPr>
              <w:jc w:val="both"/>
            </w:pPr>
            <w:r>
              <w:rPr>
                <w:u w:val="single"/>
              </w:rPr>
              <w:t>(2)  the amount calculated under Subsection (c).</w:t>
            </w:r>
          </w:p>
          <w:p w:rsidR="002B3A03" w:rsidRPr="00A47CF3" w:rsidP="002B3A03" w14:paraId="707A9BCD" w14:textId="77777777">
            <w:pPr>
              <w:jc w:val="both"/>
              <w:rPr>
                <w:highlight w:val="lightGray"/>
              </w:rPr>
            </w:pPr>
            <w:r>
              <w:rPr>
                <w:u w:val="single"/>
              </w:rPr>
              <w:t xml:space="preserve">(b)  The agency shall calculate a school district's value for Subsection (a)(1) by determining the difference </w:t>
            </w:r>
            <w:r w:rsidRPr="00A47CF3">
              <w:rPr>
                <w:highlight w:val="lightGray"/>
                <w:u w:val="single"/>
              </w:rPr>
              <w:t>between:</w:t>
            </w:r>
          </w:p>
          <w:p w:rsidR="002B3A03" w:rsidRPr="00A47CF3" w:rsidP="002B3A03" w14:paraId="2AB7FA6A" w14:textId="77777777">
            <w:pPr>
              <w:jc w:val="both"/>
              <w:rPr>
                <w:highlight w:val="lightGray"/>
              </w:rPr>
            </w:pPr>
            <w:r w:rsidRPr="00A47CF3">
              <w:rPr>
                <w:highlight w:val="lightGray"/>
                <w:u w:val="single"/>
              </w:rPr>
              <w:t>(1)</w:t>
            </w:r>
            <w:r>
              <w:rPr>
                <w:u w:val="single"/>
              </w:rPr>
              <w:t xml:space="preserve">  the amount the district must pay in compensation </w:t>
            </w:r>
            <w:r w:rsidRPr="009327CB">
              <w:rPr>
                <w:highlight w:val="lightGray"/>
                <w:u w:val="single"/>
              </w:rPr>
              <w:t>f</w:t>
            </w:r>
            <w:r w:rsidRPr="00967973">
              <w:rPr>
                <w:highlight w:val="lightGray"/>
                <w:u w:val="single"/>
              </w:rPr>
              <w:t>or the current school year for</w:t>
            </w:r>
            <w:r>
              <w:rPr>
                <w:u w:val="single"/>
              </w:rPr>
              <w:t xml:space="preserve"> employees on the minimum salary schedule under Section 21.402, as amended by H.B. 100, Acts of the 88th Legislature, Regular Session, 2023, </w:t>
            </w:r>
            <w:r w:rsidRPr="00967973">
              <w:rPr>
                <w:highlight w:val="lightGray"/>
                <w:u w:val="single"/>
              </w:rPr>
              <w:t>divided by</w:t>
            </w:r>
            <w:r>
              <w:rPr>
                <w:u w:val="single"/>
              </w:rPr>
              <w:t xml:space="preserve"> the </w:t>
            </w:r>
            <w:r w:rsidRPr="00967973">
              <w:rPr>
                <w:highlight w:val="lightGray"/>
                <w:u w:val="single"/>
              </w:rPr>
              <w:t>total number of</w:t>
            </w:r>
            <w:r>
              <w:rPr>
                <w:u w:val="single"/>
              </w:rPr>
              <w:t xml:space="preserve"> employees on the minimum salary schedule under that section </w:t>
            </w:r>
            <w:r w:rsidRPr="00967973">
              <w:rPr>
                <w:highlight w:val="lightGray"/>
                <w:u w:val="single"/>
              </w:rPr>
              <w:t>for that</w:t>
            </w:r>
            <w:r>
              <w:rPr>
                <w:u w:val="single"/>
              </w:rPr>
              <w:t xml:space="preserve"> school year</w:t>
            </w:r>
            <w:r w:rsidRPr="00A47CF3">
              <w:rPr>
                <w:highlight w:val="lightGray"/>
                <w:u w:val="single"/>
              </w:rPr>
              <w:t>; and</w:t>
            </w:r>
          </w:p>
          <w:p w:rsidR="002B3A03" w:rsidP="002B3A03" w14:paraId="6F0E808F" w14:textId="77777777">
            <w:pPr>
              <w:jc w:val="both"/>
            </w:pPr>
            <w:r w:rsidRPr="00A47CF3">
              <w:rPr>
                <w:highlight w:val="lightGray"/>
                <w:u w:val="single"/>
              </w:rPr>
              <w:t>(2)</w:t>
            </w:r>
            <w:r>
              <w:rPr>
                <w:u w:val="single"/>
              </w:rPr>
              <w:t xml:space="preserve">  the amount paid </w:t>
            </w:r>
            <w:r w:rsidRPr="00A47CF3">
              <w:rPr>
                <w:u w:val="single"/>
              </w:rPr>
              <w:t xml:space="preserve">in </w:t>
            </w:r>
            <w:r w:rsidRPr="00A47CF3">
              <w:rPr>
                <w:highlight w:val="lightGray"/>
                <w:u w:val="single"/>
              </w:rPr>
              <w:t>compensation for</w:t>
            </w:r>
            <w:r>
              <w:rPr>
                <w:u w:val="single"/>
              </w:rPr>
              <w:t xml:space="preserve"> the 2022-2023 school year for employees on the minimum salary schedule under Section 21.402 </w:t>
            </w:r>
            <w:r w:rsidRPr="00967973">
              <w:rPr>
                <w:highlight w:val="lightGray"/>
                <w:u w:val="single"/>
              </w:rPr>
              <w:t>divided by the total number of employees on the minimum salary schedule under that section for that school year.</w:t>
            </w:r>
          </w:p>
          <w:p w:rsidR="002B3A03" w:rsidP="002B3A03" w14:paraId="20F70397" w14:textId="77777777">
            <w:pPr>
              <w:jc w:val="both"/>
              <w:rPr>
                <w:u w:val="single"/>
              </w:rPr>
            </w:pPr>
          </w:p>
          <w:p w:rsidR="002B3A03" w:rsidP="002B3A03" w14:paraId="34F3867F" w14:textId="77777777">
            <w:pPr>
              <w:jc w:val="both"/>
              <w:rPr>
                <w:u w:val="single"/>
              </w:rPr>
            </w:pPr>
          </w:p>
          <w:p w:rsidR="002B3A03" w:rsidP="002B3A03" w14:paraId="05B45980" w14:textId="77777777">
            <w:pPr>
              <w:jc w:val="both"/>
              <w:rPr>
                <w:u w:val="single"/>
              </w:rPr>
            </w:pPr>
          </w:p>
          <w:p w:rsidR="00526F89" w:rsidP="002B3A03" w14:paraId="0F15B6D2" w14:textId="23CD4BB3">
            <w:pPr>
              <w:jc w:val="both"/>
              <w:rPr>
                <w:u w:val="single"/>
              </w:rPr>
            </w:pPr>
          </w:p>
          <w:p w:rsidR="00986904" w:rsidP="002B3A03" w14:paraId="15DDDDEF" w14:textId="39C0AF23">
            <w:pPr>
              <w:jc w:val="both"/>
              <w:rPr>
                <w:u w:val="single"/>
              </w:rPr>
            </w:pPr>
          </w:p>
          <w:p w:rsidR="00643A28" w:rsidP="002B3A03" w14:paraId="300BB3F2" w14:textId="22C7A59D">
            <w:pPr>
              <w:jc w:val="both"/>
              <w:rPr>
                <w:u w:val="single"/>
              </w:rPr>
            </w:pPr>
          </w:p>
          <w:p w:rsidR="006D1575" w:rsidP="002B3A03" w14:paraId="60294835" w14:textId="77777777">
            <w:pPr>
              <w:jc w:val="both"/>
              <w:rPr>
                <w:u w:val="single"/>
              </w:rPr>
            </w:pPr>
          </w:p>
          <w:p w:rsidR="002B3A03" w:rsidP="002B3A03" w14:paraId="0659954E" w14:textId="77777777">
            <w:pPr>
              <w:jc w:val="both"/>
              <w:rPr>
                <w:u w:val="single"/>
              </w:rPr>
            </w:pPr>
          </w:p>
          <w:p w:rsidR="002B3A03" w:rsidP="002B3A03" w14:paraId="5EB192F8" w14:textId="77777777">
            <w:pPr>
              <w:jc w:val="both"/>
              <w:rPr>
                <w:u w:val="single"/>
              </w:rPr>
            </w:pPr>
          </w:p>
          <w:p w:rsidR="002B3A03" w:rsidRPr="00A47CF3" w:rsidP="002B3A03" w14:paraId="1A66D5CD" w14:textId="35C19659">
            <w:pPr>
              <w:jc w:val="both"/>
              <w:rPr>
                <w:highlight w:val="lightGray"/>
              </w:rPr>
            </w:pPr>
            <w:r>
              <w:rPr>
                <w:u w:val="single"/>
              </w:rPr>
              <w:t xml:space="preserve">(c)  The agency shall calculate a school district's value for Subsection (a)(2) by determining the </w:t>
            </w:r>
            <w:r w:rsidRPr="00967973">
              <w:rPr>
                <w:highlight w:val="lightGray"/>
                <w:u w:val="single"/>
              </w:rPr>
              <w:t xml:space="preserve">difference </w:t>
            </w:r>
            <w:r w:rsidRPr="00A47CF3">
              <w:rPr>
                <w:highlight w:val="lightGray"/>
                <w:u w:val="single"/>
              </w:rPr>
              <w:t>between:</w:t>
            </w:r>
          </w:p>
          <w:p w:rsidR="002B3A03" w:rsidRPr="00A47CF3" w:rsidP="002B3A03" w14:paraId="7624EA05" w14:textId="77777777">
            <w:pPr>
              <w:jc w:val="both"/>
              <w:rPr>
                <w:highlight w:val="lightGray"/>
              </w:rPr>
            </w:pPr>
            <w:r w:rsidRPr="00A47CF3">
              <w:rPr>
                <w:highlight w:val="lightGray"/>
                <w:u w:val="single"/>
              </w:rPr>
              <w:t>(1)  the</w:t>
            </w:r>
            <w:r>
              <w:rPr>
                <w:u w:val="single"/>
              </w:rPr>
              <w:t xml:space="preserve"> total maintenance and operations revenue for the current school year </w:t>
            </w:r>
            <w:r w:rsidRPr="00A84F1F">
              <w:rPr>
                <w:highlight w:val="lightGray"/>
                <w:u w:val="single"/>
              </w:rPr>
              <w:t>divided by</w:t>
            </w:r>
            <w:r>
              <w:rPr>
                <w:u w:val="single"/>
              </w:rPr>
              <w:t xml:space="preserve"> the </w:t>
            </w:r>
            <w:r w:rsidRPr="00A84F1F">
              <w:rPr>
                <w:highlight w:val="lightGray"/>
                <w:u w:val="single"/>
              </w:rPr>
              <w:t>total number of employees on the minimum salary schedule under Section 21.402 for that school y</w:t>
            </w:r>
            <w:r w:rsidRPr="00A47CF3">
              <w:rPr>
                <w:highlight w:val="lightGray"/>
                <w:u w:val="single"/>
              </w:rPr>
              <w:t>ear; and</w:t>
            </w:r>
          </w:p>
          <w:p w:rsidR="002B3A03" w:rsidP="002B3A03" w14:paraId="0132A5C6" w14:textId="77777777">
            <w:pPr>
              <w:jc w:val="both"/>
            </w:pPr>
            <w:r w:rsidRPr="00A47CF3">
              <w:rPr>
                <w:highlight w:val="lightGray"/>
                <w:u w:val="single"/>
              </w:rPr>
              <w:t>(2)  the</w:t>
            </w:r>
            <w:r w:rsidRPr="00A47CF3">
              <w:rPr>
                <w:u w:val="single"/>
              </w:rPr>
              <w:t xml:space="preserve"> total</w:t>
            </w:r>
            <w:r>
              <w:rPr>
                <w:u w:val="single"/>
              </w:rPr>
              <w:t xml:space="preserve"> maintenance and operations revenue that would have been available to the district </w:t>
            </w:r>
            <w:r w:rsidRPr="00A84F1F">
              <w:rPr>
                <w:highlight w:val="lightGray"/>
                <w:u w:val="single"/>
              </w:rPr>
              <w:t>for the current school year</w:t>
            </w:r>
            <w:r>
              <w:rPr>
                <w:u w:val="single"/>
              </w:rPr>
              <w:t xml:space="preserve"> using the basic allotment formula provided by Section 48.051 and the small and mid-sized allotment formulas provided by Section 48.101 as those sections existed on January 1, 2023</w:t>
            </w:r>
            <w:r w:rsidRPr="00643A28">
              <w:rPr>
                <w:highlight w:val="lightGray"/>
                <w:u w:val="single"/>
              </w:rPr>
              <w:t xml:space="preserve">, divided </w:t>
            </w:r>
            <w:r w:rsidRPr="00A84F1F">
              <w:rPr>
                <w:highlight w:val="lightGray"/>
                <w:u w:val="single"/>
              </w:rPr>
              <w:t>by the total number of employees on the minimum salary schedule under Section 21.402 for that school year.</w:t>
            </w:r>
          </w:p>
          <w:p w:rsidR="002B3A03" w:rsidP="002B3A03" w14:paraId="0F0E5C66" w14:textId="77777777">
            <w:pPr>
              <w:jc w:val="both"/>
            </w:pPr>
            <w:r w:rsidRPr="00A47CF3">
              <w:rPr>
                <w:highlight w:val="lightGray"/>
                <w:u w:val="single"/>
              </w:rPr>
              <w:t xml:space="preserve">(d)  In </w:t>
            </w:r>
            <w:r w:rsidRPr="00A84F1F">
              <w:rPr>
                <w:highlight w:val="lightGray"/>
                <w:u w:val="single"/>
              </w:rPr>
              <w:t>calculating the values under this section for a school district or open-enrollment charter school to which Section 21.402 does not apply, the agency shall include as employees on the minimum salary schedule under that section employees of the district or school who would have been on the minimum salary schedule under that section if the district or school were a school district to which that section applies</w:t>
            </w:r>
            <w:r w:rsidRPr="0026414F">
              <w:rPr>
                <w:u w:val="single"/>
              </w:rPr>
              <w:t>.</w:t>
            </w:r>
            <w:r>
              <w:t xml:space="preserve">  [FA6(2)]</w:t>
            </w:r>
          </w:p>
          <w:p w:rsidR="002B3A03" w:rsidP="002B3A03" w14:paraId="34FB62C3" w14:textId="77777777">
            <w:pPr>
              <w:jc w:val="both"/>
            </w:pPr>
            <w:r>
              <w:rPr>
                <w:u w:val="single"/>
              </w:rPr>
              <w:t xml:space="preserve">(e)  Before making a final determination of the amount of an allotment to which a school district is entitled under this section, the agency shall ensure each school district has an </w:t>
            </w:r>
            <w:r>
              <w:rPr>
                <w:u w:val="single"/>
              </w:rPr>
              <w:t>opportunity to review and submit revised information to the agency for purposes of calculating the values under Subsection (a).</w:t>
            </w:r>
          </w:p>
          <w:p w:rsidR="002B3A03" w:rsidP="002B3A03" w14:paraId="2B08B08A" w14:textId="77777777">
            <w:pPr>
              <w:jc w:val="both"/>
            </w:pPr>
            <w:r>
              <w:rPr>
                <w:u w:val="single"/>
              </w:rPr>
              <w:t>(f)  A school district is entitled to an allotment in an amount equal to:</w:t>
            </w:r>
          </w:p>
          <w:p w:rsidR="002B3A03" w:rsidP="002B3A03" w14:paraId="07696A3A" w14:textId="77777777">
            <w:pPr>
              <w:jc w:val="both"/>
            </w:pPr>
            <w:r>
              <w:rPr>
                <w:u w:val="single"/>
              </w:rPr>
              <w:t>(1)  for the 2026-2027 school year, two-thirds of the value determined under Subsection (a); and</w:t>
            </w:r>
          </w:p>
          <w:p w:rsidR="002B3A03" w:rsidP="002B3A03" w14:paraId="721CE4DC" w14:textId="77777777">
            <w:pPr>
              <w:jc w:val="both"/>
            </w:pPr>
            <w:r>
              <w:rPr>
                <w:u w:val="single"/>
              </w:rPr>
              <w:t>(2)  for the 2027-2028 school year, one-third of the value determined under Subsection (a).</w:t>
            </w:r>
          </w:p>
          <w:p w:rsidR="002B3A03" w:rsidP="002B3A03" w14:paraId="5984AD71" w14:textId="77777777">
            <w:pPr>
              <w:jc w:val="both"/>
            </w:pPr>
            <w:r>
              <w:rPr>
                <w:u w:val="single"/>
              </w:rPr>
              <w:t>(g)  A school district is not entitled to an allotment under this section in the 2028-2029 school year or a later school year.</w:t>
            </w:r>
          </w:p>
          <w:p w:rsidR="002B3A03" w:rsidP="002B3A03" w14:paraId="51FE9E4B" w14:textId="77777777">
            <w:pPr>
              <w:jc w:val="both"/>
            </w:pPr>
            <w:r w:rsidRPr="00A84F1F">
              <w:rPr>
                <w:highlight w:val="lightGray"/>
                <w:u w:val="single"/>
              </w:rPr>
              <w:t>(h)  For purposes of this section, "compensation" includes contributions made to the Teacher Retirement System of Texas under Sections 825.4035 and 825.405, Government Code.</w:t>
            </w:r>
          </w:p>
          <w:p w:rsidR="002B3A03" w:rsidP="002B3A03" w14:paraId="300B7FB5" w14:textId="77777777">
            <w:pPr>
              <w:jc w:val="both"/>
            </w:pPr>
            <w:r>
              <w:rPr>
                <w:u w:val="single"/>
              </w:rPr>
              <w:t>(</w:t>
            </w:r>
            <w:r>
              <w:rPr>
                <w:u w:val="single"/>
              </w:rPr>
              <w:t>i</w:t>
            </w:r>
            <w:r>
              <w:rPr>
                <w:u w:val="single"/>
              </w:rPr>
              <w:t>)  This section expires September 1, 2029.</w:t>
            </w:r>
          </w:p>
          <w:p w:rsidR="002B3A03" w:rsidP="002B3A03" w14:paraId="442F2223" w14:textId="77777777">
            <w:pPr>
              <w:jc w:val="both"/>
            </w:pPr>
          </w:p>
        </w:tc>
        <w:tc>
          <w:tcPr>
            <w:tcW w:w="6013" w:type="dxa"/>
          </w:tcPr>
          <w:p w:rsidR="002B3A03" w:rsidP="002B3A03" w14:paraId="5F3D7B52" w14:textId="77777777">
            <w:pPr>
              <w:jc w:val="both"/>
            </w:pPr>
          </w:p>
        </w:tc>
      </w:tr>
      <w:tr w14:paraId="7FEA4EC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EC6B993" w14:textId="77777777">
            <w:pPr>
              <w:jc w:val="both"/>
            </w:pPr>
            <w:r>
              <w:t>SECTION 1.46.  Subchapter F, Chapter 48, Education Code, is amended by adding Section 48.284 to read as follows:</w:t>
            </w:r>
          </w:p>
          <w:p w:rsidR="002B3A03" w:rsidP="002B3A03" w14:paraId="48CA1019" w14:textId="77777777">
            <w:pPr>
              <w:jc w:val="both"/>
            </w:pPr>
            <w:r>
              <w:rPr>
                <w:u w:val="single"/>
              </w:rPr>
              <w:t>Sec. 48.284.  PROPERTY VALUE STUDY HARDSHIP GRANTS.  (a)  For the 2023-2024 and 2024-2025 school years, from money appropriated for purposes of this section, the commissioner may administer a grant program to provide grants to eligible school districts to offset a reduction in the district's funding under the Foundation School Program resulting from the use of the state value for the district's taxable value of property as provided by Section 403.302(c), Government Code, for the 2022 and 2023 tax years.</w:t>
            </w:r>
          </w:p>
          <w:p w:rsidR="002B3A03" w:rsidP="002B3A03" w14:paraId="0AD864CE" w14:textId="77777777">
            <w:pPr>
              <w:jc w:val="both"/>
            </w:pPr>
            <w:r>
              <w:rPr>
                <w:u w:val="single"/>
              </w:rPr>
              <w:t>(b)  The amount of a grant awarded under this section is the difference, if that difference is greater than zero, between:</w:t>
            </w:r>
          </w:p>
          <w:p w:rsidR="002B3A03" w:rsidP="002B3A03" w14:paraId="2A9FDE85" w14:textId="77777777">
            <w:pPr>
              <w:jc w:val="both"/>
            </w:pPr>
            <w:r>
              <w:rPr>
                <w:u w:val="single"/>
              </w:rPr>
              <w:t>(1)  the funding the school district would have received under Chapter 46, this chapter, and Chapter 49 for the applicable school year if the local value for the district's taxable value of property was used for the applicable tax year; and</w:t>
            </w:r>
          </w:p>
          <w:p w:rsidR="002B3A03" w:rsidP="002B3A03" w14:paraId="52286A2F" w14:textId="77777777">
            <w:pPr>
              <w:jc w:val="both"/>
            </w:pPr>
            <w:r>
              <w:rPr>
                <w:u w:val="single"/>
              </w:rPr>
              <w:t>(2)  the funding to which the district is entitled under Chapter 46, this chapter, and Chapter 49 for the applicable school year.</w:t>
            </w:r>
          </w:p>
          <w:p w:rsidR="002B3A03" w:rsidP="002B3A03" w14:paraId="737E6D0E" w14:textId="77777777">
            <w:pPr>
              <w:jc w:val="both"/>
            </w:pPr>
            <w:r>
              <w:rPr>
                <w:u w:val="single"/>
              </w:rPr>
              <w:t>(c)  An open-enrollment charter school is not eligible to receive a grant under this section.</w:t>
            </w:r>
          </w:p>
          <w:p w:rsidR="002B3A03" w:rsidP="002B3A03" w14:paraId="542AA613" w14:textId="77777777">
            <w:pPr>
              <w:jc w:val="both"/>
            </w:pPr>
            <w:r>
              <w:rPr>
                <w:u w:val="single"/>
              </w:rPr>
              <w:t>(d)  Funding provided to a school district under this section is in addition to all other funding provided under Chapter 46, this chapter, and Chapter 49.</w:t>
            </w:r>
          </w:p>
          <w:p w:rsidR="002B3A03" w:rsidP="002B3A03" w14:paraId="033207A4" w14:textId="77777777">
            <w:pPr>
              <w:jc w:val="both"/>
            </w:pPr>
            <w:r>
              <w:rPr>
                <w:u w:val="single"/>
              </w:rPr>
              <w:t>(e)  The commissioner may require a school district to submit, or request from a state agency or a political subdivision of this state, additional information as needed to make a determination under this section.</w:t>
            </w:r>
          </w:p>
          <w:p w:rsidR="002B3A03" w:rsidP="002B3A03" w14:paraId="315BBECC" w14:textId="77777777">
            <w:pPr>
              <w:jc w:val="both"/>
            </w:pPr>
            <w:r>
              <w:rPr>
                <w:u w:val="single"/>
              </w:rPr>
              <w:t>(f)  The total amount of grants awarded under this section for a school year may not exceed $175 million.</w:t>
            </w:r>
          </w:p>
          <w:p w:rsidR="002B3A03" w:rsidP="002B3A03" w14:paraId="27B37600" w14:textId="77777777">
            <w:pPr>
              <w:jc w:val="both"/>
            </w:pPr>
            <w:r>
              <w:rPr>
                <w:u w:val="single"/>
              </w:rPr>
              <w:t>(g)  In awarding grants under this section, the commissioner shall prioritize school districts experiencing the greatest percentage reduction in funding described by Subsection (a).</w:t>
            </w:r>
          </w:p>
          <w:p w:rsidR="002B3A03" w:rsidP="002B3A03" w14:paraId="2AC298F8" w14:textId="77777777">
            <w:pPr>
              <w:jc w:val="both"/>
            </w:pPr>
            <w:r>
              <w:rPr>
                <w:u w:val="single"/>
              </w:rPr>
              <w:t>(h)  The commissioner may not adjust the amount of a grant awarded under this section based on data revisions received after the grant has been awarded.</w:t>
            </w:r>
          </w:p>
          <w:p w:rsidR="002B3A03" w:rsidP="002B3A03" w14:paraId="06733A10" w14:textId="77777777">
            <w:pPr>
              <w:jc w:val="both"/>
            </w:pPr>
            <w:r>
              <w:rPr>
                <w:u w:val="single"/>
              </w:rPr>
              <w:t>(</w:t>
            </w:r>
            <w:r>
              <w:rPr>
                <w:u w:val="single"/>
              </w:rPr>
              <w:t>i</w:t>
            </w:r>
            <w:r>
              <w:rPr>
                <w:u w:val="single"/>
              </w:rPr>
              <w:t>)  A determination by the commissioner under this section is final and may not be appealed.</w:t>
            </w:r>
          </w:p>
          <w:p w:rsidR="002B3A03" w:rsidP="002B3A03" w14:paraId="0D8734BC" w14:textId="77777777">
            <w:pPr>
              <w:jc w:val="both"/>
            </w:pPr>
            <w:r>
              <w:rPr>
                <w:u w:val="single"/>
              </w:rPr>
              <w:t>(j)  This section expires September 1, 2025.</w:t>
            </w:r>
          </w:p>
          <w:p w:rsidR="002B3A03" w:rsidP="002B3A03" w14:paraId="16FEB743" w14:textId="77777777">
            <w:pPr>
              <w:jc w:val="both"/>
            </w:pPr>
          </w:p>
        </w:tc>
        <w:tc>
          <w:tcPr>
            <w:tcW w:w="6017" w:type="dxa"/>
          </w:tcPr>
          <w:p w:rsidR="002B3A03" w:rsidP="002B3A03" w14:paraId="44C94A33" w14:textId="77777777">
            <w:pPr>
              <w:jc w:val="both"/>
            </w:pPr>
            <w:r w:rsidRPr="00A84F1F">
              <w:rPr>
                <w:highlight w:val="lightGray"/>
              </w:rPr>
              <w:t>No equivalent provision.</w:t>
            </w:r>
          </w:p>
          <w:p w:rsidR="002B3A03" w:rsidP="002B3A03" w14:paraId="79305D97" w14:textId="77777777">
            <w:pPr>
              <w:jc w:val="both"/>
            </w:pPr>
          </w:p>
        </w:tc>
        <w:tc>
          <w:tcPr>
            <w:tcW w:w="6013" w:type="dxa"/>
          </w:tcPr>
          <w:p w:rsidR="002B3A03" w:rsidP="002B3A03" w14:paraId="4F836C9B" w14:textId="77777777">
            <w:pPr>
              <w:jc w:val="both"/>
            </w:pPr>
          </w:p>
        </w:tc>
      </w:tr>
      <w:tr w14:paraId="0AF1AF2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ADDD5CE" w14:textId="77777777">
            <w:pPr>
              <w:jc w:val="both"/>
            </w:pPr>
            <w:r>
              <w:t>SECTION 1.47.  Section 49.302(a), Education Code, is amended to read as follows:</w:t>
            </w:r>
          </w:p>
          <w:p w:rsidR="002B3A03" w:rsidP="002B3A03" w14:paraId="0B6016AE" w14:textId="77777777">
            <w:pPr>
              <w:jc w:val="both"/>
            </w:pPr>
            <w:r>
              <w:t xml:space="preserve">(a)  For purposes of this subchapter, the taxable value of an individual parcel or other item of property and the total taxable value of property in a school district resulting from the detachment of property from or annexation of property to that district is determined by applying the appraisal ratio for the appropriate category of property determined under </w:t>
            </w:r>
            <w:r>
              <w:rPr>
                <w:u w:val="single"/>
              </w:rPr>
              <w:t>Section 48.013</w:t>
            </w:r>
            <w:r>
              <w:t xml:space="preserve"> [</w:t>
            </w:r>
            <w:r>
              <w:rPr>
                <w:strike/>
              </w:rPr>
              <w:t>Subchapter M, Chapter 403, Government Code,</w:t>
            </w:r>
            <w:r>
              <w:t>] for the preceding tax year to the taxable value of the detached or annexed property determined under Title 1, Tax Code, for the preceding tax year.</w:t>
            </w:r>
          </w:p>
          <w:p w:rsidR="002B3A03" w:rsidP="002B3A03" w14:paraId="0052D8B2" w14:textId="77777777">
            <w:pPr>
              <w:jc w:val="both"/>
            </w:pPr>
          </w:p>
        </w:tc>
        <w:tc>
          <w:tcPr>
            <w:tcW w:w="6017" w:type="dxa"/>
          </w:tcPr>
          <w:p w:rsidR="002B3A03" w:rsidP="002B3A03" w14:paraId="054FE315" w14:textId="77777777">
            <w:pPr>
              <w:jc w:val="both"/>
            </w:pPr>
            <w:r w:rsidRPr="00A84F1F">
              <w:rPr>
                <w:highlight w:val="lightGray"/>
              </w:rPr>
              <w:t>No equivalent provision.</w:t>
            </w:r>
          </w:p>
          <w:p w:rsidR="002B3A03" w:rsidP="002B3A03" w14:paraId="64C75BDE" w14:textId="77777777">
            <w:pPr>
              <w:jc w:val="both"/>
            </w:pPr>
          </w:p>
        </w:tc>
        <w:tc>
          <w:tcPr>
            <w:tcW w:w="6013" w:type="dxa"/>
          </w:tcPr>
          <w:p w:rsidR="002B3A03" w:rsidP="002B3A03" w14:paraId="4F1C478C" w14:textId="77777777">
            <w:pPr>
              <w:jc w:val="both"/>
            </w:pPr>
          </w:p>
        </w:tc>
      </w:tr>
      <w:tr w14:paraId="03828D84" w14:textId="77777777" w:rsidTr="002E383F">
        <w:tblPrEx>
          <w:tblW w:w="4820" w:type="pct"/>
          <w:tblInd w:w="6" w:type="dxa"/>
          <w:tblLayout w:type="fixed"/>
          <w:tblCellMar>
            <w:left w:w="0" w:type="dxa"/>
            <w:bottom w:w="288" w:type="dxa"/>
            <w:right w:w="720" w:type="dxa"/>
          </w:tblCellMar>
          <w:tblLook w:val="01E0"/>
        </w:tblPrEx>
        <w:tc>
          <w:tcPr>
            <w:tcW w:w="6016" w:type="dxa"/>
          </w:tcPr>
          <w:p w:rsidR="006B34F8" w:rsidRPr="00A84F1F" w:rsidP="006B34F8" w14:paraId="7C738580" w14:textId="77777777">
            <w:pPr>
              <w:jc w:val="both"/>
              <w:rPr>
                <w:highlight w:val="lightGray"/>
              </w:rPr>
            </w:pPr>
            <w:r w:rsidRPr="00A84F1F">
              <w:rPr>
                <w:highlight w:val="lightGray"/>
              </w:rPr>
              <w:t>No equivalent provision.</w:t>
            </w:r>
          </w:p>
          <w:p w:rsidR="006B34F8" w:rsidP="006B34F8" w14:paraId="5D068914" w14:textId="77777777">
            <w:pPr>
              <w:jc w:val="both"/>
            </w:pPr>
          </w:p>
        </w:tc>
        <w:tc>
          <w:tcPr>
            <w:tcW w:w="6017" w:type="dxa"/>
          </w:tcPr>
          <w:p w:rsidR="006B34F8" w:rsidP="006B34F8" w14:paraId="76D58864" w14:textId="77777777">
            <w:pPr>
              <w:jc w:val="both"/>
            </w:pPr>
            <w:r>
              <w:t>SECTION 1.51.  Subchapter G, Chapter 48, Education Code, is amended by adding Sections 48.304 and 48.305 to read as follows:</w:t>
            </w:r>
          </w:p>
          <w:p w:rsidR="006B34F8" w:rsidP="006B34F8" w14:paraId="78DE5F22" w14:textId="77777777">
            <w:pPr>
              <w:jc w:val="both"/>
            </w:pPr>
            <w:r>
              <w:rPr>
                <w:u w:val="single"/>
              </w:rPr>
              <w:t>Sec. 48.304.  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6B34F8" w:rsidP="006B34F8" w14:paraId="05F49078" w14:textId="77777777">
            <w:pPr>
              <w:jc w:val="both"/>
            </w:pPr>
            <w:r>
              <w:rPr>
                <w:u w:val="single"/>
              </w:rPr>
              <w:t>(1)  $250,000 for the first year of the program's operation; and</w:t>
            </w:r>
          </w:p>
          <w:p w:rsidR="006B34F8" w:rsidP="006B34F8" w14:paraId="1256FB7A" w14:textId="77777777">
            <w:pPr>
              <w:jc w:val="both"/>
            </w:pPr>
            <w:r>
              <w:rPr>
                <w:u w:val="single"/>
              </w:rPr>
              <w:t>(2)  $150,000 for each year of the program's operation after the first year.</w:t>
            </w:r>
          </w:p>
          <w:p w:rsidR="006B34F8" w:rsidP="006B34F8" w14:paraId="2DFA2D6C" w14:textId="77777777">
            <w:pPr>
              <w:jc w:val="both"/>
            </w:pPr>
            <w:r>
              <w:rPr>
                <w:u w:val="single"/>
              </w:rPr>
              <w:t>(b)  A day placement program qualifies for purposes of Subsection (a) if:</w:t>
            </w:r>
          </w:p>
          <w:p w:rsidR="006B34F8" w:rsidP="006B34F8" w14:paraId="71AD4141" w14:textId="77777777">
            <w:pPr>
              <w:jc w:val="both"/>
            </w:pPr>
            <w:r>
              <w:rPr>
                <w:u w:val="single"/>
              </w:rPr>
              <w:t>(1)  the program complies with commissioner rules adopted under Section 48.102(c);</w:t>
            </w:r>
          </w:p>
          <w:p w:rsidR="006B34F8" w:rsidP="006B34F8" w14:paraId="1EAD3D39" w14:textId="77777777">
            <w:pPr>
              <w:jc w:val="both"/>
            </w:pPr>
            <w:r>
              <w:rPr>
                <w:u w:val="single"/>
              </w:rPr>
              <w:t xml:space="preserve">(2)  the program offers services to students who are enrolled at any school district or open-enrollment charter school in the county in which the program is offered, unless the </w:t>
            </w:r>
            <w:r>
              <w:rPr>
                <w:u w:val="single"/>
              </w:rPr>
              <w:t>commissioner by rule waives or modifies the requirement under this subdivision for the program to serve all students in a county; and</w:t>
            </w:r>
          </w:p>
          <w:p w:rsidR="006B34F8" w:rsidP="006B34F8" w14:paraId="771268AE" w14:textId="77777777">
            <w:pPr>
              <w:jc w:val="both"/>
            </w:pPr>
            <w:r>
              <w:rPr>
                <w:u w:val="single"/>
              </w:rPr>
              <w:t>(3)  the agency has designated the program for service in the county in which the program is offered and determined that, at the time of designation, the program increases the availability of day placement services in the county.</w:t>
            </w:r>
          </w:p>
          <w:p w:rsidR="006B34F8" w:rsidP="006B34F8" w14:paraId="1846C52A" w14:textId="77777777">
            <w:pPr>
              <w:jc w:val="both"/>
            </w:pPr>
            <w:r>
              <w:rPr>
                <w:u w:val="single"/>
              </w:rPr>
              <w:t>Sec. 48.305.  PARENT-DIRECTED SERVICES FOR STUDENTS RECEIVING SPECIAL EDUCATION SERVICES GRANT.  (a)  A student to whom the agency awards a grant under Subchapter A-1, Chapter 29, is entitled to receive an amount of $1,500 or a greater amount provided by appropriation.</w:t>
            </w:r>
          </w:p>
          <w:p w:rsidR="006B34F8" w:rsidP="006B34F8" w14:paraId="6E0689BD" w14:textId="77777777">
            <w:pPr>
              <w:jc w:val="both"/>
            </w:pPr>
            <w:r>
              <w:rPr>
                <w:u w:val="single"/>
              </w:rPr>
              <w:t>(b)  The legislature shall include in the appropriations for the Foundation School Program state aid sufficient for the agency to award grants under Subchapter A-1, Chapter 29, in the amount provided by this section.</w:t>
            </w:r>
          </w:p>
          <w:p w:rsidR="006B34F8" w:rsidP="006B34F8" w14:paraId="0BDEFB51" w14:textId="77777777">
            <w:pPr>
              <w:jc w:val="both"/>
            </w:pPr>
            <w:r>
              <w:rPr>
                <w:u w:val="single"/>
              </w:rPr>
              <w:t>(c)  A student may receive one grant under Subchapter A-1, Chapter 29, unless the legislature appropriates money for an additional grant in the General Appropriations Act.</w:t>
            </w:r>
          </w:p>
          <w:p w:rsidR="006B34F8" w:rsidP="006B34F8" w14:paraId="045C1C62" w14:textId="77777777">
            <w:pPr>
              <w:jc w:val="both"/>
            </w:pPr>
            <w:r>
              <w:rPr>
                <w:u w:val="single"/>
              </w:rPr>
              <w:t>(d)  A determination of the commissioner under this section is final and may not be appealed.</w:t>
            </w:r>
          </w:p>
          <w:p w:rsidR="006B34F8" w:rsidRPr="00A84F1F" w:rsidP="006B34F8" w14:paraId="5EC5BEB2" w14:textId="77777777">
            <w:pPr>
              <w:jc w:val="both"/>
              <w:rPr>
                <w:highlight w:val="lightGray"/>
              </w:rPr>
            </w:pPr>
          </w:p>
        </w:tc>
        <w:tc>
          <w:tcPr>
            <w:tcW w:w="6013" w:type="dxa"/>
          </w:tcPr>
          <w:p w:rsidR="006B34F8" w:rsidP="006B34F8" w14:paraId="6331AB39" w14:textId="77777777">
            <w:pPr>
              <w:jc w:val="both"/>
            </w:pPr>
          </w:p>
        </w:tc>
      </w:tr>
      <w:tr w14:paraId="042D975D" w14:textId="77777777" w:rsidTr="002E383F">
        <w:tblPrEx>
          <w:tblW w:w="4820" w:type="pct"/>
          <w:tblInd w:w="6" w:type="dxa"/>
          <w:tblLayout w:type="fixed"/>
          <w:tblCellMar>
            <w:left w:w="0" w:type="dxa"/>
            <w:bottom w:w="288" w:type="dxa"/>
            <w:right w:w="720" w:type="dxa"/>
          </w:tblCellMar>
          <w:tblLook w:val="01E0"/>
        </w:tblPrEx>
        <w:tc>
          <w:tcPr>
            <w:tcW w:w="6016" w:type="dxa"/>
          </w:tcPr>
          <w:p w:rsidR="006B34F8" w:rsidRPr="00A84F1F" w:rsidP="006B34F8" w14:paraId="3BA79678" w14:textId="77777777">
            <w:pPr>
              <w:jc w:val="both"/>
              <w:rPr>
                <w:highlight w:val="lightGray"/>
              </w:rPr>
            </w:pPr>
            <w:r w:rsidRPr="00A84F1F">
              <w:rPr>
                <w:highlight w:val="lightGray"/>
              </w:rPr>
              <w:t>No equivalent provision.</w:t>
            </w:r>
          </w:p>
          <w:p w:rsidR="006B34F8" w:rsidRPr="00A84F1F" w:rsidP="006B34F8" w14:paraId="52B173FC" w14:textId="77777777">
            <w:pPr>
              <w:jc w:val="both"/>
              <w:rPr>
                <w:highlight w:val="lightGray"/>
              </w:rPr>
            </w:pPr>
          </w:p>
        </w:tc>
        <w:tc>
          <w:tcPr>
            <w:tcW w:w="6017" w:type="dxa"/>
          </w:tcPr>
          <w:p w:rsidR="006B34F8" w:rsidP="006B34F8" w14:paraId="27444C2B" w14:textId="77777777">
            <w:pPr>
              <w:jc w:val="both"/>
            </w:pPr>
            <w:r>
              <w:t>SECTION 1.__. Section 317.005(f), Government Code, is amended to read as follows:</w:t>
            </w:r>
          </w:p>
          <w:p w:rsidR="006B34F8" w:rsidP="006B34F8" w14:paraId="022AC78B" w14:textId="77777777">
            <w:pPr>
              <w:jc w:val="both"/>
            </w:pPr>
            <w:r>
              <w:t xml:space="preserve">(f)  The governor or board may adopt an order under this section withholding or transferring any portion of the total amount appropriated to finance the foundation school program for a fiscal year.  The governor or board may not adopt such an order if it would result in an allocation of money between particular programs or statutory allotments </w:t>
            </w:r>
            <w:r>
              <w:t xml:space="preserve">under the foundation school program contrary to the statutory proration formula provided by Section 48.266(f), Education Code.  The governor or board may transfer an amount to the total amount appropriated to finance the foundation school program for a fiscal year and may increase the </w:t>
            </w:r>
            <w:r>
              <w:rPr>
                <w:u w:val="single"/>
              </w:rPr>
              <w:t>initial</w:t>
            </w:r>
            <w:r>
              <w:t xml:space="preserve"> [</w:t>
            </w:r>
            <w:r>
              <w:rPr>
                <w:strike/>
              </w:rPr>
              <w:t>basic</w:t>
            </w:r>
            <w:r>
              <w:t>] allotment.  The governor or board may adjust allocations of amounts between particular programs or statutory allotments under the foundation school program only for the purpose of conforming the allocations to actual pupil enrollments or attendance.  [FA14]</w:t>
            </w:r>
          </w:p>
          <w:p w:rsidR="006B34F8" w:rsidP="006B34F8" w14:paraId="7CBB77CA" w14:textId="77777777">
            <w:pPr>
              <w:jc w:val="both"/>
            </w:pPr>
          </w:p>
        </w:tc>
        <w:tc>
          <w:tcPr>
            <w:tcW w:w="6013" w:type="dxa"/>
          </w:tcPr>
          <w:p w:rsidR="006B34F8" w:rsidP="006B34F8" w14:paraId="3EEF7A24" w14:textId="77777777">
            <w:pPr>
              <w:jc w:val="both"/>
            </w:pPr>
          </w:p>
        </w:tc>
      </w:tr>
      <w:tr w14:paraId="0E8D56B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4D88D0E" w14:textId="77777777">
            <w:pPr>
              <w:jc w:val="both"/>
            </w:pPr>
            <w:r>
              <w:t>SECTION 1.48.  Section 403.3011(2), Government Code, is amended to read as follows:</w:t>
            </w:r>
          </w:p>
          <w:p w:rsidR="002B3A03" w:rsidP="002B3A03" w14:paraId="32A84CE5" w14:textId="77777777">
            <w:pPr>
              <w:jc w:val="both"/>
            </w:pPr>
            <w:r>
              <w:t>(2)  "Eligible school district" means a school district for which the comptroller has determined the following:</w:t>
            </w:r>
          </w:p>
          <w:p w:rsidR="002B3A03" w:rsidP="002B3A03" w14:paraId="7D9ABBF0" w14:textId="77777777">
            <w:pPr>
              <w:jc w:val="both"/>
            </w:pPr>
            <w:r>
              <w:t>(A)  in the most recent study, the local value is invalid under Section 403.302(c) and does not exceed the state value for the school district determined in the study;</w:t>
            </w:r>
          </w:p>
          <w:p w:rsidR="002B3A03" w:rsidP="002B3A03" w14:paraId="3428E2B8" w14:textId="77777777">
            <w:pPr>
              <w:jc w:val="both"/>
            </w:pPr>
            <w:r>
              <w:t xml:space="preserve">(B)  in the two studies preceding the most recent study, the school district's local value was valid under Section 403.302(c); </w:t>
            </w:r>
            <w:r>
              <w:rPr>
                <w:u w:val="single"/>
              </w:rPr>
              <w:t>and</w:t>
            </w:r>
          </w:p>
          <w:p w:rsidR="002B3A03" w:rsidP="002B3A03" w14:paraId="1F8E827D" w14:textId="77777777">
            <w:pPr>
              <w:jc w:val="both"/>
            </w:pPr>
            <w:r>
              <w:t>(C)  in the most recent study, the aggregate local value of all of the categories of property sampled by the comptroller is not less than 90 percent of the lower limit of the margin of error as determined by the comptroller of the aggregate value as determined by the comptroller of all of the categories of property sampled by the comptroller[</w:t>
            </w:r>
            <w:r>
              <w:rPr>
                <w:strike/>
              </w:rPr>
              <w:t>; and</w:t>
            </w:r>
          </w:p>
          <w:p w:rsidR="002B3A03" w:rsidP="002B3A03" w14:paraId="3930C07D" w14:textId="77777777">
            <w:pPr>
              <w:jc w:val="both"/>
            </w:pPr>
            <w:r>
              <w:t>[</w:t>
            </w:r>
            <w:r>
              <w:rPr>
                <w:strike/>
              </w:rPr>
              <w:t>(D)  the appraisal district that appraises property for the school district was in compliance with the scoring requirement of the comptroller's most recent review of the appraisal district conducted under Section 5.102, Tax Code</w:t>
            </w:r>
            <w:r>
              <w:t>].</w:t>
            </w:r>
          </w:p>
          <w:p w:rsidR="002B3A03" w:rsidP="002B3A03" w14:paraId="1E555567" w14:textId="77777777">
            <w:pPr>
              <w:jc w:val="both"/>
            </w:pPr>
          </w:p>
        </w:tc>
        <w:tc>
          <w:tcPr>
            <w:tcW w:w="6017" w:type="dxa"/>
          </w:tcPr>
          <w:p w:rsidR="002B3A03" w:rsidRPr="00A84F1F" w:rsidP="002B3A03" w14:paraId="4ABA09AA" w14:textId="77777777">
            <w:pPr>
              <w:jc w:val="both"/>
              <w:rPr>
                <w:highlight w:val="lightGray"/>
              </w:rPr>
            </w:pPr>
            <w:r w:rsidRPr="00A84F1F">
              <w:rPr>
                <w:highlight w:val="lightGray"/>
              </w:rPr>
              <w:t>No equivalent provision.</w:t>
            </w:r>
          </w:p>
          <w:p w:rsidR="002B3A03" w:rsidRPr="00A84F1F" w:rsidP="002B3A03" w14:paraId="5E118FE7" w14:textId="77777777">
            <w:pPr>
              <w:jc w:val="both"/>
              <w:rPr>
                <w:highlight w:val="lightGray"/>
              </w:rPr>
            </w:pPr>
          </w:p>
        </w:tc>
        <w:tc>
          <w:tcPr>
            <w:tcW w:w="6013" w:type="dxa"/>
          </w:tcPr>
          <w:p w:rsidR="002B3A03" w:rsidP="002B3A03" w14:paraId="62CA8641" w14:textId="77777777">
            <w:pPr>
              <w:jc w:val="both"/>
            </w:pPr>
          </w:p>
        </w:tc>
      </w:tr>
      <w:tr w14:paraId="620B083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F436711" w14:textId="77777777">
            <w:pPr>
              <w:jc w:val="both"/>
            </w:pPr>
            <w:r>
              <w:t>SECTION 1.49.  Section 403.303(a), Government Code, is amended to read as follows:</w:t>
            </w:r>
          </w:p>
          <w:p w:rsidR="002B3A03" w:rsidP="002B3A03" w14:paraId="37D5DBCE" w14:textId="77777777">
            <w:pPr>
              <w:jc w:val="both"/>
            </w:pPr>
            <w:r>
              <w:t xml:space="preserve">(a)  A school district or a property owner whose property is included in the study under Section 403.302 and whose tax liability on the property is $100,000 or more may protest the comptroller's findings under Section 403.302(g) or (h) by filing a petition with the comptroller.  The petition must be filed not later than the </w:t>
            </w:r>
            <w:r>
              <w:rPr>
                <w:u w:val="single"/>
              </w:rPr>
              <w:t>50th</w:t>
            </w:r>
            <w:r>
              <w:t xml:space="preserve"> [</w:t>
            </w:r>
            <w:r>
              <w:rPr>
                <w:strike/>
              </w:rPr>
              <w:t>40th</w:t>
            </w:r>
            <w:r>
              <w:t>] day after the date on which the comptroller's findings are certified to the commissioner of education and must specify the grounds for objection and the value claimed to be correct by the school district or property owner.</w:t>
            </w:r>
          </w:p>
          <w:p w:rsidR="002B3A03" w:rsidP="002B3A03" w14:paraId="225E4581" w14:textId="77777777">
            <w:pPr>
              <w:jc w:val="both"/>
            </w:pPr>
          </w:p>
        </w:tc>
        <w:tc>
          <w:tcPr>
            <w:tcW w:w="6017" w:type="dxa"/>
          </w:tcPr>
          <w:p w:rsidR="002B3A03" w:rsidRPr="00A84F1F" w:rsidP="002B3A03" w14:paraId="159D2D46" w14:textId="77777777">
            <w:pPr>
              <w:jc w:val="both"/>
              <w:rPr>
                <w:highlight w:val="lightGray"/>
              </w:rPr>
            </w:pPr>
            <w:r w:rsidRPr="00A84F1F">
              <w:rPr>
                <w:highlight w:val="lightGray"/>
              </w:rPr>
              <w:t>No equivalent provision.</w:t>
            </w:r>
          </w:p>
          <w:p w:rsidR="002B3A03" w:rsidRPr="00A84F1F" w:rsidP="002B3A03" w14:paraId="49DE8DE0" w14:textId="77777777">
            <w:pPr>
              <w:jc w:val="both"/>
              <w:rPr>
                <w:highlight w:val="lightGray"/>
              </w:rPr>
            </w:pPr>
          </w:p>
        </w:tc>
        <w:tc>
          <w:tcPr>
            <w:tcW w:w="6013" w:type="dxa"/>
          </w:tcPr>
          <w:p w:rsidR="002B3A03" w:rsidP="002B3A03" w14:paraId="79F5B418" w14:textId="77777777">
            <w:pPr>
              <w:jc w:val="both"/>
            </w:pPr>
          </w:p>
        </w:tc>
      </w:tr>
      <w:tr w14:paraId="474C407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C47C807" w14:textId="77777777">
            <w:pPr>
              <w:jc w:val="both"/>
            </w:pPr>
            <w:r>
              <w:t>SECTION 1.50.  Section 5.102, Tax Code, is amended by adding Subsection (f) to read as follows:</w:t>
            </w:r>
          </w:p>
          <w:p w:rsidR="002B3A03" w:rsidP="002B3A03" w14:paraId="48D19367" w14:textId="77777777">
            <w:pPr>
              <w:jc w:val="both"/>
            </w:pPr>
            <w:r>
              <w:rPr>
                <w:u w:val="single"/>
              </w:rPr>
              <w:t xml:space="preserve">(f)  Following the conclusion of all reviews conducted by the comptroller under this section each year, the comptroller shall prepare a report summarizing the findings of the reviews conducted by the comptroller in that year.  The report must include the number of appraisal districts for which the comptroller conducted a limited-scope review under Subsection (a-1), the number of recommendations made under Subsection (c), the percentage increase or decrease in the number of recommendations made under Subsection (c) as compared to the number of recommendations made under that subsection as listed in the report prepared for the preceding year, the number of appraisal districts subject to Subsection (e), and any other information the comptroller determines is necessary.  The </w:t>
            </w:r>
            <w:r>
              <w:rPr>
                <w:u w:val="single"/>
              </w:rPr>
              <w:t>comptroller shall include the report required by this subsection in the report required under Section 5.10.</w:t>
            </w:r>
          </w:p>
          <w:p w:rsidR="002B3A03" w:rsidP="002B3A03" w14:paraId="2B10AE9C" w14:textId="77777777">
            <w:pPr>
              <w:jc w:val="both"/>
            </w:pPr>
          </w:p>
        </w:tc>
        <w:tc>
          <w:tcPr>
            <w:tcW w:w="6017" w:type="dxa"/>
          </w:tcPr>
          <w:p w:rsidR="002B3A03" w:rsidRPr="00A84F1F" w:rsidP="002B3A03" w14:paraId="3A07687F" w14:textId="77777777">
            <w:pPr>
              <w:jc w:val="both"/>
              <w:rPr>
                <w:highlight w:val="lightGray"/>
              </w:rPr>
            </w:pPr>
            <w:r w:rsidRPr="00A84F1F">
              <w:rPr>
                <w:highlight w:val="lightGray"/>
              </w:rPr>
              <w:t>No equivalent provision.</w:t>
            </w:r>
          </w:p>
          <w:p w:rsidR="002B3A03" w:rsidRPr="00A84F1F" w:rsidP="002B3A03" w14:paraId="49409119" w14:textId="77777777">
            <w:pPr>
              <w:jc w:val="both"/>
              <w:rPr>
                <w:highlight w:val="lightGray"/>
              </w:rPr>
            </w:pPr>
          </w:p>
        </w:tc>
        <w:tc>
          <w:tcPr>
            <w:tcW w:w="6013" w:type="dxa"/>
          </w:tcPr>
          <w:p w:rsidR="002B3A03" w:rsidP="002B3A03" w14:paraId="4D0B586E" w14:textId="77777777">
            <w:pPr>
              <w:jc w:val="both"/>
            </w:pPr>
          </w:p>
        </w:tc>
      </w:tr>
      <w:tr w14:paraId="79907A5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351DA2A" w14:textId="77777777">
            <w:pPr>
              <w:jc w:val="both"/>
            </w:pPr>
            <w:r>
              <w:t>SECTION 1.51.  Section 26.08(n), Tax Code, is amended to read as follows:</w:t>
            </w:r>
          </w:p>
          <w:p w:rsidR="002B3A03" w:rsidP="002B3A03" w14:paraId="062B5B4C" w14:textId="77777777">
            <w:pPr>
              <w:jc w:val="both"/>
            </w:pPr>
            <w:r>
              <w:t>(n)  For purposes of this section, the voter-approval tax rate of a school district is the sum of the following:</w:t>
            </w:r>
          </w:p>
          <w:p w:rsidR="002B3A03" w:rsidP="002B3A03" w14:paraId="485A2483" w14:textId="77777777">
            <w:pPr>
              <w:jc w:val="both"/>
            </w:pPr>
            <w:r>
              <w:t>(1)  the rate per $100 of taxable value that is equal to the district's maximum compressed tax rate, as determined under Section 48.2551, Education Code, for the current year;</w:t>
            </w:r>
          </w:p>
          <w:p w:rsidR="002B3A03" w:rsidP="002B3A03" w14:paraId="45378E61" w14:textId="77777777">
            <w:pPr>
              <w:jc w:val="both"/>
            </w:pPr>
            <w:r>
              <w:t>(2)  the greater of:</w:t>
            </w:r>
          </w:p>
          <w:p w:rsidR="002B3A03" w:rsidP="002B3A03" w14:paraId="7F5E0271" w14:textId="77777777">
            <w:pPr>
              <w:jc w:val="both"/>
            </w:pPr>
            <w:r>
              <w:t>(A)  the district's enrichment tax rate for the preceding tax year, less any amount by which the district is required to reduce the district's enrichment tax rate under Section 48.202(f), Education Code, in the current tax year; or</w:t>
            </w:r>
          </w:p>
          <w:p w:rsidR="002B3A03" w:rsidP="002B3A03" w14:paraId="549095C5" w14:textId="77777777">
            <w:pPr>
              <w:jc w:val="both"/>
            </w:pPr>
            <w:r>
              <w:t xml:space="preserve">(B)  the rate of </w:t>
            </w:r>
            <w:r>
              <w:rPr>
                <w:u w:val="single"/>
              </w:rPr>
              <w:t>$0.06</w:t>
            </w:r>
            <w:r>
              <w:t xml:space="preserve"> [</w:t>
            </w:r>
            <w:r>
              <w:rPr>
                <w:strike/>
              </w:rPr>
              <w:t>$0.05</w:t>
            </w:r>
            <w:r>
              <w:t>] per $100 of taxable value; and</w:t>
            </w:r>
          </w:p>
          <w:p w:rsidR="002B3A03" w:rsidP="002B3A03" w14:paraId="49CE95FC" w14:textId="77777777">
            <w:pPr>
              <w:jc w:val="both"/>
            </w:pPr>
            <w:r>
              <w:t>(3)  the district's current debt rate.</w:t>
            </w:r>
          </w:p>
          <w:p w:rsidR="002B3A03" w:rsidP="002B3A03" w14:paraId="155CC236" w14:textId="77777777">
            <w:pPr>
              <w:jc w:val="both"/>
            </w:pPr>
          </w:p>
        </w:tc>
        <w:tc>
          <w:tcPr>
            <w:tcW w:w="6017" w:type="dxa"/>
          </w:tcPr>
          <w:p w:rsidR="002B3A03" w:rsidRPr="00A84F1F" w:rsidP="002B3A03" w14:paraId="2293470B" w14:textId="77777777">
            <w:pPr>
              <w:jc w:val="both"/>
              <w:rPr>
                <w:highlight w:val="lightGray"/>
              </w:rPr>
            </w:pPr>
            <w:r w:rsidRPr="00A84F1F">
              <w:rPr>
                <w:highlight w:val="lightGray"/>
              </w:rPr>
              <w:t>No equivalent provision.</w:t>
            </w:r>
          </w:p>
          <w:p w:rsidR="002B3A03" w:rsidRPr="00A84F1F" w:rsidP="002B3A03" w14:paraId="07193808" w14:textId="77777777">
            <w:pPr>
              <w:jc w:val="both"/>
              <w:rPr>
                <w:highlight w:val="lightGray"/>
              </w:rPr>
            </w:pPr>
          </w:p>
        </w:tc>
        <w:tc>
          <w:tcPr>
            <w:tcW w:w="6013" w:type="dxa"/>
          </w:tcPr>
          <w:p w:rsidR="002B3A03" w:rsidP="002B3A03" w14:paraId="6D8745DF" w14:textId="77777777">
            <w:pPr>
              <w:jc w:val="both"/>
            </w:pPr>
          </w:p>
        </w:tc>
      </w:tr>
      <w:tr w14:paraId="09BA2E17" w14:textId="77777777" w:rsidTr="002E383F">
        <w:tblPrEx>
          <w:tblW w:w="4820" w:type="pct"/>
          <w:tblInd w:w="6" w:type="dxa"/>
          <w:tblLayout w:type="fixed"/>
          <w:tblCellMar>
            <w:left w:w="0" w:type="dxa"/>
            <w:bottom w:w="288" w:type="dxa"/>
            <w:right w:w="720" w:type="dxa"/>
          </w:tblCellMar>
          <w:tblLook w:val="01E0"/>
        </w:tblPrEx>
        <w:tc>
          <w:tcPr>
            <w:tcW w:w="6016" w:type="dxa"/>
          </w:tcPr>
          <w:p w:rsidR="00F51A2D" w:rsidP="00F51A2D" w14:paraId="05CA020D" w14:textId="00A16027">
            <w:pPr>
              <w:jc w:val="both"/>
            </w:pPr>
            <w:r>
              <w:t>SECTION 1.52.  The following provisions of the Education Code are repealed:</w:t>
            </w:r>
          </w:p>
          <w:p w:rsidR="00F51A2D" w:rsidP="00F51A2D" w14:paraId="49F2577D" w14:textId="77777777">
            <w:pPr>
              <w:jc w:val="both"/>
            </w:pPr>
          </w:p>
          <w:p w:rsidR="00F51A2D" w:rsidP="00F51A2D" w14:paraId="31BD58C8" w14:textId="2B88C391">
            <w:pPr>
              <w:jc w:val="both"/>
            </w:pPr>
            <w:r>
              <w:t>(1)  Sections 21.402(b), (c), (c-1), (f), and (h);</w:t>
            </w:r>
          </w:p>
          <w:p w:rsidR="00F51A2D" w:rsidP="00F51A2D" w14:paraId="38C36E4A" w14:textId="77777777">
            <w:pPr>
              <w:jc w:val="both"/>
            </w:pPr>
          </w:p>
          <w:p w:rsidR="00F51A2D" w:rsidP="00F51A2D" w14:paraId="4803C301" w14:textId="716D3383">
            <w:pPr>
              <w:jc w:val="both"/>
            </w:pPr>
            <w:r>
              <w:t>(2)  Sections 21.403(a) and (d); and</w:t>
            </w:r>
          </w:p>
          <w:p w:rsidR="00F51A2D" w:rsidP="00F51A2D" w14:paraId="055E2952" w14:textId="0863E4AB">
            <w:pPr>
              <w:jc w:val="both"/>
            </w:pPr>
          </w:p>
          <w:p w:rsidR="00F51A2D" w:rsidP="00F51A2D" w14:paraId="7B48183C" w14:textId="17D6A4C5">
            <w:pPr>
              <w:jc w:val="both"/>
            </w:pPr>
          </w:p>
          <w:p w:rsidR="00F51A2D" w:rsidP="00F51A2D" w14:paraId="207BCD7E" w14:textId="48872FE4">
            <w:pPr>
              <w:jc w:val="both"/>
            </w:pPr>
          </w:p>
          <w:p w:rsidR="00F51A2D" w:rsidP="00F51A2D" w14:paraId="054524DC" w14:textId="48A3B608">
            <w:pPr>
              <w:jc w:val="both"/>
            </w:pPr>
          </w:p>
          <w:p w:rsidR="00F51A2D" w:rsidP="00F51A2D" w14:paraId="4B8B2DE4" w14:textId="356C6DA1">
            <w:pPr>
              <w:jc w:val="both"/>
            </w:pPr>
          </w:p>
          <w:p w:rsidR="00F51A2D" w:rsidP="00F51A2D" w14:paraId="1BB67F40" w14:textId="77777777">
            <w:pPr>
              <w:jc w:val="both"/>
            </w:pPr>
          </w:p>
          <w:p w:rsidR="0026414F" w:rsidP="00F51A2D" w14:paraId="779ABB09" w14:textId="535CC8BE">
            <w:pPr>
              <w:jc w:val="both"/>
            </w:pPr>
            <w:r>
              <w:t>(3)  Sections 48.111(c), (c-1), and (c-2).</w:t>
            </w:r>
          </w:p>
        </w:tc>
        <w:tc>
          <w:tcPr>
            <w:tcW w:w="6017" w:type="dxa"/>
          </w:tcPr>
          <w:p w:rsidR="00F51A2D" w:rsidP="00F51A2D" w14:paraId="169311AD" w14:textId="71132D67">
            <w:pPr>
              <w:jc w:val="both"/>
            </w:pPr>
            <w:r>
              <w:t>SECTION 1.52.  The following provisions are repealed:</w:t>
            </w:r>
          </w:p>
          <w:p w:rsidR="00F51A2D" w:rsidP="00F51A2D" w14:paraId="07C1A94E" w14:textId="77777777">
            <w:pPr>
              <w:jc w:val="both"/>
            </w:pPr>
          </w:p>
          <w:p w:rsidR="00F51A2D" w:rsidP="00F51A2D" w14:paraId="2319C7A2" w14:textId="77777777">
            <w:pPr>
              <w:jc w:val="both"/>
            </w:pPr>
            <w:r>
              <w:t>(1)  [Deleted by FA7]</w:t>
            </w:r>
          </w:p>
          <w:p w:rsidR="00F51A2D" w:rsidP="00F51A2D" w14:paraId="2F0C44A8" w14:textId="77777777">
            <w:pPr>
              <w:jc w:val="both"/>
            </w:pPr>
            <w:r>
              <w:t>(2)  Sections 21.402(b), (c), (c-1), (f), and (h), Education Code;</w:t>
            </w:r>
          </w:p>
          <w:p w:rsidR="00F51A2D" w:rsidP="00F51A2D" w14:paraId="04B29A5B" w14:textId="77777777">
            <w:pPr>
              <w:jc w:val="both"/>
            </w:pPr>
            <w:r>
              <w:t>(3)  Sections 21.403(a) and (d), Education Code;</w:t>
            </w:r>
          </w:p>
          <w:p w:rsidR="00F51A2D" w:rsidRPr="009D5B03" w:rsidP="00F51A2D" w14:paraId="52D846CF" w14:textId="77777777">
            <w:pPr>
              <w:jc w:val="both"/>
              <w:rPr>
                <w:highlight w:val="lightGray"/>
              </w:rPr>
            </w:pPr>
            <w:r w:rsidRPr="009D5B03">
              <w:rPr>
                <w:highlight w:val="lightGray"/>
              </w:rPr>
              <w:t>(4)  Subchapter Q, Chapter 21, Education Code;</w:t>
            </w:r>
          </w:p>
          <w:p w:rsidR="00F51A2D" w:rsidRPr="009D5B03" w:rsidP="00F51A2D" w14:paraId="4E21646A" w14:textId="77777777">
            <w:pPr>
              <w:jc w:val="both"/>
              <w:rPr>
                <w:highlight w:val="lightGray"/>
              </w:rPr>
            </w:pPr>
            <w:r w:rsidRPr="009D5B03">
              <w:rPr>
                <w:highlight w:val="lightGray"/>
              </w:rPr>
              <w:t>(5)  Section 29.002, Education Code;</w:t>
            </w:r>
          </w:p>
          <w:p w:rsidR="00F51A2D" w:rsidRPr="009D5B03" w:rsidP="00F51A2D" w14:paraId="721621F4" w14:textId="77777777">
            <w:pPr>
              <w:jc w:val="both"/>
              <w:rPr>
                <w:highlight w:val="lightGray"/>
              </w:rPr>
            </w:pPr>
            <w:r w:rsidRPr="009D5B03">
              <w:rPr>
                <w:highlight w:val="lightGray"/>
              </w:rPr>
              <w:t>(6)  Sections 29.026(n) and (o), Education Code;</w:t>
            </w:r>
          </w:p>
          <w:p w:rsidR="00F51A2D" w:rsidRPr="009D5B03" w:rsidP="00F51A2D" w14:paraId="5621799C" w14:textId="77777777">
            <w:pPr>
              <w:jc w:val="both"/>
              <w:rPr>
                <w:highlight w:val="lightGray"/>
              </w:rPr>
            </w:pPr>
            <w:r w:rsidRPr="009D5B03">
              <w:rPr>
                <w:highlight w:val="lightGray"/>
              </w:rPr>
              <w:t>(7)  Section 29.027(</w:t>
            </w:r>
            <w:r w:rsidRPr="009D5B03">
              <w:rPr>
                <w:highlight w:val="lightGray"/>
              </w:rPr>
              <w:t>i</w:t>
            </w:r>
            <w:r w:rsidRPr="009D5B03">
              <w:rPr>
                <w:highlight w:val="lightGray"/>
              </w:rPr>
              <w:t>), Education Code;</w:t>
            </w:r>
          </w:p>
          <w:p w:rsidR="00F51A2D" w:rsidP="00F51A2D" w14:paraId="5D434C22" w14:textId="77777777">
            <w:pPr>
              <w:jc w:val="both"/>
            </w:pPr>
            <w:r w:rsidRPr="009D5B03">
              <w:rPr>
                <w:highlight w:val="lightGray"/>
              </w:rPr>
              <w:t>(8)  Section 29.050, Education Code;</w:t>
            </w:r>
          </w:p>
          <w:p w:rsidR="00F51A2D" w:rsidP="00F51A2D" w14:paraId="79CC94DB" w14:textId="77777777">
            <w:pPr>
              <w:jc w:val="both"/>
            </w:pPr>
            <w:r>
              <w:t>(9)  [Deleted by FA8]</w:t>
            </w:r>
          </w:p>
          <w:p w:rsidR="00F51A2D" w:rsidP="00F51A2D" w14:paraId="387793F7" w14:textId="77777777">
            <w:pPr>
              <w:jc w:val="both"/>
            </w:pPr>
            <w:r>
              <w:t>(10)  Sections 48.111(c), (c-1), and (c-2), Education Code;</w:t>
            </w:r>
          </w:p>
          <w:p w:rsidR="00F51A2D" w:rsidRPr="009D5B03" w:rsidP="00F51A2D" w14:paraId="5E742EB0" w14:textId="77777777">
            <w:pPr>
              <w:jc w:val="both"/>
              <w:rPr>
                <w:highlight w:val="lightGray"/>
              </w:rPr>
            </w:pPr>
            <w:r w:rsidRPr="009D5B03">
              <w:rPr>
                <w:highlight w:val="lightGray"/>
              </w:rPr>
              <w:t>(11)  Section 48.114(b), Education Code; and</w:t>
            </w:r>
          </w:p>
          <w:p w:rsidR="0026414F" w:rsidP="00F51A2D" w14:paraId="0606513E" w14:textId="2A300C7A">
            <w:pPr>
              <w:jc w:val="both"/>
            </w:pPr>
            <w:r w:rsidRPr="009D5B03">
              <w:rPr>
                <w:highlight w:val="lightGray"/>
              </w:rPr>
              <w:t>(12)  Section 825.4092(f), Government Code, as added by Chapter 546 (S.B. 202), Acts of the 87th Legislature, Regular Session, 2021.</w:t>
            </w:r>
          </w:p>
        </w:tc>
        <w:tc>
          <w:tcPr>
            <w:tcW w:w="6013" w:type="dxa"/>
          </w:tcPr>
          <w:p w:rsidR="0026414F" w:rsidP="002B3A03" w14:paraId="3B676C80" w14:textId="77777777">
            <w:pPr>
              <w:jc w:val="both"/>
            </w:pPr>
          </w:p>
        </w:tc>
      </w:tr>
      <w:tr w14:paraId="5EF9F6B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41371846" w14:textId="77777777">
            <w:pPr>
              <w:jc w:val="both"/>
              <w:rPr>
                <w:highlight w:val="lightGray"/>
              </w:rPr>
            </w:pPr>
            <w:r w:rsidRPr="00A84F1F">
              <w:rPr>
                <w:highlight w:val="lightGray"/>
              </w:rPr>
              <w:t>No equivalent provision.</w:t>
            </w:r>
          </w:p>
          <w:p w:rsidR="002B3A03" w:rsidRPr="00A84F1F" w:rsidP="002B3A03" w14:paraId="79AB079F" w14:textId="77777777">
            <w:pPr>
              <w:jc w:val="both"/>
              <w:rPr>
                <w:highlight w:val="lightGray"/>
              </w:rPr>
            </w:pPr>
          </w:p>
        </w:tc>
        <w:tc>
          <w:tcPr>
            <w:tcW w:w="6017" w:type="dxa"/>
          </w:tcPr>
          <w:p w:rsidR="002B3A03" w:rsidP="002B3A03" w14:paraId="315068EE" w14:textId="77777777">
            <w:pPr>
              <w:jc w:val="both"/>
            </w:pPr>
            <w:r>
              <w:t>SECTION 1.53.  (a)  The legislature finds that:</w:t>
            </w:r>
          </w:p>
          <w:p w:rsidR="002B3A03" w:rsidP="002B3A03" w14:paraId="74D64A33" w14:textId="77777777">
            <w:pPr>
              <w:jc w:val="both"/>
            </w:pPr>
            <w:r>
              <w:t>(1)  the Windfall Elimination Provision was enacted in 1983 to equalize the earned social security benefits of workers who spend part of their careers in exempt public service and workers who spend their entire careers participating in social security;</w:t>
            </w:r>
          </w:p>
          <w:p w:rsidR="002B3A03" w:rsidP="002B3A03" w14:paraId="5BE97B44" w14:textId="77777777">
            <w:pPr>
              <w:jc w:val="both"/>
            </w:pPr>
            <w:r>
              <w:t>(2)  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2B3A03" w:rsidP="002B3A03" w14:paraId="272AB98B" w14:textId="77777777">
            <w:pPr>
              <w:jc w:val="both"/>
            </w:pPr>
            <w:r>
              <w:t>(3)  the flawed application of the Windfall Elimination Provision diminishes Texans' retirement security and fails to recognize their rightfully earned social security and public pension benefits;</w:t>
            </w:r>
          </w:p>
          <w:p w:rsidR="002B3A03" w:rsidP="002B3A03" w14:paraId="2D1CDB2B" w14:textId="77777777">
            <w:pPr>
              <w:jc w:val="both"/>
            </w:pPr>
            <w:r>
              <w:t>(4)  for years, the United States Congress has failed to act to remove this detriment to many citizens of Texas, including teachers; and</w:t>
            </w:r>
          </w:p>
          <w:p w:rsidR="002B3A03" w:rsidP="002B3A03" w14:paraId="4710DA03" w14:textId="77777777">
            <w:pPr>
              <w:jc w:val="both"/>
            </w:pPr>
            <w:r>
              <w:t>(5)  the United States Congress should take swift action to replace the Windfall Elimination Provision with a more fair and just formula that accurately reflects the contributions of all American workers to the social security system.</w:t>
            </w:r>
          </w:p>
          <w:p w:rsidR="002B3A03" w:rsidP="002B3A03" w14:paraId="6C887350" w14:textId="77777777">
            <w:pPr>
              <w:jc w:val="both"/>
            </w:pPr>
            <w:r>
              <w:t xml:space="preserve">(b)  As soon as practicable after the effective date of this Act, the secretary of the Senate shall forward official copies of the legislative findings under Subsection (a) of this section to the president of the United States, to the president of the Senate </w:t>
            </w:r>
            <w:r>
              <w:t>and the speaker of the House of Representatives of the United States Congress, and to all the members of the Texas delegation to Congress.</w:t>
            </w:r>
          </w:p>
          <w:p w:rsidR="002B3A03" w:rsidP="002B3A03" w14:paraId="49BCB62E" w14:textId="77777777">
            <w:pPr>
              <w:jc w:val="both"/>
            </w:pPr>
          </w:p>
        </w:tc>
        <w:tc>
          <w:tcPr>
            <w:tcW w:w="6013" w:type="dxa"/>
          </w:tcPr>
          <w:p w:rsidR="002B3A03" w:rsidP="002B3A03" w14:paraId="67A5CEC3" w14:textId="77777777">
            <w:pPr>
              <w:jc w:val="both"/>
            </w:pPr>
          </w:p>
        </w:tc>
      </w:tr>
      <w:tr w14:paraId="601CE80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3679B4B3" w14:textId="77777777">
            <w:pPr>
              <w:jc w:val="both"/>
              <w:rPr>
                <w:highlight w:val="lightGray"/>
              </w:rPr>
            </w:pPr>
            <w:r w:rsidRPr="00A84F1F">
              <w:rPr>
                <w:highlight w:val="lightGray"/>
              </w:rPr>
              <w:t>No equivalent provision.</w:t>
            </w:r>
          </w:p>
          <w:p w:rsidR="002B3A03" w:rsidRPr="00A84F1F" w:rsidP="002B3A03" w14:paraId="76160D0B" w14:textId="77777777">
            <w:pPr>
              <w:jc w:val="both"/>
              <w:rPr>
                <w:highlight w:val="lightGray"/>
              </w:rPr>
            </w:pPr>
          </w:p>
        </w:tc>
        <w:tc>
          <w:tcPr>
            <w:tcW w:w="6017" w:type="dxa"/>
          </w:tcPr>
          <w:p w:rsidR="002B3A03" w:rsidP="002B3A03" w14:paraId="46FF4CEA" w14:textId="77777777">
            <w:pPr>
              <w:jc w:val="both"/>
            </w:pPr>
            <w:r>
              <w:t>SECTION 1.54.  Not later than September 1, 2024, the commissioner of education, with the assistance of the executive director of the Teacher Retirement System of Texas and the comptroller of public accounts, shall make recommendations to the legislature to improve and coordinate pension contribution appropriations for public school employees.</w:t>
            </w:r>
          </w:p>
          <w:p w:rsidR="002B3A03" w:rsidP="002B3A03" w14:paraId="4B3698D4" w14:textId="77777777">
            <w:pPr>
              <w:jc w:val="both"/>
            </w:pPr>
          </w:p>
        </w:tc>
        <w:tc>
          <w:tcPr>
            <w:tcW w:w="6013" w:type="dxa"/>
          </w:tcPr>
          <w:p w:rsidR="002B3A03" w:rsidP="002B3A03" w14:paraId="0891E578" w14:textId="77777777">
            <w:pPr>
              <w:jc w:val="both"/>
            </w:pPr>
          </w:p>
        </w:tc>
      </w:tr>
      <w:tr w14:paraId="3CA51A6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4FFD9680" w14:textId="77777777">
            <w:pPr>
              <w:jc w:val="both"/>
              <w:rPr>
                <w:highlight w:val="lightGray"/>
              </w:rPr>
            </w:pPr>
            <w:r w:rsidRPr="00A84F1F">
              <w:rPr>
                <w:highlight w:val="lightGray"/>
              </w:rPr>
              <w:t>No equivalent provision.</w:t>
            </w:r>
          </w:p>
          <w:p w:rsidR="002B3A03" w:rsidRPr="00A84F1F" w:rsidP="002B3A03" w14:paraId="4E839D6B" w14:textId="77777777">
            <w:pPr>
              <w:jc w:val="both"/>
              <w:rPr>
                <w:highlight w:val="lightGray"/>
              </w:rPr>
            </w:pPr>
          </w:p>
        </w:tc>
        <w:tc>
          <w:tcPr>
            <w:tcW w:w="6017" w:type="dxa"/>
          </w:tcPr>
          <w:p w:rsidR="002B3A03" w:rsidP="002B3A03" w14:paraId="2A3AE172" w14:textId="77777777">
            <w:pPr>
              <w:jc w:val="both"/>
            </w:pPr>
            <w:r>
              <w:t>SECTION 1.55.  Section 21.257(f), Education Code, as added by this article, applies only to a hearing before a hearing examiner commenced on or after the effective date of this article.</w:t>
            </w:r>
          </w:p>
          <w:p w:rsidR="002B3A03" w:rsidP="002B3A03" w14:paraId="2FE7A882" w14:textId="77777777">
            <w:pPr>
              <w:jc w:val="both"/>
            </w:pPr>
          </w:p>
        </w:tc>
        <w:tc>
          <w:tcPr>
            <w:tcW w:w="6013" w:type="dxa"/>
          </w:tcPr>
          <w:p w:rsidR="002B3A03" w:rsidP="002B3A03" w14:paraId="653851C0" w14:textId="77777777">
            <w:pPr>
              <w:jc w:val="both"/>
            </w:pPr>
          </w:p>
        </w:tc>
      </w:tr>
      <w:tr w14:paraId="140A0A12" w14:textId="77777777" w:rsidTr="002E383F">
        <w:tblPrEx>
          <w:tblW w:w="4820" w:type="pct"/>
          <w:tblInd w:w="6" w:type="dxa"/>
          <w:tblLayout w:type="fixed"/>
          <w:tblCellMar>
            <w:left w:w="0" w:type="dxa"/>
            <w:bottom w:w="288" w:type="dxa"/>
            <w:right w:w="720" w:type="dxa"/>
          </w:tblCellMar>
          <w:tblLook w:val="01E0"/>
        </w:tblPrEx>
        <w:tc>
          <w:tcPr>
            <w:tcW w:w="6016" w:type="dxa"/>
          </w:tcPr>
          <w:p w:rsidR="00367D0B" w:rsidP="00367D0B" w14:paraId="441E8B52" w14:textId="77777777">
            <w:pPr>
              <w:jc w:val="both"/>
            </w:pPr>
            <w:r>
              <w:t>SECTION 1.53.  Section 403.3011, Government Code, as amended by this Act, applies only to a study conducted under Section 403.302, Government Code, for a tax year that begins on or after January 1, 2024.  A study conducted before that date is governed by the law in effect immediately before the effective date of this Act, and the former law is continued in effect for that purpose.</w:t>
            </w:r>
          </w:p>
          <w:p w:rsidR="00367D0B" w:rsidRPr="00A84F1F" w:rsidP="00367D0B" w14:paraId="6F349F6C" w14:textId="77777777">
            <w:pPr>
              <w:jc w:val="both"/>
              <w:rPr>
                <w:highlight w:val="lightGray"/>
              </w:rPr>
            </w:pPr>
          </w:p>
        </w:tc>
        <w:tc>
          <w:tcPr>
            <w:tcW w:w="6017" w:type="dxa"/>
          </w:tcPr>
          <w:p w:rsidR="00367D0B" w:rsidRPr="00A84F1F" w:rsidP="00367D0B" w14:paraId="62D3A699" w14:textId="77777777">
            <w:pPr>
              <w:jc w:val="both"/>
              <w:rPr>
                <w:highlight w:val="lightGray"/>
              </w:rPr>
            </w:pPr>
            <w:r w:rsidRPr="00A84F1F">
              <w:rPr>
                <w:highlight w:val="lightGray"/>
              </w:rPr>
              <w:t>No equivalent provision.</w:t>
            </w:r>
          </w:p>
          <w:p w:rsidR="00367D0B" w:rsidP="00367D0B" w14:paraId="50D4E121" w14:textId="77777777">
            <w:pPr>
              <w:jc w:val="both"/>
            </w:pPr>
          </w:p>
        </w:tc>
        <w:tc>
          <w:tcPr>
            <w:tcW w:w="6013" w:type="dxa"/>
          </w:tcPr>
          <w:p w:rsidR="00367D0B" w:rsidP="00367D0B" w14:paraId="11CD823D" w14:textId="77777777">
            <w:pPr>
              <w:jc w:val="both"/>
            </w:pPr>
          </w:p>
        </w:tc>
      </w:tr>
      <w:tr w14:paraId="203A4399" w14:textId="77777777" w:rsidTr="002E383F">
        <w:tblPrEx>
          <w:tblW w:w="4820" w:type="pct"/>
          <w:tblInd w:w="6" w:type="dxa"/>
          <w:tblLayout w:type="fixed"/>
          <w:tblCellMar>
            <w:left w:w="0" w:type="dxa"/>
            <w:bottom w:w="288" w:type="dxa"/>
            <w:right w:w="720" w:type="dxa"/>
          </w:tblCellMar>
          <w:tblLook w:val="01E0"/>
        </w:tblPrEx>
        <w:tc>
          <w:tcPr>
            <w:tcW w:w="6016" w:type="dxa"/>
          </w:tcPr>
          <w:p w:rsidR="00367D0B" w:rsidP="00367D0B" w14:paraId="147C5A47" w14:textId="77777777">
            <w:pPr>
              <w:jc w:val="both"/>
            </w:pPr>
            <w:r>
              <w:t xml:space="preserve">SECTION 1.54.  Section 403.303, Government Code, as amended by this Act, applies only to a protest of a finding under a study conducted under Section 403.302, </w:t>
            </w:r>
            <w:r>
              <w:t>Government Code, for which a petition is filed on or after January 1, 2024.  A petition filed before that date is governed by the law in effect on the date the petition was filed, and the former law is continued in effect for that purpose.</w:t>
            </w:r>
          </w:p>
          <w:p w:rsidR="00367D0B" w:rsidP="00367D0B" w14:paraId="1FFAE528" w14:textId="77777777">
            <w:pPr>
              <w:jc w:val="both"/>
            </w:pPr>
          </w:p>
        </w:tc>
        <w:tc>
          <w:tcPr>
            <w:tcW w:w="6017" w:type="dxa"/>
          </w:tcPr>
          <w:p w:rsidR="00367D0B" w:rsidRPr="00A84F1F" w:rsidP="00367D0B" w14:paraId="01A00933" w14:textId="77777777">
            <w:pPr>
              <w:jc w:val="both"/>
              <w:rPr>
                <w:highlight w:val="lightGray"/>
              </w:rPr>
            </w:pPr>
            <w:r w:rsidRPr="00A84F1F">
              <w:rPr>
                <w:highlight w:val="lightGray"/>
              </w:rPr>
              <w:t>No equivalent provision.</w:t>
            </w:r>
          </w:p>
          <w:p w:rsidR="00367D0B" w:rsidRPr="00A84F1F" w:rsidP="00367D0B" w14:paraId="7735E301" w14:textId="77777777">
            <w:pPr>
              <w:jc w:val="both"/>
              <w:rPr>
                <w:highlight w:val="lightGray"/>
              </w:rPr>
            </w:pPr>
          </w:p>
        </w:tc>
        <w:tc>
          <w:tcPr>
            <w:tcW w:w="6013" w:type="dxa"/>
          </w:tcPr>
          <w:p w:rsidR="00367D0B" w:rsidP="00367D0B" w14:paraId="69529565" w14:textId="77777777">
            <w:pPr>
              <w:jc w:val="both"/>
            </w:pPr>
          </w:p>
        </w:tc>
      </w:tr>
      <w:tr w14:paraId="226C4AE9" w14:textId="77777777" w:rsidTr="002E383F">
        <w:tblPrEx>
          <w:tblW w:w="4820" w:type="pct"/>
          <w:tblInd w:w="6" w:type="dxa"/>
          <w:tblLayout w:type="fixed"/>
          <w:tblCellMar>
            <w:left w:w="0" w:type="dxa"/>
            <w:bottom w:w="288" w:type="dxa"/>
            <w:right w:w="720" w:type="dxa"/>
          </w:tblCellMar>
          <w:tblLook w:val="01E0"/>
        </w:tblPrEx>
        <w:tc>
          <w:tcPr>
            <w:tcW w:w="6016" w:type="dxa"/>
          </w:tcPr>
          <w:p w:rsidR="00367D0B" w:rsidP="00367D0B" w14:paraId="6760216D" w14:textId="77777777">
            <w:pPr>
              <w:jc w:val="both"/>
            </w:pPr>
            <w:r>
              <w:t>SECTION 1.55.  Section 5.102(f), Tax Code, as added by this Act, applies only to a report required under Section 5.10, Tax Code, for a tax year that begins on or after January 1, 2024.</w:t>
            </w:r>
          </w:p>
          <w:p w:rsidR="00367D0B" w:rsidP="00367D0B" w14:paraId="4446444A" w14:textId="77777777">
            <w:pPr>
              <w:jc w:val="both"/>
            </w:pPr>
          </w:p>
        </w:tc>
        <w:tc>
          <w:tcPr>
            <w:tcW w:w="6017" w:type="dxa"/>
          </w:tcPr>
          <w:p w:rsidR="00367D0B" w:rsidRPr="00A84F1F" w:rsidP="00367D0B" w14:paraId="6DEF4084" w14:textId="77777777">
            <w:pPr>
              <w:jc w:val="both"/>
              <w:rPr>
                <w:highlight w:val="lightGray"/>
              </w:rPr>
            </w:pPr>
            <w:r w:rsidRPr="00A84F1F">
              <w:rPr>
                <w:highlight w:val="lightGray"/>
              </w:rPr>
              <w:t>No equivalent provision.</w:t>
            </w:r>
          </w:p>
          <w:p w:rsidR="00367D0B" w:rsidRPr="00A84F1F" w:rsidP="00367D0B" w14:paraId="56B6A4DF" w14:textId="77777777">
            <w:pPr>
              <w:jc w:val="both"/>
              <w:rPr>
                <w:highlight w:val="lightGray"/>
              </w:rPr>
            </w:pPr>
          </w:p>
        </w:tc>
        <w:tc>
          <w:tcPr>
            <w:tcW w:w="6013" w:type="dxa"/>
          </w:tcPr>
          <w:p w:rsidR="00367D0B" w:rsidP="00367D0B" w14:paraId="37DFDE9F" w14:textId="77777777">
            <w:pPr>
              <w:jc w:val="both"/>
            </w:pPr>
          </w:p>
        </w:tc>
      </w:tr>
      <w:tr w14:paraId="07890F6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24F1B6BC" w14:textId="77777777">
            <w:pPr>
              <w:jc w:val="both"/>
              <w:rPr>
                <w:highlight w:val="lightGray"/>
              </w:rPr>
            </w:pPr>
            <w:r w:rsidRPr="00A84F1F">
              <w:rPr>
                <w:highlight w:val="lightGray"/>
              </w:rPr>
              <w:t>No equivalent provision.</w:t>
            </w:r>
          </w:p>
          <w:p w:rsidR="002B3A03" w:rsidRPr="00A84F1F" w:rsidP="002B3A03" w14:paraId="67FC0650" w14:textId="77777777">
            <w:pPr>
              <w:jc w:val="both"/>
              <w:rPr>
                <w:highlight w:val="lightGray"/>
              </w:rPr>
            </w:pPr>
          </w:p>
        </w:tc>
        <w:tc>
          <w:tcPr>
            <w:tcW w:w="6017" w:type="dxa"/>
          </w:tcPr>
          <w:p w:rsidR="002B3A03" w:rsidP="002B3A03" w14:paraId="4A8B17DC" w14:textId="77777777">
            <w:pPr>
              <w:jc w:val="both"/>
            </w:pPr>
            <w:r>
              <w:t>SECTION 1.56.  Immediately following the effective date of this article, a school district or open-enrollment charter school shall redesignate a teacher who holds a designation made under Section 21.3521, Education Code, before the effective date of this article, to reflect the teacher's designation under Section 21.3521, Education Code, as amended by this article.  Funding provided to a school district under Section 48.112, Education Code, for a teacher who held a designation made under Section 21.3521, Education Code, as that section existed immediately before the effective date of this article, shall be increased to reflect the teacher's redesignation under Section 21.3521, Education Code, as amended by this article.</w:t>
            </w:r>
          </w:p>
          <w:p w:rsidR="002B3A03" w:rsidP="002B3A03" w14:paraId="551F22DF" w14:textId="77777777">
            <w:pPr>
              <w:jc w:val="both"/>
            </w:pPr>
          </w:p>
        </w:tc>
        <w:tc>
          <w:tcPr>
            <w:tcW w:w="6013" w:type="dxa"/>
          </w:tcPr>
          <w:p w:rsidR="002B3A03" w:rsidP="002B3A03" w14:paraId="26899796" w14:textId="77777777">
            <w:pPr>
              <w:jc w:val="both"/>
            </w:pPr>
          </w:p>
        </w:tc>
      </w:tr>
      <w:tr w14:paraId="630831E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302118A5" w14:textId="77777777">
            <w:pPr>
              <w:jc w:val="both"/>
              <w:rPr>
                <w:highlight w:val="lightGray"/>
              </w:rPr>
            </w:pPr>
            <w:r w:rsidRPr="00A84F1F">
              <w:rPr>
                <w:highlight w:val="lightGray"/>
              </w:rPr>
              <w:t>No equivalent provision.</w:t>
            </w:r>
          </w:p>
          <w:p w:rsidR="002B3A03" w:rsidRPr="00A84F1F" w:rsidP="002B3A03" w14:paraId="00BB4232" w14:textId="77777777">
            <w:pPr>
              <w:jc w:val="both"/>
              <w:rPr>
                <w:highlight w:val="lightGray"/>
              </w:rPr>
            </w:pPr>
          </w:p>
        </w:tc>
        <w:tc>
          <w:tcPr>
            <w:tcW w:w="6017" w:type="dxa"/>
          </w:tcPr>
          <w:p w:rsidR="002B3A03" w:rsidP="002B3A03" w14:paraId="2AE719E2" w14:textId="77777777">
            <w:pPr>
              <w:jc w:val="both"/>
            </w:pPr>
            <w:r>
              <w:t xml:space="preserve">SECTION 1.57.  Notwithstanding Section 21.903, Education Code, as added by this article, until the State Board for Educator Certification adopts rules specifying the requirements for approval of an educator preparation program as a qualified educator preparation program as </w:t>
            </w:r>
            <w:r>
              <w:t>required by that section, the commissioner of education may approve a program as a qualified educator preparation program for purposes of Subchapter R, Chapter 21, Education Code, as added by this article, if the commissioner determines that the program meets the requirements under Section 21.903, Education Code, as added by this article.  An educator preparation program's designation as a qualified educator preparation program by the commissioner under this section remains effective until the first anniversary of the earliest effective date of a rule adopted by the State Board for Educator Certification under Section 21.903, Education Code, as added by this article.</w:t>
            </w:r>
          </w:p>
          <w:p w:rsidR="002B3A03" w:rsidP="002B3A03" w14:paraId="7ED8C2E6" w14:textId="77777777">
            <w:pPr>
              <w:jc w:val="both"/>
            </w:pPr>
          </w:p>
        </w:tc>
        <w:tc>
          <w:tcPr>
            <w:tcW w:w="6013" w:type="dxa"/>
          </w:tcPr>
          <w:p w:rsidR="002B3A03" w:rsidP="002B3A03" w14:paraId="5CB9E80D" w14:textId="77777777">
            <w:pPr>
              <w:jc w:val="both"/>
            </w:pPr>
          </w:p>
        </w:tc>
      </w:tr>
      <w:tr w14:paraId="7A25129C" w14:textId="77777777" w:rsidTr="002E383F">
        <w:tblPrEx>
          <w:tblW w:w="4820" w:type="pct"/>
          <w:tblInd w:w="6" w:type="dxa"/>
          <w:tblLayout w:type="fixed"/>
          <w:tblCellMar>
            <w:left w:w="0" w:type="dxa"/>
            <w:bottom w:w="288" w:type="dxa"/>
            <w:right w:w="720" w:type="dxa"/>
          </w:tblCellMar>
          <w:tblLook w:val="01E0"/>
        </w:tblPrEx>
        <w:tc>
          <w:tcPr>
            <w:tcW w:w="6016" w:type="dxa"/>
          </w:tcPr>
          <w:p w:rsidR="00367D0B" w:rsidP="00367D0B" w14:paraId="44C5E51D" w14:textId="77777777">
            <w:pPr>
              <w:jc w:val="both"/>
            </w:pPr>
            <w:r>
              <w:t>SECTION 1.56.  If both this Act and H.B. 11, 88th Legislature, Regular Session, 2023, are enacted, this Act prevails over H.B. 11, to the extent of any conflict, without regard to the date of enactment of this Act or H.B. 11.</w:t>
            </w:r>
          </w:p>
          <w:p w:rsidR="00367D0B" w:rsidRPr="00A84F1F" w:rsidP="00367D0B" w14:paraId="047581AC" w14:textId="77777777">
            <w:pPr>
              <w:jc w:val="both"/>
              <w:rPr>
                <w:highlight w:val="lightGray"/>
              </w:rPr>
            </w:pPr>
          </w:p>
        </w:tc>
        <w:tc>
          <w:tcPr>
            <w:tcW w:w="6017" w:type="dxa"/>
          </w:tcPr>
          <w:p w:rsidR="00367D0B" w:rsidRPr="00A84F1F" w:rsidP="00367D0B" w14:paraId="76F35090" w14:textId="77777777">
            <w:pPr>
              <w:jc w:val="both"/>
              <w:rPr>
                <w:highlight w:val="lightGray"/>
              </w:rPr>
            </w:pPr>
            <w:r w:rsidRPr="00A84F1F">
              <w:rPr>
                <w:highlight w:val="lightGray"/>
              </w:rPr>
              <w:t>No equivalent provision.</w:t>
            </w:r>
          </w:p>
          <w:p w:rsidR="00367D0B" w:rsidP="00367D0B" w14:paraId="2AFC53D1" w14:textId="77777777">
            <w:pPr>
              <w:jc w:val="both"/>
            </w:pPr>
          </w:p>
        </w:tc>
        <w:tc>
          <w:tcPr>
            <w:tcW w:w="6013" w:type="dxa"/>
          </w:tcPr>
          <w:p w:rsidR="00367D0B" w:rsidP="00367D0B" w14:paraId="2D283279" w14:textId="77777777">
            <w:pPr>
              <w:jc w:val="both"/>
            </w:pPr>
          </w:p>
        </w:tc>
      </w:tr>
      <w:tr w14:paraId="4EE846D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A84F1F" w:rsidP="002B3A03" w14:paraId="4C70774A" w14:textId="77777777">
            <w:pPr>
              <w:jc w:val="both"/>
              <w:rPr>
                <w:highlight w:val="lightGray"/>
              </w:rPr>
            </w:pPr>
            <w:r w:rsidRPr="00A84F1F">
              <w:rPr>
                <w:highlight w:val="lightGray"/>
              </w:rPr>
              <w:t>No equivalent provision.</w:t>
            </w:r>
          </w:p>
          <w:p w:rsidR="002B3A03" w:rsidRPr="00A84F1F" w:rsidP="002B3A03" w14:paraId="119D2714" w14:textId="77777777">
            <w:pPr>
              <w:jc w:val="both"/>
              <w:rPr>
                <w:highlight w:val="lightGray"/>
              </w:rPr>
            </w:pPr>
          </w:p>
        </w:tc>
        <w:tc>
          <w:tcPr>
            <w:tcW w:w="6017" w:type="dxa"/>
          </w:tcPr>
          <w:p w:rsidR="002B3A03" w:rsidP="002B3A03" w14:paraId="54F0F1E5" w14:textId="77777777">
            <w:pPr>
              <w:jc w:val="both"/>
            </w:pPr>
            <w:r>
              <w:t xml:space="preserve">SECTION 1.58.  To the extent of any conflict, this article prevails over another Act of the 88th Legislature, Regular Session, 2023, relating to </w:t>
            </w:r>
            <w:r>
              <w:t>nonsubstantive</w:t>
            </w:r>
            <w:r>
              <w:t xml:space="preserve"> additions to and corrections in enacted codes.</w:t>
            </w:r>
          </w:p>
          <w:p w:rsidR="002B3A03" w:rsidP="002B3A03" w14:paraId="3A7CD0E8" w14:textId="77777777">
            <w:pPr>
              <w:jc w:val="both"/>
            </w:pPr>
          </w:p>
        </w:tc>
        <w:tc>
          <w:tcPr>
            <w:tcW w:w="6013" w:type="dxa"/>
          </w:tcPr>
          <w:p w:rsidR="002B3A03" w:rsidP="002B3A03" w14:paraId="616731A4" w14:textId="77777777">
            <w:pPr>
              <w:jc w:val="both"/>
            </w:pPr>
          </w:p>
        </w:tc>
      </w:tr>
      <w:tr w14:paraId="0846BED4" w14:textId="77777777" w:rsidTr="002E383F">
        <w:tblPrEx>
          <w:tblW w:w="4820" w:type="pct"/>
          <w:tblInd w:w="6" w:type="dxa"/>
          <w:tblLayout w:type="fixed"/>
          <w:tblCellMar>
            <w:left w:w="0" w:type="dxa"/>
            <w:bottom w:w="288" w:type="dxa"/>
            <w:right w:w="720" w:type="dxa"/>
          </w:tblCellMar>
          <w:tblLook w:val="01E0"/>
        </w:tblPrEx>
        <w:tc>
          <w:tcPr>
            <w:tcW w:w="6016" w:type="dxa"/>
          </w:tcPr>
          <w:p w:rsidR="00367D0B" w:rsidP="00367D0B" w14:paraId="102868CD" w14:textId="77777777">
            <w:pPr>
              <w:jc w:val="both"/>
            </w:pPr>
            <w:r>
              <w:t xml:space="preserve">SECTION 1.57.  (a)  Except as provided by Subsection (b) of this section or as otherwise provided by this article, this article takes effect immediately if this Act receives a vote of two-thirds of all the members elected to each house, as provided by Section 39, Article III, Texas Constitution.  If this Act does not receive the vote necessary for immediate </w:t>
            </w:r>
            <w:r>
              <w:t>effect, the entirety of this article takes effect September 1, 2023.</w:t>
            </w:r>
          </w:p>
          <w:p w:rsidR="00367D0B" w:rsidP="00367D0B" w14:paraId="79492FC0" w14:textId="77777777">
            <w:pPr>
              <w:jc w:val="both"/>
            </w:pPr>
            <w:r>
              <w:t xml:space="preserve">(b)  Sections </w:t>
            </w:r>
            <w:r w:rsidRPr="003E0386">
              <w:rPr>
                <w:highlight w:val="lightGray"/>
              </w:rPr>
              <w:t>7.062(a),</w:t>
            </w:r>
            <w:r>
              <w:t xml:space="preserve"> 12.106(a-2), </w:t>
            </w:r>
            <w:r w:rsidRPr="003E0386">
              <w:rPr>
                <w:highlight w:val="lightGray"/>
              </w:rPr>
              <w:t>13.051(c), 13.054,</w:t>
            </w:r>
            <w:r>
              <w:t xml:space="preserve"> 30.003, </w:t>
            </w:r>
            <w:r w:rsidRPr="003E0386">
              <w:rPr>
                <w:highlight w:val="lightGray"/>
              </w:rPr>
              <w:t>46.003(a), 46.006(g), 46.032(a),</w:t>
            </w:r>
            <w:r>
              <w:t xml:space="preserve"> 48.0051(a), (b), and (d), 48.011(a-1), (d), and (e), 48.051, 48.101, </w:t>
            </w:r>
            <w:r w:rsidRPr="003E0386">
              <w:rPr>
                <w:highlight w:val="lightGray"/>
              </w:rPr>
              <w:t>48.111,</w:t>
            </w:r>
            <w:r>
              <w:t xml:space="preserve"> 48.151</w:t>
            </w:r>
            <w:r w:rsidRPr="003E0386">
              <w:rPr>
                <w:highlight w:val="lightGray"/>
              </w:rPr>
              <w:t>(c) and (g),</w:t>
            </w:r>
            <w:r>
              <w:t xml:space="preserve"> 48.202</w:t>
            </w:r>
            <w:r w:rsidRPr="003E0386">
              <w:rPr>
                <w:highlight w:val="lightGray"/>
              </w:rPr>
              <w:t>(a</w:t>
            </w:r>
            <w:r w:rsidRPr="007E687E">
              <w:rPr>
                <w:highlight w:val="lightGray"/>
              </w:rPr>
              <w:t>) and</w:t>
            </w:r>
            <w:r>
              <w:t xml:space="preserve"> (a-1), </w:t>
            </w:r>
            <w:r w:rsidRPr="007E687E">
              <w:rPr>
                <w:highlight w:val="lightGray"/>
              </w:rPr>
              <w:t>48.2542, 48.255(c), 48.2551(a), 48.256(a) and (b),</w:t>
            </w:r>
            <w:r>
              <w:t xml:space="preserve"> 48.257</w:t>
            </w:r>
            <w:r w:rsidRPr="007E687E">
              <w:rPr>
                <w:highlight w:val="lightGray"/>
              </w:rPr>
              <w:t>(c), 48.271(a), 48.273(a)(4), 48.277(d) and (e), and 49.302(a)</w:t>
            </w:r>
            <w:r>
              <w:t xml:space="preserve">, Education Code, </w:t>
            </w:r>
            <w:r w:rsidRPr="007E687E">
              <w:rPr>
                <w:highlight w:val="lightGray"/>
              </w:rPr>
              <w:t>and Section 26.08(n), Tax Code,</w:t>
            </w:r>
            <w:r>
              <w:t xml:space="preserve"> as amended by this article, and Sections 48.0055, </w:t>
            </w:r>
            <w:r w:rsidRPr="007E687E">
              <w:rPr>
                <w:highlight w:val="lightGray"/>
              </w:rPr>
              <w:t>48.013,</w:t>
            </w:r>
            <w:r>
              <w:t xml:space="preserve"> 48.1022, </w:t>
            </w:r>
            <w:r w:rsidRPr="007E687E">
              <w:rPr>
                <w:highlight w:val="lightGray"/>
              </w:rPr>
              <w:t>48.116, 48.118,</w:t>
            </w:r>
            <w:r>
              <w:t xml:space="preserve"> 48.160, 48.280, </w:t>
            </w:r>
            <w:r w:rsidRPr="007E687E">
              <w:rPr>
                <w:highlight w:val="lightGray"/>
              </w:rPr>
              <w:t>and 48.284,</w:t>
            </w:r>
            <w:r>
              <w:t xml:space="preserve"> Education Code, as added by this article, take effect September 1, 2023.</w:t>
            </w:r>
          </w:p>
          <w:p w:rsidR="002B3A03" w:rsidRPr="00A84F1F" w:rsidP="002B3A03" w14:paraId="6BC913BC" w14:textId="77777777">
            <w:pPr>
              <w:jc w:val="both"/>
              <w:rPr>
                <w:highlight w:val="lightGray"/>
              </w:rPr>
            </w:pPr>
          </w:p>
        </w:tc>
        <w:tc>
          <w:tcPr>
            <w:tcW w:w="6017" w:type="dxa"/>
          </w:tcPr>
          <w:p w:rsidR="002B3A03" w:rsidP="002B3A03" w14:paraId="1C06F95A" w14:textId="77777777">
            <w:pPr>
              <w:jc w:val="both"/>
            </w:pPr>
            <w:r>
              <w:t xml:space="preserve">SECTION 1.59.  (a)  Except as provided by Subsection (b) of this section or as otherwise provided by this article, this article takes effect immediately if this Act receives a vote of two-thirds of all the members elected to each house, as provided by Section 39, Article III, Texas Constitution.  If this Act does not receive the vote necessary for immediate </w:t>
            </w:r>
            <w:r>
              <w:t>effect, the entirety of this article takes effect September 1, 2023.</w:t>
            </w:r>
          </w:p>
          <w:p w:rsidR="002B3A03" w:rsidP="002B3A03" w14:paraId="5298B475" w14:textId="77777777">
            <w:pPr>
              <w:jc w:val="both"/>
            </w:pPr>
            <w:r>
              <w:t xml:space="preserve">(b)  Sections 12.106(a-2), </w:t>
            </w:r>
            <w:r w:rsidRPr="003E0386">
              <w:rPr>
                <w:highlight w:val="lightGray"/>
              </w:rPr>
              <w:t>(d), and (</w:t>
            </w:r>
            <w:r w:rsidRPr="003E0386">
              <w:rPr>
                <w:highlight w:val="lightGray"/>
              </w:rPr>
              <w:t>i</w:t>
            </w:r>
            <w:r w:rsidRPr="003E0386">
              <w:rPr>
                <w:highlight w:val="lightGray"/>
              </w:rPr>
              <w:t>), 12.1284,</w:t>
            </w:r>
            <w:r>
              <w:t xml:space="preserve"> 30.003, 48.0051(a), (b), and (d), 48.011</w:t>
            </w:r>
            <w:r w:rsidRPr="003E0386">
              <w:rPr>
                <w:highlight w:val="lightGray"/>
              </w:rPr>
              <w:t>(a),</w:t>
            </w:r>
            <w:r>
              <w:t xml:space="preserve"> (a-1), (d), and (e), 48.051, 48.101, </w:t>
            </w:r>
            <w:r w:rsidRPr="003E0386">
              <w:rPr>
                <w:highlight w:val="lightGray"/>
              </w:rPr>
              <w:t>48.106(a-1), 48.110(d), 48.111, 48.112(c) and (d), 48.114,</w:t>
            </w:r>
            <w:r>
              <w:t xml:space="preserve"> 48.151</w:t>
            </w:r>
            <w:r w:rsidRPr="003E0386">
              <w:rPr>
                <w:highlight w:val="lightGray"/>
              </w:rPr>
              <w:t>(g)</w:t>
            </w:r>
            <w:r>
              <w:t>, 48.202</w:t>
            </w:r>
            <w:r w:rsidRPr="007E687E">
              <w:t>(a-1)</w:t>
            </w:r>
            <w:r>
              <w:t xml:space="preserve">, and 48.257, Education Code, as amended by this article, and Sections 48.0055, 48.1022, </w:t>
            </w:r>
            <w:r w:rsidRPr="007E687E">
              <w:rPr>
                <w:highlight w:val="lightGray"/>
              </w:rPr>
              <w:t>48.157,</w:t>
            </w:r>
            <w:r>
              <w:t xml:space="preserve"> 48.160, and 48.280, Education Code, as added by this article, take effect September 1, 2023.  [FA1(4);FA2(2);FA9(1)]</w:t>
            </w:r>
          </w:p>
          <w:p w:rsidR="002B3A03" w:rsidP="002B3A03" w14:paraId="474FC046" w14:textId="77777777">
            <w:pPr>
              <w:jc w:val="both"/>
            </w:pPr>
          </w:p>
        </w:tc>
        <w:tc>
          <w:tcPr>
            <w:tcW w:w="6013" w:type="dxa"/>
          </w:tcPr>
          <w:p w:rsidR="002B3A03" w:rsidP="002B3A03" w14:paraId="59901A1D" w14:textId="77777777">
            <w:pPr>
              <w:jc w:val="both"/>
            </w:pPr>
          </w:p>
        </w:tc>
      </w:tr>
      <w:tr w14:paraId="7DC40C2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D137AE6" w14:textId="4ADE742F">
            <w:pPr>
              <w:jc w:val="both"/>
            </w:pPr>
            <w:r>
              <w:t>ARTICLE 2. CHANGES EFFECTIVE FOR 2024-2025 SCHOOL YEAR</w:t>
            </w:r>
          </w:p>
          <w:p w:rsidR="002B3A03" w:rsidP="002B3A03" w14:paraId="0F5E7FA8" w14:textId="77777777">
            <w:pPr>
              <w:jc w:val="both"/>
            </w:pPr>
          </w:p>
        </w:tc>
        <w:tc>
          <w:tcPr>
            <w:tcW w:w="6017" w:type="dxa"/>
          </w:tcPr>
          <w:p w:rsidR="002B3A03" w:rsidP="002B3A03" w14:paraId="3754090D" w14:textId="77777777">
            <w:pPr>
              <w:jc w:val="both"/>
            </w:pPr>
            <w:r>
              <w:t xml:space="preserve">ARTICLE 2. CHANGES </w:t>
            </w:r>
            <w:r w:rsidRPr="00A84F1F">
              <w:rPr>
                <w:highlight w:val="lightGray"/>
              </w:rPr>
              <w:t>GENERALLY APPLICABLE TO PUBLIC SCHOOLS</w:t>
            </w:r>
            <w:r>
              <w:t xml:space="preserve"> EFFECTIVE FOR 2024-2025 SCHOOL YEAR</w:t>
            </w:r>
          </w:p>
          <w:p w:rsidR="002B3A03" w:rsidP="002B3A03" w14:paraId="2DEC1A54" w14:textId="77777777">
            <w:pPr>
              <w:jc w:val="both"/>
            </w:pPr>
          </w:p>
        </w:tc>
        <w:tc>
          <w:tcPr>
            <w:tcW w:w="6013" w:type="dxa"/>
          </w:tcPr>
          <w:p w:rsidR="002B3A03" w:rsidP="002B3A03" w14:paraId="55BAE3DA" w14:textId="77777777">
            <w:pPr>
              <w:jc w:val="both"/>
            </w:pPr>
          </w:p>
        </w:tc>
      </w:tr>
      <w:tr w14:paraId="531F776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512BB22" w14:textId="77777777">
            <w:pPr>
              <w:jc w:val="both"/>
            </w:pPr>
            <w:r>
              <w:t>SECTION 2.01.  Section 8.051(d), Education Code, is amended to read as follows:</w:t>
            </w:r>
          </w:p>
          <w:p w:rsidR="002B3A03" w:rsidP="002B3A03" w14:paraId="1AA20383" w14:textId="77777777">
            <w:pPr>
              <w:jc w:val="both"/>
            </w:pPr>
            <w:r>
              <w:t>(d)  Each regional education service center shall maintain core services for purchase by school districts and campuses.  The core services are:</w:t>
            </w:r>
          </w:p>
          <w:p w:rsidR="002B3A03" w:rsidP="002B3A03" w14:paraId="546D6B3E" w14:textId="77777777">
            <w:pPr>
              <w:jc w:val="both"/>
            </w:pPr>
            <w:r>
              <w:t>(1)  training and assistance in:</w:t>
            </w:r>
          </w:p>
          <w:p w:rsidR="002B3A03" w:rsidP="002B3A03" w14:paraId="04B7FB46" w14:textId="77777777">
            <w:pPr>
              <w:jc w:val="both"/>
            </w:pPr>
            <w:r>
              <w:t>(A)  teaching each subject area assessed under Section 39.023; and</w:t>
            </w:r>
          </w:p>
          <w:p w:rsidR="002B3A03" w:rsidP="002B3A03" w14:paraId="212F666D" w14:textId="77777777">
            <w:pPr>
              <w:jc w:val="both"/>
            </w:pPr>
            <w:r>
              <w:t>(B)  providing instruction in personal financial literacy as required under Section 28.0021;</w:t>
            </w:r>
          </w:p>
          <w:p w:rsidR="002B3A03" w:rsidP="002B3A03" w14:paraId="32792DB4" w14:textId="77777777">
            <w:pPr>
              <w:jc w:val="both"/>
            </w:pPr>
            <w:r>
              <w:t xml:space="preserve">(2)  training and assistance in providing each program that qualifies for a funding allotment under Section 48.102, </w:t>
            </w:r>
            <w:r>
              <w:rPr>
                <w:u w:val="single"/>
              </w:rPr>
              <w:t>48.1021,</w:t>
            </w:r>
            <w:r>
              <w:t xml:space="preserve"> 48.104, 48.105, or 48.109;</w:t>
            </w:r>
          </w:p>
          <w:p w:rsidR="002B3A03" w:rsidP="002B3A03" w14:paraId="6DDB1E84" w14:textId="77777777">
            <w:pPr>
              <w:jc w:val="both"/>
            </w:pPr>
            <w:r>
              <w:t>(3)  assistance specifically designed for a school district or campus assigned an unacceptable performance rating under Section 39.054;</w:t>
            </w:r>
          </w:p>
          <w:p w:rsidR="002B3A03" w:rsidP="002B3A03" w14:paraId="0A2E9CC7" w14:textId="77777777">
            <w:pPr>
              <w:jc w:val="both"/>
            </w:pPr>
            <w:r>
              <w:t>(4)  training and assistance to teachers, administrators, members of district boards of trustees, and members of site-based decision-making committees;</w:t>
            </w:r>
          </w:p>
          <w:p w:rsidR="002B3A03" w:rsidP="002B3A03" w14:paraId="39412448" w14:textId="77777777">
            <w:pPr>
              <w:jc w:val="both"/>
            </w:pPr>
            <w:r>
              <w:t>(5)  assistance specifically designed for a school district that is considered out of compliance with state or federal special education requirements, based on the agency's most recent compliance review of the district's special education programs; and</w:t>
            </w:r>
          </w:p>
          <w:p w:rsidR="002B3A03" w:rsidP="002B3A03" w14:paraId="1319BB85" w14:textId="77777777">
            <w:pPr>
              <w:jc w:val="both"/>
            </w:pPr>
            <w:r>
              <w:t>(6)  assistance in complying with state laws and rules.</w:t>
            </w:r>
          </w:p>
          <w:p w:rsidR="002B3A03" w:rsidP="002B3A03" w14:paraId="5D3B9D3B" w14:textId="77777777">
            <w:pPr>
              <w:jc w:val="both"/>
            </w:pPr>
          </w:p>
        </w:tc>
        <w:tc>
          <w:tcPr>
            <w:tcW w:w="6017" w:type="dxa"/>
          </w:tcPr>
          <w:p w:rsidR="002B3A03" w:rsidP="002B3A03" w14:paraId="530BB7F3" w14:textId="77777777">
            <w:pPr>
              <w:jc w:val="both"/>
            </w:pPr>
            <w:r>
              <w:t>SECTION 2.01. Same as House version.</w:t>
            </w:r>
          </w:p>
          <w:p w:rsidR="002B3A03" w:rsidP="002B3A03" w14:paraId="039CC51D" w14:textId="77777777">
            <w:pPr>
              <w:jc w:val="both"/>
            </w:pPr>
          </w:p>
          <w:p w:rsidR="002B3A03" w:rsidP="002B3A03" w14:paraId="3042A93A" w14:textId="77777777">
            <w:pPr>
              <w:jc w:val="both"/>
            </w:pPr>
          </w:p>
        </w:tc>
        <w:tc>
          <w:tcPr>
            <w:tcW w:w="6013" w:type="dxa"/>
          </w:tcPr>
          <w:p w:rsidR="002B3A03" w:rsidP="002B3A03" w14:paraId="0862D8AF" w14:textId="77777777">
            <w:pPr>
              <w:jc w:val="both"/>
            </w:pPr>
          </w:p>
        </w:tc>
      </w:tr>
      <w:tr w14:paraId="4F49819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FF0591B" w14:textId="77777777">
            <w:pPr>
              <w:jc w:val="both"/>
            </w:pPr>
            <w:r w:rsidRPr="00A84F1F">
              <w:rPr>
                <w:highlight w:val="lightGray"/>
              </w:rPr>
              <w:t>No equivalent provision.</w:t>
            </w:r>
          </w:p>
          <w:p w:rsidR="002B3A03" w:rsidP="002B3A03" w14:paraId="22974EBC" w14:textId="77777777">
            <w:pPr>
              <w:jc w:val="both"/>
            </w:pPr>
          </w:p>
        </w:tc>
        <w:tc>
          <w:tcPr>
            <w:tcW w:w="6017" w:type="dxa"/>
          </w:tcPr>
          <w:p w:rsidR="002B3A03" w:rsidP="002B3A03" w14:paraId="21B43853" w14:textId="77777777">
            <w:pPr>
              <w:jc w:val="both"/>
            </w:pPr>
            <w:r>
              <w:t>SECTION 2.02.  Section 11.1513, Education Code, is amended by adding Subsection (l) to read as follows:</w:t>
            </w:r>
          </w:p>
          <w:p w:rsidR="002B3A03" w:rsidP="002B3A03" w14:paraId="19E17A35" w14:textId="77777777">
            <w:pPr>
              <w:jc w:val="both"/>
            </w:pPr>
            <w:r>
              <w:rPr>
                <w:u w:val="single"/>
              </w:rPr>
              <w:t>(l)  The employment policy must provide that:</w:t>
            </w:r>
          </w:p>
          <w:p w:rsidR="002B3A03" w:rsidP="002B3A03" w14:paraId="7A1A039D" w14:textId="77777777">
            <w:pPr>
              <w:jc w:val="both"/>
            </w:pPr>
            <w:r>
              <w:rPr>
                <w:u w:val="single"/>
              </w:rPr>
              <w:t>(1)  before the beginning of each school year, the district shall provide a duty calendar for certain professional staff as required by Section 11.15131; and</w:t>
            </w:r>
          </w:p>
          <w:p w:rsidR="002B3A03" w:rsidP="002B3A03" w14:paraId="53099F5C" w14:textId="77777777">
            <w:pPr>
              <w:jc w:val="both"/>
            </w:pPr>
            <w:r>
              <w:rPr>
                <w:u w:val="single"/>
              </w:rPr>
              <w:t>(2)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2B3A03" w:rsidP="002B3A03" w14:paraId="33337A0B" w14:textId="77777777">
            <w:pPr>
              <w:jc w:val="both"/>
            </w:pPr>
          </w:p>
        </w:tc>
        <w:tc>
          <w:tcPr>
            <w:tcW w:w="6013" w:type="dxa"/>
          </w:tcPr>
          <w:p w:rsidR="002B3A03" w:rsidP="002B3A03" w14:paraId="58DDC7DE" w14:textId="77777777">
            <w:pPr>
              <w:jc w:val="both"/>
            </w:pPr>
          </w:p>
        </w:tc>
      </w:tr>
      <w:tr w14:paraId="30859EF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1FE4870" w14:textId="77777777">
            <w:pPr>
              <w:jc w:val="both"/>
            </w:pPr>
            <w:r w:rsidRPr="00B670C0">
              <w:rPr>
                <w:highlight w:val="lightGray"/>
              </w:rPr>
              <w:t>No equivalent provision.</w:t>
            </w:r>
          </w:p>
          <w:p w:rsidR="002B3A03" w:rsidP="002B3A03" w14:paraId="232DD9D0" w14:textId="77777777">
            <w:pPr>
              <w:jc w:val="both"/>
            </w:pPr>
          </w:p>
        </w:tc>
        <w:tc>
          <w:tcPr>
            <w:tcW w:w="6017" w:type="dxa"/>
          </w:tcPr>
          <w:p w:rsidR="002B3A03" w:rsidP="002B3A03" w14:paraId="3109D455" w14:textId="77777777">
            <w:pPr>
              <w:jc w:val="both"/>
            </w:pPr>
            <w:r>
              <w:t>SECTION 2.03.  Subchapter D, Chapter 11, Education Code, is amended by adding Section 11.15131 to read as follows:</w:t>
            </w:r>
          </w:p>
          <w:p w:rsidR="002B3A03" w:rsidP="002B3A03" w14:paraId="61239D90" w14:textId="77777777">
            <w:pPr>
              <w:jc w:val="both"/>
            </w:pPr>
            <w:r>
              <w:rPr>
                <w:u w:val="single"/>
              </w:rPr>
              <w:t>Sec. 11.15131.  DUTY CALENDAR FOR CERTAIN PROFESSIONAL STAFF.  (a)  In this section, "supplemental duty" means a duty other than a duty assigned under an employee's contract that is generally expected to be performed during an instructional day and which may be governed by an agreement, other than the employee's contract, between the district and the employee.</w:t>
            </w:r>
          </w:p>
          <w:p w:rsidR="002B3A03" w:rsidP="002B3A03" w14:paraId="2E60919A" w14:textId="77777777">
            <w:pPr>
              <w:jc w:val="both"/>
            </w:pPr>
            <w:r>
              <w:rPr>
                <w:u w:val="single"/>
              </w:rPr>
              <w:t>(b)  Not later than the 15th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 and except for days on which the employee may be required to spend time on an unanticipated duty outside of the instructional day to comply with a state or federal law.</w:t>
            </w:r>
          </w:p>
          <w:p w:rsidR="002B3A03" w:rsidP="002B3A03" w14:paraId="49BE9730" w14:textId="77777777">
            <w:pPr>
              <w:jc w:val="both"/>
            </w:pPr>
          </w:p>
        </w:tc>
        <w:tc>
          <w:tcPr>
            <w:tcW w:w="6013" w:type="dxa"/>
          </w:tcPr>
          <w:p w:rsidR="002B3A03" w:rsidP="002B3A03" w14:paraId="2FBAE8E6" w14:textId="77777777">
            <w:pPr>
              <w:jc w:val="both"/>
            </w:pPr>
          </w:p>
        </w:tc>
      </w:tr>
      <w:tr w14:paraId="23E61F9C" w14:textId="77777777" w:rsidTr="002E383F">
        <w:tblPrEx>
          <w:tblW w:w="4820" w:type="pct"/>
          <w:tblInd w:w="6" w:type="dxa"/>
          <w:tblLayout w:type="fixed"/>
          <w:tblCellMar>
            <w:left w:w="0" w:type="dxa"/>
            <w:bottom w:w="288" w:type="dxa"/>
            <w:right w:w="720" w:type="dxa"/>
          </w:tblCellMar>
          <w:tblLook w:val="01E0"/>
        </w:tblPrEx>
        <w:tc>
          <w:tcPr>
            <w:tcW w:w="6016" w:type="dxa"/>
          </w:tcPr>
          <w:p w:rsidR="00B670C0" w:rsidP="00B670C0" w14:paraId="0E9FFCC8" w14:textId="77777777">
            <w:pPr>
              <w:jc w:val="both"/>
            </w:pPr>
            <w:r>
              <w:t>SECTION 2.02.  Section 29.002, Education Code, is amended to read as follows:</w:t>
            </w:r>
          </w:p>
          <w:p w:rsidR="00B670C0" w:rsidP="00B670C0" w14:paraId="2AB13ECD" w14:textId="77777777">
            <w:pPr>
              <w:jc w:val="both"/>
            </w:pPr>
            <w:r>
              <w:t>Sec. 29.002.  DEFINITION.  In this subchapter, "special services" means:</w:t>
            </w:r>
          </w:p>
          <w:p w:rsidR="00B670C0" w:rsidP="00B670C0" w14:paraId="6CC31683" w14:textId="77777777">
            <w:pPr>
              <w:jc w:val="both"/>
            </w:pPr>
            <w:r>
              <w:t>(1)  special education</w:t>
            </w:r>
            <w:r>
              <w:rPr>
                <w:u w:val="single"/>
              </w:rPr>
              <w:t>, as defined by 20 U.S.C. Section 1401(29)</w:t>
            </w:r>
            <w:r>
              <w:t xml:space="preserve"> [</w:t>
            </w:r>
            <w:r>
              <w:rPr>
                <w:strike/>
              </w:rPr>
              <w:t>instruction, which may be provided by professional and supported by paraprofessional personnel in the regular classroom or in an instructional arrangement described by Section 48.102</w:t>
            </w:r>
            <w:r>
              <w:t>]; and</w:t>
            </w:r>
          </w:p>
          <w:p w:rsidR="00B670C0" w:rsidP="00B670C0" w14:paraId="134389D7" w14:textId="77777777">
            <w:pPr>
              <w:jc w:val="both"/>
            </w:pPr>
            <w:r>
              <w:t xml:space="preserve">(2)  related services, </w:t>
            </w:r>
            <w:r>
              <w:rPr>
                <w:u w:val="single"/>
              </w:rPr>
              <w:t>as defined by 20 U.S.C. Section 1401(26)</w:t>
            </w:r>
            <w:r>
              <w:t xml:space="preserve"> [</w:t>
            </w:r>
            <w:r>
              <w:rPr>
                <w:strike/>
              </w:rPr>
              <w:t xml:space="preserve">which are developmental, corrective, supportive, or evaluative services, not instructional in nature, that may </w:t>
            </w:r>
            <w:r>
              <w:rPr>
                <w:strike/>
              </w:rPr>
              <w:t>be required for the student to benefit from special education instruction and for implementation of a student's individualized education program</w:t>
            </w:r>
            <w:r>
              <w:t>].</w:t>
            </w:r>
          </w:p>
          <w:p w:rsidR="00B670C0" w:rsidP="00B670C0" w14:paraId="41229793" w14:textId="77777777">
            <w:pPr>
              <w:jc w:val="both"/>
            </w:pPr>
          </w:p>
        </w:tc>
        <w:tc>
          <w:tcPr>
            <w:tcW w:w="6017" w:type="dxa"/>
          </w:tcPr>
          <w:p w:rsidR="00B670C0" w:rsidP="00B670C0" w14:paraId="210BC676" w14:textId="77777777">
            <w:pPr>
              <w:jc w:val="both"/>
            </w:pPr>
            <w:r w:rsidRPr="00A84F1F">
              <w:rPr>
                <w:highlight w:val="lightGray"/>
              </w:rPr>
              <w:t>No equivalent provision.</w:t>
            </w:r>
          </w:p>
          <w:p w:rsidR="00B670C0" w:rsidP="00B670C0" w14:paraId="671DABC1" w14:textId="77777777">
            <w:pPr>
              <w:jc w:val="both"/>
            </w:pPr>
          </w:p>
        </w:tc>
        <w:tc>
          <w:tcPr>
            <w:tcW w:w="6013" w:type="dxa"/>
          </w:tcPr>
          <w:p w:rsidR="00B670C0" w:rsidP="00B670C0" w14:paraId="785304A5" w14:textId="77777777">
            <w:pPr>
              <w:jc w:val="both"/>
            </w:pPr>
          </w:p>
        </w:tc>
      </w:tr>
      <w:tr w14:paraId="4574E1F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12F3FCC" w14:textId="77777777">
            <w:pPr>
              <w:jc w:val="both"/>
            </w:pPr>
            <w:r>
              <w:t>SECTION 2.03.  Section 29.014(d), Education Code, is amended to read as follows:</w:t>
            </w:r>
          </w:p>
          <w:p w:rsidR="002B3A03" w:rsidP="002B3A03" w14:paraId="5CAF2A15" w14:textId="77777777">
            <w:pPr>
              <w:jc w:val="both"/>
            </w:pPr>
            <w:r>
              <w:t xml:space="preserve">(d)  The basic allotment for a student enrolled in a district to which this section applies is adjusted by the </w:t>
            </w:r>
            <w:r>
              <w:rPr>
                <w:u w:val="single"/>
              </w:rPr>
              <w:t>tier of intensity of service defined in accordance with</w:t>
            </w:r>
            <w:r>
              <w:t xml:space="preserve"> [</w:t>
            </w:r>
            <w:r>
              <w:rPr>
                <w:strike/>
              </w:rPr>
              <w:t>weight for a homebound student under</w:t>
            </w:r>
            <w:r>
              <w:t xml:space="preserve">] Section </w:t>
            </w:r>
            <w:r>
              <w:rPr>
                <w:u w:val="single"/>
              </w:rPr>
              <w:t>48.102 and designated by commissioner rule for use under this section</w:t>
            </w:r>
            <w:r>
              <w:t xml:space="preserve"> [</w:t>
            </w:r>
            <w:r>
              <w:rPr>
                <w:strike/>
              </w:rPr>
              <w:t>48.102(a)</w:t>
            </w:r>
            <w:r>
              <w:t>].</w:t>
            </w:r>
          </w:p>
          <w:p w:rsidR="002B3A03" w:rsidP="002B3A03" w14:paraId="46EE5194" w14:textId="77777777">
            <w:pPr>
              <w:jc w:val="both"/>
            </w:pPr>
          </w:p>
        </w:tc>
        <w:tc>
          <w:tcPr>
            <w:tcW w:w="6017" w:type="dxa"/>
          </w:tcPr>
          <w:p w:rsidR="002B3A03" w:rsidP="002B3A03" w14:paraId="3FBC6E76" w14:textId="77777777">
            <w:pPr>
              <w:jc w:val="both"/>
            </w:pPr>
            <w:r>
              <w:t>SECTION 2.04. Same as House version.</w:t>
            </w:r>
          </w:p>
          <w:p w:rsidR="002B3A03" w:rsidP="002B3A03" w14:paraId="3AE67A96" w14:textId="77777777">
            <w:pPr>
              <w:jc w:val="both"/>
            </w:pPr>
          </w:p>
          <w:p w:rsidR="002B3A03" w:rsidP="002B3A03" w14:paraId="36F99E8A" w14:textId="77777777">
            <w:pPr>
              <w:jc w:val="both"/>
            </w:pPr>
          </w:p>
        </w:tc>
        <w:tc>
          <w:tcPr>
            <w:tcW w:w="6013" w:type="dxa"/>
          </w:tcPr>
          <w:p w:rsidR="002B3A03" w:rsidP="002B3A03" w14:paraId="2143EA01" w14:textId="77777777">
            <w:pPr>
              <w:jc w:val="both"/>
            </w:pPr>
          </w:p>
        </w:tc>
      </w:tr>
      <w:tr w14:paraId="7A870A0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00E4E2D" w14:textId="77777777">
            <w:pPr>
              <w:jc w:val="both"/>
            </w:pPr>
            <w:r>
              <w:t>SECTION 2.04.  Section 29.018, Education Code, is amended by adding Subsection (g) to read as follows:</w:t>
            </w:r>
          </w:p>
          <w:p w:rsidR="002B3A03" w:rsidP="002B3A03" w14:paraId="2FD9CEB8" w14:textId="77777777">
            <w:pPr>
              <w:jc w:val="both"/>
            </w:pPr>
            <w:r>
              <w:rPr>
                <w:u w:val="single"/>
              </w:rPr>
              <w:t>(g)  This section expires September 1, 2026.</w:t>
            </w:r>
          </w:p>
          <w:p w:rsidR="002B3A03" w:rsidP="002B3A03" w14:paraId="51DC2F6D" w14:textId="77777777">
            <w:pPr>
              <w:jc w:val="both"/>
            </w:pPr>
          </w:p>
        </w:tc>
        <w:tc>
          <w:tcPr>
            <w:tcW w:w="6017" w:type="dxa"/>
          </w:tcPr>
          <w:p w:rsidR="002B3A03" w:rsidP="002B3A03" w14:paraId="0714467D" w14:textId="77777777">
            <w:pPr>
              <w:jc w:val="both"/>
            </w:pPr>
            <w:r>
              <w:t>SECTION 2.05. Same as House version.</w:t>
            </w:r>
          </w:p>
          <w:p w:rsidR="002B3A03" w:rsidP="002B3A03" w14:paraId="2FE0CD61" w14:textId="77777777">
            <w:pPr>
              <w:jc w:val="both"/>
            </w:pPr>
          </w:p>
          <w:p w:rsidR="002B3A03" w:rsidP="002B3A03" w14:paraId="5E33BCE8" w14:textId="77777777">
            <w:pPr>
              <w:jc w:val="both"/>
            </w:pPr>
          </w:p>
        </w:tc>
        <w:tc>
          <w:tcPr>
            <w:tcW w:w="6013" w:type="dxa"/>
          </w:tcPr>
          <w:p w:rsidR="002B3A03" w:rsidP="002B3A03" w14:paraId="01E2F2BE" w14:textId="77777777">
            <w:pPr>
              <w:jc w:val="both"/>
            </w:pPr>
          </w:p>
        </w:tc>
      </w:tr>
      <w:tr w14:paraId="3A20B91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999D3A5" w14:textId="77777777">
            <w:pPr>
              <w:jc w:val="both"/>
            </w:pPr>
            <w:r>
              <w:t>SECTION 2.05.  Sections 29.022(a), (a-1), (b), (c), (c-1), (d), (f), (h), (k), (l), (s), and (t), Education Code, are amended to read as follows:</w:t>
            </w:r>
          </w:p>
          <w:p w:rsidR="002B3A03" w:rsidP="002B3A03" w14:paraId="0D59249B" w14:textId="77777777">
            <w:pPr>
              <w:jc w:val="both"/>
            </w:pPr>
            <w:r>
              <w:t xml:space="preserve">(a)  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A school or campus that receives equipment as provided by this subsection shall place, operate, and maintain one or more video cameras in </w:t>
            </w:r>
            <w:r>
              <w:rPr>
                <w:u w:val="single"/>
              </w:rPr>
              <w:t>special education</w:t>
            </w:r>
            <w:r>
              <w:t xml:space="preserve"> [</w:t>
            </w:r>
            <w:r>
              <w:rPr>
                <w:strike/>
              </w:rPr>
              <w:t>self-contained</w:t>
            </w:r>
            <w:r>
              <w:t>] classrooms and other special education settings [</w:t>
            </w:r>
            <w:r>
              <w:rPr>
                <w:strike/>
              </w:rPr>
              <w:t xml:space="preserve">in which a majority of the students in regular </w:t>
            </w:r>
            <w:r>
              <w:rPr>
                <w:strike/>
              </w:rPr>
              <w:t>attendance are provided special education and related services and are assigned to one or more self-contained classrooms or other special education settings for at least 50 percent of the instructional day</w:t>
            </w:r>
            <w:r>
              <w:t>], provided that:</w:t>
            </w:r>
          </w:p>
          <w:p w:rsidR="002B3A03" w:rsidP="002B3A03" w14:paraId="2FDE029C" w14:textId="77777777">
            <w:pPr>
              <w:jc w:val="both"/>
            </w:pPr>
            <w:r>
              <w:t>(1)  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2B3A03" w:rsidP="002B3A03" w14:paraId="7316EC44" w14:textId="77777777">
            <w:pPr>
              <w:jc w:val="both"/>
            </w:pPr>
            <w:r>
              <w:t>(2)  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2B3A03" w:rsidP="002B3A03" w14:paraId="5172E57D" w14:textId="77777777">
            <w:pPr>
              <w:jc w:val="both"/>
            </w:pPr>
            <w:r>
              <w:t>(a-1)  For purposes of Subsection (a):</w:t>
            </w:r>
          </w:p>
          <w:p w:rsidR="002B3A03" w:rsidP="002B3A03" w14:paraId="3FDABEC2" w14:textId="77777777">
            <w:pPr>
              <w:jc w:val="both"/>
            </w:pPr>
            <w:r>
              <w:t xml:space="preserve">(1)  a parent of a child who receives special education services in one or more </w:t>
            </w:r>
            <w:r>
              <w:rPr>
                <w:u w:val="single"/>
              </w:rPr>
              <w:t>special education</w:t>
            </w:r>
            <w:r>
              <w:t xml:space="preserve"> [</w:t>
            </w:r>
            <w:r>
              <w:rPr>
                <w:strike/>
              </w:rPr>
              <w:t>self-contained</w:t>
            </w:r>
            <w:r>
              <w:t>] classrooms or other special education settings may request in writing that equipment be provided to the school or campus at which the child receives those services;</w:t>
            </w:r>
          </w:p>
          <w:p w:rsidR="002B3A03" w:rsidP="002B3A03" w14:paraId="45D4E3DB" w14:textId="77777777">
            <w:pPr>
              <w:jc w:val="both"/>
            </w:pPr>
            <w:r>
              <w:t xml:space="preserve">(2)  a board of trustees or governing body may request in writing that equipment be provided to one or more specified schools or campuses at which one or more children receive special education services in </w:t>
            </w:r>
            <w:r>
              <w:rPr>
                <w:u w:val="single"/>
              </w:rPr>
              <w:t>special education</w:t>
            </w:r>
            <w:r>
              <w:t xml:space="preserve"> [</w:t>
            </w:r>
            <w:r>
              <w:rPr>
                <w:strike/>
              </w:rPr>
              <w:t>self-contained</w:t>
            </w:r>
            <w:r>
              <w:t>] classrooms or other special education settings;</w:t>
            </w:r>
          </w:p>
          <w:p w:rsidR="002B3A03" w:rsidP="002B3A03" w14:paraId="13361810" w14:textId="77777777">
            <w:pPr>
              <w:jc w:val="both"/>
            </w:pPr>
            <w:r>
              <w:t xml:space="preserve">(3)  the principal or assistant principal of a school or campus at which one or more children receive special education services in </w:t>
            </w:r>
            <w:r>
              <w:rPr>
                <w:u w:val="single"/>
              </w:rPr>
              <w:t>special education</w:t>
            </w:r>
            <w:r>
              <w:t xml:space="preserve"> [</w:t>
            </w:r>
            <w:r>
              <w:rPr>
                <w:strike/>
              </w:rPr>
              <w:t>self-contained</w:t>
            </w:r>
            <w:r>
              <w:t>] classrooms or other special education settings may request in writing that equipment be provided to the principal's or assistant principal's school or campus; and</w:t>
            </w:r>
          </w:p>
          <w:p w:rsidR="002B3A03" w:rsidP="002B3A03" w14:paraId="1D45C693" w14:textId="77777777">
            <w:pPr>
              <w:jc w:val="both"/>
            </w:pPr>
            <w:r>
              <w:t xml:space="preserve">(4)  a staff member assigned to work with one or more children receiving special education services in </w:t>
            </w:r>
            <w:r>
              <w:rPr>
                <w:u w:val="single"/>
              </w:rPr>
              <w:t>special education</w:t>
            </w:r>
            <w:r>
              <w:t xml:space="preserve"> [</w:t>
            </w:r>
            <w:r>
              <w:rPr>
                <w:strike/>
              </w:rPr>
              <w:t>self-contained</w:t>
            </w:r>
            <w:r>
              <w:t>] classrooms or other special education settings may request in writing that equipment be provided to the school or campus at which the staff member works.</w:t>
            </w:r>
          </w:p>
          <w:p w:rsidR="002B3A03" w:rsidP="002B3A03" w14:paraId="18DFC80D" w14:textId="77777777">
            <w:pPr>
              <w:jc w:val="both"/>
            </w:pPr>
            <w:r>
              <w:t xml:space="preserve">(b)  A school or campus that places a video camera in a </w:t>
            </w:r>
            <w:r>
              <w:rPr>
                <w:u w:val="single"/>
              </w:rPr>
              <w:t>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2B3A03" w:rsidP="002B3A03" w14:paraId="5C0A5B9C" w14:textId="77777777">
            <w:pPr>
              <w:jc w:val="both"/>
            </w:pPr>
            <w:r>
              <w:t>(c)  Except as provided by Subsection (c-1), video cameras placed under this section must be capable of:</w:t>
            </w:r>
          </w:p>
          <w:p w:rsidR="002B3A03" w:rsidP="002B3A03" w14:paraId="1469550E" w14:textId="77777777">
            <w:pPr>
              <w:jc w:val="both"/>
            </w:pPr>
            <w:r>
              <w:t xml:space="preserve">(1)  covering all areas of the </w:t>
            </w:r>
            <w:r>
              <w:rPr>
                <w:u w:val="single"/>
              </w:rPr>
              <w:t>special education</w:t>
            </w:r>
            <w:r>
              <w:t xml:space="preserve"> classroom or other special education setting, including a room attached to the classroom or setting used for time-out; and</w:t>
            </w:r>
          </w:p>
          <w:p w:rsidR="002B3A03" w:rsidP="002B3A03" w14:paraId="27F0A459" w14:textId="77777777">
            <w:pPr>
              <w:jc w:val="both"/>
            </w:pPr>
            <w:r>
              <w:t xml:space="preserve">(2)  recording audio from all areas of the </w:t>
            </w:r>
            <w:r>
              <w:rPr>
                <w:u w:val="single"/>
              </w:rPr>
              <w:t>special education</w:t>
            </w:r>
            <w:r>
              <w:t xml:space="preserve"> classroom or other special education setting, including a room attached to the classroom or setting used for time-out.</w:t>
            </w:r>
          </w:p>
          <w:p w:rsidR="002B3A03" w:rsidP="002B3A03" w14:paraId="55DDAEE4" w14:textId="77777777">
            <w:pPr>
              <w:jc w:val="both"/>
            </w:pPr>
            <w:r>
              <w:t xml:space="preserve">(c-1)  The inside of a bathroom or any area in the </w:t>
            </w:r>
            <w:r>
              <w:rPr>
                <w:u w:val="single"/>
              </w:rPr>
              <w:t>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2B3A03" w:rsidP="002B3A03" w14:paraId="348B4263" w14:textId="77777777">
            <w:pPr>
              <w:jc w:val="both"/>
            </w:pPr>
            <w:r>
              <w:t xml:space="preserve">(d)  Before a school or campus activates a video camera in a </w:t>
            </w:r>
            <w:r>
              <w:rPr>
                <w:u w:val="single"/>
              </w:rPr>
              <w:t>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2B3A03" w:rsidP="002B3A03" w14:paraId="5D7E9679" w14:textId="77777777">
            <w:pPr>
              <w:jc w:val="both"/>
            </w:pPr>
            <w:r>
              <w:t xml:space="preserve">(f)  A school district or open-enrollment charter school may solicit and accept gifts, grants, and donations from any person for use in placing video cameras in </w:t>
            </w:r>
            <w:r>
              <w:rPr>
                <w:u w:val="single"/>
              </w:rPr>
              <w:t>special education</w:t>
            </w:r>
            <w:r>
              <w:t xml:space="preserve"> classrooms or other special education settings under this section.</w:t>
            </w:r>
          </w:p>
          <w:p w:rsidR="002B3A03" w:rsidP="002B3A03" w14:paraId="5C5F76DF" w14:textId="77777777">
            <w:pPr>
              <w:jc w:val="both"/>
            </w:pPr>
            <w:r>
              <w:t>(h)  A school district or open-enrollment charter school may not:</w:t>
            </w:r>
          </w:p>
          <w:p w:rsidR="002B3A03" w:rsidP="002B3A03" w14:paraId="55603DD3" w14:textId="77777777">
            <w:pPr>
              <w:jc w:val="both"/>
            </w:pPr>
            <w:r>
              <w:t>(1)  allow regular or continual monitoring of video recorded under this section; or</w:t>
            </w:r>
          </w:p>
          <w:p w:rsidR="002B3A03" w:rsidP="002B3A03" w14:paraId="6830A84F" w14:textId="77777777">
            <w:pPr>
              <w:jc w:val="both"/>
            </w:pPr>
            <w:r>
              <w:t xml:space="preserve">(2)  use video recorded under this section for teacher evaluation or for any other purpose other than the promotion of safety of students receiving special education services in a </w:t>
            </w:r>
            <w:r>
              <w:rPr>
                <w:u w:val="single"/>
              </w:rPr>
              <w:t>special education</w:t>
            </w:r>
            <w:r>
              <w:t xml:space="preserve"> [</w:t>
            </w:r>
            <w:r>
              <w:rPr>
                <w:strike/>
              </w:rPr>
              <w:t>self-contained</w:t>
            </w:r>
            <w:r>
              <w:t>] classroom or other special education setting.</w:t>
            </w:r>
          </w:p>
          <w:p w:rsidR="002B3A03" w:rsidP="002B3A03" w14:paraId="2DB5C4AE" w14:textId="77777777">
            <w:pPr>
              <w:jc w:val="both"/>
            </w:pPr>
            <w:r>
              <w:t xml:space="preserve">(k)  The commissioner may adopt rules to implement and administer this section, including rules regarding the special education </w:t>
            </w:r>
            <w:r>
              <w:rPr>
                <w:u w:val="single"/>
              </w:rPr>
              <w:t>classrooms and other special education</w:t>
            </w:r>
            <w:r>
              <w:t xml:space="preserve"> settings to which this section applies.</w:t>
            </w:r>
          </w:p>
          <w:p w:rsidR="002B3A03" w:rsidP="002B3A03" w14:paraId="314702DB" w14:textId="77777777">
            <w:pPr>
              <w:jc w:val="both"/>
            </w:pPr>
            <w:r>
              <w:t>(l)  A school district or open-enrollment charter school policy relating to the placement, operation, or maintenance of video cameras under this section must:</w:t>
            </w:r>
          </w:p>
          <w:p w:rsidR="002B3A03" w:rsidP="002B3A03" w14:paraId="0C455584" w14:textId="77777777">
            <w:pPr>
              <w:jc w:val="both"/>
            </w:pPr>
            <w:r>
              <w:t>(1)  include information on how a person may appeal an action by the district or school that the person believes to be in violation of this section or a policy adopted in accordance with this section, including the appeals process under Section 7.057;</w:t>
            </w:r>
          </w:p>
          <w:p w:rsidR="002B3A03" w:rsidP="002B3A03" w14:paraId="5AEE6724" w14:textId="77777777">
            <w:pPr>
              <w:jc w:val="both"/>
            </w:pPr>
            <w:r>
              <w:t>(2)  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2B3A03" w:rsidP="002B3A03" w14:paraId="06F7C725" w14:textId="77777777">
            <w:pPr>
              <w:jc w:val="both"/>
            </w:pPr>
            <w:r>
              <w:t>(3)  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2B3A03" w:rsidP="002B3A03" w14:paraId="6A9F7B9B" w14:textId="77777777">
            <w:pPr>
              <w:jc w:val="both"/>
            </w:pPr>
            <w:r>
              <w:t xml:space="preserve">(4)  permit the parent of a student whose admission, review, and dismissal committee has determined that the student's placement for the following school year will be in a </w:t>
            </w:r>
            <w:r>
              <w:rPr>
                <w:u w:val="single"/>
              </w:rPr>
              <w:t>special education</w:t>
            </w:r>
            <w:r>
              <w:t xml:space="preserve"> classroom or other special education setting in which a video camera may be placed under this section to make a request for the video camera by the later of:</w:t>
            </w:r>
          </w:p>
          <w:p w:rsidR="002B3A03" w:rsidP="002B3A03" w14:paraId="0355C6C0" w14:textId="77777777">
            <w:pPr>
              <w:jc w:val="both"/>
            </w:pPr>
            <w:r>
              <w:t>(A)  the date on which the current school year ends; or</w:t>
            </w:r>
          </w:p>
          <w:p w:rsidR="002B3A03" w:rsidP="002B3A03" w14:paraId="0CB65446" w14:textId="77777777">
            <w:pPr>
              <w:jc w:val="both"/>
            </w:pPr>
            <w:r>
              <w:t>(B)  the 10th school business day after the date of the placement determination by the admission, review, and dismissal committee; and</w:t>
            </w:r>
          </w:p>
          <w:p w:rsidR="002B3A03" w:rsidP="002B3A03" w14:paraId="49CBAE76" w14:textId="77777777">
            <w:pPr>
              <w:jc w:val="both"/>
            </w:pPr>
            <w:r>
              <w:t>(5)  if a request is made by a parent in compliance with Subdivision (4), unless the agency grants an extension of time, require that a school or campus begin operation of a video camera in compliance with this section not later than the later of:</w:t>
            </w:r>
          </w:p>
          <w:p w:rsidR="002B3A03" w:rsidP="002B3A03" w14:paraId="25F0C514" w14:textId="77777777">
            <w:pPr>
              <w:jc w:val="both"/>
            </w:pPr>
            <w:r>
              <w:t>(A)  the 10th school day of the fall semester; or</w:t>
            </w:r>
          </w:p>
          <w:p w:rsidR="002B3A03" w:rsidP="002B3A03" w14:paraId="20C54C6F" w14:textId="77777777">
            <w:pPr>
              <w:jc w:val="both"/>
            </w:pPr>
            <w:r>
              <w:t>(B)  the 45th school business day, or the first school day after the 45th school business day if that day is not a school day, after the date the request is made.</w:t>
            </w:r>
          </w:p>
          <w:p w:rsidR="002B3A03" w:rsidP="002B3A03" w14:paraId="4C1212B1" w14:textId="77777777">
            <w:pPr>
              <w:jc w:val="both"/>
            </w:pPr>
            <w:r>
              <w:t xml:space="preserve">(s)  This section applies to the placement, operation, and maintenance of a video camera in a </w:t>
            </w:r>
            <w:r>
              <w:rPr>
                <w:u w:val="single"/>
              </w:rPr>
              <w:t>special education</w:t>
            </w:r>
            <w:r>
              <w:t xml:space="preserve"> [</w:t>
            </w:r>
            <w:r>
              <w:rPr>
                <w:strike/>
              </w:rPr>
              <w:t>self-contained</w:t>
            </w:r>
            <w:r>
              <w:t>] classroom or other special education setting during the regular school year and extended school year services.</w:t>
            </w:r>
          </w:p>
          <w:p w:rsidR="002B3A03" w:rsidP="002B3A03" w14:paraId="6C63FE5E" w14:textId="77777777">
            <w:pPr>
              <w:jc w:val="both"/>
            </w:pPr>
            <w:r>
              <w:t xml:space="preserve">(t)  A video camera placed under this section is not required to be in operation for the time during which students are not present in the </w:t>
            </w:r>
            <w:r>
              <w:rPr>
                <w:u w:val="single"/>
              </w:rPr>
              <w:t>special education</w:t>
            </w:r>
            <w:r>
              <w:t xml:space="preserve"> classroom or other special education setting.</w:t>
            </w:r>
          </w:p>
          <w:p w:rsidR="002B3A03" w:rsidP="002B3A03" w14:paraId="532255D5" w14:textId="77777777">
            <w:pPr>
              <w:jc w:val="both"/>
            </w:pPr>
          </w:p>
        </w:tc>
        <w:tc>
          <w:tcPr>
            <w:tcW w:w="6017" w:type="dxa"/>
          </w:tcPr>
          <w:p w:rsidR="002B3A03" w:rsidP="002B3A03" w14:paraId="6743A59E" w14:textId="300B7CC0">
            <w:pPr>
              <w:jc w:val="both"/>
            </w:pPr>
            <w:r>
              <w:t xml:space="preserve">SECTION 2.06.  </w:t>
            </w:r>
            <w:r w:rsidR="008552F8">
              <w:t>Same as House version</w:t>
            </w:r>
            <w:r>
              <w:t>.</w:t>
            </w:r>
          </w:p>
          <w:p w:rsidR="002B3A03" w:rsidP="002B3A03" w14:paraId="2935850D" w14:textId="77777777">
            <w:pPr>
              <w:jc w:val="both"/>
            </w:pPr>
          </w:p>
        </w:tc>
        <w:tc>
          <w:tcPr>
            <w:tcW w:w="6013" w:type="dxa"/>
          </w:tcPr>
          <w:p w:rsidR="002B3A03" w:rsidP="002B3A03" w14:paraId="053E17B9" w14:textId="77777777">
            <w:pPr>
              <w:jc w:val="both"/>
            </w:pPr>
          </w:p>
        </w:tc>
      </w:tr>
      <w:tr w14:paraId="085A0C7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468CF78" w14:textId="77777777">
            <w:pPr>
              <w:jc w:val="both"/>
            </w:pPr>
            <w:r>
              <w:t>SECTION 2.06.  Sections 29.022(u)(3) and (4), Education Code, are amended to read as follows:</w:t>
            </w:r>
          </w:p>
          <w:p w:rsidR="002B3A03" w:rsidP="002B3A03" w14:paraId="13EBDF9A" w14:textId="77777777">
            <w:pPr>
              <w:jc w:val="both"/>
            </w:pPr>
            <w:r>
              <w:t xml:space="preserve">(3)  </w:t>
            </w:r>
            <w:r>
              <w:rPr>
                <w:u w:val="single"/>
              </w:rPr>
              <w:t>"Special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"Self-contained classroom" does not include a classroom that is a resource room instructional arrangement under Section 48.102</w:t>
            </w:r>
            <w:r>
              <w:t>].</w:t>
            </w:r>
          </w:p>
          <w:p w:rsidR="002B3A03" w:rsidP="002B3A03" w14:paraId="5AEDC27A" w14:textId="77777777">
            <w:pPr>
              <w:jc w:val="both"/>
            </w:pPr>
            <w:r>
              <w:t xml:space="preserve">(4)  "Staff member" means a teacher, related service provider, paraprofessional, counselor, or educational aide assigned to work in a </w:t>
            </w:r>
            <w:r>
              <w:rPr>
                <w:u w:val="single"/>
              </w:rPr>
              <w:t>special education</w:t>
            </w:r>
            <w:r>
              <w:t xml:space="preserve"> [</w:t>
            </w:r>
            <w:r>
              <w:rPr>
                <w:strike/>
              </w:rPr>
              <w:t>self-contained</w:t>
            </w:r>
            <w:r>
              <w:t>] classroom or other special education setting.</w:t>
            </w:r>
          </w:p>
          <w:p w:rsidR="002B3A03" w:rsidP="002B3A03" w14:paraId="6E4AB09D" w14:textId="77777777">
            <w:pPr>
              <w:jc w:val="both"/>
            </w:pPr>
          </w:p>
        </w:tc>
        <w:tc>
          <w:tcPr>
            <w:tcW w:w="6017" w:type="dxa"/>
          </w:tcPr>
          <w:p w:rsidR="002B3A03" w:rsidP="002B3A03" w14:paraId="42665F43" w14:textId="77777777">
            <w:pPr>
              <w:jc w:val="both"/>
            </w:pPr>
            <w:r>
              <w:t>SECTION 2.07. Same as House version.</w:t>
            </w:r>
          </w:p>
          <w:p w:rsidR="002B3A03" w:rsidP="002B3A03" w14:paraId="6C615A4A" w14:textId="77777777">
            <w:pPr>
              <w:jc w:val="both"/>
            </w:pPr>
          </w:p>
          <w:p w:rsidR="002B3A03" w:rsidP="002B3A03" w14:paraId="6DD1B7A0" w14:textId="77777777">
            <w:pPr>
              <w:jc w:val="both"/>
            </w:pPr>
          </w:p>
        </w:tc>
        <w:tc>
          <w:tcPr>
            <w:tcW w:w="6013" w:type="dxa"/>
          </w:tcPr>
          <w:p w:rsidR="002B3A03" w:rsidP="002B3A03" w14:paraId="217E60F3" w14:textId="77777777">
            <w:pPr>
              <w:jc w:val="both"/>
            </w:pPr>
          </w:p>
        </w:tc>
      </w:tr>
      <w:tr w14:paraId="1C1B4C8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19C0D71" w14:textId="77777777">
            <w:pPr>
              <w:jc w:val="both"/>
            </w:pPr>
            <w:r>
              <w:t>SECTION 2.07.  Section 29.316(c), Education Code, is amended to read as follows:</w:t>
            </w:r>
          </w:p>
          <w:p w:rsidR="002B3A03" w:rsidP="002B3A03" w14:paraId="5ABC58FA" w14:textId="77777777">
            <w:pPr>
              <w:jc w:val="both"/>
            </w:pPr>
            <w:r>
              <w:t>(c)  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2B3A03" w:rsidP="002B3A03" w14:paraId="06AE601E" w14:textId="77777777">
            <w:pPr>
              <w:jc w:val="both"/>
            </w:pPr>
            <w:r>
              <w:t>(1)  include:</w:t>
            </w:r>
          </w:p>
          <w:p w:rsidR="002B3A03" w:rsidP="002B3A03" w14:paraId="6AAA100D" w14:textId="77777777">
            <w:pPr>
              <w:jc w:val="both"/>
            </w:pPr>
            <w:r>
              <w:t>(A)  existing data reported in compliance with federal law regarding children with disabilities; and</w:t>
            </w:r>
          </w:p>
          <w:p w:rsidR="002B3A03" w:rsidP="002B3A03" w14:paraId="1936A28F" w14:textId="77777777">
            <w:pPr>
              <w:jc w:val="both"/>
            </w:pPr>
            <w:r>
              <w:t>(B)  information relating to the language acquisition of children who are deaf or hard of hearing and also have other disabilities;</w:t>
            </w:r>
          </w:p>
          <w:p w:rsidR="002B3A03" w:rsidP="002B3A03" w14:paraId="600707A3" w14:textId="77777777">
            <w:pPr>
              <w:jc w:val="both"/>
            </w:pPr>
            <w:r>
              <w:t>(2)  state for each child:</w:t>
            </w:r>
          </w:p>
          <w:p w:rsidR="002B3A03" w:rsidP="002B3A03" w14:paraId="08BCE131" w14:textId="77777777">
            <w:pPr>
              <w:jc w:val="both"/>
            </w:pPr>
            <w:r>
              <w:t xml:space="preserve">(A)  the </w:t>
            </w:r>
            <w:r>
              <w:rPr>
                <w:u w:val="single"/>
              </w:rPr>
              <w:t>percentage of the</w:t>
            </w:r>
            <w:r>
              <w:t xml:space="preserve"> instructional </w:t>
            </w:r>
            <w:r>
              <w:rPr>
                <w:u w:val="single"/>
              </w:rPr>
              <w:t>day</w:t>
            </w:r>
            <w:r>
              <w:t xml:space="preserve"> [</w:t>
            </w:r>
            <w:r>
              <w:rPr>
                <w:strike/>
              </w:rPr>
              <w:t>arrangement used with the child, as described by Section 48.102, including the time</w:t>
            </w:r>
            <w:r>
              <w:t xml:space="preserve">] the child spends </w:t>
            </w:r>
            <w:r>
              <w:rPr>
                <w:u w:val="single"/>
              </w:rPr>
              <w:t>on average</w:t>
            </w:r>
            <w:r>
              <w:t xml:space="preserve"> in a </w:t>
            </w:r>
            <w:r>
              <w:rPr>
                <w:u w:val="single"/>
              </w:rPr>
              <w:t>general education setting</w:t>
            </w:r>
            <w:r>
              <w:t xml:space="preserve"> [</w:t>
            </w:r>
            <w:r>
              <w:rPr>
                <w:strike/>
              </w:rPr>
              <w:t>mainstream instructional arrangement</w:t>
            </w:r>
            <w:r>
              <w:t>];</w:t>
            </w:r>
          </w:p>
          <w:p w:rsidR="002B3A03" w:rsidP="002B3A03" w14:paraId="5117DAA2" w14:textId="77777777">
            <w:pPr>
              <w:jc w:val="both"/>
            </w:pPr>
            <w:r>
              <w:t>(B)  the specific language acquisition services provided to the child, including:</w:t>
            </w:r>
          </w:p>
          <w:p w:rsidR="002B3A03" w:rsidP="002B3A03" w14:paraId="1B2B5DC8" w14:textId="77777777">
            <w:pPr>
              <w:jc w:val="both"/>
            </w:pPr>
            <w:r>
              <w:t>(</w:t>
            </w:r>
            <w:r>
              <w:t>i</w:t>
            </w:r>
            <w:r>
              <w:t>)  the time spent providing those services; and</w:t>
            </w:r>
          </w:p>
          <w:p w:rsidR="002B3A03" w:rsidP="002B3A03" w14:paraId="69B98ED5" w14:textId="77777777">
            <w:pPr>
              <w:jc w:val="both"/>
            </w:pPr>
            <w:r>
              <w:t>(ii)  a description of any hearing amplification used in the delivery of those services, including:</w:t>
            </w:r>
          </w:p>
          <w:p w:rsidR="002B3A03" w:rsidP="002B3A03" w14:paraId="0EA95EAB" w14:textId="77777777">
            <w:pPr>
              <w:jc w:val="both"/>
            </w:pPr>
            <w:r>
              <w:t>(a)  the type of hearing amplification used;</w:t>
            </w:r>
          </w:p>
          <w:p w:rsidR="002B3A03" w:rsidP="002B3A03" w14:paraId="12A17F12" w14:textId="77777777">
            <w:pPr>
              <w:jc w:val="both"/>
            </w:pPr>
            <w:r>
              <w:t>(b)  the period of time in which the child has had access to the hearing amplification; and</w:t>
            </w:r>
          </w:p>
          <w:p w:rsidR="002B3A03" w:rsidP="002B3A03" w14:paraId="58948AD0" w14:textId="77777777">
            <w:pPr>
              <w:jc w:val="both"/>
            </w:pPr>
            <w:r>
              <w:t>(c)  the average amount of time the child uses the hearing amplification each day;</w:t>
            </w:r>
          </w:p>
          <w:p w:rsidR="002B3A03" w:rsidP="002B3A03" w14:paraId="559E2D05" w14:textId="77777777">
            <w:pPr>
              <w:jc w:val="both"/>
            </w:pPr>
            <w:r>
              <w:t>(C)  the tools or assessments used to assess the child's language acquisition and the results obtained;</w:t>
            </w:r>
          </w:p>
          <w:p w:rsidR="002B3A03" w:rsidP="002B3A03" w14:paraId="30320264" w14:textId="77777777">
            <w:pPr>
              <w:jc w:val="both"/>
            </w:pPr>
            <w:r>
              <w:t>(D)  the preferred unique communication mode used by the child at home; and</w:t>
            </w:r>
          </w:p>
          <w:p w:rsidR="002B3A03" w:rsidP="002B3A03" w14:paraId="09928D8C" w14:textId="77777777">
            <w:pPr>
              <w:jc w:val="both"/>
            </w:pPr>
            <w:r>
              <w:t>(E)  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2B3A03" w:rsidP="002B3A03" w14:paraId="564CF7D1" w14:textId="77777777">
            <w:pPr>
              <w:jc w:val="both"/>
            </w:pPr>
            <w:r>
              <w:t>(3)  compare progress in English literacy made by children who are deaf or hard of hearing to progress in that subject made by children of the same age who are not deaf or hard of hearing, by appropriate age range; and</w:t>
            </w:r>
          </w:p>
          <w:p w:rsidR="002B3A03" w:rsidP="002B3A03" w14:paraId="61CC0376" w14:textId="77777777">
            <w:pPr>
              <w:jc w:val="both"/>
            </w:pPr>
            <w:r>
              <w:t>(4)  be redacted as necessary to comply with state and federal law regarding the confidentiality of student medical or educational information.</w:t>
            </w:r>
          </w:p>
          <w:p w:rsidR="002B3A03" w:rsidP="002B3A03" w14:paraId="6AADAD57" w14:textId="77777777">
            <w:pPr>
              <w:jc w:val="both"/>
            </w:pPr>
          </w:p>
        </w:tc>
        <w:tc>
          <w:tcPr>
            <w:tcW w:w="6017" w:type="dxa"/>
          </w:tcPr>
          <w:p w:rsidR="002B3A03" w:rsidP="002B3A03" w14:paraId="23DFDCE4" w14:textId="77777777">
            <w:pPr>
              <w:jc w:val="both"/>
            </w:pPr>
            <w:r>
              <w:t>SECTION 2.08. Same as House version.</w:t>
            </w:r>
          </w:p>
          <w:p w:rsidR="002B3A03" w:rsidP="002B3A03" w14:paraId="5E29DB16" w14:textId="77777777">
            <w:pPr>
              <w:jc w:val="both"/>
            </w:pPr>
          </w:p>
          <w:p w:rsidR="002B3A03" w:rsidP="002B3A03" w14:paraId="06C6C70B" w14:textId="77777777">
            <w:pPr>
              <w:jc w:val="both"/>
            </w:pPr>
          </w:p>
        </w:tc>
        <w:tc>
          <w:tcPr>
            <w:tcW w:w="6013" w:type="dxa"/>
          </w:tcPr>
          <w:p w:rsidR="002B3A03" w:rsidP="002B3A03" w14:paraId="12CEA1A1" w14:textId="77777777">
            <w:pPr>
              <w:jc w:val="both"/>
            </w:pPr>
          </w:p>
        </w:tc>
      </w:tr>
      <w:tr w14:paraId="7C7EEF7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E544D08" w14:textId="77777777">
            <w:pPr>
              <w:jc w:val="both"/>
            </w:pPr>
            <w:r>
              <w:t>SECTION 2.08.  Section 46.003(a), Education Code, is amended to read as follows:</w:t>
            </w:r>
          </w:p>
          <w:p w:rsidR="002B3A03" w:rsidP="002B3A03" w14:paraId="631C1242" w14:textId="77777777">
            <w:pPr>
              <w:jc w:val="both"/>
            </w:pPr>
            <w:r>
              <w:t>(a)  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2B3A03" w:rsidP="002B3A03" w14:paraId="46F54C76" w14:textId="77777777">
            <w:pPr>
              <w:jc w:val="both"/>
            </w:pPr>
            <w:r>
              <w:t>FYA</w:t>
            </w:r>
            <w:r>
              <w:t xml:space="preserve"> = (</w:t>
            </w:r>
            <w:r>
              <w:t>FYL</w:t>
            </w:r>
            <w:r>
              <w:t xml:space="preserve"> X </w:t>
            </w:r>
            <w:r>
              <w:rPr>
                <w:u w:val="single"/>
              </w:rPr>
              <w:t>AE</w:t>
            </w:r>
            <w:r>
              <w:t xml:space="preserve"> [</w:t>
            </w:r>
            <w:r>
              <w:rPr>
                <w:strike/>
              </w:rPr>
              <w:t>ADA</w:t>
            </w:r>
            <w:r>
              <w:t xml:space="preserve">] X </w:t>
            </w:r>
            <w:r>
              <w:t>BTR</w:t>
            </w:r>
            <w:r>
              <w:t xml:space="preserve"> X 100) - (</w:t>
            </w:r>
            <w:r>
              <w:t>BTR</w:t>
            </w:r>
            <w:r>
              <w:t xml:space="preserve"> X (</w:t>
            </w:r>
            <w:r>
              <w:t>DPV</w:t>
            </w:r>
            <w:r>
              <w:t>/100))</w:t>
            </w:r>
          </w:p>
          <w:p w:rsidR="002B3A03" w:rsidP="002B3A03" w14:paraId="4B832694" w14:textId="77777777">
            <w:pPr>
              <w:jc w:val="both"/>
            </w:pPr>
            <w:r>
              <w:t>where:</w:t>
            </w:r>
          </w:p>
          <w:p w:rsidR="002B3A03" w:rsidP="002B3A03" w14:paraId="016BE232" w14:textId="77777777">
            <w:pPr>
              <w:jc w:val="both"/>
            </w:pPr>
            <w:r>
              <w:t>"</w:t>
            </w:r>
            <w:r>
              <w:t>FYA</w:t>
            </w:r>
            <w:r>
              <w:t>" is the guaranteed facilities yield amount of state funds allocated to the district for the year;</w:t>
            </w:r>
          </w:p>
          <w:p w:rsidR="002B3A03" w:rsidP="002B3A03" w14:paraId="22D15741" w14:textId="77777777">
            <w:pPr>
              <w:jc w:val="both"/>
            </w:pPr>
            <w:r>
              <w:t>"</w:t>
            </w:r>
            <w:r>
              <w:t>FYL</w:t>
            </w:r>
            <w:r>
              <w:t>" is the dollar amount guaranteed level of state and local funds per student per cent of tax effort, which is $35 or a greater amount for any year provided by appropriation;</w:t>
            </w:r>
          </w:p>
          <w:p w:rsidR="002B3A03" w:rsidP="002B3A03" w14:paraId="540D3034" w14:textId="77777777">
            <w:pPr>
              <w:jc w:val="both"/>
            </w:pPr>
            <w:r>
              <w:rPr>
                <w:u w:val="single"/>
              </w:rPr>
              <w:t>"AE"</w:t>
            </w:r>
            <w:r>
              <w:t xml:space="preserve"> [</w:t>
            </w:r>
            <w:r>
              <w:rPr>
                <w:strike/>
              </w:rPr>
              <w:t>"ADA"</w:t>
            </w:r>
            <w:r>
              <w:t xml:space="preserve">] is the greater of the number of students in average </w:t>
            </w:r>
            <w:r>
              <w:rPr>
                <w:u w:val="single"/>
              </w:rPr>
              <w:t>enrollment</w:t>
            </w:r>
            <w:r>
              <w:t xml:space="preserve"> [</w:t>
            </w:r>
            <w:r>
              <w:rPr>
                <w:strike/>
              </w:rPr>
              <w:t>daily attendance</w:t>
            </w:r>
            <w:r>
              <w:t xml:space="preserve">], as determined under Section </w:t>
            </w:r>
            <w:r>
              <w:rPr>
                <w:u w:val="single"/>
              </w:rPr>
              <w:t>48.0055</w:t>
            </w:r>
            <w:r>
              <w:t xml:space="preserve"> [</w:t>
            </w:r>
            <w:r>
              <w:rPr>
                <w:strike/>
              </w:rPr>
              <w:t>48.005</w:t>
            </w:r>
            <w:r>
              <w:t>], in the district or 400;</w:t>
            </w:r>
          </w:p>
          <w:p w:rsidR="002B3A03" w:rsidP="002B3A03" w14:paraId="18FF2D32" w14:textId="77777777">
            <w:pPr>
              <w:jc w:val="both"/>
            </w:pPr>
            <w:r>
              <w:t>"</w:t>
            </w:r>
            <w:r>
              <w:t>BTR</w:t>
            </w:r>
            <w:r>
              <w:t xml:space="preserve">" is the district's bond tax rate for the current year, which is determined by dividing the amount budgeted by the district for payment of eligible bonds by the quotient of the district's taxable value of property as determined under </w:t>
            </w:r>
            <w:r>
              <w:rPr>
                <w:u w:val="single"/>
              </w:rPr>
              <w:t>Section 48.013</w:t>
            </w:r>
            <w:r>
              <w:t xml:space="preserve"> [</w:t>
            </w:r>
            <w:r>
              <w:rPr>
                <w:strike/>
              </w:rPr>
              <w:t>Subchapter M, Chapter 403, Government Code,</w:t>
            </w:r>
            <w:r>
              <w:t>] or, if applicable, Section 48.258, divided by 100; and</w:t>
            </w:r>
          </w:p>
          <w:p w:rsidR="002B3A03" w:rsidP="002B3A03" w14:paraId="1075A159" w14:textId="77777777">
            <w:pPr>
              <w:jc w:val="both"/>
            </w:pPr>
            <w:r>
              <w:t>"</w:t>
            </w:r>
            <w:r>
              <w:t>DPV</w:t>
            </w:r>
            <w:r>
              <w:t xml:space="preserve">" is the district's taxable value of property as determined under </w:t>
            </w:r>
            <w:r>
              <w:rPr>
                <w:u w:val="single"/>
              </w:rPr>
              <w:t>Section 48.013</w:t>
            </w:r>
            <w:r>
              <w:t xml:space="preserve"> [</w:t>
            </w:r>
            <w:r>
              <w:rPr>
                <w:strike/>
              </w:rPr>
              <w:t>Subchapter M, Chapter 403, Government Code,</w:t>
            </w:r>
            <w:r>
              <w:t>] or, if applicable, Section 48.258.</w:t>
            </w:r>
          </w:p>
          <w:p w:rsidR="002B3A03" w:rsidP="002B3A03" w14:paraId="0BBB8011" w14:textId="77777777">
            <w:pPr>
              <w:jc w:val="both"/>
            </w:pPr>
          </w:p>
        </w:tc>
        <w:tc>
          <w:tcPr>
            <w:tcW w:w="6017" w:type="dxa"/>
          </w:tcPr>
          <w:p w:rsidR="002B3A03" w:rsidP="002B3A03" w14:paraId="332CD083" w14:textId="77777777">
            <w:pPr>
              <w:jc w:val="both"/>
            </w:pPr>
            <w:r w:rsidRPr="00A84F1F">
              <w:rPr>
                <w:highlight w:val="lightGray"/>
              </w:rPr>
              <w:t>No equivalent provision.</w:t>
            </w:r>
          </w:p>
          <w:p w:rsidR="002B3A03" w:rsidP="002B3A03" w14:paraId="5947FE3E" w14:textId="77777777">
            <w:pPr>
              <w:jc w:val="both"/>
            </w:pPr>
          </w:p>
        </w:tc>
        <w:tc>
          <w:tcPr>
            <w:tcW w:w="6013" w:type="dxa"/>
          </w:tcPr>
          <w:p w:rsidR="002B3A03" w:rsidP="002B3A03" w14:paraId="39F16365" w14:textId="77777777">
            <w:pPr>
              <w:jc w:val="both"/>
            </w:pPr>
          </w:p>
        </w:tc>
      </w:tr>
      <w:tr w14:paraId="56C860C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CB64110" w14:textId="77777777">
            <w:pPr>
              <w:jc w:val="both"/>
            </w:pPr>
            <w:r>
              <w:t>SECTION 2.09.  Section 46.005, Education Code, is amended to read as follows:</w:t>
            </w:r>
          </w:p>
          <w:p w:rsidR="002B3A03" w:rsidP="002B3A03" w14:paraId="66EAD48F" w14:textId="77777777">
            <w:pPr>
              <w:jc w:val="both"/>
            </w:pPr>
            <w:r>
              <w:t>Sec. 46.005.  LIMITATION ON GUARANTEED AMOUNT.  The guaranteed amount of state and local funds for a new project that a district may be awarded in any state fiscal biennium under Section 46.003 for a school district may not exceed the lesser of:</w:t>
            </w:r>
          </w:p>
          <w:p w:rsidR="002B3A03" w:rsidP="002B3A03" w14:paraId="59E9524E" w14:textId="77777777">
            <w:pPr>
              <w:jc w:val="both"/>
            </w:pPr>
            <w:r>
              <w:t>(1)  the amount the actual debt service payments the district makes in the biennium in which the bonds are issued; or</w:t>
            </w:r>
          </w:p>
          <w:p w:rsidR="002B3A03" w:rsidP="002B3A03" w14:paraId="67076ACD" w14:textId="77777777">
            <w:pPr>
              <w:jc w:val="both"/>
            </w:pPr>
            <w:r>
              <w:t>(2)  the greater of:</w:t>
            </w:r>
          </w:p>
          <w:p w:rsidR="002B3A03" w:rsidP="002B3A03" w14:paraId="22992CF7" w14:textId="77777777">
            <w:pPr>
              <w:jc w:val="both"/>
            </w:pPr>
            <w:r>
              <w:t>(A)  $100,000; or</w:t>
            </w:r>
          </w:p>
          <w:p w:rsidR="002B3A03" w:rsidP="002B3A03" w14:paraId="695EC82F" w14:textId="77777777">
            <w:pPr>
              <w:jc w:val="both"/>
            </w:pPr>
            <w:r>
              <w:t xml:space="preserve">(B)  the product of the number of students in average </w:t>
            </w:r>
            <w:r>
              <w:rPr>
                <w:u w:val="single"/>
              </w:rPr>
              <w:t>enrollment</w:t>
            </w:r>
            <w:r>
              <w:t xml:space="preserve"> [</w:t>
            </w:r>
            <w:r>
              <w:rPr>
                <w:strike/>
              </w:rPr>
              <w:t>daily attendance</w:t>
            </w:r>
            <w:r>
              <w:t>] in the district multiplied by $250.</w:t>
            </w:r>
          </w:p>
          <w:p w:rsidR="002B3A03" w:rsidP="002B3A03" w14:paraId="7432A5B6" w14:textId="77777777">
            <w:pPr>
              <w:jc w:val="both"/>
            </w:pPr>
          </w:p>
        </w:tc>
        <w:tc>
          <w:tcPr>
            <w:tcW w:w="6017" w:type="dxa"/>
          </w:tcPr>
          <w:p w:rsidR="002B3A03" w:rsidRPr="00A84F1F" w:rsidP="002B3A03" w14:paraId="560C33DF" w14:textId="77777777">
            <w:pPr>
              <w:jc w:val="both"/>
              <w:rPr>
                <w:highlight w:val="lightGray"/>
              </w:rPr>
            </w:pPr>
            <w:r w:rsidRPr="00A84F1F">
              <w:rPr>
                <w:highlight w:val="lightGray"/>
              </w:rPr>
              <w:t>No equivalent provision.</w:t>
            </w:r>
          </w:p>
          <w:p w:rsidR="002B3A03" w:rsidRPr="00A84F1F" w:rsidP="002B3A03" w14:paraId="2D2EDC7C" w14:textId="77777777">
            <w:pPr>
              <w:jc w:val="both"/>
              <w:rPr>
                <w:highlight w:val="lightGray"/>
              </w:rPr>
            </w:pPr>
          </w:p>
        </w:tc>
        <w:tc>
          <w:tcPr>
            <w:tcW w:w="6013" w:type="dxa"/>
          </w:tcPr>
          <w:p w:rsidR="002B3A03" w:rsidP="002B3A03" w14:paraId="79CD5F27" w14:textId="77777777">
            <w:pPr>
              <w:jc w:val="both"/>
            </w:pPr>
          </w:p>
        </w:tc>
      </w:tr>
      <w:tr w14:paraId="4DDBB01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03513F2" w14:textId="77777777">
            <w:pPr>
              <w:jc w:val="both"/>
            </w:pPr>
            <w:r>
              <w:t>SECTION 2.10.  Section 46.006(g), Education Code, is amended to read as follows:</w:t>
            </w:r>
          </w:p>
          <w:p w:rsidR="002B3A03" w:rsidP="002B3A03" w14:paraId="6F4B1576" w14:textId="77777777">
            <w:pPr>
              <w:jc w:val="both"/>
            </w:pPr>
            <w:r>
              <w:t xml:space="preserve">(g)  In this section, "wealth per student" means a school district's taxable value of property as determined under </w:t>
            </w:r>
            <w:r>
              <w:rPr>
                <w:u w:val="single"/>
              </w:rPr>
              <w:t>Section 48.013</w:t>
            </w:r>
            <w:r>
              <w:t xml:space="preserve"> [</w:t>
            </w:r>
            <w:r>
              <w:rPr>
                <w:strike/>
              </w:rPr>
              <w:t>Subchapter M, Chapter 403, Government Code,</w:t>
            </w:r>
            <w:r>
              <w:t xml:space="preserve">] or, if applicable, Section 48.258, divided by the district's average </w:t>
            </w:r>
            <w:r>
              <w:rPr>
                <w:u w:val="single"/>
              </w:rPr>
              <w:t>enrollment</w:t>
            </w:r>
            <w:r>
              <w:t xml:space="preserve"> [</w:t>
            </w:r>
            <w:r>
              <w:rPr>
                <w:strike/>
              </w:rPr>
              <w:t>daily attendance</w:t>
            </w:r>
            <w:r>
              <w:t xml:space="preserve">] as determined under Section </w:t>
            </w:r>
            <w:r>
              <w:rPr>
                <w:u w:val="single"/>
              </w:rPr>
              <w:t>48.0055</w:t>
            </w:r>
            <w:r>
              <w:t xml:space="preserve"> [</w:t>
            </w:r>
            <w:r>
              <w:rPr>
                <w:strike/>
              </w:rPr>
              <w:t>48.005</w:t>
            </w:r>
            <w:r>
              <w:t>].</w:t>
            </w:r>
          </w:p>
          <w:p w:rsidR="002B3A03" w:rsidP="002B3A03" w14:paraId="2E8334F2" w14:textId="77777777">
            <w:pPr>
              <w:jc w:val="both"/>
            </w:pPr>
          </w:p>
        </w:tc>
        <w:tc>
          <w:tcPr>
            <w:tcW w:w="6017" w:type="dxa"/>
          </w:tcPr>
          <w:p w:rsidR="002B3A03" w:rsidRPr="00A84F1F" w:rsidP="002B3A03" w14:paraId="7A930319" w14:textId="77777777">
            <w:pPr>
              <w:jc w:val="both"/>
              <w:rPr>
                <w:highlight w:val="lightGray"/>
              </w:rPr>
            </w:pPr>
            <w:r w:rsidRPr="00A84F1F">
              <w:rPr>
                <w:highlight w:val="lightGray"/>
              </w:rPr>
              <w:t>No equivalent provision.</w:t>
            </w:r>
          </w:p>
          <w:p w:rsidR="002B3A03" w:rsidRPr="00A84F1F" w:rsidP="002B3A03" w14:paraId="74EAD874" w14:textId="77777777">
            <w:pPr>
              <w:jc w:val="both"/>
              <w:rPr>
                <w:highlight w:val="lightGray"/>
              </w:rPr>
            </w:pPr>
          </w:p>
        </w:tc>
        <w:tc>
          <w:tcPr>
            <w:tcW w:w="6013" w:type="dxa"/>
          </w:tcPr>
          <w:p w:rsidR="002B3A03" w:rsidP="002B3A03" w14:paraId="707EDC70" w14:textId="77777777">
            <w:pPr>
              <w:jc w:val="both"/>
            </w:pPr>
          </w:p>
        </w:tc>
      </w:tr>
      <w:tr w14:paraId="06C5818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FFF68D9" w14:textId="77777777">
            <w:pPr>
              <w:jc w:val="both"/>
            </w:pPr>
            <w:r>
              <w:t>SECTION 2.11.  Section 46.032(a), Education Code, is amended to read as follows:</w:t>
            </w:r>
          </w:p>
          <w:p w:rsidR="002B3A03" w:rsidP="002B3A03" w14:paraId="04664EC3" w14:textId="77777777">
            <w:pPr>
              <w:jc w:val="both"/>
            </w:pPr>
            <w:r>
              <w:t>(a)  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2B3A03" w:rsidP="002B3A03" w14:paraId="63E8411D" w14:textId="77777777">
            <w:pPr>
              <w:jc w:val="both"/>
            </w:pPr>
            <w:r>
              <w:t>EDA = (</w:t>
            </w:r>
            <w:r>
              <w:t>EDGL</w:t>
            </w:r>
            <w:r>
              <w:t xml:space="preserve"> X </w:t>
            </w:r>
            <w:r>
              <w:rPr>
                <w:u w:val="single"/>
              </w:rPr>
              <w:t>AE</w:t>
            </w:r>
            <w:r>
              <w:t xml:space="preserve"> [</w:t>
            </w:r>
            <w:r>
              <w:rPr>
                <w:strike/>
              </w:rPr>
              <w:t>ADA</w:t>
            </w:r>
            <w:r>
              <w:t xml:space="preserve">] X </w:t>
            </w:r>
            <w:r>
              <w:t>EDTR</w:t>
            </w:r>
            <w:r>
              <w:t xml:space="preserve"> X 100) - (</w:t>
            </w:r>
            <w:r>
              <w:t>EDTR</w:t>
            </w:r>
            <w:r>
              <w:t xml:space="preserve"> X (</w:t>
            </w:r>
            <w:r>
              <w:t>DPV</w:t>
            </w:r>
            <w:r>
              <w:t>/100))</w:t>
            </w:r>
          </w:p>
          <w:p w:rsidR="002B3A03" w:rsidP="002B3A03" w14:paraId="6016F12A" w14:textId="77777777">
            <w:pPr>
              <w:jc w:val="both"/>
            </w:pPr>
            <w:r>
              <w:t>where:</w:t>
            </w:r>
          </w:p>
          <w:p w:rsidR="002B3A03" w:rsidP="002B3A03" w14:paraId="6B2ECD38" w14:textId="77777777">
            <w:pPr>
              <w:jc w:val="both"/>
            </w:pPr>
            <w:r>
              <w:t>"EDA" is the amount of state funds to be allocated to the district for assistance with existing debt;</w:t>
            </w:r>
          </w:p>
          <w:p w:rsidR="002B3A03" w:rsidP="002B3A03" w14:paraId="7D83CBEF" w14:textId="77777777">
            <w:pPr>
              <w:jc w:val="both"/>
            </w:pPr>
            <w:r>
              <w:t>"</w:t>
            </w:r>
            <w:r>
              <w:t>EDGL</w:t>
            </w:r>
            <w:r>
              <w:t>" is the dollar amount guaranteed level of state and local funds per student per cent of tax effort, which is the lesser of:</w:t>
            </w:r>
          </w:p>
          <w:p w:rsidR="002B3A03" w:rsidP="002B3A03" w14:paraId="443393EC" w14:textId="77777777">
            <w:pPr>
              <w:jc w:val="both"/>
            </w:pPr>
            <w:r>
              <w:t>(1)  $40 or a greater amount for any year provided by appropriation; or</w:t>
            </w:r>
          </w:p>
          <w:p w:rsidR="002B3A03" w:rsidP="002B3A03" w14:paraId="09BEA792" w14:textId="77777777">
            <w:pPr>
              <w:jc w:val="both"/>
            </w:pPr>
            <w:r>
              <w:t>(2)  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2B3A03" w:rsidP="002B3A03" w14:paraId="722F2F8D" w14:textId="77777777">
            <w:pPr>
              <w:jc w:val="both"/>
            </w:pPr>
            <w:r>
              <w:rPr>
                <w:u w:val="single"/>
              </w:rPr>
              <w:t>"AE"</w:t>
            </w:r>
            <w:r>
              <w:t xml:space="preserve"> [</w:t>
            </w:r>
            <w:r>
              <w:rPr>
                <w:strike/>
              </w:rPr>
              <w:t>"ADA"</w:t>
            </w:r>
            <w:r>
              <w:t xml:space="preserve">] is the number of students in average </w:t>
            </w:r>
            <w:r>
              <w:rPr>
                <w:u w:val="single"/>
              </w:rPr>
              <w:t>enrollment</w:t>
            </w:r>
            <w:r>
              <w:t xml:space="preserve"> [</w:t>
            </w:r>
            <w:r>
              <w:rPr>
                <w:strike/>
              </w:rPr>
              <w:t>daily attendance</w:t>
            </w:r>
            <w:r>
              <w:t xml:space="preserve">], as determined under Section </w:t>
            </w:r>
            <w:r>
              <w:rPr>
                <w:u w:val="single"/>
              </w:rPr>
              <w:t>48.0055</w:t>
            </w:r>
            <w:r>
              <w:t xml:space="preserve"> [</w:t>
            </w:r>
            <w:r>
              <w:rPr>
                <w:strike/>
              </w:rPr>
              <w:t>48.005</w:t>
            </w:r>
            <w:r>
              <w:t>], in the district;</w:t>
            </w:r>
          </w:p>
          <w:p w:rsidR="002B3A03" w:rsidP="002B3A03" w14:paraId="1740382D" w14:textId="77777777">
            <w:pPr>
              <w:jc w:val="both"/>
            </w:pPr>
            <w:r>
              <w:t>"</w:t>
            </w:r>
            <w:r>
              <w:t>EDTR</w:t>
            </w:r>
            <w:r>
              <w:t xml:space="preserve">" is the existing debt tax rate of the district, which is determined by dividing the amount budgeted by the district for payment of eligible bonds by the quotient of the district's taxable value of property as determined under </w:t>
            </w:r>
            <w:r>
              <w:rPr>
                <w:u w:val="single"/>
              </w:rPr>
              <w:t>Section 48.013</w:t>
            </w:r>
            <w:r>
              <w:t xml:space="preserve"> [</w:t>
            </w:r>
            <w:r>
              <w:rPr>
                <w:strike/>
              </w:rPr>
              <w:t>Subchapter M, Chapter 403, Government Code,</w:t>
            </w:r>
            <w:r>
              <w:t>] or, if applicable, under Section 48.258, divided by 100; and</w:t>
            </w:r>
          </w:p>
          <w:p w:rsidR="002B3A03" w:rsidP="002B3A03" w14:paraId="15B7C4E2" w14:textId="77777777">
            <w:pPr>
              <w:jc w:val="both"/>
            </w:pPr>
            <w:r>
              <w:t>"</w:t>
            </w:r>
            <w:r>
              <w:t>DPV</w:t>
            </w:r>
            <w:r>
              <w:t xml:space="preserve">" is the district's taxable value of property as determined under </w:t>
            </w:r>
            <w:r>
              <w:rPr>
                <w:u w:val="single"/>
              </w:rPr>
              <w:t>Section 48.013</w:t>
            </w:r>
            <w:r>
              <w:t xml:space="preserve"> [</w:t>
            </w:r>
            <w:r>
              <w:rPr>
                <w:strike/>
              </w:rPr>
              <w:t>Subchapter M, Chapter 403, Government Code,</w:t>
            </w:r>
            <w:r>
              <w:t>] or, if applicable, under Section 48.258.</w:t>
            </w:r>
          </w:p>
          <w:p w:rsidR="002B3A03" w:rsidP="002B3A03" w14:paraId="4608BDDC" w14:textId="77777777">
            <w:pPr>
              <w:jc w:val="both"/>
            </w:pPr>
          </w:p>
        </w:tc>
        <w:tc>
          <w:tcPr>
            <w:tcW w:w="6017" w:type="dxa"/>
          </w:tcPr>
          <w:p w:rsidR="002B3A03" w:rsidRPr="00A84F1F" w:rsidP="002B3A03" w14:paraId="58687DC2" w14:textId="77777777">
            <w:pPr>
              <w:jc w:val="both"/>
              <w:rPr>
                <w:highlight w:val="lightGray"/>
              </w:rPr>
            </w:pPr>
            <w:r w:rsidRPr="00A84F1F">
              <w:rPr>
                <w:highlight w:val="lightGray"/>
              </w:rPr>
              <w:t>No equivalent provision.</w:t>
            </w:r>
          </w:p>
          <w:p w:rsidR="002B3A03" w:rsidRPr="00A84F1F" w:rsidP="002B3A03" w14:paraId="3BAD5757" w14:textId="77777777">
            <w:pPr>
              <w:jc w:val="both"/>
              <w:rPr>
                <w:highlight w:val="lightGray"/>
              </w:rPr>
            </w:pPr>
          </w:p>
        </w:tc>
        <w:tc>
          <w:tcPr>
            <w:tcW w:w="6013" w:type="dxa"/>
          </w:tcPr>
          <w:p w:rsidR="002B3A03" w:rsidP="002B3A03" w14:paraId="03FC729C" w14:textId="77777777">
            <w:pPr>
              <w:jc w:val="both"/>
            </w:pPr>
          </w:p>
        </w:tc>
      </w:tr>
      <w:tr w14:paraId="36694CA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206A3A8" w14:textId="77777777">
            <w:pPr>
              <w:jc w:val="both"/>
            </w:pPr>
            <w:r>
              <w:t>SECTION 2.12.  Section 48.051(a), Education Code, is amended to read as follows:</w:t>
            </w:r>
          </w:p>
          <w:p w:rsidR="002B3A03" w:rsidP="002B3A03" w14:paraId="33C143CA" w14:textId="77777777">
            <w:pPr>
              <w:jc w:val="both"/>
            </w:pPr>
            <w:r>
              <w:t xml:space="preserve">(a)  For each student in average daily attendance, not including the time students spend each day in special education programs in </w:t>
            </w:r>
            <w:r>
              <w:rPr>
                <w:u w:val="single"/>
              </w:rPr>
              <w:t>a setting</w:t>
            </w:r>
            <w:r>
              <w:t xml:space="preserve"> [</w:t>
            </w:r>
            <w:r>
              <w:rPr>
                <w:strike/>
              </w:rPr>
              <w:t>an instructional arrangement</w:t>
            </w:r>
            <w:r>
              <w:t xml:space="preserve">] other than </w:t>
            </w:r>
            <w:r>
              <w:rPr>
                <w:u w:val="single"/>
              </w:rPr>
              <w:t>a general education setting</w:t>
            </w:r>
            <w:r>
              <w:t xml:space="preserve"> [</w:t>
            </w:r>
            <w:r>
              <w:rPr>
                <w:strike/>
              </w:rPr>
              <w:t>mainstream or career and technology education programs</w:t>
            </w:r>
            <w:r>
              <w:t>], for which an additional allotment is made under Subchapter C, a district is entitled to an allotment equal to [</w:t>
            </w:r>
            <w:r>
              <w:rPr>
                <w:strike/>
              </w:rPr>
              <w:t xml:space="preserve">the lesser of </w:t>
            </w:r>
            <w:r>
              <w:rPr>
                <w:strike/>
              </w:rPr>
              <w:t>$6,160 or</w:t>
            </w:r>
            <w:r>
              <w:t>] the amount that results from the following formula:</w:t>
            </w:r>
          </w:p>
          <w:p w:rsidR="002B3A03" w:rsidP="002B3A03" w14:paraId="18527B78" w14:textId="77777777">
            <w:pPr>
              <w:jc w:val="both"/>
            </w:pPr>
            <w:r>
              <w:t xml:space="preserve">A = </w:t>
            </w:r>
            <w:r>
              <w:rPr>
                <w:u w:val="single"/>
              </w:rPr>
              <w:t>B</w:t>
            </w:r>
            <w:r>
              <w:t xml:space="preserve"> [</w:t>
            </w:r>
            <w:r>
              <w:rPr>
                <w:strike/>
              </w:rPr>
              <w:t>$6,160</w:t>
            </w:r>
            <w:r>
              <w:t>] X TR/</w:t>
            </w:r>
            <w:r>
              <w:t>MCR</w:t>
            </w:r>
          </w:p>
          <w:p w:rsidR="002B3A03" w:rsidP="002B3A03" w14:paraId="2F577154" w14:textId="77777777">
            <w:pPr>
              <w:jc w:val="both"/>
            </w:pPr>
            <w:r>
              <w:t>where:</w:t>
            </w:r>
          </w:p>
          <w:p w:rsidR="002B3A03" w:rsidP="002B3A03" w14:paraId="48A368F9" w14:textId="77777777">
            <w:pPr>
              <w:jc w:val="both"/>
            </w:pPr>
            <w:r>
              <w:t>"A" is the allotment to which a district is entitled;</w:t>
            </w:r>
          </w:p>
          <w:p w:rsidR="002B3A03" w:rsidP="002B3A03" w14:paraId="3FFF00E8" w14:textId="77777777">
            <w:pPr>
              <w:jc w:val="both"/>
            </w:pPr>
            <w:r>
              <w:rPr>
                <w:u w:val="single"/>
              </w:rPr>
              <w:t>"B" is the base amount, which equals the greater of:</w:t>
            </w:r>
          </w:p>
          <w:p w:rsidR="002B3A03" w:rsidP="002B3A03" w14:paraId="34D2A610" w14:textId="77777777">
            <w:pPr>
              <w:jc w:val="both"/>
            </w:pPr>
            <w:r>
              <w:rPr>
                <w:u w:val="single"/>
              </w:rPr>
              <w:t xml:space="preserve">(1)  </w:t>
            </w:r>
            <w:r w:rsidRPr="007E687E">
              <w:rPr>
                <w:highlight w:val="lightGray"/>
                <w:u w:val="single"/>
              </w:rPr>
              <w:t>$6,300</w:t>
            </w:r>
            <w:r>
              <w:rPr>
                <w:u w:val="single"/>
              </w:rPr>
              <w:t>;</w:t>
            </w:r>
          </w:p>
          <w:p w:rsidR="002B3A03" w:rsidP="002B3A03" w14:paraId="10398F3A" w14:textId="77777777">
            <w:pPr>
              <w:jc w:val="both"/>
            </w:pPr>
            <w:r>
              <w:rPr>
                <w:u w:val="single"/>
              </w:rPr>
              <w:t>(2)  an amount equal to the district's base amount under this section for the preceding school year; or</w:t>
            </w:r>
          </w:p>
          <w:p w:rsidR="002B3A03" w:rsidP="002B3A03" w14:paraId="0B386EA1" w14:textId="77777777">
            <w:pPr>
              <w:jc w:val="both"/>
            </w:pPr>
            <w:r>
              <w:rPr>
                <w:u w:val="single"/>
              </w:rPr>
              <w:t>(3)  the amount appropriated under Subsection (b);</w:t>
            </w:r>
          </w:p>
          <w:p w:rsidR="002B3A03" w:rsidP="002B3A03" w14:paraId="0EF8BFB4" w14:textId="77777777">
            <w:pPr>
              <w:jc w:val="both"/>
            </w:pPr>
            <w:r>
              <w:t>"TR" is the district's tier one maintenance and operations tax rate, as provided by Section 45.0032; and</w:t>
            </w:r>
          </w:p>
          <w:p w:rsidR="002B3A03" w:rsidP="002B3A03" w14:paraId="77DF0C1E" w14:textId="77777777">
            <w:pPr>
              <w:jc w:val="both"/>
            </w:pPr>
            <w:r>
              <w:t>"</w:t>
            </w:r>
            <w:r>
              <w:t>MCR</w:t>
            </w:r>
            <w:r>
              <w:t>" is the district's maximum compressed tax rate, as determined under Section 48.2551.</w:t>
            </w:r>
          </w:p>
          <w:p w:rsidR="002B3A03" w:rsidP="002B3A03" w14:paraId="42E0CFC9" w14:textId="77777777">
            <w:pPr>
              <w:jc w:val="both"/>
            </w:pPr>
          </w:p>
        </w:tc>
        <w:tc>
          <w:tcPr>
            <w:tcW w:w="6017" w:type="dxa"/>
          </w:tcPr>
          <w:p w:rsidR="002B3A03" w:rsidP="002B3A03" w14:paraId="459039A5" w14:textId="77777777">
            <w:pPr>
              <w:jc w:val="both"/>
            </w:pPr>
            <w:r>
              <w:t>SECTION 2.09.  Section 48.051(a), Education Code, is amended to read as follows:</w:t>
            </w:r>
          </w:p>
          <w:p w:rsidR="002B3A03" w:rsidP="002B3A03" w14:paraId="490050CC" w14:textId="77777777">
            <w:pPr>
              <w:jc w:val="both"/>
            </w:pPr>
            <w:r>
              <w:t xml:space="preserve">(a)  For each student in average daily attendance, not including the time students spend each day in special education programs in </w:t>
            </w:r>
            <w:r>
              <w:rPr>
                <w:u w:val="single"/>
              </w:rPr>
              <w:t>a setting</w:t>
            </w:r>
            <w:r>
              <w:t xml:space="preserve"> [</w:t>
            </w:r>
            <w:r>
              <w:rPr>
                <w:strike/>
              </w:rPr>
              <w:t>an instructional arrangement</w:t>
            </w:r>
            <w:r>
              <w:t xml:space="preserve">] other than </w:t>
            </w:r>
            <w:r>
              <w:rPr>
                <w:u w:val="single"/>
              </w:rPr>
              <w:t>a general education setting</w:t>
            </w:r>
            <w:r>
              <w:t xml:space="preserve"> [</w:t>
            </w:r>
            <w:r>
              <w:rPr>
                <w:strike/>
              </w:rPr>
              <w:t>mainstream</w:t>
            </w:r>
            <w:r>
              <w:t>] or career and technology education programs, for which an additional allotment is made under Subchapter C, a district is entitled to an allotment equal to [</w:t>
            </w:r>
            <w:r>
              <w:rPr>
                <w:strike/>
              </w:rPr>
              <w:t xml:space="preserve">the lesser of </w:t>
            </w:r>
            <w:r>
              <w:rPr>
                <w:strike/>
              </w:rPr>
              <w:t>$6,160 or</w:t>
            </w:r>
            <w:r>
              <w:t>] the amount that results from the following formula:</w:t>
            </w:r>
          </w:p>
          <w:p w:rsidR="002B3A03" w:rsidP="002B3A03" w14:paraId="2C28847E" w14:textId="77777777">
            <w:pPr>
              <w:jc w:val="both"/>
            </w:pPr>
            <w:r>
              <w:t xml:space="preserve">A = </w:t>
            </w:r>
            <w:r>
              <w:rPr>
                <w:u w:val="single"/>
              </w:rPr>
              <w:t>B</w:t>
            </w:r>
            <w:r>
              <w:t xml:space="preserve"> [</w:t>
            </w:r>
            <w:r>
              <w:rPr>
                <w:strike/>
              </w:rPr>
              <w:t>$6,160</w:t>
            </w:r>
            <w:r>
              <w:t>] X TR/</w:t>
            </w:r>
            <w:r>
              <w:t>MCR</w:t>
            </w:r>
          </w:p>
          <w:p w:rsidR="002B3A03" w:rsidP="002B3A03" w14:paraId="296F9C35" w14:textId="77777777">
            <w:pPr>
              <w:jc w:val="both"/>
            </w:pPr>
            <w:r>
              <w:t>where:</w:t>
            </w:r>
          </w:p>
          <w:p w:rsidR="002B3A03" w:rsidP="002B3A03" w14:paraId="39C86D34" w14:textId="77777777">
            <w:pPr>
              <w:jc w:val="both"/>
            </w:pPr>
            <w:r>
              <w:t>"A" is the allotment to which a district is entitled;</w:t>
            </w:r>
          </w:p>
          <w:p w:rsidR="002B3A03" w:rsidP="002B3A03" w14:paraId="59123676" w14:textId="77777777">
            <w:pPr>
              <w:jc w:val="both"/>
            </w:pPr>
            <w:r>
              <w:rPr>
                <w:u w:val="single"/>
              </w:rPr>
              <w:t>"B" is the base amount, which equals the greater of:</w:t>
            </w:r>
          </w:p>
          <w:p w:rsidR="002B3A03" w:rsidP="002B3A03" w14:paraId="2AC02D27" w14:textId="77777777">
            <w:pPr>
              <w:jc w:val="both"/>
            </w:pPr>
            <w:r>
              <w:rPr>
                <w:u w:val="single"/>
              </w:rPr>
              <w:t xml:space="preserve">(1)  </w:t>
            </w:r>
            <w:r w:rsidRPr="007E687E">
              <w:rPr>
                <w:highlight w:val="lightGray"/>
                <w:u w:val="single"/>
              </w:rPr>
              <w:t>$6,210</w:t>
            </w:r>
            <w:r>
              <w:rPr>
                <w:u w:val="single"/>
              </w:rPr>
              <w:t>;</w:t>
            </w:r>
          </w:p>
          <w:p w:rsidR="002B3A03" w:rsidP="002B3A03" w14:paraId="2990F44E" w14:textId="77777777">
            <w:pPr>
              <w:jc w:val="both"/>
            </w:pPr>
            <w:r>
              <w:rPr>
                <w:u w:val="single"/>
              </w:rPr>
              <w:t>(2)  an amount equal to the district's base amount under this section for the preceding school year; or</w:t>
            </w:r>
          </w:p>
          <w:p w:rsidR="002B3A03" w:rsidP="002B3A03" w14:paraId="38F92496" w14:textId="77777777">
            <w:pPr>
              <w:jc w:val="both"/>
            </w:pPr>
            <w:r>
              <w:rPr>
                <w:u w:val="single"/>
              </w:rPr>
              <w:t>(3)  the amount appropriated under Subsection (b);</w:t>
            </w:r>
          </w:p>
          <w:p w:rsidR="002B3A03" w:rsidP="002B3A03" w14:paraId="48FD5693" w14:textId="77777777">
            <w:pPr>
              <w:jc w:val="both"/>
            </w:pPr>
            <w:r>
              <w:t>"TR" is the district's tier one maintenance and operations tax rate, as provided by Section 45.0032; and</w:t>
            </w:r>
          </w:p>
          <w:p w:rsidR="002B3A03" w:rsidP="002B3A03" w14:paraId="39EF1534" w14:textId="77777777">
            <w:pPr>
              <w:jc w:val="both"/>
            </w:pPr>
            <w:r>
              <w:t>"</w:t>
            </w:r>
            <w:r>
              <w:t>MCR</w:t>
            </w:r>
            <w:r>
              <w:t>" is the district's maximum compressed tax rate, as determined under Section 48.2551.</w:t>
            </w:r>
          </w:p>
          <w:p w:rsidR="002B3A03" w:rsidP="002B3A03" w14:paraId="240D3087" w14:textId="77777777">
            <w:pPr>
              <w:jc w:val="both"/>
            </w:pPr>
          </w:p>
        </w:tc>
        <w:tc>
          <w:tcPr>
            <w:tcW w:w="6013" w:type="dxa"/>
          </w:tcPr>
          <w:p w:rsidR="002B3A03" w:rsidP="002B3A03" w14:paraId="290B6D35" w14:textId="77777777">
            <w:pPr>
              <w:jc w:val="both"/>
            </w:pPr>
          </w:p>
        </w:tc>
      </w:tr>
      <w:tr w14:paraId="16EC65D7"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0AE06E0" w14:textId="77777777">
            <w:pPr>
              <w:jc w:val="both"/>
            </w:pPr>
            <w:r>
              <w:t>SECTION 2.13.  Section 48.102, Education Code, is amended to read as follows:</w:t>
            </w:r>
          </w:p>
          <w:p w:rsidR="002B3A03" w:rsidP="002B3A03" w14:paraId="2F4A63F1" w14:textId="77777777">
            <w:pPr>
              <w:jc w:val="both"/>
            </w:pPr>
            <w:r>
              <w:t xml:space="preserve">Sec. 48.102.  SPECIAL EDUCATION.  (a)  For each student in average </w:t>
            </w:r>
            <w:r w:rsidRPr="00442AD8">
              <w:rPr>
                <w:highlight w:val="lightGray"/>
                <w:u w:val="single"/>
              </w:rPr>
              <w:t>enrollment</w:t>
            </w:r>
            <w:r w:rsidRPr="00442AD8">
              <w:rPr>
                <w:highlight w:val="lightGray"/>
              </w:rPr>
              <w:t xml:space="preserve"> [</w:t>
            </w:r>
            <w:r w:rsidRPr="00442AD8">
              <w:rPr>
                <w:strike/>
                <w:highlight w:val="lightGray"/>
              </w:rPr>
              <w:t xml:space="preserve">daily </w:t>
            </w:r>
            <w:r w:rsidRPr="007E687E">
              <w:rPr>
                <w:strike/>
                <w:highlight w:val="lightGray"/>
              </w:rPr>
              <w:t>attendance</w:t>
            </w:r>
            <w:r w:rsidRPr="007E687E">
              <w:rPr>
                <w:highlight w:val="lightGray"/>
              </w:rPr>
              <w:t>]</w:t>
            </w:r>
            <w:r>
              <w:t xml:space="preserve"> in a special education program under Subchapter A, Chapter 29, [</w:t>
            </w:r>
            <w:r>
              <w:rPr>
                <w:strike/>
              </w:rPr>
              <w:t>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a weight in an amount set by the legislature in the General Appropriations Act for the highest tier of intensity of service for which the student qualifies</w:t>
            </w:r>
            <w:r>
              <w:t xml:space="preserve"> [</w:t>
            </w:r>
            <w:r>
              <w:rPr>
                <w:strike/>
              </w:rPr>
              <w:t>1.15</w:t>
            </w:r>
            <w:r>
              <w:t>].  [</w:t>
            </w:r>
            <w:r>
              <w:rPr>
                <w:strike/>
              </w:rPr>
              <w:t xml:space="preserve">For each full-time equivalent student in average daily attendance in a special education program under Subchapter A, Chapter 29, in an instructional arrangement other than a mainstream instructional arrangement, a district </w:t>
            </w:r>
            <w:r>
              <w:rPr>
                <w:strike/>
              </w:rPr>
              <w:t>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2B3A03" w:rsidP="002B3A03" w14:paraId="53E8E09A" w14:textId="77777777">
            <w:pPr>
              <w:jc w:val="both"/>
            </w:pPr>
            <w:r>
              <w:t>[</w:t>
            </w:r>
            <w:r>
              <w:rPr>
                <w:strike/>
              </w:rPr>
              <w:t>Homebound             5.0</w:t>
            </w:r>
          </w:p>
          <w:p w:rsidR="002B3A03" w:rsidP="002B3A03" w14:paraId="27FD674D" w14:textId="77777777">
            <w:pPr>
              <w:jc w:val="both"/>
            </w:pPr>
            <w:r>
              <w:t>[</w:t>
            </w:r>
            <w:r>
              <w:rPr>
                <w:strike/>
              </w:rPr>
              <w:t>Hospital class             3.0</w:t>
            </w:r>
          </w:p>
          <w:p w:rsidR="002B3A03" w:rsidP="002B3A03" w14:paraId="3F70AD9E" w14:textId="77777777">
            <w:pPr>
              <w:jc w:val="both"/>
            </w:pPr>
            <w:r>
              <w:t>[</w:t>
            </w:r>
            <w:r>
              <w:rPr>
                <w:strike/>
              </w:rPr>
              <w:t>Speech therapy             5.0</w:t>
            </w:r>
          </w:p>
          <w:p w:rsidR="002B3A03" w:rsidP="002B3A03" w14:paraId="60C16C86" w14:textId="77777777">
            <w:pPr>
              <w:jc w:val="both"/>
            </w:pPr>
            <w:r>
              <w:t>[</w:t>
            </w:r>
            <w:r>
              <w:rPr>
                <w:strike/>
              </w:rPr>
              <w:t>Resource room             3.0</w:t>
            </w:r>
          </w:p>
          <w:p w:rsidR="002B3A03" w:rsidP="002B3A03" w14:paraId="776D409F" w14:textId="77777777">
            <w:pPr>
              <w:jc w:val="both"/>
            </w:pPr>
            <w:r>
              <w:t>[</w:t>
            </w:r>
            <w:r>
              <w:rPr>
                <w:strike/>
              </w:rPr>
              <w:t>Self-contained, mild and moderate,</w:t>
            </w:r>
          </w:p>
          <w:p w:rsidR="002B3A03" w:rsidP="002B3A03" w14:paraId="3554FBD7" w14:textId="77777777">
            <w:pPr>
              <w:jc w:val="both"/>
            </w:pPr>
            <w:r>
              <w:rPr>
                <w:strike/>
              </w:rPr>
              <w:t>regular campus             3.0</w:t>
            </w:r>
          </w:p>
          <w:p w:rsidR="002B3A03" w:rsidP="002B3A03" w14:paraId="184E261F" w14:textId="77777777">
            <w:pPr>
              <w:jc w:val="both"/>
            </w:pPr>
            <w:r>
              <w:t>[</w:t>
            </w:r>
            <w:r>
              <w:rPr>
                <w:strike/>
              </w:rPr>
              <w:t>Self-contained, severe, regular campus           3.0</w:t>
            </w:r>
          </w:p>
          <w:p w:rsidR="002B3A03" w:rsidP="002B3A03" w14:paraId="091943E3" w14:textId="77777777">
            <w:pPr>
              <w:jc w:val="both"/>
            </w:pPr>
            <w:r>
              <w:t>[</w:t>
            </w:r>
            <w:r>
              <w:rPr>
                <w:strike/>
              </w:rPr>
              <w:t>Off home campus             2.7</w:t>
            </w:r>
          </w:p>
          <w:p w:rsidR="002B3A03" w:rsidP="002B3A03" w14:paraId="294E2007" w14:textId="77777777">
            <w:pPr>
              <w:jc w:val="both"/>
            </w:pPr>
            <w:r>
              <w:t>[</w:t>
            </w:r>
            <w:r>
              <w:rPr>
                <w:strike/>
              </w:rPr>
              <w:t>Nonpublic day school             1.7</w:t>
            </w:r>
          </w:p>
          <w:p w:rsidR="002B3A03" w:rsidP="002B3A03" w14:paraId="352F67BD" w14:textId="77777777">
            <w:pPr>
              <w:jc w:val="both"/>
            </w:pPr>
            <w:r>
              <w:t>[</w:t>
            </w:r>
            <w:r>
              <w:rPr>
                <w:strike/>
              </w:rPr>
              <w:t>Vocational adjustment class             2.3</w:t>
            </w:r>
            <w:r>
              <w:t>]</w:t>
            </w:r>
          </w:p>
          <w:p w:rsidR="002B3A03" w:rsidP="002B3A03" w14:paraId="76AB842A" w14:textId="77777777">
            <w:pPr>
              <w:jc w:val="both"/>
            </w:pPr>
            <w:r>
              <w:rPr>
                <w:u w:val="single"/>
              </w:rPr>
              <w:t>(a-1)  Notwithstanding Subsection (a), for the 2024-2025 and 2025-2026 school years, the amount of an allotment under this section shall be determined in accordance with Section 48.1023. This subsection expires September 1, 2026.</w:t>
            </w:r>
          </w:p>
          <w:p w:rsidR="002B3A03" w:rsidP="002B3A03" w14:paraId="2CFA3C8A" w14:textId="77777777">
            <w:pPr>
              <w:jc w:val="both"/>
            </w:pPr>
            <w:r>
              <w:t xml:space="preserve">(b)  </w:t>
            </w:r>
            <w:r>
              <w:rPr>
                <w:u w:val="single"/>
              </w:rPr>
              <w:t>The commissioner by rule shall define seven tiers of intensity of service for use in determining funding under this section. The commissioner must include one tier specifically addressing students receiving special education services in residential placement</w:t>
            </w:r>
            <w:r>
              <w:t xml:space="preserve"> [</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The funding weight for this arrangement shall be 4.0 for those students who receive their education service on a local school district campus.  A special instructional arrangement for students with disabilities residing in state schools shall be </w:t>
            </w:r>
            <w:r>
              <w:rPr>
                <w:strike/>
              </w:rPr>
              <w:t>established by commissioner rule with a funding weight of 2.8</w:t>
            </w:r>
            <w:r>
              <w:t>].</w:t>
            </w:r>
          </w:p>
          <w:p w:rsidR="002B3A03" w:rsidP="002B3A03" w14:paraId="16F14896" w14:textId="77777777">
            <w:pPr>
              <w:jc w:val="both"/>
            </w:pPr>
            <w:r>
              <w:t>(c)  [</w:t>
            </w:r>
            <w:r>
              <w:rPr>
                <w:strike/>
              </w:rPr>
              <w:t>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2B3A03" w:rsidP="002B3A03" w14:paraId="417A5CC9" w14:textId="77777777">
            <w:pPr>
              <w:jc w:val="both"/>
            </w:pPr>
            <w:r>
              <w:t>[</w:t>
            </w:r>
            <w:r>
              <w:rPr>
                <w:strike/>
              </w:rPr>
              <w:t>(d)  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2B3A03" w:rsidP="002B3A03" w14:paraId="0E467100" w14:textId="77777777">
            <w:pPr>
              <w:jc w:val="both"/>
            </w:pPr>
            <w:r>
              <w:t>[</w:t>
            </w:r>
            <w:r>
              <w:rPr>
                <w:strike/>
              </w:rPr>
              <w:t>(e)  The commissioner by rule shall prescribe the qualifications an instructional arrangement must meet in order to be funded as a particular instructional arrangement under this section.  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2B3A03" w:rsidP="002B3A03" w14:paraId="3F69C8A5" w14:textId="77777777">
            <w:pPr>
              <w:jc w:val="both"/>
            </w:pPr>
            <w:r>
              <w:t>[</w:t>
            </w:r>
            <w:r>
              <w:rPr>
                <w:strike/>
              </w:rPr>
              <w:t>(f)  In this section, "full-time equivalent student" means 30 hours of contact a week between a special education student and special education program personnel.</w:t>
            </w:r>
          </w:p>
          <w:p w:rsidR="002B3A03" w:rsidP="002B3A03" w14:paraId="58432BE5" w14:textId="77777777">
            <w:pPr>
              <w:jc w:val="both"/>
            </w:pPr>
            <w:r>
              <w:t>[</w:t>
            </w:r>
            <w:r>
              <w:rPr>
                <w:strike/>
              </w:rPr>
              <w:t>(g)</w:t>
            </w:r>
            <w:r>
              <w:t xml:space="preserve">]  The commissioner shall adopt rules and procedures governing contracts for residential </w:t>
            </w:r>
            <w:r>
              <w:rPr>
                <w:u w:val="single"/>
              </w:rPr>
              <w:t>and day program</w:t>
            </w:r>
            <w:r>
              <w:t xml:space="preserve"> placement of [</w:t>
            </w:r>
            <w:r>
              <w:rPr>
                <w:strike/>
              </w:rPr>
              <w:t>special education</w:t>
            </w:r>
            <w:r>
              <w:t xml:space="preserve">] students </w:t>
            </w:r>
            <w:r>
              <w:rPr>
                <w:u w:val="single"/>
              </w:rPr>
              <w:t>receiving special education services</w:t>
            </w:r>
            <w:r>
              <w:t>.</w:t>
            </w:r>
          </w:p>
          <w:p w:rsidR="002B3A03" w:rsidP="002B3A03" w14:paraId="23F7D4BF" w14:textId="77777777">
            <w:pPr>
              <w:jc w:val="both"/>
            </w:pPr>
            <w:r>
              <w:rPr>
                <w:u w:val="single"/>
              </w:rPr>
              <w:t>(d)</w:t>
            </w:r>
            <w:r>
              <w:t xml:space="preserve">  [</w:t>
            </w:r>
            <w:r>
              <w:rPr>
                <w:strike/>
              </w:rPr>
              <w:t>The legislature shall provide by appropriation for the state's share of the costs of those placements.</w:t>
            </w:r>
          </w:p>
          <w:p w:rsidR="002B3A03" w:rsidP="002B3A03" w14:paraId="75A97415" w14:textId="77777777">
            <w:pPr>
              <w:jc w:val="both"/>
            </w:pPr>
            <w:r>
              <w:t>[</w:t>
            </w:r>
            <w:r>
              <w:rPr>
                <w:strike/>
              </w:rPr>
              <w:t>(h)</w:t>
            </w:r>
            <w:r>
              <w:t>]  At least 55 percent of the funds allocated under this section must be used in the special education program under Subchapter A, Chapter 29.</w:t>
            </w:r>
          </w:p>
          <w:p w:rsidR="002B3A03" w:rsidP="002B3A03" w14:paraId="00D73B86" w14:textId="77777777">
            <w:pPr>
              <w:jc w:val="both"/>
            </w:pPr>
            <w:r>
              <w:rPr>
                <w:u w:val="single"/>
              </w:rPr>
              <w:t>(e)</w:t>
            </w:r>
            <w:r>
              <w:t xml:space="preserve"> [</w:t>
            </w:r>
            <w:r>
              <w:rPr>
                <w:strike/>
              </w:rPr>
              <w:t>(</w:t>
            </w:r>
            <w:r>
              <w:rPr>
                <w:strike/>
              </w:rPr>
              <w:t>i</w:t>
            </w:r>
            <w:r>
              <w:rPr>
                <w:strike/>
              </w:rPr>
              <w:t>)</w:t>
            </w:r>
            <w:r>
              <w:t xml:space="preserve">]  The agency shall </w:t>
            </w:r>
            <w:r>
              <w:rPr>
                <w:u w:val="single"/>
              </w:rPr>
              <w:t>ensure</w:t>
            </w:r>
            <w:r>
              <w:t xml:space="preserve"> [</w:t>
            </w:r>
            <w:r>
              <w:rPr>
                <w:strike/>
              </w:rPr>
              <w:t>encourage</w:t>
            </w:r>
            <w:r>
              <w:t xml:space="preserve">] the placement of students in special education programs, including students in residential </w:t>
            </w:r>
            <w:r>
              <w:rPr>
                <w:u w:val="single"/>
              </w:rPr>
              <w:t>placement</w:t>
            </w:r>
            <w:r>
              <w:t xml:space="preserve"> [</w:t>
            </w:r>
            <w:r>
              <w:rPr>
                <w:strike/>
              </w:rPr>
              <w:t>instructional arrangements</w:t>
            </w:r>
            <w:r>
              <w:t>], in the least restrictive environment appropriate for their educational needs.</w:t>
            </w:r>
          </w:p>
          <w:p w:rsidR="002B3A03" w:rsidP="002B3A03" w14:paraId="5C133AC0" w14:textId="77777777">
            <w:pPr>
              <w:jc w:val="both"/>
            </w:pPr>
            <w:r>
              <w:rPr>
                <w:u w:val="single"/>
              </w:rPr>
              <w:t>(f)</w:t>
            </w:r>
            <w:r>
              <w:t xml:space="preserve"> [</w:t>
            </w:r>
            <w:r>
              <w:rPr>
                <w:strike/>
              </w:rPr>
              <w:t>(j)</w:t>
            </w:r>
            <w:r>
              <w:t>]  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full-time equivalent</w:t>
            </w:r>
            <w:r>
              <w:t xml:space="preserve">] student in average </w:t>
            </w:r>
            <w:r w:rsidRPr="00442AD8">
              <w:rPr>
                <w:highlight w:val="lightGray"/>
                <w:u w:val="single"/>
              </w:rPr>
              <w:t>enrollment</w:t>
            </w:r>
            <w:r w:rsidRPr="00442AD8">
              <w:rPr>
                <w:highlight w:val="lightGray"/>
              </w:rPr>
              <w:t xml:space="preserve"> [</w:t>
            </w:r>
            <w:r w:rsidRPr="00442AD8">
              <w:rPr>
                <w:strike/>
                <w:highlight w:val="lightGray"/>
              </w:rPr>
              <w:t>daily attendance</w:t>
            </w:r>
            <w:r w:rsidRPr="00442AD8">
              <w:rPr>
                <w:highlight w:val="lightGray"/>
              </w:rPr>
              <w:t>]</w:t>
            </w:r>
            <w:r w:rsidRPr="004A1D9F">
              <w:t>,</w:t>
            </w:r>
            <w:r>
              <w:t xml:space="preserve"> multiplied by the amount designated for the </w:t>
            </w:r>
            <w:r>
              <w:rPr>
                <w:u w:val="single"/>
              </w:rPr>
              <w:t>highest tier of intensity of service for which the student qualifies</w:t>
            </w:r>
            <w:r>
              <w:t xml:space="preserve"> [</w:t>
            </w:r>
            <w:r>
              <w:rPr>
                <w:strike/>
              </w:rPr>
              <w:t>student's instructional arrangement</w:t>
            </w:r>
            <w:r>
              <w:t>] under this section, for each day the program is provided divided by the number of days in the minimum school year.  The total amount of state funding for extended year services under this section may not exceed $10 million per year.  A school district may use funds received under this section only in providing an extended year program.</w:t>
            </w:r>
          </w:p>
          <w:p w:rsidR="002B3A03" w:rsidP="002B3A03" w14:paraId="68C1C4FF" w14:textId="77777777">
            <w:pPr>
              <w:jc w:val="both"/>
            </w:pPr>
            <w:r>
              <w:rPr>
                <w:u w:val="single"/>
              </w:rPr>
              <w:t>(g)</w:t>
            </w:r>
            <w:r>
              <w:t xml:space="preserve"> [</w:t>
            </w:r>
            <w:r>
              <w:rPr>
                <w:strike/>
              </w:rPr>
              <w:t>(k)</w:t>
            </w:r>
            <w:r>
              <w:t xml:space="preserve">]  From the total amount of funds appropriated for special education under this section, the commissioner shall withhold an amount specified in the General Appropriations Act, and distribute that amount to school districts for programs under Section 29.014.  The program established under that section is required only in school districts in which the program is financed by funds distributed under this </w:t>
            </w:r>
            <w:r>
              <w:t>subsection and any other funds available for the program.  After deducting the amount withheld under this subsection from the total amount appropriated for special education, the commissioner shall reduce each district's allotment proportionately and shall allocate funds to each district accordingly.</w:t>
            </w:r>
          </w:p>
          <w:p w:rsidR="002B3A03" w:rsidP="002B3A03" w14:paraId="6CAF497E" w14:textId="77777777">
            <w:pPr>
              <w:jc w:val="both"/>
            </w:pPr>
            <w:r>
              <w:rPr>
                <w:u w:val="single"/>
              </w:rPr>
              <w:t>(h)  Not later than December 1 of each even-numbered year, the commissioner shall submit to the Legislative Budget Board, for purposes of the allotment under this section, proposed weights for the tiers of intensity of service for the next state fiscal biennium.</w:t>
            </w:r>
          </w:p>
          <w:p w:rsidR="002B3A03" w:rsidP="002B3A03" w14:paraId="1BA36554" w14:textId="77777777">
            <w:pPr>
              <w:jc w:val="both"/>
            </w:pPr>
          </w:p>
        </w:tc>
        <w:tc>
          <w:tcPr>
            <w:tcW w:w="6017" w:type="dxa"/>
          </w:tcPr>
          <w:p w:rsidR="002B3A03" w:rsidP="002B3A03" w14:paraId="66731969" w14:textId="77777777">
            <w:pPr>
              <w:jc w:val="both"/>
            </w:pPr>
            <w:r>
              <w:t>SECTION 2.10.  Section 48.102, Education Code, is amended to read as follows:</w:t>
            </w:r>
          </w:p>
          <w:p w:rsidR="002B3A03" w:rsidP="002B3A03" w14:paraId="68A2BF70" w14:textId="77777777">
            <w:pPr>
              <w:jc w:val="both"/>
            </w:pPr>
            <w:r>
              <w:t xml:space="preserve">Sec. 48.102.  SPECIAL EDUCATION.  (a)  For each student in </w:t>
            </w:r>
            <w:r w:rsidRPr="007E687E">
              <w:t xml:space="preserve">average </w:t>
            </w:r>
            <w:r w:rsidRPr="00442AD8">
              <w:rPr>
                <w:highlight w:val="lightGray"/>
              </w:rPr>
              <w:t>daily attendance</w:t>
            </w:r>
            <w:r>
              <w:t xml:space="preserve"> in a special education program under Subchapter A, Chapter 29, [</w:t>
            </w:r>
            <w:r>
              <w:rPr>
                <w:strike/>
              </w:rPr>
              <w:t>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a weight in an amount set by the legislature in the General Appropriations Act for the highest tier of intensity of service for which the student qualifies</w:t>
            </w:r>
            <w:r>
              <w:t xml:space="preserve"> [</w:t>
            </w:r>
            <w:r>
              <w:rPr>
                <w:strike/>
              </w:rPr>
              <w:t>1.15</w:t>
            </w:r>
            <w:r>
              <w:t>].  [</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w:t>
            </w:r>
            <w:r>
              <w:rPr>
                <w:strike/>
              </w:rPr>
              <w:t>an annual allotment equal to the basic allotment, or, if applicable, the sum of the basic allotment and the allotment under Section 48.101 to which the district is entitled, multiplied by a weight determined according to instructional arrangement as follows:</w:t>
            </w:r>
          </w:p>
          <w:p w:rsidR="002B3A03" w:rsidP="002B3A03" w14:paraId="469713EA" w14:textId="77777777">
            <w:pPr>
              <w:jc w:val="both"/>
            </w:pPr>
            <w:r>
              <w:t>[</w:t>
            </w:r>
            <w:r>
              <w:rPr>
                <w:strike/>
              </w:rPr>
              <w:t>Homebound             5.0</w:t>
            </w:r>
          </w:p>
          <w:p w:rsidR="002B3A03" w:rsidP="002B3A03" w14:paraId="2CE3C4E3" w14:textId="77777777">
            <w:pPr>
              <w:jc w:val="both"/>
            </w:pPr>
            <w:r>
              <w:t>[</w:t>
            </w:r>
            <w:r>
              <w:rPr>
                <w:strike/>
              </w:rPr>
              <w:t>Hospital class             3.0</w:t>
            </w:r>
          </w:p>
          <w:p w:rsidR="002B3A03" w:rsidP="002B3A03" w14:paraId="3904F9E1" w14:textId="77777777">
            <w:pPr>
              <w:jc w:val="both"/>
            </w:pPr>
            <w:r>
              <w:t>[</w:t>
            </w:r>
            <w:r>
              <w:rPr>
                <w:strike/>
              </w:rPr>
              <w:t>Speech therapy             5.0</w:t>
            </w:r>
          </w:p>
          <w:p w:rsidR="002B3A03" w:rsidP="002B3A03" w14:paraId="0EF2F62C" w14:textId="77777777">
            <w:pPr>
              <w:jc w:val="both"/>
            </w:pPr>
            <w:r>
              <w:t>[</w:t>
            </w:r>
            <w:r>
              <w:rPr>
                <w:strike/>
              </w:rPr>
              <w:t>Resource room             3.0</w:t>
            </w:r>
          </w:p>
          <w:p w:rsidR="002B3A03" w:rsidP="002B3A03" w14:paraId="19DAA9C3" w14:textId="77777777">
            <w:pPr>
              <w:jc w:val="both"/>
            </w:pPr>
            <w:r>
              <w:t>[</w:t>
            </w:r>
            <w:r>
              <w:rPr>
                <w:strike/>
              </w:rPr>
              <w:t>Self-contained, mild and moderate,</w:t>
            </w:r>
          </w:p>
          <w:p w:rsidR="002B3A03" w:rsidP="002B3A03" w14:paraId="74AF6505" w14:textId="77777777">
            <w:pPr>
              <w:jc w:val="both"/>
            </w:pPr>
            <w:r>
              <w:rPr>
                <w:strike/>
              </w:rPr>
              <w:t>regular campus             3.0</w:t>
            </w:r>
          </w:p>
          <w:p w:rsidR="002B3A03" w:rsidP="002B3A03" w14:paraId="07C36017" w14:textId="77777777">
            <w:pPr>
              <w:jc w:val="both"/>
            </w:pPr>
            <w:r>
              <w:t>[</w:t>
            </w:r>
            <w:r>
              <w:rPr>
                <w:strike/>
              </w:rPr>
              <w:t>Self-contained, severe, regular campus           3.0</w:t>
            </w:r>
          </w:p>
          <w:p w:rsidR="002B3A03" w:rsidP="002B3A03" w14:paraId="6D49FBCA" w14:textId="77777777">
            <w:pPr>
              <w:jc w:val="both"/>
            </w:pPr>
            <w:r>
              <w:t>[</w:t>
            </w:r>
            <w:r>
              <w:rPr>
                <w:strike/>
              </w:rPr>
              <w:t>Off home campus             2.7</w:t>
            </w:r>
          </w:p>
          <w:p w:rsidR="002B3A03" w:rsidP="002B3A03" w14:paraId="4A4D5F61" w14:textId="77777777">
            <w:pPr>
              <w:jc w:val="both"/>
            </w:pPr>
            <w:r>
              <w:t>[</w:t>
            </w:r>
            <w:r>
              <w:rPr>
                <w:strike/>
              </w:rPr>
              <w:t>Nonpublic day school             1.7</w:t>
            </w:r>
          </w:p>
          <w:p w:rsidR="002B3A03" w:rsidP="002B3A03" w14:paraId="1550F4C4" w14:textId="77777777">
            <w:pPr>
              <w:jc w:val="both"/>
            </w:pPr>
            <w:r>
              <w:t>[</w:t>
            </w:r>
            <w:r>
              <w:rPr>
                <w:strike/>
              </w:rPr>
              <w:t>Vocational adjustment class             2.3</w:t>
            </w:r>
            <w:r>
              <w:t>]</w:t>
            </w:r>
          </w:p>
          <w:p w:rsidR="002B3A03" w:rsidP="002B3A03" w14:paraId="5DCAC597" w14:textId="77777777">
            <w:pPr>
              <w:jc w:val="both"/>
            </w:pPr>
            <w:r>
              <w:rPr>
                <w:u w:val="single"/>
              </w:rPr>
              <w:t>(a-1)  Notwithstanding Subsection (a), for the 2024-2025 and 2025-2026 school years, the amount of an allotment under this section shall be determined in accordance with Section 48.1023. This subsection expires September 1, 2026.</w:t>
            </w:r>
          </w:p>
          <w:p w:rsidR="002B3A03" w:rsidP="002B3A03" w14:paraId="470B0926" w14:textId="77777777">
            <w:pPr>
              <w:jc w:val="both"/>
            </w:pPr>
            <w:r>
              <w:t xml:space="preserve">(b)  </w:t>
            </w:r>
            <w:r>
              <w:rPr>
                <w:u w:val="single"/>
              </w:rPr>
              <w:t>The commissioner by rule shall define seven tiers of intensity of service for use in determining funding under this section. The commissioner must include one tier specifically addressing students receiving special education services in residential placement</w:t>
            </w:r>
            <w:r>
              <w:t xml:space="preserve"> [</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The funding weight for this arrangement shall be 4.0 for those students who receive their education service on a local school district campus.  A special instructional arrangement for students with disabilities residing in state schools shall be </w:t>
            </w:r>
            <w:r>
              <w:rPr>
                <w:strike/>
              </w:rPr>
              <w:t>established by commissioner rule with a funding weight of 2.8</w:t>
            </w:r>
            <w:r>
              <w:t>].</w:t>
            </w:r>
          </w:p>
          <w:p w:rsidR="002B3A03" w:rsidP="002B3A03" w14:paraId="0D6AC1BD" w14:textId="77777777">
            <w:pPr>
              <w:jc w:val="both"/>
            </w:pPr>
            <w:r>
              <w:t>(c)  [</w:t>
            </w:r>
            <w:r>
              <w:rPr>
                <w:strike/>
              </w:rPr>
              <w:t>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2B3A03" w:rsidP="002B3A03" w14:paraId="53971559" w14:textId="77777777">
            <w:pPr>
              <w:jc w:val="both"/>
            </w:pPr>
            <w:r>
              <w:t>[</w:t>
            </w:r>
            <w:r>
              <w:rPr>
                <w:strike/>
              </w:rPr>
              <w:t>(d)  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2B3A03" w:rsidP="002B3A03" w14:paraId="661ADF2E" w14:textId="77777777">
            <w:pPr>
              <w:jc w:val="both"/>
            </w:pPr>
            <w:r>
              <w:t>[</w:t>
            </w:r>
            <w:r>
              <w:rPr>
                <w:strike/>
              </w:rPr>
              <w:t>(e)  The commissioner by rule shall prescribe the qualifications an instructional arrangement must meet in order to be funded as a particular instructional arrangement under this section.  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2B3A03" w:rsidP="002B3A03" w14:paraId="2FF0DE79" w14:textId="77777777">
            <w:pPr>
              <w:jc w:val="both"/>
            </w:pPr>
            <w:r>
              <w:t>[</w:t>
            </w:r>
            <w:r>
              <w:rPr>
                <w:strike/>
              </w:rPr>
              <w:t>(f)  In this section, "full-time equivalent student" means 30 hours of contact a week between a special education student and special education program personnel.</w:t>
            </w:r>
          </w:p>
          <w:p w:rsidR="002B3A03" w:rsidP="002B3A03" w14:paraId="46939DFA" w14:textId="77777777">
            <w:pPr>
              <w:jc w:val="both"/>
            </w:pPr>
            <w:r>
              <w:t>[</w:t>
            </w:r>
            <w:r>
              <w:rPr>
                <w:strike/>
              </w:rPr>
              <w:t>(g)</w:t>
            </w:r>
            <w:r>
              <w:t xml:space="preserve">]  The commissioner shall adopt rules and procedures governing contracts for residential </w:t>
            </w:r>
            <w:r>
              <w:rPr>
                <w:u w:val="single"/>
              </w:rPr>
              <w:t>and day program</w:t>
            </w:r>
            <w:r>
              <w:t xml:space="preserve"> placement of [</w:t>
            </w:r>
            <w:r>
              <w:rPr>
                <w:strike/>
              </w:rPr>
              <w:t>special education</w:t>
            </w:r>
            <w:r>
              <w:t xml:space="preserve">] students </w:t>
            </w:r>
            <w:r>
              <w:rPr>
                <w:u w:val="single"/>
              </w:rPr>
              <w:t>receiving special education services</w:t>
            </w:r>
            <w:r>
              <w:t>.</w:t>
            </w:r>
          </w:p>
          <w:p w:rsidR="002B3A03" w:rsidP="002B3A03" w14:paraId="28204761" w14:textId="77777777">
            <w:pPr>
              <w:jc w:val="both"/>
            </w:pPr>
            <w:r>
              <w:rPr>
                <w:u w:val="single"/>
              </w:rPr>
              <w:t>(d)</w:t>
            </w:r>
            <w:r>
              <w:t xml:space="preserve">  [</w:t>
            </w:r>
            <w:r>
              <w:rPr>
                <w:strike/>
              </w:rPr>
              <w:t>The legislature shall provide by appropriation for the state's share of the costs of those placements.</w:t>
            </w:r>
          </w:p>
          <w:p w:rsidR="002B3A03" w:rsidP="002B3A03" w14:paraId="795F199E" w14:textId="77777777">
            <w:pPr>
              <w:jc w:val="both"/>
            </w:pPr>
            <w:r>
              <w:t>[</w:t>
            </w:r>
            <w:r>
              <w:rPr>
                <w:strike/>
              </w:rPr>
              <w:t>(h)</w:t>
            </w:r>
            <w:r>
              <w:t>]  At least 55 percent of the funds allocated under this section must be used in the special education program under Subchapter A, Chapter 29.</w:t>
            </w:r>
          </w:p>
          <w:p w:rsidR="002B3A03" w:rsidP="002B3A03" w14:paraId="5066CA3E" w14:textId="77777777">
            <w:pPr>
              <w:jc w:val="both"/>
            </w:pPr>
            <w:r>
              <w:rPr>
                <w:u w:val="single"/>
              </w:rPr>
              <w:t>(e)</w:t>
            </w:r>
            <w:r>
              <w:t xml:space="preserve"> [</w:t>
            </w:r>
            <w:r>
              <w:rPr>
                <w:strike/>
              </w:rPr>
              <w:t>(</w:t>
            </w:r>
            <w:r>
              <w:rPr>
                <w:strike/>
              </w:rPr>
              <w:t>i</w:t>
            </w:r>
            <w:r>
              <w:rPr>
                <w:strike/>
              </w:rPr>
              <w:t>)</w:t>
            </w:r>
            <w:r>
              <w:t xml:space="preserve">]  The agency shall </w:t>
            </w:r>
            <w:r>
              <w:rPr>
                <w:u w:val="single"/>
              </w:rPr>
              <w:t>ensure</w:t>
            </w:r>
            <w:r>
              <w:t xml:space="preserve"> [</w:t>
            </w:r>
            <w:r>
              <w:rPr>
                <w:strike/>
              </w:rPr>
              <w:t>encourage</w:t>
            </w:r>
            <w:r>
              <w:t xml:space="preserve">] the placement of students in special education programs, including students in residential </w:t>
            </w:r>
            <w:r>
              <w:rPr>
                <w:u w:val="single"/>
              </w:rPr>
              <w:t>placement</w:t>
            </w:r>
            <w:r>
              <w:t xml:space="preserve"> [</w:t>
            </w:r>
            <w:r>
              <w:rPr>
                <w:strike/>
              </w:rPr>
              <w:t>instructional arrangements</w:t>
            </w:r>
            <w:r>
              <w:t>], in the least restrictive environment appropriate for their educational needs.</w:t>
            </w:r>
          </w:p>
          <w:p w:rsidR="002B3A03" w:rsidP="002B3A03" w14:paraId="2F46B5C0" w14:textId="3FE3F06F">
            <w:pPr>
              <w:jc w:val="both"/>
              <w:rPr>
                <w:u w:val="single"/>
              </w:rPr>
            </w:pPr>
            <w:r>
              <w:rPr>
                <w:u w:val="single"/>
              </w:rPr>
              <w:t>(f)</w:t>
            </w:r>
            <w:r>
              <w:t xml:space="preserve"> [</w:t>
            </w:r>
            <w:r>
              <w:rPr>
                <w:strike/>
              </w:rPr>
              <w:t>(j)</w:t>
            </w:r>
            <w:r>
              <w:t>]  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full-time equivalent</w:t>
            </w:r>
            <w:r>
              <w:t xml:space="preserve">] student in </w:t>
            </w:r>
            <w:r w:rsidRPr="004A1D9F">
              <w:t xml:space="preserve">average </w:t>
            </w:r>
            <w:r w:rsidRPr="00442AD8">
              <w:rPr>
                <w:highlight w:val="lightGray"/>
              </w:rPr>
              <w:t>daily attendance</w:t>
            </w:r>
            <w:r>
              <w:t xml:space="preserve">, multiplied by the amount designated for the </w:t>
            </w:r>
            <w:r>
              <w:rPr>
                <w:u w:val="single"/>
              </w:rPr>
              <w:t>highest tier of intensity of service for which the student qualifies</w:t>
            </w:r>
            <w:r>
              <w:t xml:space="preserve"> [</w:t>
            </w:r>
            <w:r>
              <w:rPr>
                <w:strike/>
              </w:rPr>
              <w:t>student's instructional arrangement</w:t>
            </w:r>
            <w:r>
              <w:t>] under this section, for each day the program is provided divided by the number of days in the minimum school year.  The total amount of state funding for extended year services under this section may not exceed $10 million per year.  A school district may use funds received under this section only in providing an extended year program.</w:t>
            </w:r>
          </w:p>
          <w:p w:rsidR="002B3A03" w:rsidP="002B3A03" w14:paraId="77261A81" w14:textId="0A6712BE">
            <w:pPr>
              <w:jc w:val="both"/>
            </w:pPr>
            <w:r>
              <w:rPr>
                <w:u w:val="single"/>
              </w:rPr>
              <w:t>(g)</w:t>
            </w:r>
            <w:r>
              <w:t xml:space="preserve"> [</w:t>
            </w:r>
            <w:r>
              <w:rPr>
                <w:strike/>
              </w:rPr>
              <w:t>(k)</w:t>
            </w:r>
            <w:r>
              <w:t xml:space="preserve">]  From the total amount of funds appropriated for special education under this section, the commissioner shall withhold an amount specified in the General Appropriations Act, and distribute that amount to school districts for programs under Section 29.014.  The program established under that section is required only in school districts in which the program is financed by funds distributed under this </w:t>
            </w:r>
            <w:r>
              <w:t>subsection and any other funds available for the program.  After deducting the amount withheld under this subsection from the total amount appropriated for special education, the commissioner shall reduce each district's allotment proportionately and shall allocate funds to each district accordingly.</w:t>
            </w:r>
          </w:p>
          <w:p w:rsidR="002B3A03" w:rsidP="002B3A03" w14:paraId="0BD3B72F" w14:textId="77777777">
            <w:pPr>
              <w:jc w:val="both"/>
            </w:pPr>
            <w:r>
              <w:rPr>
                <w:u w:val="single"/>
              </w:rPr>
              <w:t>(h)  Not later than December 1 of each even-numbered year, the commissioner shall submit to the Legislative Budget Board, for purposes of the allotment under this section, proposed weights for the tiers of intensity of service for the next state fiscal biennium.</w:t>
            </w:r>
          </w:p>
          <w:p w:rsidR="002B3A03" w:rsidP="002B3A03" w14:paraId="54274457" w14:textId="77777777">
            <w:pPr>
              <w:jc w:val="both"/>
            </w:pPr>
          </w:p>
        </w:tc>
        <w:tc>
          <w:tcPr>
            <w:tcW w:w="6013" w:type="dxa"/>
          </w:tcPr>
          <w:p w:rsidR="002B3A03" w:rsidP="002B3A03" w14:paraId="01759547" w14:textId="77777777">
            <w:pPr>
              <w:jc w:val="both"/>
            </w:pPr>
          </w:p>
        </w:tc>
      </w:tr>
      <w:tr w14:paraId="69DE92C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60BA08F" w14:textId="77777777">
            <w:pPr>
              <w:jc w:val="both"/>
            </w:pPr>
            <w:r>
              <w:t>SECTION 2.14.  Subchapter C, Chapter 48, Education Code, is amended by adding Sections 48.1021 and 48.1023 to read as follows:</w:t>
            </w:r>
          </w:p>
          <w:p w:rsidR="002B3A03" w:rsidP="002B3A03" w14:paraId="071B3674" w14:textId="77777777">
            <w:pPr>
              <w:jc w:val="both"/>
            </w:pPr>
            <w:r>
              <w:rPr>
                <w:u w:val="single"/>
              </w:rPr>
              <w:t>Sec. 48.1021.  SPECIAL EDUCATION SERVICE GROUP ALLOTMENT.  (a)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2B3A03" w:rsidP="002B3A03" w14:paraId="3A04A737" w14:textId="77777777">
            <w:pPr>
              <w:jc w:val="both"/>
            </w:pPr>
            <w:r>
              <w:rPr>
                <w:u w:val="single"/>
              </w:rPr>
              <w:t>(a-1)  Notwithstanding Subsection (a), for the 2024-2025 and 2025-2026 school years, the amount of an allotment under this section shall be determined in accordance with Section 48.1023. This subsection expires September 1, 2026.</w:t>
            </w:r>
          </w:p>
          <w:p w:rsidR="002B3A03" w:rsidP="002B3A03" w14:paraId="5F8FCB79" w14:textId="77777777">
            <w:pPr>
              <w:jc w:val="both"/>
            </w:pPr>
            <w:r>
              <w:rPr>
                <w:u w:val="single"/>
              </w:rPr>
              <w:t xml:space="preserve">(b)  The commissioner by rule shall establish four service groups for use in determining funding under this section. In establishing the groups, the commissioner must consider the level of services, equipment, and technology required to </w:t>
            </w:r>
            <w:r>
              <w:rPr>
                <w:u w:val="single"/>
              </w:rPr>
              <w:t>meet the needs of students receiving special education services.</w:t>
            </w:r>
          </w:p>
          <w:p w:rsidR="002B3A03" w:rsidP="002B3A03" w14:paraId="2A7DC510" w14:textId="77777777">
            <w:pPr>
              <w:jc w:val="both"/>
            </w:pPr>
            <w:r>
              <w:rPr>
                <w:u w:val="single"/>
              </w:rPr>
              <w:t>(c)  A school district is entitled to receive an allotment under this section for each service group for which a student is eligible.</w:t>
            </w:r>
          </w:p>
          <w:p w:rsidR="002B3A03" w:rsidP="002B3A03" w14:paraId="35FDC411" w14:textId="77777777">
            <w:pPr>
              <w:jc w:val="both"/>
            </w:pPr>
            <w:r>
              <w:rPr>
                <w:u w:val="single"/>
              </w:rPr>
              <w:t>(d)  A school district is entitled to the full amount of an allotment under this section for a student receiving eligible special education services during any part of a six-week period.</w:t>
            </w:r>
          </w:p>
          <w:p w:rsidR="002B3A03" w:rsidP="002B3A03" w14:paraId="63577E11" w14:textId="77777777">
            <w:pPr>
              <w:jc w:val="both"/>
            </w:pPr>
            <w:r>
              <w:rPr>
                <w:u w:val="single"/>
              </w:rPr>
              <w:t>(e)  At least 55 percent of the funds allocated under this section must be used for a special education program under Subchapter A, Chapter 29.</w:t>
            </w:r>
          </w:p>
          <w:p w:rsidR="002B3A03" w:rsidP="002B3A03" w14:paraId="2E8C2D5D" w14:textId="77777777">
            <w:pPr>
              <w:jc w:val="both"/>
            </w:pPr>
            <w:r>
              <w:rPr>
                <w:u w:val="single"/>
              </w:rPr>
              <w:t>(f)  Not later than December 1 of each even-numbered year, the commissioner shall submit to the Legislative Budget Board, for purposes of the allotment under this section, proposed amounts of funding for the service groups for the next state fiscal biennium.</w:t>
            </w:r>
          </w:p>
          <w:p w:rsidR="002B3A03" w:rsidP="002B3A03" w14:paraId="52B524CC" w14:textId="77777777">
            <w:pPr>
              <w:jc w:val="both"/>
            </w:pPr>
            <w:r>
              <w:rPr>
                <w:u w:val="single"/>
              </w:rPr>
              <w:t>Sec. 48.1023.  SPECIAL EDUCATION TRANSITION FUNDING.  (a) 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2B3A03" w:rsidP="002B3A03" w14:paraId="0A51820D" w14:textId="77777777">
            <w:pPr>
              <w:jc w:val="both"/>
            </w:pPr>
            <w:r>
              <w:rPr>
                <w:u w:val="single"/>
              </w:rPr>
              <w:t>(b)  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2B3A03" w:rsidP="002B3A03" w14:paraId="73F6DB53" w14:textId="77777777">
            <w:pPr>
              <w:jc w:val="both"/>
            </w:pPr>
            <w:r>
              <w:rPr>
                <w:u w:val="single"/>
              </w:rPr>
              <w:t>(c)  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2B3A03" w:rsidP="002B3A03" w14:paraId="6048FE9B" w14:textId="77777777">
            <w:pPr>
              <w:jc w:val="both"/>
            </w:pPr>
            <w:r>
              <w:rPr>
                <w:u w:val="single"/>
              </w:rPr>
              <w:t>(d)  Notwithstanding any other provision of this section, the sum of funding provided under Sections 48.102 and 48.1021 for the 2024-2025 or for the 2025-2026 school year as adjusted under this section may not exceed the sum of:</w:t>
            </w:r>
          </w:p>
          <w:p w:rsidR="002B3A03" w:rsidP="002B3A03" w14:paraId="6B5C5919" w14:textId="77777777">
            <w:pPr>
              <w:jc w:val="both"/>
            </w:pPr>
            <w:r>
              <w:rPr>
                <w:u w:val="single"/>
              </w:rPr>
              <w:t>(1)  funding that would have been provided under Section 48.102, as it existed on January 1, 2023; and</w:t>
            </w:r>
          </w:p>
          <w:p w:rsidR="002B3A03" w:rsidP="002B3A03" w14:paraId="50D2F749" w14:textId="77777777">
            <w:pPr>
              <w:jc w:val="both"/>
            </w:pPr>
            <w:r>
              <w:rPr>
                <w:u w:val="single"/>
              </w:rPr>
              <w:t>(2)  the amount set by the legislature in the General Appropriations Act.</w:t>
            </w:r>
          </w:p>
          <w:p w:rsidR="002B3A03" w:rsidP="002B3A03" w14:paraId="4865983E" w14:textId="77777777">
            <w:pPr>
              <w:jc w:val="both"/>
            </w:pPr>
            <w:r>
              <w:rPr>
                <w:u w:val="single"/>
              </w:rPr>
              <w:t>(e)  Each school district and open-enrollment charter school shall report to the agency information necessary to implement this section.</w:t>
            </w:r>
          </w:p>
          <w:p w:rsidR="002B3A03" w:rsidP="002B3A03" w14:paraId="7C8E4B80" w14:textId="77777777">
            <w:pPr>
              <w:jc w:val="both"/>
            </w:pPr>
            <w:r>
              <w:rPr>
                <w:u w:val="single"/>
              </w:rPr>
              <w:t>(f)  The agency shall provide technical assistance to school districts and open-enrollment charter schools to ensure a successful transition in funding formulas for special education.</w:t>
            </w:r>
          </w:p>
          <w:p w:rsidR="002B3A03" w:rsidP="002B3A03" w14:paraId="79F36A8D" w14:textId="77777777">
            <w:pPr>
              <w:jc w:val="both"/>
            </w:pPr>
            <w:r>
              <w:rPr>
                <w:u w:val="single"/>
              </w:rPr>
              <w:t>(g)  This section expires September 1, 2028.</w:t>
            </w:r>
          </w:p>
          <w:p w:rsidR="002B3A03" w:rsidP="002B3A03" w14:paraId="0A4BA993" w14:textId="77777777">
            <w:pPr>
              <w:jc w:val="both"/>
            </w:pPr>
          </w:p>
        </w:tc>
        <w:tc>
          <w:tcPr>
            <w:tcW w:w="6017" w:type="dxa"/>
          </w:tcPr>
          <w:p w:rsidR="002B3A03" w:rsidP="002B3A03" w14:paraId="13B513BE" w14:textId="77777777">
            <w:pPr>
              <w:jc w:val="both"/>
            </w:pPr>
            <w:r>
              <w:t>SECTION 2.11. Same as House version.</w:t>
            </w:r>
          </w:p>
          <w:p w:rsidR="002B3A03" w:rsidP="002B3A03" w14:paraId="24C3215D" w14:textId="77777777">
            <w:pPr>
              <w:jc w:val="both"/>
            </w:pPr>
          </w:p>
          <w:p w:rsidR="002B3A03" w:rsidP="002B3A03" w14:paraId="6CE3AF3E" w14:textId="77777777">
            <w:pPr>
              <w:jc w:val="both"/>
            </w:pPr>
          </w:p>
        </w:tc>
        <w:tc>
          <w:tcPr>
            <w:tcW w:w="6013" w:type="dxa"/>
          </w:tcPr>
          <w:p w:rsidR="002B3A03" w:rsidP="002B3A03" w14:paraId="75C6E225" w14:textId="77777777">
            <w:pPr>
              <w:jc w:val="both"/>
            </w:pPr>
          </w:p>
        </w:tc>
      </w:tr>
      <w:tr w14:paraId="3FCEA11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AB11D48" w14:textId="77777777">
            <w:pPr>
              <w:jc w:val="both"/>
            </w:pPr>
            <w:r>
              <w:t>SECTION 2.15.  Section 48.103(c), Education Code, is amended to read as follows:</w:t>
            </w:r>
          </w:p>
          <w:p w:rsidR="002B3A03" w:rsidP="002B3A03" w14:paraId="17BD0FDA" w14:textId="77777777">
            <w:pPr>
              <w:jc w:val="both"/>
            </w:pPr>
            <w:r>
              <w:t xml:space="preserve">(c)  A school district may receive funding for a student under </w:t>
            </w:r>
            <w:r>
              <w:rPr>
                <w:u w:val="single"/>
              </w:rPr>
              <w:t>each provision of</w:t>
            </w:r>
            <w:r>
              <w:t xml:space="preserve"> this section</w:t>
            </w:r>
            <w:r>
              <w:rPr>
                <w:u w:val="single"/>
              </w:rPr>
              <w:t>,</w:t>
            </w:r>
            <w:r>
              <w:t xml:space="preserve"> [</w:t>
            </w:r>
            <w:r>
              <w:rPr>
                <w:strike/>
              </w:rPr>
              <w:t>and</w:t>
            </w:r>
            <w:r>
              <w:t>] Section 48.102</w:t>
            </w:r>
            <w:r>
              <w:rPr>
                <w:u w:val="single"/>
              </w:rPr>
              <w:t>, and Section 48.1021 for which</w:t>
            </w:r>
            <w:r>
              <w:t xml:space="preserve"> [</w:t>
            </w:r>
            <w:r>
              <w:rPr>
                <w:strike/>
              </w:rPr>
              <w:t>if</w:t>
            </w:r>
            <w:r>
              <w:t xml:space="preserve">] the student </w:t>
            </w:r>
            <w:r>
              <w:rPr>
                <w:u w:val="single"/>
              </w:rPr>
              <w:t>qualifies</w:t>
            </w:r>
            <w:r>
              <w:t xml:space="preserve"> [</w:t>
            </w:r>
            <w:r>
              <w:rPr>
                <w:strike/>
              </w:rPr>
              <w:t>satisfies the requirements of both sections</w:t>
            </w:r>
            <w:r>
              <w:t>].</w:t>
            </w:r>
          </w:p>
          <w:p w:rsidR="002B3A03" w:rsidP="002B3A03" w14:paraId="4B15D69E" w14:textId="77777777">
            <w:pPr>
              <w:jc w:val="both"/>
            </w:pPr>
          </w:p>
        </w:tc>
        <w:tc>
          <w:tcPr>
            <w:tcW w:w="6017" w:type="dxa"/>
          </w:tcPr>
          <w:p w:rsidR="002B3A03" w:rsidP="002B3A03" w14:paraId="1FD73C9F" w14:textId="77777777">
            <w:pPr>
              <w:jc w:val="both"/>
            </w:pPr>
            <w:r>
              <w:t>SECTION 2.12. Same as House version.</w:t>
            </w:r>
          </w:p>
          <w:p w:rsidR="002B3A03" w:rsidP="002B3A03" w14:paraId="1F3D75B5" w14:textId="77777777">
            <w:pPr>
              <w:jc w:val="both"/>
            </w:pPr>
          </w:p>
          <w:p w:rsidR="002B3A03" w:rsidP="002B3A03" w14:paraId="13D96158" w14:textId="77777777">
            <w:pPr>
              <w:jc w:val="both"/>
            </w:pPr>
          </w:p>
        </w:tc>
        <w:tc>
          <w:tcPr>
            <w:tcW w:w="6013" w:type="dxa"/>
          </w:tcPr>
          <w:p w:rsidR="002B3A03" w:rsidP="002B3A03" w14:paraId="1578367A" w14:textId="77777777">
            <w:pPr>
              <w:jc w:val="both"/>
            </w:pPr>
          </w:p>
        </w:tc>
      </w:tr>
      <w:tr w14:paraId="0809ED6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505CC3C" w14:textId="77777777">
            <w:pPr>
              <w:jc w:val="both"/>
            </w:pPr>
            <w:r>
              <w:t>SECTION 2.16.  Sections 48.104(a), (d), and (e), Education Code, are amended to read as follows:</w:t>
            </w:r>
          </w:p>
          <w:p w:rsidR="002B3A03" w:rsidP="002B3A03" w14:paraId="7A790970" w14:textId="77777777">
            <w:pPr>
              <w:jc w:val="both"/>
            </w:pPr>
            <w:r>
              <w:t xml:space="preserve">(a)  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sidRPr="00442AD8">
              <w:rPr>
                <w:highlight w:val="lightGray"/>
                <w:u w:val="single"/>
              </w:rPr>
              <w:t>0.2755</w:t>
            </w:r>
            <w:r>
              <w:t xml:space="preserve"> [</w:t>
            </w:r>
            <w:r>
              <w:rPr>
                <w:strike/>
              </w:rPr>
              <w:t>0.275</w:t>
            </w:r>
            <w:r>
              <w:t>].  For each full-time equivalent student who is in a remedial and support program under Section 29.081 because the student is pregnant, a district is entitled to an annual allotment equal to the basic allotment multiplied by 2.41.</w:t>
            </w:r>
          </w:p>
          <w:p w:rsidR="002B3A03" w:rsidP="002B3A03" w14:paraId="106C0068" w14:textId="77777777">
            <w:pPr>
              <w:jc w:val="both"/>
            </w:pPr>
            <w:r>
              <w:t xml:space="preserve">(d)  The weights assigned to the five tiers of the index established under Subsection (c) are, from least to most severe economic disadvantage, </w:t>
            </w:r>
            <w:r w:rsidRPr="00442AD8">
              <w:rPr>
                <w:highlight w:val="lightGray"/>
                <w:u w:val="single"/>
              </w:rPr>
              <w:t>0.2255</w:t>
            </w:r>
            <w:r w:rsidRPr="004A1D9F">
              <w:t xml:space="preserve"> [</w:t>
            </w:r>
            <w:r w:rsidRPr="004A1D9F">
              <w:rPr>
                <w:strike/>
              </w:rPr>
              <w:t>0.225</w:t>
            </w:r>
            <w:r w:rsidRPr="004A1D9F">
              <w:t xml:space="preserve">], </w:t>
            </w:r>
            <w:r w:rsidRPr="00442AD8">
              <w:rPr>
                <w:highlight w:val="lightGray"/>
                <w:u w:val="single"/>
              </w:rPr>
              <w:t>0.238</w:t>
            </w:r>
            <w:r w:rsidRPr="004A1D9F">
              <w:t xml:space="preserve"> [</w:t>
            </w:r>
            <w:r w:rsidRPr="004A1D9F">
              <w:rPr>
                <w:strike/>
              </w:rPr>
              <w:t>0.2375</w:t>
            </w:r>
            <w:r w:rsidRPr="004A1D9F">
              <w:t>],</w:t>
            </w:r>
            <w:r w:rsidRPr="00442AD8">
              <w:rPr>
                <w:highlight w:val="lightGray"/>
              </w:rPr>
              <w:t xml:space="preserve"> </w:t>
            </w:r>
            <w:r w:rsidRPr="00442AD8">
              <w:rPr>
                <w:highlight w:val="lightGray"/>
                <w:u w:val="single"/>
              </w:rPr>
              <w:t>0.2505</w:t>
            </w:r>
            <w:r w:rsidRPr="004A1D9F">
              <w:t xml:space="preserve"> [</w:t>
            </w:r>
            <w:r w:rsidRPr="004A1D9F">
              <w:rPr>
                <w:strike/>
              </w:rPr>
              <w:t>0.25</w:t>
            </w:r>
            <w:r w:rsidRPr="004A1D9F">
              <w:t xml:space="preserve">], </w:t>
            </w:r>
            <w:r w:rsidRPr="00442AD8">
              <w:rPr>
                <w:highlight w:val="lightGray"/>
                <w:u w:val="single"/>
              </w:rPr>
              <w:t>0.263</w:t>
            </w:r>
            <w:r w:rsidRPr="004A1D9F">
              <w:t xml:space="preserve"> [</w:t>
            </w:r>
            <w:r w:rsidRPr="004A1D9F">
              <w:rPr>
                <w:strike/>
              </w:rPr>
              <w:t>0.2625</w:t>
            </w:r>
            <w:r w:rsidRPr="004A1D9F">
              <w:t xml:space="preserve">], and </w:t>
            </w:r>
            <w:r w:rsidRPr="00442AD8">
              <w:rPr>
                <w:highlight w:val="lightGray"/>
                <w:u w:val="single"/>
              </w:rPr>
              <w:t>0.2755</w:t>
            </w:r>
            <w:r>
              <w:t xml:space="preserve"> [</w:t>
            </w:r>
            <w:r>
              <w:rPr>
                <w:strike/>
              </w:rPr>
              <w:t>0.275</w:t>
            </w:r>
            <w:r>
              <w:t>].</w:t>
            </w:r>
          </w:p>
          <w:p w:rsidR="002B3A03" w:rsidP="002B3A03" w14:paraId="1A584CDB" w14:textId="77777777">
            <w:pPr>
              <w:jc w:val="both"/>
            </w:pPr>
            <w:r>
              <w:t xml:space="preserve">(e)  If insufficient data is available for any school year to evaluate the level of economic disadvantage in a census block group, a school district is entitled to an annual allotment equal to the basic allotment multiplied by </w:t>
            </w:r>
            <w:r w:rsidRPr="00442AD8">
              <w:rPr>
                <w:highlight w:val="lightGray"/>
                <w:u w:val="single"/>
              </w:rPr>
              <w:t>0.2255</w:t>
            </w:r>
            <w:r>
              <w:t xml:space="preserve"> [</w:t>
            </w:r>
            <w:r>
              <w:rPr>
                <w:strike/>
              </w:rPr>
              <w:t>0.225</w:t>
            </w:r>
            <w:r>
              <w:t>] for each student who is educationally disadvantaged and resides in that census block group.</w:t>
            </w:r>
          </w:p>
          <w:p w:rsidR="002B3A03" w:rsidP="002B3A03" w14:paraId="48893471" w14:textId="77777777">
            <w:pPr>
              <w:jc w:val="both"/>
            </w:pPr>
          </w:p>
        </w:tc>
        <w:tc>
          <w:tcPr>
            <w:tcW w:w="6017" w:type="dxa"/>
          </w:tcPr>
          <w:p w:rsidR="002B3A03" w:rsidP="002B3A03" w14:paraId="52ADA672" w14:textId="77777777">
            <w:pPr>
              <w:jc w:val="both"/>
            </w:pPr>
            <w:r>
              <w:t>SECTION 2.13.  Sections 48.104(a), (d), and (e), Education Code, are amended to read as follows:</w:t>
            </w:r>
          </w:p>
          <w:p w:rsidR="002B3A03" w:rsidP="002B3A03" w14:paraId="6AD7439F" w14:textId="77777777">
            <w:pPr>
              <w:jc w:val="both"/>
            </w:pPr>
            <w:r>
              <w:t xml:space="preserve">(a)  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sidRPr="00442AD8">
              <w:rPr>
                <w:highlight w:val="lightGray"/>
                <w:u w:val="single"/>
              </w:rPr>
              <w:t>0.28</w:t>
            </w:r>
            <w:r>
              <w:t xml:space="preserve"> [</w:t>
            </w:r>
            <w:r>
              <w:rPr>
                <w:strike/>
              </w:rPr>
              <w:t>0.275</w:t>
            </w:r>
            <w:r>
              <w:t>].  For each full-time equivalent student who is in a remedial and support program under Section 29.081 because the student is pregnant, a district is entitled to an annual allotment equal to the basic allotment multiplied by 2.41.</w:t>
            </w:r>
          </w:p>
          <w:p w:rsidR="002B3A03" w:rsidP="002B3A03" w14:paraId="5F4A0D4A" w14:textId="77777777">
            <w:pPr>
              <w:jc w:val="both"/>
            </w:pPr>
            <w:r>
              <w:t xml:space="preserve">(d)  The weights assigned to the five tiers of the index established under Subsection (c) are, from least to most severe economic disadvantage, </w:t>
            </w:r>
            <w:r w:rsidRPr="00442AD8">
              <w:rPr>
                <w:highlight w:val="lightGray"/>
                <w:u w:val="single"/>
              </w:rPr>
              <w:t>0.23</w:t>
            </w:r>
            <w:r w:rsidRPr="004A1D9F">
              <w:t xml:space="preserve"> [</w:t>
            </w:r>
            <w:r w:rsidRPr="004A1D9F">
              <w:rPr>
                <w:strike/>
              </w:rPr>
              <w:t>0.225</w:t>
            </w:r>
            <w:r w:rsidRPr="004A1D9F">
              <w:t xml:space="preserve">], </w:t>
            </w:r>
            <w:r w:rsidRPr="00442AD8">
              <w:rPr>
                <w:highlight w:val="lightGray"/>
                <w:u w:val="single"/>
              </w:rPr>
              <w:t>0.2425</w:t>
            </w:r>
            <w:r w:rsidRPr="004A1D9F">
              <w:t xml:space="preserve"> [</w:t>
            </w:r>
            <w:r w:rsidRPr="004A1D9F">
              <w:rPr>
                <w:strike/>
              </w:rPr>
              <w:t>0.2375</w:t>
            </w:r>
            <w:r w:rsidRPr="004A1D9F">
              <w:t xml:space="preserve">], </w:t>
            </w:r>
            <w:r w:rsidRPr="00442AD8">
              <w:rPr>
                <w:highlight w:val="lightGray"/>
                <w:u w:val="single"/>
              </w:rPr>
              <w:t>0.255</w:t>
            </w:r>
            <w:r w:rsidRPr="00442AD8">
              <w:rPr>
                <w:highlight w:val="lightGray"/>
              </w:rPr>
              <w:t xml:space="preserve"> </w:t>
            </w:r>
            <w:r w:rsidRPr="004A1D9F">
              <w:t>[</w:t>
            </w:r>
            <w:r w:rsidRPr="004A1D9F">
              <w:rPr>
                <w:strike/>
              </w:rPr>
              <w:t>0.25</w:t>
            </w:r>
            <w:r w:rsidRPr="004A1D9F">
              <w:t xml:space="preserve">], </w:t>
            </w:r>
            <w:r w:rsidRPr="00442AD8">
              <w:rPr>
                <w:highlight w:val="lightGray"/>
                <w:u w:val="single"/>
              </w:rPr>
              <w:t>0.2675</w:t>
            </w:r>
            <w:r w:rsidRPr="004A1D9F">
              <w:t xml:space="preserve"> [</w:t>
            </w:r>
            <w:r w:rsidRPr="004A1D9F">
              <w:rPr>
                <w:strike/>
              </w:rPr>
              <w:t>0.2625</w:t>
            </w:r>
            <w:r w:rsidRPr="004A1D9F">
              <w:t xml:space="preserve">], and </w:t>
            </w:r>
            <w:r w:rsidRPr="00442AD8">
              <w:rPr>
                <w:highlight w:val="lightGray"/>
                <w:u w:val="single"/>
              </w:rPr>
              <w:t>0.28</w:t>
            </w:r>
            <w:r>
              <w:t xml:space="preserve"> [</w:t>
            </w:r>
            <w:r>
              <w:rPr>
                <w:strike/>
              </w:rPr>
              <w:t>0.275</w:t>
            </w:r>
            <w:r>
              <w:t>].</w:t>
            </w:r>
          </w:p>
          <w:p w:rsidR="002B3A03" w:rsidP="002B3A03" w14:paraId="36ECCAB1" w14:textId="77777777">
            <w:pPr>
              <w:jc w:val="both"/>
            </w:pPr>
            <w:r>
              <w:t xml:space="preserve">(e)  If insufficient data is available for any school year to evaluate the level of economic disadvantage in a census block group, a school district is entitled to an annual allotment equal to the basic allotment multiplied by </w:t>
            </w:r>
            <w:r w:rsidRPr="00442AD8">
              <w:rPr>
                <w:highlight w:val="lightGray"/>
                <w:u w:val="single"/>
              </w:rPr>
              <w:t>0.23</w:t>
            </w:r>
            <w:r>
              <w:t xml:space="preserve"> [</w:t>
            </w:r>
            <w:r>
              <w:rPr>
                <w:strike/>
              </w:rPr>
              <w:t>0.225</w:t>
            </w:r>
            <w:r>
              <w:t>] for each student who is educationally disadvantaged and resides in that census block group.</w:t>
            </w:r>
          </w:p>
          <w:p w:rsidR="002B3A03" w:rsidP="002B3A03" w14:paraId="3528B6FA" w14:textId="77777777">
            <w:pPr>
              <w:jc w:val="both"/>
            </w:pPr>
          </w:p>
        </w:tc>
        <w:tc>
          <w:tcPr>
            <w:tcW w:w="6013" w:type="dxa"/>
          </w:tcPr>
          <w:p w:rsidR="002B3A03" w:rsidP="002B3A03" w14:paraId="76006404" w14:textId="77777777">
            <w:pPr>
              <w:jc w:val="both"/>
            </w:pPr>
          </w:p>
        </w:tc>
      </w:tr>
      <w:tr w14:paraId="091A0CD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FE67816" w14:textId="77777777">
            <w:pPr>
              <w:jc w:val="both"/>
            </w:pPr>
            <w:r>
              <w:t>SECTION 2.17.  Section 48.105(a), Education Code, is amended to read as follows:</w:t>
            </w:r>
          </w:p>
          <w:p w:rsidR="002B3A03" w:rsidP="002B3A03" w14:paraId="4799F01C" w14:textId="77777777">
            <w:pPr>
              <w:jc w:val="both"/>
            </w:pPr>
            <w:r>
              <w:t xml:space="preserve">(a)  For each student in average </w:t>
            </w:r>
            <w:r>
              <w:rPr>
                <w:u w:val="single"/>
              </w:rPr>
              <w:t>enrollment</w:t>
            </w:r>
            <w:r>
              <w:t xml:space="preserve"> [</w:t>
            </w:r>
            <w:r>
              <w:rPr>
                <w:strike/>
              </w:rPr>
              <w:t>daily attendance</w:t>
            </w:r>
            <w:r>
              <w:t>] in a bilingual education or special language program under Subchapter B, Chapter 29, a district is entitled to an annual allotment equal to the basic allotment multiplied by:</w:t>
            </w:r>
          </w:p>
          <w:p w:rsidR="002B3A03" w:rsidP="002B3A03" w14:paraId="779D2F6B" w14:textId="77777777">
            <w:pPr>
              <w:jc w:val="both"/>
            </w:pPr>
            <w:r>
              <w:t>(1)  for an emergent bilingual student, as defined by Section 29.052:</w:t>
            </w:r>
          </w:p>
          <w:p w:rsidR="002B3A03" w:rsidP="002B3A03" w14:paraId="6431267D" w14:textId="77777777">
            <w:pPr>
              <w:jc w:val="both"/>
            </w:pPr>
            <w:r>
              <w:t>(A)  0.1; or</w:t>
            </w:r>
          </w:p>
          <w:p w:rsidR="002B3A03" w:rsidP="002B3A03" w14:paraId="4C9E64BF" w14:textId="77777777">
            <w:pPr>
              <w:jc w:val="both"/>
            </w:pPr>
            <w:r>
              <w:t>(B)  0.15 if the student is in a bilingual education program using a dual language immersion/one-way or two-way program model; and</w:t>
            </w:r>
          </w:p>
          <w:p w:rsidR="002B3A03" w:rsidP="002B3A03" w14:paraId="738BDD55" w14:textId="77777777">
            <w:pPr>
              <w:jc w:val="both"/>
            </w:pPr>
            <w:r>
              <w:t>(2)  for a student not described by Subdivision (1), 0.05 if the student is in a bilingual education program using a dual language immersion/two-way program model.</w:t>
            </w:r>
          </w:p>
          <w:p w:rsidR="002B3A03" w:rsidP="002B3A03" w14:paraId="57B6FFF0" w14:textId="77777777">
            <w:pPr>
              <w:jc w:val="both"/>
            </w:pPr>
          </w:p>
        </w:tc>
        <w:tc>
          <w:tcPr>
            <w:tcW w:w="6017" w:type="dxa"/>
          </w:tcPr>
          <w:p w:rsidR="002B3A03" w:rsidP="002B3A03" w14:paraId="22856FFC" w14:textId="77777777">
            <w:pPr>
              <w:jc w:val="both"/>
            </w:pPr>
            <w:r w:rsidRPr="00442AD8">
              <w:rPr>
                <w:highlight w:val="lightGray"/>
              </w:rPr>
              <w:t>No equivalent provision.</w:t>
            </w:r>
          </w:p>
          <w:p w:rsidR="002B3A03" w:rsidP="002B3A03" w14:paraId="7425C932" w14:textId="77777777">
            <w:pPr>
              <w:jc w:val="both"/>
            </w:pPr>
          </w:p>
        </w:tc>
        <w:tc>
          <w:tcPr>
            <w:tcW w:w="6013" w:type="dxa"/>
          </w:tcPr>
          <w:p w:rsidR="002B3A03" w:rsidP="002B3A03" w14:paraId="68A47B46" w14:textId="77777777">
            <w:pPr>
              <w:jc w:val="both"/>
            </w:pPr>
          </w:p>
        </w:tc>
      </w:tr>
      <w:tr w14:paraId="5F5E308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76C4B5C" w14:textId="77777777">
            <w:pPr>
              <w:jc w:val="both"/>
            </w:pPr>
            <w:r>
              <w:t>SECTION 2.18.  Sections 48.106(a) and (a-1), Education Code, are amended to read as follows:</w:t>
            </w:r>
          </w:p>
          <w:p w:rsidR="002B3A03" w:rsidP="002B3A03" w14:paraId="2093D06E" w14:textId="77777777">
            <w:pPr>
              <w:jc w:val="both"/>
            </w:pPr>
            <w:r>
              <w:t xml:space="preserve">(a)  For each full-time equivalent student in average </w:t>
            </w:r>
            <w:r>
              <w:rPr>
                <w:u w:val="single"/>
              </w:rPr>
              <w:t>enrollment</w:t>
            </w:r>
            <w:r>
              <w:t xml:space="preserve"> [</w:t>
            </w:r>
            <w:r>
              <w:rPr>
                <w:strike/>
              </w:rPr>
              <w:t>daily attendance</w:t>
            </w:r>
            <w:r>
              <w:t>] in an approved career and technology education program in grades 7 through 12, a district is entitled to an annual allotment equal to the basic allotment[</w:t>
            </w:r>
            <w:r>
              <w:rPr>
                <w:strike/>
              </w:rPr>
              <w:t>,</w:t>
            </w:r>
            <w:r>
              <w:t>] or, if applicable, the sum of the basic allotment and the allotment under Section 48.101 to which the district is entitled, multiplied by:</w:t>
            </w:r>
          </w:p>
          <w:p w:rsidR="002B3A03" w:rsidP="002B3A03" w14:paraId="61AFD4CA" w14:textId="77777777">
            <w:pPr>
              <w:jc w:val="both"/>
            </w:pPr>
            <w:r>
              <w:t xml:space="preserve">(1)  </w:t>
            </w:r>
            <w:r>
              <w:rPr>
                <w:u w:val="single"/>
              </w:rPr>
              <w:t>0.1</w:t>
            </w:r>
            <w:r>
              <w:t xml:space="preserve"> [</w:t>
            </w:r>
            <w:r>
              <w:rPr>
                <w:strike/>
              </w:rPr>
              <w:t>1.1</w:t>
            </w:r>
            <w:r>
              <w:t>] for a full-time equivalent student in career and technology education courses not in an approved program of study;</w:t>
            </w:r>
          </w:p>
          <w:p w:rsidR="002B3A03" w:rsidP="002B3A03" w14:paraId="31833881" w14:textId="77777777">
            <w:pPr>
              <w:jc w:val="both"/>
            </w:pPr>
            <w:r>
              <w:t xml:space="preserve">(2)  </w:t>
            </w:r>
            <w:r>
              <w:rPr>
                <w:u w:val="single"/>
              </w:rPr>
              <w:t>0.28</w:t>
            </w:r>
            <w:r>
              <w:t xml:space="preserve"> [</w:t>
            </w:r>
            <w:r>
              <w:rPr>
                <w:strike/>
              </w:rPr>
              <w:t>1.28</w:t>
            </w:r>
            <w:r>
              <w:t>] for a full-time equivalent student in levels one and two career and technology education courses in an approved program of study, as identified by the agency; and</w:t>
            </w:r>
          </w:p>
          <w:p w:rsidR="002B3A03" w:rsidP="002B3A03" w14:paraId="121B6EA7" w14:textId="77777777">
            <w:pPr>
              <w:jc w:val="both"/>
            </w:pPr>
            <w:r>
              <w:t xml:space="preserve">(3)  </w:t>
            </w:r>
            <w:r>
              <w:rPr>
                <w:u w:val="single"/>
              </w:rPr>
              <w:t>0.47</w:t>
            </w:r>
            <w:r>
              <w:t xml:space="preserve"> [</w:t>
            </w:r>
            <w:r>
              <w:rPr>
                <w:strike/>
              </w:rPr>
              <w:t>1.47</w:t>
            </w:r>
            <w:r>
              <w:t>] for a full-time equivalent student in levels three and four career and technology education courses in an approved program of study, as identified by the agency.</w:t>
            </w:r>
          </w:p>
          <w:p w:rsidR="002B3A03" w:rsidP="002B3A03" w14:paraId="4170C294" w14:textId="77777777">
            <w:pPr>
              <w:jc w:val="both"/>
            </w:pPr>
            <w:r>
              <w:t xml:space="preserve">(a-1)  In addition to the amounts under Subsection (a), for each student in average </w:t>
            </w:r>
            <w:r>
              <w:rPr>
                <w:u w:val="single"/>
              </w:rPr>
              <w:t>enrollment</w:t>
            </w:r>
            <w:r>
              <w:t xml:space="preserve"> [</w:t>
            </w:r>
            <w:r>
              <w:rPr>
                <w:strike/>
              </w:rPr>
              <w:t>daily attendance</w:t>
            </w:r>
            <w:r>
              <w:t>], a district is entitled to $50 for each of the following in which the student is enrolled:</w:t>
            </w:r>
          </w:p>
          <w:p w:rsidR="002B3A03" w:rsidP="002B3A03" w14:paraId="1DE56D4D" w14:textId="77777777">
            <w:pPr>
              <w:jc w:val="both"/>
            </w:pPr>
            <w:r>
              <w:t>(1)  a campus designated as a P-TECH school under Section 29.556; or</w:t>
            </w:r>
          </w:p>
          <w:p w:rsidR="002B3A03" w:rsidP="002B3A03" w14:paraId="059EEC08" w14:textId="77777777">
            <w:pPr>
              <w:jc w:val="both"/>
            </w:pPr>
            <w:r>
              <w:t>(2)  a campus that is a member of the New Tech Network and that focuses on project-based learning and work-based education.</w:t>
            </w:r>
          </w:p>
          <w:p w:rsidR="002B3A03" w:rsidP="002B3A03" w14:paraId="3CD1A634" w14:textId="77777777">
            <w:pPr>
              <w:jc w:val="both"/>
            </w:pPr>
          </w:p>
        </w:tc>
        <w:tc>
          <w:tcPr>
            <w:tcW w:w="6017" w:type="dxa"/>
          </w:tcPr>
          <w:p w:rsidR="002B3A03" w:rsidP="002B3A03" w14:paraId="1F1A3687" w14:textId="2FA4C532">
            <w:pPr>
              <w:jc w:val="both"/>
            </w:pPr>
            <w:r w:rsidRPr="00442AD8">
              <w:rPr>
                <w:highlight w:val="lightGray"/>
              </w:rPr>
              <w:t>No equivalent provision.</w:t>
            </w:r>
          </w:p>
          <w:p w:rsidR="002B3A03" w:rsidP="002B3A03" w14:paraId="4BAA95F6" w14:textId="77777777">
            <w:pPr>
              <w:jc w:val="both"/>
            </w:pPr>
          </w:p>
        </w:tc>
        <w:tc>
          <w:tcPr>
            <w:tcW w:w="6013" w:type="dxa"/>
          </w:tcPr>
          <w:p w:rsidR="002B3A03" w:rsidP="002B3A03" w14:paraId="6A47CBB1" w14:textId="77777777">
            <w:pPr>
              <w:jc w:val="both"/>
            </w:pPr>
          </w:p>
        </w:tc>
      </w:tr>
      <w:tr w14:paraId="14798D8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B785BBF" w14:textId="77777777">
            <w:pPr>
              <w:jc w:val="both"/>
            </w:pPr>
            <w:r>
              <w:t>SECTION 2.19.  Section 48.107(a), Education Code, is amended to read as follows:</w:t>
            </w:r>
          </w:p>
          <w:p w:rsidR="002B3A03" w:rsidP="002B3A03" w14:paraId="13648AC7" w14:textId="77777777">
            <w:pPr>
              <w:jc w:val="both"/>
            </w:pPr>
            <w:r>
              <w:t xml:space="preserve">(a)  Except as provided by Subsection (b), for each student in average </w:t>
            </w:r>
            <w:r>
              <w:rPr>
                <w:u w:val="single"/>
              </w:rPr>
              <w:t>enrollment</w:t>
            </w:r>
            <w:r>
              <w:t xml:space="preserve"> [</w:t>
            </w:r>
            <w:r>
              <w:rPr>
                <w:strike/>
              </w:rPr>
              <w:t>daily attendance</w:t>
            </w:r>
            <w:r>
              <w:t>]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2B3A03" w:rsidP="002B3A03" w14:paraId="132CA659" w14:textId="77777777">
            <w:pPr>
              <w:jc w:val="both"/>
            </w:pPr>
          </w:p>
        </w:tc>
        <w:tc>
          <w:tcPr>
            <w:tcW w:w="6017" w:type="dxa"/>
          </w:tcPr>
          <w:p w:rsidR="002B3A03" w:rsidRPr="00442AD8" w:rsidP="002B3A03" w14:paraId="32F664B2" w14:textId="77777777">
            <w:pPr>
              <w:jc w:val="both"/>
              <w:rPr>
                <w:highlight w:val="lightGray"/>
              </w:rPr>
            </w:pPr>
            <w:r w:rsidRPr="00442AD8">
              <w:rPr>
                <w:highlight w:val="lightGray"/>
              </w:rPr>
              <w:t>No equivalent provision.</w:t>
            </w:r>
          </w:p>
          <w:p w:rsidR="002B3A03" w:rsidRPr="00442AD8" w:rsidP="002B3A03" w14:paraId="3181DBA1" w14:textId="77777777">
            <w:pPr>
              <w:jc w:val="both"/>
              <w:rPr>
                <w:highlight w:val="lightGray"/>
              </w:rPr>
            </w:pPr>
          </w:p>
        </w:tc>
        <w:tc>
          <w:tcPr>
            <w:tcW w:w="6013" w:type="dxa"/>
          </w:tcPr>
          <w:p w:rsidR="002B3A03" w:rsidP="002B3A03" w14:paraId="5DD37698" w14:textId="77777777">
            <w:pPr>
              <w:jc w:val="both"/>
            </w:pPr>
          </w:p>
        </w:tc>
      </w:tr>
      <w:tr w14:paraId="1309CC7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1636FB2A" w14:textId="77777777">
            <w:pPr>
              <w:jc w:val="both"/>
            </w:pPr>
            <w:r>
              <w:t>SECTION 2.20.  Section 48.108(a), Education Code, is amended to read as follows:</w:t>
            </w:r>
          </w:p>
          <w:p w:rsidR="002B3A03" w:rsidP="002B3A03" w14:paraId="564E378C" w14:textId="77777777">
            <w:pPr>
              <w:jc w:val="both"/>
            </w:pPr>
            <w:r>
              <w:t xml:space="preserve">(a)  For each student in average </w:t>
            </w:r>
            <w:r w:rsidRPr="00442AD8">
              <w:rPr>
                <w:highlight w:val="lightGray"/>
                <w:u w:val="single"/>
              </w:rPr>
              <w:t>enrollment</w:t>
            </w:r>
            <w:r w:rsidRPr="00442AD8">
              <w:rPr>
                <w:highlight w:val="lightGray"/>
              </w:rPr>
              <w:t xml:space="preserve"> [</w:t>
            </w:r>
            <w:r w:rsidRPr="00442AD8">
              <w:rPr>
                <w:strike/>
                <w:highlight w:val="lightGray"/>
              </w:rPr>
              <w:t>daily attendance</w:t>
            </w:r>
            <w:r w:rsidRPr="00442AD8">
              <w:rPr>
                <w:highlight w:val="lightGray"/>
              </w:rPr>
              <w:t>]</w:t>
            </w:r>
            <w:r>
              <w:t xml:space="preserve"> in </w:t>
            </w:r>
            <w:r w:rsidRPr="00442AD8">
              <w:rPr>
                <w:highlight w:val="lightGray"/>
              </w:rPr>
              <w:t>kindergarten</w:t>
            </w:r>
            <w:r>
              <w:t xml:space="preserve"> through third grade, a school district is entitled to an annual allotment equal to the basic allotment multiplied by 0.1 if the student is:</w:t>
            </w:r>
          </w:p>
          <w:p w:rsidR="002B3A03" w:rsidP="002B3A03" w14:paraId="11B5E608" w14:textId="77777777">
            <w:pPr>
              <w:jc w:val="both"/>
            </w:pPr>
            <w:r>
              <w:t>(1)  educationally disadvantaged; or</w:t>
            </w:r>
          </w:p>
          <w:p w:rsidR="002B3A03" w:rsidP="002B3A03" w14:paraId="0A46712A" w14:textId="77777777">
            <w:pPr>
              <w:jc w:val="both"/>
            </w:pPr>
            <w:r>
              <w:t>(2)  an emergent bilingual student, as defined by Section 29.052, and is in a bilingual education or special language program under Subchapter B, Chapter 29.</w:t>
            </w:r>
          </w:p>
          <w:p w:rsidR="002B3A03" w:rsidP="002B3A03" w14:paraId="4B700AD6" w14:textId="77777777">
            <w:pPr>
              <w:jc w:val="both"/>
            </w:pPr>
          </w:p>
        </w:tc>
        <w:tc>
          <w:tcPr>
            <w:tcW w:w="6017" w:type="dxa"/>
          </w:tcPr>
          <w:p w:rsidR="002B3A03" w:rsidP="002B3A03" w14:paraId="245C7E86" w14:textId="77777777">
            <w:pPr>
              <w:jc w:val="both"/>
            </w:pPr>
            <w:r>
              <w:t>SECTION 2.14.  Section 48.108(a), Education Code, is amended to read as follows:</w:t>
            </w:r>
          </w:p>
          <w:p w:rsidR="002B3A03" w:rsidP="002B3A03" w14:paraId="0B6E98CC" w14:textId="77777777">
            <w:pPr>
              <w:jc w:val="both"/>
            </w:pPr>
            <w:r>
              <w:t xml:space="preserve">(a)  For each student in </w:t>
            </w:r>
            <w:r w:rsidRPr="004A1D9F">
              <w:t xml:space="preserve">average </w:t>
            </w:r>
            <w:r w:rsidRPr="00442AD8">
              <w:rPr>
                <w:highlight w:val="lightGray"/>
              </w:rPr>
              <w:t>daily attendance</w:t>
            </w:r>
            <w:r>
              <w:t xml:space="preserve"> in </w:t>
            </w:r>
            <w:r w:rsidRPr="00442AD8">
              <w:rPr>
                <w:highlight w:val="lightGray"/>
                <w:u w:val="single"/>
              </w:rPr>
              <w:t>prekindergarten</w:t>
            </w:r>
            <w:r w:rsidRPr="00442AD8">
              <w:rPr>
                <w:highlight w:val="lightGray"/>
              </w:rPr>
              <w:t xml:space="preserve"> [</w:t>
            </w:r>
            <w:r w:rsidRPr="00442AD8">
              <w:rPr>
                <w:strike/>
                <w:highlight w:val="lightGray"/>
              </w:rPr>
              <w:t>kindergarten</w:t>
            </w:r>
            <w:r w:rsidRPr="00442AD8">
              <w:rPr>
                <w:highlight w:val="lightGray"/>
              </w:rPr>
              <w:t>]</w:t>
            </w:r>
            <w:r>
              <w:t xml:space="preserve"> through third grade, a school district is entitled to an annual allotment equal to the basic allotment multiplied by 0.1 if the student is:</w:t>
            </w:r>
          </w:p>
          <w:p w:rsidR="002B3A03" w:rsidP="002B3A03" w14:paraId="2CE893D7" w14:textId="77777777">
            <w:pPr>
              <w:jc w:val="both"/>
            </w:pPr>
            <w:r>
              <w:t>(1)  educationally disadvantaged; or</w:t>
            </w:r>
          </w:p>
          <w:p w:rsidR="002B3A03" w:rsidP="002B3A03" w14:paraId="717C6EC0" w14:textId="77777777">
            <w:pPr>
              <w:jc w:val="both"/>
            </w:pPr>
            <w:r>
              <w:t>(2)  an emergent bilingual student, as defined by Section 29.052, and is in a bilingual education or special language program under Subchapter B, Chapter 29.</w:t>
            </w:r>
          </w:p>
          <w:p w:rsidR="002B3A03" w:rsidP="002B3A03" w14:paraId="4DB1BF2C" w14:textId="77777777">
            <w:pPr>
              <w:jc w:val="both"/>
            </w:pPr>
          </w:p>
        </w:tc>
        <w:tc>
          <w:tcPr>
            <w:tcW w:w="6013" w:type="dxa"/>
          </w:tcPr>
          <w:p w:rsidR="002B3A03" w:rsidP="002B3A03" w14:paraId="36FFEBE7" w14:textId="77777777">
            <w:pPr>
              <w:jc w:val="both"/>
            </w:pPr>
          </w:p>
        </w:tc>
      </w:tr>
      <w:tr w14:paraId="3AA3FEB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79F6D3DD" w14:textId="77777777">
            <w:pPr>
              <w:jc w:val="both"/>
            </w:pPr>
            <w:r>
              <w:t>SECTION 2.21.  Section 48.109(c), Education Code, is amended to read as follows:</w:t>
            </w:r>
          </w:p>
          <w:p w:rsidR="002B3A03" w:rsidP="002B3A03" w14:paraId="0D2ABA2D" w14:textId="77777777">
            <w:pPr>
              <w:jc w:val="both"/>
            </w:pPr>
            <w:r>
              <w:t xml:space="preserve">(c)  Not more than five percent of a district's students in average </w:t>
            </w:r>
            <w:r>
              <w:rPr>
                <w:u w:val="single"/>
              </w:rPr>
              <w:t>enrollment</w:t>
            </w:r>
            <w:r>
              <w:t xml:space="preserve"> [</w:t>
            </w:r>
            <w:r>
              <w:rPr>
                <w:strike/>
              </w:rPr>
              <w:t>daily attendance</w:t>
            </w:r>
            <w:r>
              <w:t>] are eligible for funding under this section.</w:t>
            </w:r>
          </w:p>
          <w:p w:rsidR="002B3A03" w:rsidP="002B3A03" w14:paraId="3B35119C" w14:textId="77777777">
            <w:pPr>
              <w:jc w:val="both"/>
            </w:pPr>
          </w:p>
        </w:tc>
        <w:tc>
          <w:tcPr>
            <w:tcW w:w="6017" w:type="dxa"/>
          </w:tcPr>
          <w:p w:rsidR="002B3A03" w:rsidRPr="00442AD8" w:rsidP="002B3A03" w14:paraId="7DF16F86" w14:textId="77777777">
            <w:pPr>
              <w:jc w:val="both"/>
              <w:rPr>
                <w:highlight w:val="lightGray"/>
              </w:rPr>
            </w:pPr>
            <w:r w:rsidRPr="00442AD8">
              <w:rPr>
                <w:highlight w:val="lightGray"/>
              </w:rPr>
              <w:t>No equivalent provision.</w:t>
            </w:r>
          </w:p>
          <w:p w:rsidR="002B3A03" w:rsidRPr="00442AD8" w:rsidP="002B3A03" w14:paraId="3250706D" w14:textId="77777777">
            <w:pPr>
              <w:jc w:val="both"/>
              <w:rPr>
                <w:highlight w:val="lightGray"/>
              </w:rPr>
            </w:pPr>
          </w:p>
        </w:tc>
        <w:tc>
          <w:tcPr>
            <w:tcW w:w="6013" w:type="dxa"/>
          </w:tcPr>
          <w:p w:rsidR="002B3A03" w:rsidP="002B3A03" w14:paraId="52F5CC1B" w14:textId="77777777">
            <w:pPr>
              <w:jc w:val="both"/>
            </w:pPr>
          </w:p>
        </w:tc>
      </w:tr>
      <w:tr w14:paraId="7F538C3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06FF405" w14:textId="77777777">
            <w:pPr>
              <w:jc w:val="both"/>
            </w:pPr>
            <w:r>
              <w:t>SECTION 2.22.  Subchapter C, Chapter 48, Education Code, is amended by adding Section 48.119 to read as follows:</w:t>
            </w:r>
          </w:p>
          <w:p w:rsidR="002B3A03" w:rsidP="002B3A03" w14:paraId="21F1447A" w14:textId="77777777">
            <w:pPr>
              <w:jc w:val="both"/>
            </w:pPr>
            <w:r>
              <w:rPr>
                <w:u w:val="single"/>
              </w:rPr>
              <w:t>Sec. 48.119.  BOOK SAFETY ALLOTMENT.  (a)  For each student in average enrollment, a school district is entitled to an annual allotment of $3 or a greater amount provided by appropriation.</w:t>
            </w:r>
          </w:p>
          <w:p w:rsidR="002B3A03" w:rsidP="002B3A03" w14:paraId="3FDCBBEF" w14:textId="77777777">
            <w:pPr>
              <w:jc w:val="both"/>
            </w:pPr>
            <w:r>
              <w:rPr>
                <w:u w:val="single"/>
              </w:rPr>
              <w:t>(b)  Funds allocated under this section may be used only to ensure that school library books and related materials meet the standards adopted under Section 33.021.</w:t>
            </w:r>
          </w:p>
          <w:p w:rsidR="002B3A03" w:rsidP="002B3A03" w14:paraId="1222A1D5" w14:textId="77777777">
            <w:pPr>
              <w:jc w:val="both"/>
            </w:pPr>
            <w:r>
              <w:rPr>
                <w:u w:val="single"/>
              </w:rPr>
              <w:t>(c)  The agency shall adopt a list of approved vendors at which a school district may spend funds allocated under this section for the purpose described by Subsection (b).</w:t>
            </w:r>
          </w:p>
          <w:p w:rsidR="002B3A03" w:rsidP="002B3A03" w14:paraId="55A73255" w14:textId="77777777">
            <w:pPr>
              <w:jc w:val="both"/>
            </w:pPr>
          </w:p>
        </w:tc>
        <w:tc>
          <w:tcPr>
            <w:tcW w:w="6017" w:type="dxa"/>
          </w:tcPr>
          <w:p w:rsidR="002B3A03" w:rsidRPr="00442AD8" w:rsidP="002B3A03" w14:paraId="0A42CB70" w14:textId="77777777">
            <w:pPr>
              <w:jc w:val="both"/>
              <w:rPr>
                <w:highlight w:val="lightGray"/>
              </w:rPr>
            </w:pPr>
            <w:r w:rsidRPr="00442AD8">
              <w:rPr>
                <w:highlight w:val="lightGray"/>
              </w:rPr>
              <w:t>No equivalent provision.</w:t>
            </w:r>
          </w:p>
          <w:p w:rsidR="002B3A03" w:rsidRPr="00442AD8" w:rsidP="002B3A03" w14:paraId="3F833206" w14:textId="77777777">
            <w:pPr>
              <w:jc w:val="both"/>
              <w:rPr>
                <w:highlight w:val="lightGray"/>
              </w:rPr>
            </w:pPr>
          </w:p>
        </w:tc>
        <w:tc>
          <w:tcPr>
            <w:tcW w:w="6013" w:type="dxa"/>
          </w:tcPr>
          <w:p w:rsidR="002B3A03" w:rsidP="002B3A03" w14:paraId="2722DBB6" w14:textId="77777777">
            <w:pPr>
              <w:jc w:val="both"/>
            </w:pPr>
          </w:p>
        </w:tc>
      </w:tr>
      <w:tr w14:paraId="6ADFF78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4335FAAF" w14:textId="77777777">
            <w:pPr>
              <w:jc w:val="both"/>
            </w:pPr>
            <w:r>
              <w:t>SECTION 2.23.  Section 48.153, Education Code, is amended to read as follows:</w:t>
            </w:r>
          </w:p>
          <w:p w:rsidR="002B3A03" w:rsidP="002B3A03" w14:paraId="08DEDF1F" w14:textId="77777777">
            <w:pPr>
              <w:jc w:val="both"/>
            </w:pPr>
            <w:r>
              <w:t xml:space="preserve">Sec. 48.153.  DROPOUT RECOVERY SCHOOL AND RESIDENTIAL PLACEMENT FACILITY ALLOTMENT.  A school district or open-enrollment charter school is entitled to $275 for each student in average </w:t>
            </w:r>
            <w:r>
              <w:rPr>
                <w:u w:val="single"/>
              </w:rPr>
              <w:t>enrollment</w:t>
            </w:r>
            <w:r>
              <w:t xml:space="preserve"> [</w:t>
            </w:r>
            <w:r>
              <w:rPr>
                <w:strike/>
              </w:rPr>
              <w:t>daily attendance</w:t>
            </w:r>
            <w:r>
              <w:t>] who:</w:t>
            </w:r>
          </w:p>
          <w:p w:rsidR="002B3A03" w:rsidP="002B3A03" w14:paraId="6922700A" w14:textId="77777777">
            <w:pPr>
              <w:jc w:val="both"/>
            </w:pPr>
            <w:r>
              <w:t>(1)  resides in a residential placement facility; or</w:t>
            </w:r>
          </w:p>
          <w:p w:rsidR="002B3A03" w:rsidP="002B3A03" w14:paraId="69313048" w14:textId="77777777">
            <w:pPr>
              <w:jc w:val="both"/>
            </w:pPr>
            <w:r>
              <w:t>(2)  is at a district or school or a campus of the district or school that is designated as a dropout recovery school under Section 39.0548.</w:t>
            </w:r>
          </w:p>
          <w:p w:rsidR="002B3A03" w:rsidP="002B3A03" w14:paraId="1F1635A4" w14:textId="77777777">
            <w:pPr>
              <w:jc w:val="both"/>
            </w:pPr>
          </w:p>
        </w:tc>
        <w:tc>
          <w:tcPr>
            <w:tcW w:w="6017" w:type="dxa"/>
          </w:tcPr>
          <w:p w:rsidR="002B3A03" w:rsidRPr="00442AD8" w:rsidP="002B3A03" w14:paraId="3214953E" w14:textId="77777777">
            <w:pPr>
              <w:jc w:val="both"/>
              <w:rPr>
                <w:highlight w:val="lightGray"/>
              </w:rPr>
            </w:pPr>
            <w:r w:rsidRPr="00442AD8">
              <w:rPr>
                <w:highlight w:val="lightGray"/>
              </w:rPr>
              <w:t>No equivalent provision.</w:t>
            </w:r>
          </w:p>
          <w:p w:rsidR="002B3A03" w:rsidRPr="00442AD8" w:rsidP="002B3A03" w14:paraId="5AAE3BFF" w14:textId="77777777">
            <w:pPr>
              <w:jc w:val="both"/>
              <w:rPr>
                <w:highlight w:val="lightGray"/>
              </w:rPr>
            </w:pPr>
          </w:p>
        </w:tc>
        <w:tc>
          <w:tcPr>
            <w:tcW w:w="6013" w:type="dxa"/>
          </w:tcPr>
          <w:p w:rsidR="002B3A03" w:rsidP="002B3A03" w14:paraId="6940829F" w14:textId="77777777">
            <w:pPr>
              <w:jc w:val="both"/>
            </w:pPr>
          </w:p>
        </w:tc>
      </w:tr>
      <w:tr w14:paraId="7B2F665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D291512" w14:textId="77777777">
            <w:pPr>
              <w:jc w:val="both"/>
            </w:pPr>
            <w:r>
              <w:t>SECTION 2.24.  Section 48.257, Education Code, is amended by amending Subsection (a) and adding Subsection (b-1) to read as follows:</w:t>
            </w:r>
          </w:p>
          <w:p w:rsidR="002B3A03" w:rsidP="002B3A03" w14:paraId="1C1A3194" w14:textId="77777777">
            <w:pPr>
              <w:jc w:val="both"/>
            </w:pPr>
            <w:r>
              <w:t xml:space="preserve">(a)  Subject to Subsection (b) </w:t>
            </w:r>
            <w:r>
              <w:rPr>
                <w:u w:val="single"/>
              </w:rPr>
              <w:t>and except as provided by Subsection (b-1)</w:t>
            </w:r>
            <w:r>
              <w:t>,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2B3A03" w:rsidP="002B3A03" w14:paraId="33ECACAB" w14:textId="77777777">
            <w:pPr>
              <w:jc w:val="both"/>
            </w:pPr>
            <w:r>
              <w:rPr>
                <w:u w:val="single"/>
              </w:rPr>
              <w:t xml:space="preserve">(b-1)  This subsection applies only to a school district to which Subsection (a) applies, that received an allotment under Section 48.277 for the 2023-2024 school year, and that adopts a maintenance and operations tax rate for the current school year equal to or greater than the sum of the district's maximum compressed tax rate, as determined under Section 48.2551, and five cents.  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the agency shall adjust the amount of the reduction required in the district's tier one revenue level under Subsection (a) up to the amount of local funds necessary to provide the district with the amount of maintenance and </w:t>
            </w:r>
            <w:r>
              <w:rPr>
                <w:u w:val="single"/>
              </w:rPr>
              <w:t>operations revenue per student in average daily attendance available to the district for the 2023-2024 school year.</w:t>
            </w:r>
          </w:p>
          <w:p w:rsidR="002B3A03" w:rsidP="002B3A03" w14:paraId="19A8F4EA" w14:textId="77777777">
            <w:pPr>
              <w:jc w:val="both"/>
            </w:pPr>
          </w:p>
        </w:tc>
        <w:tc>
          <w:tcPr>
            <w:tcW w:w="6017" w:type="dxa"/>
          </w:tcPr>
          <w:p w:rsidR="002B3A03" w:rsidRPr="00442AD8" w:rsidP="002B3A03" w14:paraId="01C871DB" w14:textId="77777777">
            <w:pPr>
              <w:jc w:val="both"/>
              <w:rPr>
                <w:highlight w:val="lightGray"/>
              </w:rPr>
            </w:pPr>
            <w:r w:rsidRPr="00442AD8">
              <w:rPr>
                <w:highlight w:val="lightGray"/>
              </w:rPr>
              <w:t>No equivalent provision.</w:t>
            </w:r>
          </w:p>
          <w:p w:rsidR="002B3A03" w:rsidRPr="00442AD8" w:rsidP="002B3A03" w14:paraId="01C47E8F" w14:textId="77777777">
            <w:pPr>
              <w:jc w:val="both"/>
              <w:rPr>
                <w:highlight w:val="lightGray"/>
              </w:rPr>
            </w:pPr>
          </w:p>
        </w:tc>
        <w:tc>
          <w:tcPr>
            <w:tcW w:w="6013" w:type="dxa"/>
          </w:tcPr>
          <w:p w:rsidR="002B3A03" w:rsidP="002B3A03" w14:paraId="6A37D691" w14:textId="77777777">
            <w:pPr>
              <w:jc w:val="both"/>
            </w:pPr>
          </w:p>
        </w:tc>
      </w:tr>
      <w:tr w14:paraId="2BF6EB3C"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476F359" w14:textId="77777777">
            <w:pPr>
              <w:jc w:val="both"/>
            </w:pPr>
            <w:r>
              <w:t>SECTION 2.25.   Section 48.279(e), Education Code, is amended to read as follows:</w:t>
            </w:r>
          </w:p>
          <w:p w:rsidR="002B3A03" w:rsidP="002B3A03" w14:paraId="42627705" w14:textId="77777777">
            <w:pPr>
              <w:jc w:val="both"/>
            </w:pPr>
            <w:r>
              <w:t xml:space="preserve">(e)  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and the special education service group allotment under Section 48.1021</w:t>
            </w:r>
            <w:r>
              <w:t>.</w:t>
            </w:r>
          </w:p>
          <w:p w:rsidR="002B3A03" w:rsidP="002B3A03" w14:paraId="567CE4EA" w14:textId="77777777">
            <w:pPr>
              <w:jc w:val="both"/>
            </w:pPr>
          </w:p>
        </w:tc>
        <w:tc>
          <w:tcPr>
            <w:tcW w:w="6017" w:type="dxa"/>
          </w:tcPr>
          <w:p w:rsidR="002B3A03" w:rsidP="002B3A03" w14:paraId="1066C6A5" w14:textId="77777777">
            <w:pPr>
              <w:jc w:val="both"/>
            </w:pPr>
            <w:r>
              <w:t>SECTION 2.15. Same as House version.</w:t>
            </w:r>
          </w:p>
          <w:p w:rsidR="002B3A03" w:rsidP="002B3A03" w14:paraId="51DF4F0E" w14:textId="77777777">
            <w:pPr>
              <w:jc w:val="both"/>
            </w:pPr>
          </w:p>
          <w:p w:rsidR="002B3A03" w:rsidP="002B3A03" w14:paraId="7EE89EE1" w14:textId="77777777">
            <w:pPr>
              <w:jc w:val="both"/>
            </w:pPr>
          </w:p>
        </w:tc>
        <w:tc>
          <w:tcPr>
            <w:tcW w:w="6013" w:type="dxa"/>
          </w:tcPr>
          <w:p w:rsidR="002B3A03" w:rsidP="002B3A03" w14:paraId="3D2412ED" w14:textId="77777777">
            <w:pPr>
              <w:jc w:val="both"/>
            </w:pPr>
          </w:p>
        </w:tc>
      </w:tr>
      <w:tr w14:paraId="757BBC7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3AAB2E2B" w14:textId="77777777">
            <w:pPr>
              <w:jc w:val="both"/>
            </w:pPr>
            <w:r>
              <w:t>SECTION 2.26.  This article takes effect September 1, 2024.</w:t>
            </w:r>
          </w:p>
          <w:p w:rsidR="002B3A03" w:rsidP="002B3A03" w14:paraId="54170B80" w14:textId="77777777">
            <w:pPr>
              <w:jc w:val="both"/>
            </w:pPr>
          </w:p>
        </w:tc>
        <w:tc>
          <w:tcPr>
            <w:tcW w:w="6017" w:type="dxa"/>
          </w:tcPr>
          <w:p w:rsidR="002B3A03" w:rsidP="002B3A03" w14:paraId="13210C36" w14:textId="77777777">
            <w:pPr>
              <w:jc w:val="both"/>
            </w:pPr>
            <w:r>
              <w:t>SECTION 2.16. Same as House version.</w:t>
            </w:r>
          </w:p>
          <w:p w:rsidR="002B3A03" w:rsidP="002B3A03" w14:paraId="75DE3DDE" w14:textId="77777777">
            <w:pPr>
              <w:jc w:val="both"/>
            </w:pPr>
          </w:p>
          <w:p w:rsidR="002B3A03" w:rsidP="002B3A03" w14:paraId="69F86E13" w14:textId="77777777">
            <w:pPr>
              <w:jc w:val="both"/>
            </w:pPr>
          </w:p>
        </w:tc>
        <w:tc>
          <w:tcPr>
            <w:tcW w:w="6013" w:type="dxa"/>
          </w:tcPr>
          <w:p w:rsidR="002B3A03" w:rsidP="002B3A03" w14:paraId="7AA3B5A0" w14:textId="77777777">
            <w:pPr>
              <w:jc w:val="both"/>
            </w:pPr>
          </w:p>
        </w:tc>
      </w:tr>
      <w:tr w14:paraId="3D6532F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26F97566" w14:textId="77777777">
            <w:pPr>
              <w:jc w:val="both"/>
            </w:pPr>
            <w:r>
              <w:t xml:space="preserve">ARTICLE 3.  </w:t>
            </w:r>
            <w:r w:rsidRPr="00566756">
              <w:t>CHANGES EFFECTIVE FOR 2025-2026 SCHOOL YEAR</w:t>
            </w:r>
          </w:p>
          <w:p w:rsidR="002B3A03" w:rsidP="002B3A03" w14:paraId="4B199A01" w14:textId="77777777">
            <w:pPr>
              <w:jc w:val="both"/>
            </w:pPr>
          </w:p>
        </w:tc>
        <w:tc>
          <w:tcPr>
            <w:tcW w:w="6017" w:type="dxa"/>
          </w:tcPr>
          <w:p w:rsidR="002B3A03" w:rsidP="00CE1861" w14:paraId="1F82B31C" w14:textId="3EFC806F">
            <w:pPr>
              <w:jc w:val="both"/>
            </w:pPr>
            <w:r w:rsidRPr="00CE1861">
              <w:rPr>
                <w:highlight w:val="lightGray"/>
              </w:rPr>
              <w:t>No equivalent provision.</w:t>
            </w:r>
          </w:p>
        </w:tc>
        <w:tc>
          <w:tcPr>
            <w:tcW w:w="6013" w:type="dxa"/>
          </w:tcPr>
          <w:p w:rsidR="002B3A03" w:rsidP="002B3A03" w14:paraId="741DFC4E" w14:textId="77777777">
            <w:pPr>
              <w:jc w:val="both"/>
            </w:pPr>
          </w:p>
        </w:tc>
      </w:tr>
      <w:tr w14:paraId="3EDDAFF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6E605C6E" w14:textId="77777777">
            <w:pPr>
              <w:jc w:val="both"/>
            </w:pPr>
            <w:r>
              <w:t>SECTION 3.01.  Section 48.051, Education Code, is amended by adding Subsection (a-1) to read as follows:</w:t>
            </w:r>
          </w:p>
          <w:p w:rsidR="002B3A03" w:rsidP="002B3A03" w14:paraId="01C6E518" w14:textId="77777777">
            <w:pPr>
              <w:jc w:val="both"/>
            </w:pPr>
            <w:r>
              <w:rPr>
                <w:u w:val="single"/>
              </w:rPr>
              <w:t>(a-1)  Notwithstanding Subsection (a), for the second year of each state fiscal biennium, the commissioner shall adjust the value of "B" under that subsection for the preceding state fiscal year by a factor equal to the average annual percentage increase, if any, in the Texas Consumer Price Index for the preceding 10 years.</w:t>
            </w:r>
          </w:p>
          <w:p w:rsidR="002B3A03" w:rsidP="002B3A03" w14:paraId="464F8A62" w14:textId="77777777">
            <w:pPr>
              <w:jc w:val="both"/>
            </w:pPr>
          </w:p>
        </w:tc>
        <w:tc>
          <w:tcPr>
            <w:tcW w:w="6017" w:type="dxa"/>
          </w:tcPr>
          <w:p w:rsidR="002B3A03" w:rsidRPr="00442AD8" w:rsidP="002B3A03" w14:paraId="747CA213" w14:textId="77777777">
            <w:pPr>
              <w:jc w:val="both"/>
              <w:rPr>
                <w:highlight w:val="lightGray"/>
              </w:rPr>
            </w:pPr>
            <w:r w:rsidRPr="00442AD8">
              <w:rPr>
                <w:highlight w:val="lightGray"/>
              </w:rPr>
              <w:t>No equivalent provision.</w:t>
            </w:r>
          </w:p>
          <w:p w:rsidR="002B3A03" w:rsidRPr="00442AD8" w:rsidP="002B3A03" w14:paraId="6C62A6E4" w14:textId="77777777">
            <w:pPr>
              <w:jc w:val="both"/>
              <w:rPr>
                <w:highlight w:val="lightGray"/>
              </w:rPr>
            </w:pPr>
          </w:p>
        </w:tc>
        <w:tc>
          <w:tcPr>
            <w:tcW w:w="6013" w:type="dxa"/>
          </w:tcPr>
          <w:p w:rsidR="002B3A03" w:rsidP="002B3A03" w14:paraId="1FA95990" w14:textId="77777777">
            <w:pPr>
              <w:jc w:val="both"/>
            </w:pPr>
          </w:p>
        </w:tc>
      </w:tr>
      <w:tr w14:paraId="054D554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59B4A1F2" w14:textId="77777777">
            <w:pPr>
              <w:jc w:val="both"/>
            </w:pPr>
            <w:r>
              <w:t>SECTION 3.02.  Subchapter D, Chapter 49, Education Code, is amended by adding Section 49.1541 to read as follows:</w:t>
            </w:r>
          </w:p>
          <w:p w:rsidR="002B3A03" w:rsidP="002B3A03" w14:paraId="01B5AD7D" w14:textId="77777777">
            <w:pPr>
              <w:jc w:val="both"/>
            </w:pPr>
            <w:r>
              <w:rPr>
                <w:u w:val="single"/>
              </w:rPr>
              <w:t>Sec. 49.1541.  CREDIT FOR PREPAYMENT.  (a)  The total amount required under Section 49.153 for a school district to purchase attendance credit under this subchapter for any school year is reduced by four percent if the district:</w:t>
            </w:r>
          </w:p>
          <w:p w:rsidR="002B3A03" w:rsidP="002B3A03" w14:paraId="31CD4F74" w14:textId="77777777">
            <w:pPr>
              <w:jc w:val="both"/>
            </w:pPr>
            <w:r>
              <w:rPr>
                <w:u w:val="single"/>
              </w:rPr>
              <w:t>(1)  elects to pay for credit purchased in the manner provided by Section 49.154(a)(2); and</w:t>
            </w:r>
          </w:p>
          <w:p w:rsidR="002B3A03" w:rsidP="002B3A03" w14:paraId="2C6DF414" w14:textId="77777777">
            <w:pPr>
              <w:jc w:val="both"/>
            </w:pPr>
            <w:r>
              <w:rPr>
                <w:u w:val="single"/>
              </w:rPr>
              <w:t>(2)  pays the total amount required to be paid by the district not later than February 15 of the school year for which the agreement is in effect.</w:t>
            </w:r>
          </w:p>
          <w:p w:rsidR="002B3A03" w:rsidP="002B3A03" w14:paraId="11397311" w14:textId="77777777">
            <w:pPr>
              <w:jc w:val="both"/>
            </w:pPr>
            <w:r>
              <w:rPr>
                <w:u w:val="single"/>
              </w:rPr>
              <w:t>(b)  A reduction under Subsection (a) shall be made after making any reduction to which the district is entitled under Section 49.157 or another provision of this chapter.</w:t>
            </w:r>
          </w:p>
          <w:p w:rsidR="002B3A03" w:rsidP="002B3A03" w14:paraId="640017CF" w14:textId="77777777">
            <w:pPr>
              <w:jc w:val="both"/>
            </w:pPr>
          </w:p>
        </w:tc>
        <w:tc>
          <w:tcPr>
            <w:tcW w:w="6017" w:type="dxa"/>
          </w:tcPr>
          <w:p w:rsidR="002B3A03" w:rsidRPr="00442AD8" w:rsidP="002B3A03" w14:paraId="729E48B9" w14:textId="77777777">
            <w:pPr>
              <w:jc w:val="both"/>
              <w:rPr>
                <w:highlight w:val="lightGray"/>
              </w:rPr>
            </w:pPr>
            <w:r w:rsidRPr="00442AD8">
              <w:rPr>
                <w:highlight w:val="lightGray"/>
              </w:rPr>
              <w:t>No equivalent provision.</w:t>
            </w:r>
          </w:p>
          <w:p w:rsidR="002B3A03" w:rsidRPr="00442AD8" w:rsidP="002B3A03" w14:paraId="3D58C9F5" w14:textId="77777777">
            <w:pPr>
              <w:jc w:val="both"/>
              <w:rPr>
                <w:highlight w:val="lightGray"/>
              </w:rPr>
            </w:pPr>
          </w:p>
        </w:tc>
        <w:tc>
          <w:tcPr>
            <w:tcW w:w="6013" w:type="dxa"/>
          </w:tcPr>
          <w:p w:rsidR="002B3A03" w:rsidP="002B3A03" w14:paraId="12489373" w14:textId="77777777">
            <w:pPr>
              <w:jc w:val="both"/>
            </w:pPr>
          </w:p>
        </w:tc>
      </w:tr>
      <w:tr w14:paraId="6A2D27C7" w14:textId="77777777" w:rsidTr="002E383F">
        <w:tblPrEx>
          <w:tblW w:w="4820" w:type="pct"/>
          <w:tblInd w:w="6" w:type="dxa"/>
          <w:tblLayout w:type="fixed"/>
          <w:tblCellMar>
            <w:left w:w="0" w:type="dxa"/>
            <w:bottom w:w="288" w:type="dxa"/>
            <w:right w:w="720" w:type="dxa"/>
          </w:tblCellMar>
          <w:tblLook w:val="01E0"/>
        </w:tblPrEx>
        <w:tc>
          <w:tcPr>
            <w:tcW w:w="6016" w:type="dxa"/>
          </w:tcPr>
          <w:p w:rsidR="00CE1861" w:rsidP="002B3A03" w14:paraId="29F32F54" w14:textId="6200FACE">
            <w:pPr>
              <w:jc w:val="both"/>
            </w:pPr>
            <w:r>
              <w:t xml:space="preserve">SECTION 3.03.  This article takes effect September 1, </w:t>
            </w:r>
            <w:r w:rsidRPr="00566756">
              <w:t>2025</w:t>
            </w:r>
            <w:r>
              <w:t>.</w:t>
            </w:r>
          </w:p>
        </w:tc>
        <w:tc>
          <w:tcPr>
            <w:tcW w:w="6017" w:type="dxa"/>
          </w:tcPr>
          <w:p w:rsidR="00CE1861" w:rsidRPr="00442AD8" w:rsidP="002B3A03" w14:paraId="716B6DD9" w14:textId="2A6EE915">
            <w:pPr>
              <w:jc w:val="both"/>
              <w:rPr>
                <w:highlight w:val="lightGray"/>
              </w:rPr>
            </w:pPr>
            <w:r>
              <w:rPr>
                <w:highlight w:val="lightGray"/>
              </w:rPr>
              <w:t>No equivalent provision.</w:t>
            </w:r>
          </w:p>
        </w:tc>
        <w:tc>
          <w:tcPr>
            <w:tcW w:w="6013" w:type="dxa"/>
          </w:tcPr>
          <w:p w:rsidR="00CE1861" w:rsidP="002B3A03" w14:paraId="416210D9" w14:textId="77777777">
            <w:pPr>
              <w:jc w:val="both"/>
            </w:pPr>
          </w:p>
        </w:tc>
      </w:tr>
      <w:tr w14:paraId="094E90E7" w14:textId="77777777" w:rsidTr="002E383F">
        <w:tblPrEx>
          <w:tblW w:w="4820" w:type="pct"/>
          <w:tblInd w:w="6" w:type="dxa"/>
          <w:tblLayout w:type="fixed"/>
          <w:tblCellMar>
            <w:left w:w="0" w:type="dxa"/>
            <w:bottom w:w="288" w:type="dxa"/>
            <w:right w:w="720" w:type="dxa"/>
          </w:tblCellMar>
          <w:tblLook w:val="01E0"/>
        </w:tblPrEx>
        <w:tc>
          <w:tcPr>
            <w:tcW w:w="6016" w:type="dxa"/>
          </w:tcPr>
          <w:p w:rsidR="00CE1861" w:rsidP="002B3A03" w14:paraId="32491C00" w14:textId="615BDA0D">
            <w:pPr>
              <w:jc w:val="both"/>
            </w:pPr>
            <w:r w:rsidRPr="00CE1861">
              <w:rPr>
                <w:highlight w:val="lightGray"/>
              </w:rPr>
              <w:t>No equivalent provision.</w:t>
            </w:r>
          </w:p>
        </w:tc>
        <w:tc>
          <w:tcPr>
            <w:tcW w:w="6017" w:type="dxa"/>
          </w:tcPr>
          <w:p w:rsidR="00CE1861" w:rsidP="00CE1861" w14:paraId="77D803F4" w14:textId="77777777">
            <w:pPr>
              <w:jc w:val="both"/>
            </w:pPr>
            <w:r>
              <w:t xml:space="preserve">ARTICLE 3.  </w:t>
            </w:r>
            <w:r w:rsidRPr="00CE1861">
              <w:t>EDUCATION SAVINGS ACCOUNT PROGRAM</w:t>
            </w:r>
            <w:r>
              <w:t xml:space="preserve"> </w:t>
            </w:r>
          </w:p>
          <w:p w:rsidR="00CE1861" w:rsidRPr="00442AD8" w:rsidP="002B3A03" w14:paraId="39C400E5" w14:textId="77777777">
            <w:pPr>
              <w:jc w:val="both"/>
              <w:rPr>
                <w:highlight w:val="lightGray"/>
              </w:rPr>
            </w:pPr>
          </w:p>
        </w:tc>
        <w:tc>
          <w:tcPr>
            <w:tcW w:w="6013" w:type="dxa"/>
          </w:tcPr>
          <w:p w:rsidR="00CE1861" w:rsidP="002B3A03" w14:paraId="2F632350" w14:textId="77777777">
            <w:pPr>
              <w:jc w:val="both"/>
            </w:pPr>
          </w:p>
        </w:tc>
      </w:tr>
      <w:tr w14:paraId="753A6107"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551EB5FC" w14:textId="77777777">
            <w:pPr>
              <w:jc w:val="both"/>
              <w:rPr>
                <w:highlight w:val="lightGray"/>
              </w:rPr>
            </w:pPr>
            <w:r w:rsidRPr="00442AD8">
              <w:rPr>
                <w:highlight w:val="lightGray"/>
              </w:rPr>
              <w:t>No equivalent provision.</w:t>
            </w:r>
          </w:p>
          <w:p w:rsidR="002B3A03" w:rsidRPr="00442AD8" w:rsidP="002B3A03" w14:paraId="16387637" w14:textId="77777777">
            <w:pPr>
              <w:jc w:val="both"/>
              <w:rPr>
                <w:highlight w:val="lightGray"/>
              </w:rPr>
            </w:pPr>
          </w:p>
        </w:tc>
        <w:tc>
          <w:tcPr>
            <w:tcW w:w="6017" w:type="dxa"/>
          </w:tcPr>
          <w:p w:rsidR="002B3A03" w:rsidP="002B3A03" w14:paraId="0F1BE484" w14:textId="77777777">
            <w:pPr>
              <w:jc w:val="both"/>
            </w:pPr>
            <w:r>
              <w:t>SECTION 3.01.  The purpose of this article is to:</w:t>
            </w:r>
          </w:p>
          <w:p w:rsidR="002B3A03" w:rsidP="002B3A03" w14:paraId="3C1A48D6" w14:textId="77777777">
            <w:pPr>
              <w:jc w:val="both"/>
            </w:pPr>
            <w:r>
              <w:t>(1)  provide additional educational options to assist families in this state in exercising the right to direct the educational needs of their children; and</w:t>
            </w:r>
          </w:p>
          <w:p w:rsidR="002B3A03" w:rsidP="002B3A03" w14:paraId="57690C03" w14:textId="77777777">
            <w:pPr>
              <w:jc w:val="both"/>
            </w:pPr>
            <w:r>
              <w:t>(2)  achieve a general diffusion of knowledge.</w:t>
            </w:r>
          </w:p>
          <w:p w:rsidR="002B3A03" w:rsidP="002B3A03" w14:paraId="73FEB9DC" w14:textId="77777777">
            <w:pPr>
              <w:jc w:val="both"/>
            </w:pPr>
          </w:p>
        </w:tc>
        <w:tc>
          <w:tcPr>
            <w:tcW w:w="6013" w:type="dxa"/>
          </w:tcPr>
          <w:p w:rsidR="002B3A03" w:rsidP="002B3A03" w14:paraId="0E2D26E9" w14:textId="77777777">
            <w:pPr>
              <w:jc w:val="both"/>
            </w:pPr>
          </w:p>
        </w:tc>
      </w:tr>
      <w:tr w14:paraId="05CDA1D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5BA94613" w14:textId="77777777">
            <w:pPr>
              <w:jc w:val="both"/>
              <w:rPr>
                <w:highlight w:val="lightGray"/>
              </w:rPr>
            </w:pPr>
            <w:r w:rsidRPr="00442AD8">
              <w:rPr>
                <w:highlight w:val="lightGray"/>
              </w:rPr>
              <w:t>No equivalent provision.</w:t>
            </w:r>
          </w:p>
          <w:p w:rsidR="002B3A03" w:rsidRPr="00442AD8" w:rsidP="002B3A03" w14:paraId="07F21C8D" w14:textId="77777777">
            <w:pPr>
              <w:jc w:val="both"/>
              <w:rPr>
                <w:highlight w:val="lightGray"/>
              </w:rPr>
            </w:pPr>
          </w:p>
        </w:tc>
        <w:tc>
          <w:tcPr>
            <w:tcW w:w="6017" w:type="dxa"/>
          </w:tcPr>
          <w:p w:rsidR="002B3A03" w:rsidP="002B3A03" w14:paraId="6E3DF1EF" w14:textId="77777777">
            <w:pPr>
              <w:jc w:val="both"/>
            </w:pPr>
            <w:r>
              <w:t>SECTION 3.02.  Chapter 29, Education Code, is amended by adding Subchapter J to read as follows:</w:t>
            </w:r>
          </w:p>
          <w:p w:rsidR="002B3A03" w:rsidP="002B3A03" w14:paraId="59775E2D" w14:textId="77777777">
            <w:pPr>
              <w:jc w:val="both"/>
            </w:pPr>
            <w:r>
              <w:rPr>
                <w:u w:val="single"/>
              </w:rPr>
              <w:t>SUBCHAPTER J.  EDUCATION SAVINGS ACCOUNT PROGRAM</w:t>
            </w:r>
          </w:p>
          <w:p w:rsidR="002B3A03" w:rsidP="002B3A03" w14:paraId="5364C408" w14:textId="77777777">
            <w:pPr>
              <w:jc w:val="both"/>
            </w:pPr>
            <w:r>
              <w:rPr>
                <w:u w:val="single"/>
              </w:rPr>
              <w:t>Sec. 29.351.  DEFINITIONS.  In this subchapter:</w:t>
            </w:r>
          </w:p>
          <w:p w:rsidR="002B3A03" w:rsidP="002B3A03" w14:paraId="5BC13F05" w14:textId="77777777">
            <w:pPr>
              <w:jc w:val="both"/>
            </w:pPr>
            <w:r>
              <w:rPr>
                <w:u w:val="single"/>
              </w:rPr>
              <w:t>(1)  "Account" means an education savings account established under the program.</w:t>
            </w:r>
          </w:p>
          <w:p w:rsidR="002B3A03" w:rsidP="002B3A03" w14:paraId="1F9B9409" w14:textId="77777777">
            <w:pPr>
              <w:jc w:val="both"/>
            </w:pPr>
            <w:r>
              <w:rPr>
                <w:u w:val="single"/>
              </w:rPr>
              <w:t>(2)  "Certified educational assistance organization" means an organization certified under Section 29.354 to support the administration of the program.</w:t>
            </w:r>
          </w:p>
          <w:p w:rsidR="002B3A03" w:rsidP="002B3A03" w14:paraId="2E8AE25B" w14:textId="77777777">
            <w:pPr>
              <w:jc w:val="both"/>
            </w:pPr>
            <w:r>
              <w:rPr>
                <w:u w:val="single"/>
              </w:rPr>
              <w:t>(3)  "Child with a disability" means a child who is eligible to participate in a school district's special education program under Section 29.003.</w:t>
            </w:r>
          </w:p>
          <w:p w:rsidR="002B3A03" w:rsidP="002B3A03" w14:paraId="211A82AB" w14:textId="77777777">
            <w:pPr>
              <w:jc w:val="both"/>
            </w:pPr>
            <w:r>
              <w:rPr>
                <w:u w:val="single"/>
              </w:rPr>
              <w:t>(4)  "Higher education provider" means an institution of higher education or a private or independent institution of higher education, as those terms are defined by Section 61.003.</w:t>
            </w:r>
          </w:p>
          <w:p w:rsidR="002B3A03" w:rsidP="002B3A03" w14:paraId="1113AA26" w14:textId="77777777">
            <w:pPr>
              <w:jc w:val="both"/>
            </w:pPr>
            <w:r>
              <w:rPr>
                <w:u w:val="single"/>
              </w:rPr>
              <w:t>(5)  "Parent" means a resident of this state who is a natural or adoptive parent, managing or possessory conservator, legal guardian, custodian, or other person with legal authority to act on behalf of a child.</w:t>
            </w:r>
          </w:p>
          <w:p w:rsidR="002B3A03" w:rsidP="002B3A03" w14:paraId="3A7326FB" w14:textId="77777777">
            <w:pPr>
              <w:jc w:val="both"/>
            </w:pPr>
            <w:r>
              <w:rPr>
                <w:u w:val="single"/>
              </w:rPr>
              <w:t>(6)  "Program" means the program established under this subchapter.</w:t>
            </w:r>
          </w:p>
          <w:p w:rsidR="002B3A03" w:rsidP="002B3A03" w14:paraId="6EAB4758" w14:textId="77777777">
            <w:pPr>
              <w:jc w:val="both"/>
            </w:pPr>
            <w:r>
              <w:rPr>
                <w:u w:val="single"/>
              </w:rPr>
              <w:t>(7)  "Program participant" means a child and a parent of a child enrolled in the program.</w:t>
            </w:r>
          </w:p>
          <w:p w:rsidR="002B3A03" w:rsidP="002B3A03" w14:paraId="3BDCE4D8" w14:textId="77777777">
            <w:pPr>
              <w:jc w:val="both"/>
            </w:pPr>
            <w:r>
              <w:rPr>
                <w:u w:val="single"/>
              </w:rPr>
              <w:t>Sec. 29.352.  ESTABLISHMENT OF PROGRAM.  The comptroller shall establish a program to provide funding for approved education-related expenses of children participating in the program.</w:t>
            </w:r>
          </w:p>
          <w:p w:rsidR="002B3A03" w:rsidP="002B3A03" w14:paraId="2443FF46" w14:textId="77777777">
            <w:pPr>
              <w:jc w:val="both"/>
            </w:pPr>
            <w:r>
              <w:rPr>
                <w:u w:val="single"/>
              </w:rPr>
              <w:t>Sec. 29.353.  PROGRAM FUND.  (a)  The program fund is an account in the general revenue fund to be administered by the comptroller.</w:t>
            </w:r>
          </w:p>
          <w:p w:rsidR="002B3A03" w:rsidP="002B3A03" w14:paraId="5FA4DADF" w14:textId="77777777">
            <w:pPr>
              <w:jc w:val="both"/>
            </w:pPr>
            <w:r>
              <w:rPr>
                <w:u w:val="single"/>
              </w:rPr>
              <w:t>(b)  The fund is composed of:</w:t>
            </w:r>
          </w:p>
          <w:p w:rsidR="002B3A03" w:rsidP="002B3A03" w14:paraId="526D90ED" w14:textId="77777777">
            <w:pPr>
              <w:jc w:val="both"/>
            </w:pPr>
            <w:r>
              <w:rPr>
                <w:u w:val="single"/>
              </w:rPr>
              <w:t>(1)  general revenue transferred to the fund;</w:t>
            </w:r>
          </w:p>
          <w:p w:rsidR="002B3A03" w:rsidP="002B3A03" w14:paraId="505DADDC" w14:textId="77777777">
            <w:pPr>
              <w:jc w:val="both"/>
            </w:pPr>
            <w:r>
              <w:rPr>
                <w:u w:val="single"/>
              </w:rPr>
              <w:t>(2)  money appropriated to the fund;</w:t>
            </w:r>
          </w:p>
          <w:p w:rsidR="002B3A03" w:rsidP="002B3A03" w14:paraId="34E3C1FD" w14:textId="77777777">
            <w:pPr>
              <w:jc w:val="both"/>
            </w:pPr>
            <w:r>
              <w:rPr>
                <w:u w:val="single"/>
              </w:rPr>
              <w:t>(3)  gifts, grants, and donations received under Section 29.370; and</w:t>
            </w:r>
          </w:p>
          <w:p w:rsidR="002B3A03" w:rsidP="002B3A03" w14:paraId="2095E46C" w14:textId="77777777">
            <w:pPr>
              <w:jc w:val="both"/>
            </w:pPr>
            <w:r>
              <w:rPr>
                <w:u w:val="single"/>
              </w:rPr>
              <w:t>(4)  any other money available for purposes of the program.</w:t>
            </w:r>
          </w:p>
          <w:p w:rsidR="002B3A03" w:rsidP="002B3A03" w14:paraId="3168D116" w14:textId="77777777">
            <w:pPr>
              <w:jc w:val="both"/>
            </w:pPr>
            <w:r>
              <w:rPr>
                <w:u w:val="single"/>
              </w:rPr>
              <w:t>(c)  Money in the fund may be appropriated only for the uses specified by this subchapter.</w:t>
            </w:r>
          </w:p>
          <w:p w:rsidR="002B3A03" w:rsidP="002B3A03" w14:paraId="1D2A0845" w14:textId="77777777">
            <w:pPr>
              <w:jc w:val="both"/>
            </w:pPr>
            <w:r>
              <w:rPr>
                <w:u w:val="single"/>
              </w:rPr>
              <w:t>Sec. 29.354.  SELECTION OF CERTIFIED EDUCATIONAL ASSISTANCE ORGANIZATIONS.  (a)  An organization may apply to the comptroller for certification as a certified educational assistance organization during an application period established by the comptroller.</w:t>
            </w:r>
          </w:p>
          <w:p w:rsidR="002B3A03" w:rsidP="002B3A03" w14:paraId="708BF948" w14:textId="77777777">
            <w:pPr>
              <w:jc w:val="both"/>
            </w:pPr>
            <w:r>
              <w:rPr>
                <w:u w:val="single"/>
              </w:rPr>
              <w:t>(b)  To be eligible for certification, an organization must:</w:t>
            </w:r>
          </w:p>
          <w:p w:rsidR="002B3A03" w:rsidP="002B3A03" w14:paraId="44E74487" w14:textId="77777777">
            <w:pPr>
              <w:jc w:val="both"/>
            </w:pPr>
            <w:r>
              <w:rPr>
                <w:u w:val="single"/>
              </w:rPr>
              <w:t>(1)  have the ability to perform one or more of the duties and functions required of a certified educational assistance organization under this subchapter;</w:t>
            </w:r>
            <w:r>
              <w:t xml:space="preserve">  [FA11(1)]</w:t>
            </w:r>
          </w:p>
          <w:p w:rsidR="002B3A03" w:rsidP="002B3A03" w14:paraId="773CD52B" w14:textId="77777777">
            <w:pPr>
              <w:jc w:val="both"/>
            </w:pPr>
            <w:r>
              <w:rPr>
                <w:u w:val="single"/>
              </w:rPr>
              <w:t>(2)  be in good standing with the state; and</w:t>
            </w:r>
          </w:p>
          <w:p w:rsidR="002B3A03" w:rsidP="002B3A03" w14:paraId="73CAC290" w14:textId="77777777">
            <w:pPr>
              <w:jc w:val="both"/>
            </w:pPr>
            <w:r>
              <w:rPr>
                <w:u w:val="single"/>
              </w:rPr>
              <w:t>(3)  be able to assist the comptroller in administering the program in whole or in part, including the ability to:</w:t>
            </w:r>
            <w:r>
              <w:t xml:space="preserve">  [FA11(2)]</w:t>
            </w:r>
          </w:p>
          <w:p w:rsidR="002B3A03" w:rsidP="002B3A03" w14:paraId="4496F68A" w14:textId="77777777">
            <w:pPr>
              <w:jc w:val="both"/>
            </w:pPr>
            <w:r>
              <w:rPr>
                <w:u w:val="single"/>
              </w:rPr>
              <w:t>(A)  accept, process, and track applications for the program;</w:t>
            </w:r>
          </w:p>
          <w:p w:rsidR="002B3A03" w:rsidP="002B3A03" w14:paraId="6E7CD915" w14:textId="77777777">
            <w:pPr>
              <w:jc w:val="both"/>
            </w:pPr>
            <w:r>
              <w:rPr>
                <w:u w:val="single"/>
              </w:rPr>
              <w:t>(B)  assist prospective applicants, applicants, and program participants with finding preapproved education service providers and vendors of educational products;</w:t>
            </w:r>
          </w:p>
          <w:p w:rsidR="002B3A03" w:rsidP="002B3A03" w14:paraId="46A0E95F" w14:textId="77777777">
            <w:pPr>
              <w:jc w:val="both"/>
            </w:pPr>
            <w:r>
              <w:rPr>
                <w:u w:val="single"/>
              </w:rPr>
              <w:t>(C)  accept and process payments for approved education-related expenses; and</w:t>
            </w:r>
          </w:p>
          <w:p w:rsidR="002B3A03" w:rsidP="002B3A03" w14:paraId="2625CD56" w14:textId="77777777">
            <w:pPr>
              <w:jc w:val="both"/>
            </w:pPr>
            <w:r>
              <w:rPr>
                <w:u w:val="single"/>
              </w:rPr>
              <w:t>(D)  verify that program funding is used only for approved education-related expenses.</w:t>
            </w:r>
          </w:p>
          <w:p w:rsidR="002B3A03" w:rsidP="002B3A03" w14:paraId="13431E55" w14:textId="77777777">
            <w:pPr>
              <w:jc w:val="both"/>
            </w:pPr>
            <w:r>
              <w:rPr>
                <w:u w:val="single"/>
              </w:rPr>
              <w:t>(c)  The comptroller may certify not more than five educational assistance organizations to support the administration of the program, including by:</w:t>
            </w:r>
          </w:p>
          <w:p w:rsidR="002B3A03" w:rsidP="002B3A03" w14:paraId="10EF5E4D" w14:textId="77777777">
            <w:pPr>
              <w:jc w:val="both"/>
            </w:pPr>
            <w:r>
              <w:rPr>
                <w:u w:val="single"/>
              </w:rPr>
              <w:t>(1)  administering in whole or in part:</w:t>
            </w:r>
            <w:r>
              <w:t xml:space="preserve">  [FA11(3)]</w:t>
            </w:r>
          </w:p>
          <w:p w:rsidR="002B3A03" w:rsidP="002B3A03" w14:paraId="4A016506" w14:textId="77777777">
            <w:pPr>
              <w:jc w:val="both"/>
            </w:pPr>
            <w:r>
              <w:rPr>
                <w:u w:val="single"/>
              </w:rPr>
              <w:t>(A)  the application process under Section 29.356; and</w:t>
            </w:r>
          </w:p>
          <w:p w:rsidR="002B3A03" w:rsidP="002B3A03" w14:paraId="328D61BC" w14:textId="77777777">
            <w:pPr>
              <w:jc w:val="both"/>
            </w:pPr>
            <w:r>
              <w:rPr>
                <w:u w:val="single"/>
              </w:rPr>
              <w:t>(B)  the program expenditures process under Section 29.360; and</w:t>
            </w:r>
          </w:p>
          <w:p w:rsidR="002B3A03" w:rsidP="002B3A03" w14:paraId="74EB38DE" w14:textId="77777777">
            <w:pPr>
              <w:jc w:val="both"/>
            </w:pPr>
            <w:r>
              <w:rPr>
                <w:u w:val="single"/>
              </w:rPr>
              <w:t>(2)  assisting prospective applicants, applicants, and program participants with understanding approved education-related expenses and finding preapproved education service providers and vendors of educational products.</w:t>
            </w:r>
          </w:p>
          <w:p w:rsidR="002B3A03" w:rsidP="002B3A03" w14:paraId="7EF1991A" w14:textId="77777777">
            <w:pPr>
              <w:jc w:val="both"/>
            </w:pPr>
            <w:r>
              <w:rPr>
                <w:u w:val="single"/>
              </w:rPr>
              <w:t>Sec. 29.355.  ELIGIBLE CHILD.  (a)  A child is eligible to participate in the program and may, subject to available funding and the requirements of this subchapter, initially enroll in the program for the school year following the school year in which the child's application is submitted under Section 29.356 if the child:</w:t>
            </w:r>
          </w:p>
          <w:p w:rsidR="002B3A03" w:rsidP="002B3A03" w14:paraId="158B6F69" w14:textId="77777777">
            <w:pPr>
              <w:jc w:val="both"/>
            </w:pPr>
            <w:r>
              <w:rPr>
                <w:u w:val="single"/>
              </w:rPr>
              <w:t>(1)  is eligible to:</w:t>
            </w:r>
          </w:p>
          <w:p w:rsidR="002B3A03" w:rsidP="002B3A03" w14:paraId="213DD774" w14:textId="77777777">
            <w:pPr>
              <w:jc w:val="both"/>
            </w:pPr>
            <w:r>
              <w:rPr>
                <w:u w:val="single"/>
              </w:rPr>
              <w:t>(A)  attend a public school under Section 25.001; or</w:t>
            </w:r>
          </w:p>
          <w:p w:rsidR="002B3A03" w:rsidP="002B3A03" w14:paraId="5C7F3B7B" w14:textId="77777777">
            <w:pPr>
              <w:jc w:val="both"/>
            </w:pPr>
            <w:r>
              <w:rPr>
                <w:u w:val="single"/>
              </w:rPr>
              <w:t>(B)  enroll in a public school's prekindergarten program under Section 29.153; and</w:t>
            </w:r>
          </w:p>
          <w:p w:rsidR="002B3A03" w:rsidP="002B3A03" w14:paraId="1819BC52" w14:textId="77777777">
            <w:pPr>
              <w:jc w:val="both"/>
            </w:pPr>
            <w:r>
              <w:rPr>
                <w:u w:val="single"/>
              </w:rPr>
              <w:t>(2)  either:</w:t>
            </w:r>
          </w:p>
          <w:p w:rsidR="002B3A03" w:rsidP="002B3A03" w14:paraId="2E5A5913" w14:textId="77777777">
            <w:pPr>
              <w:jc w:val="both"/>
            </w:pPr>
            <w:r>
              <w:rPr>
                <w:u w:val="single"/>
              </w:rPr>
              <w:t>(A)  attended any public school in this state for at least 90 percent of the school year preceding the school year for which the child applies to enroll in the program; or</w:t>
            </w:r>
          </w:p>
          <w:p w:rsidR="002B3A03" w:rsidP="002B3A03" w14:paraId="5B180C16" w14:textId="77777777">
            <w:pPr>
              <w:jc w:val="both"/>
            </w:pPr>
            <w:r>
              <w:rPr>
                <w:u w:val="single"/>
              </w:rPr>
              <w:t>(B)  is enrolling in prekindergarten or kindergarten for the first time, including a child who was homeschooled before enrollment.</w:t>
            </w:r>
          </w:p>
          <w:p w:rsidR="002B3A03" w:rsidP="002B3A03" w14:paraId="44948E32" w14:textId="77777777">
            <w:pPr>
              <w:jc w:val="both"/>
            </w:pPr>
            <w:r>
              <w:rPr>
                <w:u w:val="single"/>
              </w:rPr>
              <w:t>(a-1)  Notwithstanding Subsection (a) and subject to Section 29.356(b-1), a child is eligible to participate in the program if the child:</w:t>
            </w:r>
          </w:p>
          <w:p w:rsidR="002B3A03" w:rsidP="002B3A03" w14:paraId="121FE4B7" w14:textId="77777777">
            <w:pPr>
              <w:jc w:val="both"/>
            </w:pPr>
            <w:r>
              <w:rPr>
                <w:u w:val="single"/>
              </w:rPr>
              <w:t>(1)  meets the qualifications under Subsection (a)(1);</w:t>
            </w:r>
          </w:p>
          <w:p w:rsidR="002B3A03" w:rsidP="002B3A03" w14:paraId="6C95FE12" w14:textId="77777777">
            <w:pPr>
              <w:jc w:val="both"/>
            </w:pPr>
            <w:r>
              <w:rPr>
                <w:u w:val="single"/>
              </w:rPr>
              <w:t>(2)  attended private school on a full-time basis for the preceding school year; and</w:t>
            </w:r>
          </w:p>
          <w:p w:rsidR="002B3A03" w:rsidP="002B3A03" w14:paraId="5140DE37" w14:textId="77777777">
            <w:pPr>
              <w:jc w:val="both"/>
            </w:pPr>
            <w:r>
              <w:rPr>
                <w:u w:val="single"/>
              </w:rPr>
              <w:t>(3)  is a member of a household with a total annual income that is at or below 200 percent of the federal poverty guidelines.</w:t>
            </w:r>
          </w:p>
          <w:p w:rsidR="002B3A03" w:rsidP="002B3A03" w14:paraId="4099D08D" w14:textId="77777777">
            <w:pPr>
              <w:jc w:val="both"/>
            </w:pPr>
            <w:r>
              <w:rPr>
                <w:u w:val="single"/>
              </w:rPr>
              <w:t>(b)  A child who establishes eligibility under this section may, subject to available funding and the requirements of this subchapter, participate in the program until the earliest of the following dates:</w:t>
            </w:r>
          </w:p>
          <w:p w:rsidR="002B3A03" w:rsidP="002B3A03" w14:paraId="67E292A1" w14:textId="77777777">
            <w:pPr>
              <w:jc w:val="both"/>
            </w:pPr>
            <w:r>
              <w:rPr>
                <w:u w:val="single"/>
              </w:rPr>
              <w:t>(1)  the date on which the child graduates from high school;</w:t>
            </w:r>
          </w:p>
          <w:p w:rsidR="002B3A03" w:rsidP="002B3A03" w14:paraId="7A20096B" w14:textId="77777777">
            <w:pPr>
              <w:jc w:val="both"/>
            </w:pPr>
            <w:r>
              <w:rPr>
                <w:u w:val="single"/>
              </w:rPr>
              <w:t>(2)  the date on which the child is no longer eligible to attend a public school under Section 25.001;</w:t>
            </w:r>
          </w:p>
          <w:p w:rsidR="002B3A03" w:rsidP="002B3A03" w14:paraId="3A165365" w14:textId="77777777">
            <w:pPr>
              <w:jc w:val="both"/>
            </w:pPr>
            <w:r>
              <w:rPr>
                <w:u w:val="single"/>
              </w:rPr>
              <w:t>(3)  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2B3A03" w:rsidP="002B3A03" w14:paraId="058A178C" w14:textId="77777777">
            <w:pPr>
              <w:jc w:val="both"/>
            </w:pPr>
            <w:r>
              <w:rPr>
                <w:u w:val="single"/>
              </w:rPr>
              <w:t>(4)  the date on which the child is declared ineligible for the program by the comptroller under this subchapter.</w:t>
            </w:r>
          </w:p>
          <w:p w:rsidR="002B3A03" w:rsidP="002B3A03" w14:paraId="1DB5FEC6" w14:textId="77777777">
            <w:pPr>
              <w:jc w:val="both"/>
            </w:pPr>
            <w:r>
              <w:rPr>
                <w:u w:val="single"/>
              </w:rPr>
              <w:t>(c)  Notwithstanding Subsection (a) or (b), a child is not eligible to participate in the program during the period in which the child's parent or legal guardian is a state representative or state senator.</w:t>
            </w:r>
          </w:p>
          <w:p w:rsidR="002B3A03" w:rsidP="002B3A03" w14:paraId="69FBAC26" w14:textId="77777777">
            <w:pPr>
              <w:jc w:val="both"/>
            </w:pPr>
            <w:r>
              <w:rPr>
                <w:u w:val="single"/>
              </w:rPr>
              <w:t>Sec. 29.356.  APPLICATION TO PROGRAM.  (a)  A parent of an eligible child may apply to a certified educational assistance organization designated by the comptroller to enroll the child in the program for the following school year.  The comptroller shall establish deadlines by which an applicant must complete and submit an application form to participate in the program.</w:t>
            </w:r>
            <w:r>
              <w:t xml:space="preserve">  [FA11(4);FA11(5A)]</w:t>
            </w:r>
          </w:p>
          <w:p w:rsidR="002B3A03" w:rsidP="002B3A03" w14:paraId="77080CD0" w14:textId="77777777">
            <w:pPr>
              <w:jc w:val="both"/>
            </w:pPr>
            <w:r>
              <w:rPr>
                <w:u w:val="single"/>
              </w:rPr>
              <w:t xml:space="preserve">(b)  On receipt of more acceptable applications during an application period for admission under this section than available positions in the program due to insufficient </w:t>
            </w:r>
            <w:r>
              <w:rPr>
                <w:u w:val="single"/>
              </w:rPr>
              <w:t>funding, a certified educational assistance organization shall, at the direction of the comptroller:</w:t>
            </w:r>
          </w:p>
          <w:p w:rsidR="002B3A03" w:rsidP="002B3A03" w14:paraId="0AE06DB1" w14:textId="77777777">
            <w:pPr>
              <w:jc w:val="both"/>
            </w:pPr>
            <w:r>
              <w:rPr>
                <w:u w:val="single"/>
              </w:rPr>
              <w:t>(1)  for not more than two-thirds of the available positions, prioritize applicants who would otherwise attend a campus with an overall performance rating under Section 39.054 of C, D, or F;</w:t>
            </w:r>
          </w:p>
          <w:p w:rsidR="002B3A03" w:rsidP="002B3A03" w14:paraId="5EDCE8F4" w14:textId="77777777">
            <w:pPr>
              <w:jc w:val="both"/>
            </w:pPr>
            <w:r>
              <w:rPr>
                <w:u w:val="single"/>
              </w:rPr>
              <w:t>(2)  fill the remaining available positions with applicants who would otherwise attend a campus with an overall performance rating under Section 39.054 of A or B; and</w:t>
            </w:r>
          </w:p>
          <w:p w:rsidR="002B3A03" w:rsidP="002B3A03" w14:paraId="5BE1C7AF" w14:textId="77777777">
            <w:pPr>
              <w:jc w:val="both"/>
            </w:pPr>
            <w:r>
              <w:rPr>
                <w:u w:val="single"/>
              </w:rPr>
              <w:t>(3)  subject to Subdivisions (1) and (2), consider applications in the order received.</w:t>
            </w:r>
          </w:p>
          <w:p w:rsidR="002B3A03" w:rsidP="002B3A03" w14:paraId="7FB665C1" w14:textId="77777777">
            <w:pPr>
              <w:jc w:val="both"/>
            </w:pPr>
            <w:r>
              <w:rPr>
                <w:u w:val="single"/>
              </w:rPr>
              <w:t>(b-1)  This subsection applies only to children who are eligible to participate in the program under Section 29.355(a-1).  Not more than 10 percent of available positions in the program may be provided to children to whom this subsection applies.  Each year, the comptroller shall notify each certified educational assistance organization designated under Subsection (a) regarding the number of children to whom this subsection applies that the organization may accept for participation in the program for that year.  In accepting children to whom this subsection applies to participate in the program, a certified educational assistance organization designated under Subsection (a) shall ensure, to the extent feasible, that the organization accepts an equivalent number of children from each region of this state.</w:t>
            </w:r>
            <w:r>
              <w:t xml:space="preserve">  [FA11(6)-(7)]</w:t>
            </w:r>
          </w:p>
          <w:p w:rsidR="002B3A03" w:rsidP="002B3A03" w14:paraId="136A8D82" w14:textId="77777777">
            <w:pPr>
              <w:jc w:val="both"/>
            </w:pPr>
            <w:r>
              <w:rPr>
                <w:u w:val="single"/>
              </w:rPr>
              <w:t xml:space="preserve">(c)  The comptroller shall create an application form for the program and ensure that the application form is made readily available through various sources, including a certified educational assistance organization's Internet website.  The application form must state the application deadlines established by the comptroller under Subsection (a).  Each </w:t>
            </w:r>
            <w:r>
              <w:rPr>
                <w:u w:val="single"/>
              </w:rPr>
              <w:t>certified educational assistance organization designated under Subsection (a) shall ensure that the application form, including any required supporting document, is capable of being submitted to the organization electronically.</w:t>
            </w:r>
            <w:r>
              <w:t xml:space="preserve">  [FA11(5B);FA11(8)-(9)]]</w:t>
            </w:r>
          </w:p>
          <w:p w:rsidR="002B3A03" w:rsidP="002B3A03" w14:paraId="79C37962" w14:textId="77777777">
            <w:pPr>
              <w:jc w:val="both"/>
            </w:pPr>
            <w:r>
              <w:rPr>
                <w:u w:val="single"/>
              </w:rPr>
              <w:t>(d)  Each certified educational assistance organization designated under Subsection (a) shall post on the organization's Internet website an applicant and participant handbook with a description of the program, including:</w:t>
            </w:r>
            <w:r>
              <w:t xml:space="preserve">  [FA11(10A)]</w:t>
            </w:r>
          </w:p>
          <w:p w:rsidR="002B3A03" w:rsidP="002B3A03" w14:paraId="5B14978A" w14:textId="77777777">
            <w:pPr>
              <w:jc w:val="both"/>
            </w:pPr>
            <w:r>
              <w:rPr>
                <w:u w:val="single"/>
              </w:rPr>
              <w:t>(1)  expenses allowed under the program under Section 29.359;</w:t>
            </w:r>
          </w:p>
          <w:p w:rsidR="002B3A03" w:rsidP="002B3A03" w14:paraId="40067B8C" w14:textId="77777777">
            <w:pPr>
              <w:jc w:val="both"/>
            </w:pPr>
            <w:r>
              <w:rPr>
                <w:u w:val="single"/>
              </w:rPr>
              <w:t>(2)  a list of preapproved education service providers and vendors of educational products under Section 29.358;</w:t>
            </w:r>
          </w:p>
          <w:p w:rsidR="002B3A03" w:rsidP="002B3A03" w14:paraId="53BE91B6" w14:textId="77777777">
            <w:pPr>
              <w:jc w:val="both"/>
            </w:pPr>
            <w:r>
              <w:rPr>
                <w:u w:val="single"/>
              </w:rPr>
              <w:t>(3)  a description of the application process under this section and the program expenditures process under Section 29.360; and</w:t>
            </w:r>
          </w:p>
          <w:p w:rsidR="002B3A03" w:rsidP="002B3A03" w14:paraId="50E8C384" w14:textId="77777777">
            <w:pPr>
              <w:jc w:val="both"/>
            </w:pPr>
            <w:r>
              <w:rPr>
                <w:u w:val="single"/>
              </w:rPr>
              <w:t>(4)  a description of the responsibilities of program participants.</w:t>
            </w:r>
          </w:p>
          <w:p w:rsidR="002B3A03" w:rsidP="002B3A03" w14:paraId="0CA174F9" w14:textId="77777777">
            <w:pPr>
              <w:jc w:val="both"/>
            </w:pPr>
            <w:r>
              <w:rPr>
                <w:u w:val="single"/>
              </w:rPr>
              <w:t>(e)  Each certified educational assistance organization designated under Subsection (a) shall annually provide to the parent of each child participating in the program the information described by Subsection (d).  The organization may provide the information electronically.</w:t>
            </w:r>
            <w:r>
              <w:t xml:space="preserve">  [FA11(10B)]</w:t>
            </w:r>
          </w:p>
          <w:p w:rsidR="002B3A03" w:rsidP="002B3A03" w14:paraId="29113C04" w14:textId="77777777">
            <w:pPr>
              <w:jc w:val="both"/>
            </w:pPr>
            <w:r>
              <w:rPr>
                <w:u w:val="single"/>
              </w:rPr>
              <w:t>(f)  The comptroller or a certified educational assistance organization designated under Subsection (a):</w:t>
            </w:r>
            <w:r>
              <w:t xml:space="preserve">  [FA11(11)]</w:t>
            </w:r>
          </w:p>
          <w:p w:rsidR="002B3A03" w:rsidP="002B3A03" w14:paraId="15382AD7" w14:textId="77777777">
            <w:pPr>
              <w:jc w:val="both"/>
            </w:pPr>
            <w:r>
              <w:rPr>
                <w:u w:val="single"/>
              </w:rPr>
              <w:t>(1)  may require the parent of a child participating in the program to submit annual notice regarding the parent's intent for the child to continue participating in the program for the next school year; and</w:t>
            </w:r>
          </w:p>
          <w:p w:rsidR="002B3A03" w:rsidP="002B3A03" w14:paraId="26D0353A" w14:textId="77777777">
            <w:pPr>
              <w:jc w:val="both"/>
            </w:pPr>
            <w:r>
              <w:rPr>
                <w:u w:val="single"/>
              </w:rPr>
              <w:t>(2)  may not require a program participant in good standing to annually resubmit an application for continued participation in the program.</w:t>
            </w:r>
          </w:p>
          <w:p w:rsidR="002B3A03" w:rsidP="002B3A03" w14:paraId="1C96B19D" w14:textId="77777777">
            <w:pPr>
              <w:jc w:val="both"/>
            </w:pPr>
            <w:r>
              <w:rPr>
                <w:u w:val="single"/>
              </w:rPr>
              <w:t>Sec. 29.357.  PARTICIPATION IN PROGRAM.  To receive funding under the program, a parent of a child participating in the program must agree to:</w:t>
            </w:r>
          </w:p>
          <w:p w:rsidR="002B3A03" w:rsidP="002B3A03" w14:paraId="5C2888B5" w14:textId="77777777">
            <w:pPr>
              <w:jc w:val="both"/>
            </w:pPr>
            <w:r>
              <w:rPr>
                <w:u w:val="single"/>
              </w:rPr>
              <w:t>(1)  spend money received through the program only for expenses allowed under Section 29.359;</w:t>
            </w:r>
          </w:p>
          <w:p w:rsidR="002B3A03" w:rsidP="002B3A03" w14:paraId="1A117C32" w14:textId="77777777">
            <w:pPr>
              <w:jc w:val="both"/>
            </w:pPr>
            <w:r>
              <w:rPr>
                <w:u w:val="single"/>
              </w:rPr>
              <w:t>(2)  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2B3A03" w:rsidP="002B3A03" w14:paraId="2BD647FB" w14:textId="77777777">
            <w:pPr>
              <w:jc w:val="both"/>
            </w:pPr>
            <w:r>
              <w:rPr>
                <w:u w:val="single"/>
              </w:rPr>
              <w:t>(3)  refrain from selling an item purchased with program money; and</w:t>
            </w:r>
          </w:p>
          <w:p w:rsidR="002B3A03" w:rsidP="002B3A03" w14:paraId="56943C67" w14:textId="77777777">
            <w:pPr>
              <w:jc w:val="both"/>
            </w:pPr>
            <w:r>
              <w:rPr>
                <w:u w:val="single"/>
              </w:rPr>
              <w:t>(4)  notify the program participant's certified educational assistance organization not later than 30 days after the date on which the child:</w:t>
            </w:r>
            <w:r>
              <w:t xml:space="preserve">  [FA11(12)]</w:t>
            </w:r>
          </w:p>
          <w:p w:rsidR="002B3A03" w:rsidP="002B3A03" w14:paraId="0FDE1B8E" w14:textId="77777777">
            <w:pPr>
              <w:jc w:val="both"/>
            </w:pPr>
            <w:r>
              <w:rPr>
                <w:u w:val="single"/>
              </w:rPr>
              <w:t>(A)  enrolls in a public school, including an open-enrollment charter school;</w:t>
            </w:r>
          </w:p>
          <w:p w:rsidR="002B3A03" w:rsidP="002B3A03" w14:paraId="56D3CBC9" w14:textId="77777777">
            <w:pPr>
              <w:jc w:val="both"/>
            </w:pPr>
            <w:r>
              <w:rPr>
                <w:u w:val="single"/>
              </w:rPr>
              <w:t>(B)  graduates from high school; or</w:t>
            </w:r>
          </w:p>
          <w:p w:rsidR="002B3A03" w:rsidP="002B3A03" w14:paraId="163DB683" w14:textId="77777777">
            <w:pPr>
              <w:jc w:val="both"/>
            </w:pPr>
            <w:r>
              <w:rPr>
                <w:u w:val="single"/>
              </w:rPr>
              <w:t>(C)  is no longer eligible to either:</w:t>
            </w:r>
          </w:p>
          <w:p w:rsidR="002B3A03" w:rsidP="002B3A03" w14:paraId="588F86EC" w14:textId="77777777">
            <w:pPr>
              <w:jc w:val="both"/>
            </w:pPr>
            <w:r>
              <w:rPr>
                <w:u w:val="single"/>
              </w:rPr>
              <w:t>(</w:t>
            </w:r>
            <w:r>
              <w:rPr>
                <w:u w:val="single"/>
              </w:rPr>
              <w:t>i</w:t>
            </w:r>
            <w:r>
              <w:rPr>
                <w:u w:val="single"/>
              </w:rPr>
              <w:t>)  enroll in a public school under Section 25.001; or</w:t>
            </w:r>
          </w:p>
          <w:p w:rsidR="002B3A03" w:rsidP="002B3A03" w14:paraId="1537E294" w14:textId="77777777">
            <w:pPr>
              <w:jc w:val="both"/>
            </w:pPr>
            <w:r>
              <w:rPr>
                <w:u w:val="single"/>
              </w:rPr>
              <w:t>(ii)  enroll in a public school's prekindergarten program under Section 29.153.</w:t>
            </w:r>
          </w:p>
          <w:p w:rsidR="002B3A03" w:rsidP="002B3A03" w14:paraId="1BFC0F40" w14:textId="77777777">
            <w:pPr>
              <w:jc w:val="both"/>
            </w:pPr>
            <w:r>
              <w:rPr>
                <w:u w:val="single"/>
              </w:rPr>
              <w:t>Sec. 29.358.  PREAPPROVED PROVIDERS.  (a)  The comptroller shall by rule establish a process for the preapproval of education service providers and vendors of educational products for participation in the program.  The comptroller shall allow for the submission of applications on a rolling basis.</w:t>
            </w:r>
          </w:p>
          <w:p w:rsidR="002B3A03" w:rsidP="002B3A03" w14:paraId="2FE1C8AB" w14:textId="77777777">
            <w:pPr>
              <w:jc w:val="both"/>
            </w:pPr>
            <w:r>
              <w:rPr>
                <w:u w:val="single"/>
              </w:rPr>
              <w:t>(b)  The comptroller shall approve an education service provider or vendor of educational products for participation in the program if the provider or vendor:</w:t>
            </w:r>
          </w:p>
          <w:p w:rsidR="002B3A03" w:rsidP="002B3A03" w14:paraId="03DC075D" w14:textId="77777777">
            <w:pPr>
              <w:jc w:val="both"/>
            </w:pPr>
            <w:r>
              <w:rPr>
                <w:u w:val="single"/>
              </w:rPr>
              <w:t>(1)  for a private school, demonstrates:</w:t>
            </w:r>
          </w:p>
          <w:p w:rsidR="002B3A03" w:rsidP="002B3A03" w14:paraId="2B1339F4" w14:textId="77777777">
            <w:pPr>
              <w:jc w:val="both"/>
            </w:pPr>
            <w:r>
              <w:rPr>
                <w:u w:val="single"/>
              </w:rPr>
              <w:t>(A)  accreditation by an organization recognized by:</w:t>
            </w:r>
          </w:p>
          <w:p w:rsidR="002B3A03" w:rsidP="002B3A03" w14:paraId="1BA2FDD7" w14:textId="77777777">
            <w:pPr>
              <w:jc w:val="both"/>
            </w:pPr>
            <w:r>
              <w:rPr>
                <w:u w:val="single"/>
              </w:rPr>
              <w:t>(</w:t>
            </w:r>
            <w:r>
              <w:rPr>
                <w:u w:val="single"/>
              </w:rPr>
              <w:t>i</w:t>
            </w:r>
            <w:r>
              <w:rPr>
                <w:u w:val="single"/>
              </w:rPr>
              <w:t>)  the Texas Private School Accreditation Commission; or</w:t>
            </w:r>
          </w:p>
          <w:p w:rsidR="002B3A03" w:rsidP="002B3A03" w14:paraId="56F0DD6C" w14:textId="77777777">
            <w:pPr>
              <w:jc w:val="both"/>
            </w:pPr>
            <w:r>
              <w:rPr>
                <w:u w:val="single"/>
              </w:rPr>
              <w:t>(ii)  the agency; and</w:t>
            </w:r>
          </w:p>
          <w:p w:rsidR="002B3A03" w:rsidP="002B3A03" w14:paraId="716B5A8A" w14:textId="77777777">
            <w:pPr>
              <w:jc w:val="both"/>
            </w:pPr>
            <w:r>
              <w:rPr>
                <w:u w:val="single"/>
              </w:rPr>
              <w:t>(B)  annual administration of a nationally norm-referenced assessment instrument or the appropriate assessment instrument required under Subchapter B, Chapter 39;</w:t>
            </w:r>
          </w:p>
          <w:p w:rsidR="002B3A03" w:rsidP="002B3A03" w14:paraId="3E7D45F6" w14:textId="77777777">
            <w:pPr>
              <w:jc w:val="both"/>
            </w:pPr>
            <w:r>
              <w:rPr>
                <w:u w:val="single"/>
              </w:rPr>
              <w:t>(2)  for a public school, demonstrates:</w:t>
            </w:r>
          </w:p>
          <w:p w:rsidR="002B3A03" w:rsidP="002B3A03" w14:paraId="66F1C282" w14:textId="77777777">
            <w:pPr>
              <w:jc w:val="both"/>
            </w:pPr>
            <w:r>
              <w:rPr>
                <w:u w:val="single"/>
              </w:rPr>
              <w:t>(A)  accreditation by the agency; and</w:t>
            </w:r>
          </w:p>
          <w:p w:rsidR="002B3A03" w:rsidP="002B3A03" w14:paraId="63BFF4C1" w14:textId="77777777">
            <w:pPr>
              <w:jc w:val="both"/>
            </w:pPr>
            <w:r>
              <w:rPr>
                <w:u w:val="single"/>
              </w:rPr>
              <w:t>(B)  the ability to provide services or products to children participating in the program in a manner in which the children are not counted toward the school's average daily attendance;</w:t>
            </w:r>
          </w:p>
          <w:p w:rsidR="002B3A03" w:rsidP="002B3A03" w14:paraId="561D6FCC" w14:textId="77777777">
            <w:pPr>
              <w:jc w:val="both"/>
            </w:pPr>
            <w:r>
              <w:rPr>
                <w:u w:val="single"/>
              </w:rPr>
              <w:t>(3)  for a private tutor, therapist, or teaching service:</w:t>
            </w:r>
          </w:p>
          <w:p w:rsidR="002B3A03" w:rsidP="002B3A03" w14:paraId="4256BD3A" w14:textId="77777777">
            <w:pPr>
              <w:jc w:val="both"/>
            </w:pPr>
            <w:r>
              <w:rPr>
                <w:u w:val="single"/>
              </w:rPr>
              <w:t>(A)  demonstrates that the tutor or therapist or each employee of the teaching service who intends to provide educational services to a child participating in the program:</w:t>
            </w:r>
          </w:p>
          <w:p w:rsidR="002B3A03" w:rsidP="002B3A03" w14:paraId="14A624ED" w14:textId="77777777">
            <w:pPr>
              <w:jc w:val="both"/>
            </w:pPr>
            <w:r>
              <w:rPr>
                <w:u w:val="single"/>
              </w:rPr>
              <w:t>(</w:t>
            </w:r>
            <w:r>
              <w:rPr>
                <w:u w:val="single"/>
              </w:rPr>
              <w:t>i</w:t>
            </w:r>
            <w:r>
              <w:rPr>
                <w:u w:val="single"/>
              </w:rPr>
              <w:t>)  is an educator employed by or a retired educator formerly employed by a school accredited by the agency, an organization recognized by the agency, or an organization recognized by the Texas Private School Accreditation Commission;</w:t>
            </w:r>
          </w:p>
          <w:p w:rsidR="002B3A03" w:rsidP="002B3A03" w14:paraId="44E35D2E" w14:textId="77777777">
            <w:pPr>
              <w:jc w:val="both"/>
            </w:pPr>
            <w:r>
              <w:rPr>
                <w:u w:val="single"/>
              </w:rPr>
              <w:t>(ii)  holds a relevant license or accreditation issued by a state, regional, or national certification or accreditation organization; or</w:t>
            </w:r>
          </w:p>
          <w:p w:rsidR="002B3A03" w:rsidP="002B3A03" w14:paraId="617A99AE" w14:textId="77777777">
            <w:pPr>
              <w:jc w:val="both"/>
            </w:pPr>
            <w:r>
              <w:rPr>
                <w:u w:val="single"/>
              </w:rPr>
              <w:t>(iii)  is employed in or retired from a teaching or tutoring capacity at a higher education provider;</w:t>
            </w:r>
          </w:p>
          <w:p w:rsidR="002B3A03" w:rsidP="002B3A03" w14:paraId="37669E99" w14:textId="77777777">
            <w:pPr>
              <w:jc w:val="both"/>
            </w:pPr>
            <w:r>
              <w:rPr>
                <w:u w:val="single"/>
              </w:rPr>
              <w:t xml:space="preserve">(B)  the tutor or therapist or each employee of the teaching service who intends to provide educational services to a child </w:t>
            </w:r>
            <w:r>
              <w:rPr>
                <w:u w:val="single"/>
              </w:rPr>
              <w:t>participating in the program provides to the comptroller a national criminal history record information review completed by the tutor, therapist, or employee, as applicable, within a period established by comptroller rule; and</w:t>
            </w:r>
          </w:p>
          <w:p w:rsidR="002B3A03" w:rsidP="002B3A03" w14:paraId="76DF2D1E" w14:textId="77777777">
            <w:pPr>
              <w:jc w:val="both"/>
            </w:pPr>
            <w:r>
              <w:rPr>
                <w:u w:val="single"/>
              </w:rPr>
              <w:t>(C)  the tutor or therapist or each employee of the teaching service who intends to provide educational services to a child participating in the program is not:</w:t>
            </w:r>
          </w:p>
          <w:p w:rsidR="002B3A03" w:rsidP="002B3A03" w14:paraId="6AD2DA6C" w14:textId="77777777">
            <w:pPr>
              <w:jc w:val="both"/>
            </w:pPr>
            <w:r>
              <w:rPr>
                <w:u w:val="single"/>
              </w:rPr>
              <w:t>(</w:t>
            </w:r>
            <w:r>
              <w:rPr>
                <w:u w:val="single"/>
              </w:rPr>
              <w:t>i</w:t>
            </w:r>
            <w:r>
              <w:rPr>
                <w:u w:val="single"/>
              </w:rPr>
              <w:t>)  required to be discharged or refused to be hired by a school district under Section 22.085; or</w:t>
            </w:r>
          </w:p>
          <w:p w:rsidR="002B3A03" w:rsidP="002B3A03" w14:paraId="36124B42" w14:textId="77777777">
            <w:pPr>
              <w:jc w:val="both"/>
            </w:pPr>
            <w:r>
              <w:rPr>
                <w:u w:val="single"/>
              </w:rPr>
              <w:t>(ii)  included in the registry under Section 22.092; or</w:t>
            </w:r>
            <w:r>
              <w:t xml:space="preserve">  [FA11(13)]</w:t>
            </w:r>
          </w:p>
          <w:p w:rsidR="002B3A03" w:rsidP="002B3A03" w14:paraId="76DDFDB6" w14:textId="77777777">
            <w:pPr>
              <w:jc w:val="both"/>
            </w:pPr>
            <w:r>
              <w:rPr>
                <w:u w:val="single"/>
              </w:rPr>
              <w:t>(4)  for a higher education provider, demonstrates nationally recognized postsecondary accreditation.</w:t>
            </w:r>
          </w:p>
          <w:p w:rsidR="002B3A03" w:rsidP="002B3A03" w14:paraId="3D5B2E0C" w14:textId="77777777">
            <w:pPr>
              <w:jc w:val="both"/>
            </w:pPr>
            <w:r>
              <w:rPr>
                <w:u w:val="single"/>
              </w:rPr>
              <w:t>(c)  The comptroller shall review the national criminal history record information or documentation for each private tutor, therapist, or teaching service employee who submits information or documentation under this section.  The tutor, therapist, or employee must provide the comptroller with any information to enable the comptroller to complete the review.</w:t>
            </w:r>
            <w:r>
              <w:t xml:space="preserve">  [FA11(14)-(16)]</w:t>
            </w:r>
          </w:p>
          <w:p w:rsidR="002B3A03" w:rsidP="002B3A03" w14:paraId="6E0250CF" w14:textId="77777777">
            <w:pPr>
              <w:jc w:val="both"/>
            </w:pPr>
            <w:r>
              <w:rPr>
                <w:u w:val="single"/>
              </w:rPr>
              <w:t>(d)  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2B3A03" w:rsidP="002B3A03" w14:paraId="69E2F5DB" w14:textId="77777777">
            <w:pPr>
              <w:jc w:val="both"/>
            </w:pPr>
            <w:r>
              <w:rPr>
                <w:u w:val="single"/>
              </w:rPr>
              <w:t>(e)  An education service provider or vendor of educational products that no longer satisfies the requirements of this section must notify the comptroller not later than the 30th day after the date that the provider or vendor no longer meets the requirements.</w:t>
            </w:r>
            <w:r>
              <w:t xml:space="preserve">  [FA11(17)]</w:t>
            </w:r>
          </w:p>
          <w:p w:rsidR="002B3A03" w:rsidP="002B3A03" w14:paraId="42FEB8B0" w14:textId="77777777">
            <w:pPr>
              <w:jc w:val="both"/>
            </w:pPr>
            <w:r>
              <w:rPr>
                <w:u w:val="single"/>
              </w:rPr>
              <w:t>(f)  This section may not be construed to allow a learning pod, as defined by Section 27.001, or a home school to qualify as an approved education service provider or vendor of educational products.</w:t>
            </w:r>
          </w:p>
          <w:p w:rsidR="002B3A03" w:rsidP="002B3A03" w14:paraId="41000184" w14:textId="77777777">
            <w:pPr>
              <w:jc w:val="both"/>
            </w:pPr>
            <w:r>
              <w:rPr>
                <w:u w:val="single"/>
              </w:rPr>
              <w:t>Sec. 29.359.  APPROVED EDUCATION-RELATED EXPENSES.  (a)  Subject to Subsection (b), money received under the program may be used only for the following education-related expenses incurred by a child participating in the program at a preapproved education service provider or vendor of educational products:</w:t>
            </w:r>
          </w:p>
          <w:p w:rsidR="002B3A03" w:rsidP="002B3A03" w14:paraId="38470D08" w14:textId="77777777">
            <w:pPr>
              <w:jc w:val="both"/>
            </w:pPr>
            <w:r>
              <w:rPr>
                <w:u w:val="single"/>
              </w:rPr>
              <w:t>(1)  tuition and fees for a private school;</w:t>
            </w:r>
          </w:p>
          <w:p w:rsidR="002B3A03" w:rsidP="002B3A03" w14:paraId="18CBAAD9" w14:textId="77777777">
            <w:pPr>
              <w:jc w:val="both"/>
            </w:pPr>
            <w:r>
              <w:rPr>
                <w:u w:val="single"/>
              </w:rPr>
              <w:t>(2)  the purchase of textbooks or other instructional materials or uniforms required by a school, higher education provider, or course in which the child is enrolled, including purchases made through a third-party vendor of educational products;</w:t>
            </w:r>
          </w:p>
          <w:p w:rsidR="002B3A03" w:rsidP="002B3A03" w14:paraId="5866107C" w14:textId="77777777">
            <w:pPr>
              <w:jc w:val="both"/>
            </w:pPr>
            <w:r>
              <w:rPr>
                <w:u w:val="single"/>
              </w:rPr>
              <w:t>(3)  costs related to academic assessments;</w:t>
            </w:r>
          </w:p>
          <w:p w:rsidR="002B3A03" w:rsidP="002B3A03" w14:paraId="5E935417" w14:textId="77777777">
            <w:pPr>
              <w:jc w:val="both"/>
            </w:pPr>
            <w:r>
              <w:rPr>
                <w:u w:val="single"/>
              </w:rPr>
              <w:t>(4)  fees for services provided by a private tutor or teaching service;</w:t>
            </w:r>
          </w:p>
          <w:p w:rsidR="002B3A03" w:rsidP="002B3A03" w14:paraId="550DD789" w14:textId="77777777">
            <w:pPr>
              <w:jc w:val="both"/>
            </w:pPr>
            <w:r>
              <w:rPr>
                <w:u w:val="single"/>
              </w:rPr>
              <w:t>(5)  fees for transportation provided by a fee-for-service transportation provider for the child to travel to and from a preapproved education service provider or vendor of educational products; and</w:t>
            </w:r>
          </w:p>
          <w:p w:rsidR="002B3A03" w:rsidP="002B3A03" w14:paraId="0F12932A" w14:textId="77777777">
            <w:pPr>
              <w:jc w:val="both"/>
            </w:pPr>
            <w:r>
              <w:rPr>
                <w:u w:val="single"/>
              </w:rPr>
              <w:t>(6)  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2B3A03" w:rsidP="002B3A03" w14:paraId="56A4776A" w14:textId="77777777">
            <w:pPr>
              <w:jc w:val="both"/>
            </w:pPr>
            <w:r>
              <w:rPr>
                <w:u w:val="single"/>
              </w:rPr>
              <w:t>(b)  Money received under the program may not be used to pay any person who is related to the program participant within the third degree by consanguinity or affinity, as determined under Chapter 573, Government Code.</w:t>
            </w:r>
          </w:p>
          <w:p w:rsidR="002B3A03" w:rsidP="002B3A03" w14:paraId="7E861072" w14:textId="77777777">
            <w:pPr>
              <w:jc w:val="both"/>
            </w:pPr>
            <w:r>
              <w:rPr>
                <w:u w:val="single"/>
              </w:rPr>
              <w:t>(c)  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2B3A03" w:rsidP="002B3A03" w14:paraId="7831D7AD" w14:textId="77777777">
            <w:pPr>
              <w:jc w:val="both"/>
            </w:pPr>
            <w:r>
              <w:rPr>
                <w:u w:val="single"/>
              </w:rPr>
              <w:t>Sec. 29.360.  PROGRAM EXPENDITURES.  (a)  The comptroller shall disburse from the program fund to each certified educational assistance organization the amount specified under Section 29.361(a) for each child participating in the program served by the organization.</w:t>
            </w:r>
          </w:p>
          <w:p w:rsidR="002B3A03" w:rsidP="002B3A03" w14:paraId="2B2C0834" w14:textId="77777777">
            <w:pPr>
              <w:jc w:val="both"/>
            </w:pPr>
            <w:r>
              <w:rPr>
                <w:u w:val="single"/>
              </w:rPr>
              <w:t>(b)  To initiate payment to an education service provider or vendor of educational products for an education-related expense approved under Section 29.359, the parent of a child participating in the program must submit a request in a form prescribed by comptroller rule to the certified educational assistance organization that serves the child.</w:t>
            </w:r>
          </w:p>
          <w:p w:rsidR="002B3A03" w:rsidP="002B3A03" w14:paraId="53436C36" w14:textId="77777777">
            <w:pPr>
              <w:jc w:val="both"/>
            </w:pPr>
            <w:r>
              <w:rPr>
                <w:u w:val="single"/>
              </w:rPr>
              <w:t>(c)  Subject to Subsection (d) and Sections 29.362(h)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2B3A03" w:rsidP="002B3A03" w14:paraId="5C9B2BBB" w14:textId="77777777">
            <w:pPr>
              <w:jc w:val="both"/>
            </w:pPr>
            <w:r>
              <w:rPr>
                <w:u w:val="single"/>
              </w:rPr>
              <w:t>(d)  A disbursement under this section may not exceed the applicable program participant's account balance.</w:t>
            </w:r>
          </w:p>
          <w:p w:rsidR="002B3A03" w:rsidP="002B3A03" w14:paraId="47E99626" w14:textId="77777777">
            <w:pPr>
              <w:jc w:val="both"/>
            </w:pPr>
            <w:r>
              <w:rPr>
                <w:u w:val="single"/>
              </w:rPr>
              <w:t>(e)  A certified educational assistance organization shall provide the parent of a child participating in the program for which the organization is responsible with electronic access to:</w:t>
            </w:r>
          </w:p>
          <w:p w:rsidR="002B3A03" w:rsidP="002B3A03" w14:paraId="67321B40" w14:textId="77777777">
            <w:pPr>
              <w:jc w:val="both"/>
            </w:pPr>
            <w:r>
              <w:rPr>
                <w:u w:val="single"/>
              </w:rPr>
              <w:t>(1)  view the current balance of the child's account;</w:t>
            </w:r>
          </w:p>
          <w:p w:rsidR="002B3A03" w:rsidP="002B3A03" w14:paraId="084C523A" w14:textId="77777777">
            <w:pPr>
              <w:jc w:val="both"/>
            </w:pPr>
            <w:r>
              <w:rPr>
                <w:u w:val="single"/>
              </w:rPr>
              <w:t>(2)  initiate the payment process under Subsection (b); and</w:t>
            </w:r>
          </w:p>
          <w:p w:rsidR="002B3A03" w:rsidP="002B3A03" w14:paraId="72FB24BA" w14:textId="77777777">
            <w:pPr>
              <w:jc w:val="both"/>
            </w:pPr>
            <w:r>
              <w:rPr>
                <w:u w:val="single"/>
              </w:rPr>
              <w:t>(3)  view a summary of the past activity on the child's account, including payments from the account to education service providers and vendors of educational products.</w:t>
            </w:r>
            <w:r>
              <w:t xml:space="preserve">  [FA11(18)]</w:t>
            </w:r>
          </w:p>
          <w:p w:rsidR="002B3A03" w:rsidP="002B3A03" w14:paraId="27BCF37A" w14:textId="77777777">
            <w:pPr>
              <w:jc w:val="both"/>
            </w:pPr>
            <w:r>
              <w:rPr>
                <w:u w:val="single"/>
              </w:rPr>
              <w:t>Sec. 29.361.  AMOUNT OF PAYMENT; FINANCING.  (a)  Regardless of the deadline by which the parent applies for enrollment in the program under Section 29.356(a), a parent of a child participating in the program shall receive each school year that the child participates in the program payments from the state from funds available under Section 29.353 to the child's account equal to a total amount of $8,000.</w:t>
            </w:r>
            <w:r>
              <w:t xml:space="preserve">  [FA11(5C);FA11(19)]</w:t>
            </w:r>
          </w:p>
          <w:p w:rsidR="002B3A03" w:rsidP="002B3A03" w14:paraId="16D54532" w14:textId="77777777">
            <w:pPr>
              <w:jc w:val="both"/>
            </w:pPr>
            <w:r>
              <w:rPr>
                <w:u w:val="single"/>
              </w:rPr>
              <w:t>(b)  This subsection applies only to a school district with a student enrollment of less than 20,000.  For the first five school years during which a child residing in the district participates in the program, a school district to which this subsection applies is entitled to receive $10,000 for the child from money appropriated for purposes of this subchapter.  Not later than the first day of October and March of each year, the agency shall provide to the comptroller information necessary to disburse the amount to which a school district is entitled under this subsection.</w:t>
            </w:r>
            <w:r>
              <w:t xml:space="preserve">  [FA11(20)-(21)]</w:t>
            </w:r>
          </w:p>
          <w:p w:rsidR="002B3A03" w:rsidP="002B3A03" w14:paraId="0ECC59A5" w14:textId="77777777">
            <w:pPr>
              <w:jc w:val="both"/>
            </w:pPr>
            <w:r>
              <w:rPr>
                <w:u w:val="single"/>
              </w:rPr>
              <w:t>(c)  Any money remaining in a child's account at the end of a fiscal year is carried forward to the next fiscal year unless another provision of this subchapter mandates the closure of the account.</w:t>
            </w:r>
          </w:p>
          <w:p w:rsidR="002B3A03" w:rsidP="002B3A03" w14:paraId="5097D78C" w14:textId="77777777">
            <w:pPr>
              <w:jc w:val="both"/>
            </w:pPr>
            <w:r>
              <w:rPr>
                <w:u w:val="single"/>
              </w:rPr>
              <w:t>(d)  The parent of a child participating in the program may make payments for the expenses of educational programs, services, and products not covered by money in the child's account.</w:t>
            </w:r>
          </w:p>
          <w:p w:rsidR="002B3A03" w:rsidP="002B3A03" w14:paraId="6C34F012" w14:textId="77777777">
            <w:pPr>
              <w:jc w:val="both"/>
            </w:pPr>
            <w:r>
              <w:rPr>
                <w:u w:val="single"/>
              </w:rPr>
              <w:t>(e)  A payment under Subsection (a) may not be financed using federal money or money from the available school fund or instructional materials fund.</w:t>
            </w:r>
          </w:p>
          <w:p w:rsidR="002B3A03" w:rsidP="002B3A03" w14:paraId="45EAD70D" w14:textId="77777777">
            <w:pPr>
              <w:jc w:val="both"/>
            </w:pPr>
            <w:r>
              <w:rPr>
                <w:u w:val="single"/>
              </w:rPr>
              <w:t>(f)  Payments received under this subchapter do not constitute taxable income to a parent of a child participating in the program, unless otherwise provided by federal law or another state's law.</w:t>
            </w:r>
            <w:r>
              <w:t xml:space="preserve">  [FA11(22)]</w:t>
            </w:r>
          </w:p>
          <w:p w:rsidR="002B3A03" w:rsidP="002B3A03" w14:paraId="5D48F8F2" w14:textId="77777777">
            <w:pPr>
              <w:jc w:val="both"/>
            </w:pPr>
            <w:r>
              <w:rPr>
                <w:u w:val="single"/>
              </w:rPr>
              <w:t>(g)</w:t>
            </w:r>
            <w:r>
              <w:t xml:space="preserve">  [Deleted by FA11(23)]</w:t>
            </w:r>
          </w:p>
          <w:p w:rsidR="002B3A03" w:rsidP="002B3A03" w14:paraId="538332FB" w14:textId="77777777">
            <w:pPr>
              <w:jc w:val="both"/>
            </w:pPr>
            <w:r>
              <w:rPr>
                <w:u w:val="single"/>
              </w:rPr>
              <w:t>Sec. 29.362.  ADMINISTRATION OF ACCOUNTS.  (a)  On receipt of money distributed by the comptroller for purposes of making payments to program participants, a certified educational assistance organization shall make quarterly payments to the account of each child participating in the program served by the organization in equal amounts on or before the first day of July, October, January, and April.</w:t>
            </w:r>
          </w:p>
          <w:p w:rsidR="002B3A03" w:rsidP="002B3A03" w14:paraId="6B47A391" w14:textId="77777777">
            <w:pPr>
              <w:jc w:val="both"/>
            </w:pPr>
            <w:r>
              <w:rPr>
                <w:u w:val="single"/>
              </w:rPr>
              <w:t>(b)  Each year, the comptroller may deduct from the total amount of money appropriated for purposes of this subchapter an amount, not to exceed three percent of that total amount, to cover the comptroller's cost of administering the program.</w:t>
            </w:r>
          </w:p>
          <w:p w:rsidR="002B3A03" w:rsidP="002B3A03" w14:paraId="365AF075" w14:textId="77777777">
            <w:pPr>
              <w:jc w:val="both"/>
            </w:pPr>
            <w:r>
              <w:rPr>
                <w:u w:val="single"/>
              </w:rPr>
              <w:t>(c)  Not later than the first day of the month preceding the start of each quarter, each certified educational assistance organization shall submit to the comptroller in the form prescribed by comptroller rule an estimate of the organization's costs of administering the program for that quarter.</w:t>
            </w:r>
          </w:p>
          <w:p w:rsidR="002B3A03" w:rsidP="002B3A03" w14:paraId="59C778DE" w14:textId="77777777">
            <w:pPr>
              <w:jc w:val="both"/>
            </w:pPr>
            <w:r>
              <w:rPr>
                <w:u w:val="single"/>
              </w:rPr>
              <w:t xml:space="preserve">(d)  Each quarter, the comptroller shall disburse from money appropriated for the program to each certified educational assistance organization the amount necessary to cover the organization's costs of administering the program for that quarter.  The total amount disbursed to certified educational </w:t>
            </w:r>
            <w:r>
              <w:rPr>
                <w:u w:val="single"/>
              </w:rPr>
              <w:t>assistance organizations under this subsection for a state fiscal year may not exceed five percent of the amount of money appropriated for purposes of the program for that fiscal year.</w:t>
            </w:r>
            <w:r>
              <w:t xml:space="preserve">  [FA11(24)-(25)]</w:t>
            </w:r>
          </w:p>
          <w:p w:rsidR="002B3A03" w:rsidP="002B3A03" w14:paraId="5474B79C" w14:textId="77777777">
            <w:pPr>
              <w:jc w:val="both"/>
            </w:pPr>
            <w:r>
              <w:rPr>
                <w:u w:val="single"/>
              </w:rPr>
              <w:t>(e)</w:t>
            </w:r>
            <w:r>
              <w:t xml:space="preserve">  [Deleted by FA11(26)]</w:t>
            </w:r>
          </w:p>
          <w:p w:rsidR="002B3A03" w:rsidP="002B3A03" w14:paraId="1CB4C925" w14:textId="77777777">
            <w:pPr>
              <w:jc w:val="both"/>
            </w:pPr>
            <w:r>
              <w:rPr>
                <w:u w:val="single"/>
              </w:rPr>
              <w:t>(f)  On or before the first day of October and February or another date determined by comptroller rule, a certified educational assistance organization shall:</w:t>
            </w:r>
            <w:r>
              <w:t xml:space="preserve">  [FA11(27)]</w:t>
            </w:r>
          </w:p>
          <w:p w:rsidR="002B3A03" w:rsidP="002B3A03" w14:paraId="5E955260" w14:textId="77777777">
            <w:pPr>
              <w:jc w:val="both"/>
            </w:pPr>
            <w:r>
              <w:rPr>
                <w:u w:val="single"/>
              </w:rPr>
              <w:t>(1)  verify with the agency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 and</w:t>
            </w:r>
          </w:p>
          <w:p w:rsidR="002B3A03" w:rsidP="002B3A03" w14:paraId="21862716" w14:textId="77777777">
            <w:pPr>
              <w:jc w:val="both"/>
            </w:pPr>
            <w:r>
              <w:rPr>
                <w:u w:val="single"/>
              </w:rPr>
              <w:t>(2)  notify the comptroller if the organization determines that a child participating in the program is enrolled in a public school, including an open-enrollment charter school, in a manner in which the child is counted toward the school's average daily attendance for purposes of the allocation of state funding under the foundation school program.</w:t>
            </w:r>
          </w:p>
          <w:p w:rsidR="002B3A03" w:rsidP="002B3A03" w14:paraId="32963449" w14:textId="77777777">
            <w:pPr>
              <w:jc w:val="both"/>
            </w:pPr>
            <w:r>
              <w:rPr>
                <w:u w:val="single"/>
              </w:rPr>
              <w:t>(  )  The comptroller by rule shall establish a process by which the parent of a child participating in the program may authorize the comptroller or the certified educational assistance organization to make a payment directly from the child's account to a preapproved education service provider or vendor of educational products for an expense allowed under Section 29.359.</w:t>
            </w:r>
            <w:r>
              <w:t xml:space="preserve">  [FA11(28)]</w:t>
            </w:r>
          </w:p>
          <w:p w:rsidR="002B3A03" w:rsidP="002B3A03" w14:paraId="47609E53" w14:textId="77777777">
            <w:pPr>
              <w:jc w:val="both"/>
            </w:pPr>
            <w:r>
              <w:rPr>
                <w:u w:val="single"/>
              </w:rPr>
              <w:t xml:space="preserve">(h)  On the date on which a child who participated in the program is no longer eligible to participate in the program under Section 29.355 and payments for any education-related expenses allowed under Section 29.359 from the child's account have been completed, the child's account </w:t>
            </w:r>
            <w:r>
              <w:rPr>
                <w:u w:val="single"/>
              </w:rPr>
              <w:t>shall be closed and any remaining money returned to the comptroller for deposit in the program fund.</w:t>
            </w:r>
          </w:p>
          <w:p w:rsidR="002B3A03" w:rsidP="002B3A03" w14:paraId="60A6ACC5" w14:textId="77777777">
            <w:pPr>
              <w:jc w:val="both"/>
            </w:pPr>
            <w:r>
              <w:rPr>
                <w:u w:val="single"/>
              </w:rPr>
              <w:t>(</w:t>
            </w:r>
            <w:r>
              <w:rPr>
                <w:u w:val="single"/>
              </w:rPr>
              <w:t>i</w:t>
            </w:r>
            <w:r>
              <w:rPr>
                <w:u w:val="single"/>
              </w:rPr>
              <w:t>)  Each quarter, any interest or other earnings attributable to money held by a certified educational assistance organization for purposes of the program shall be remitted to the comptroller for deposit in the program fund.</w:t>
            </w:r>
            <w:r>
              <w:t xml:space="preserve">  [FA11(29)]</w:t>
            </w:r>
          </w:p>
          <w:p w:rsidR="002B3A03" w:rsidP="002B3A03" w14:paraId="753EDA81" w14:textId="77777777">
            <w:pPr>
              <w:jc w:val="both"/>
            </w:pPr>
            <w:r>
              <w:rPr>
                <w:u w:val="single"/>
              </w:rPr>
              <w:t>Sec. 29.363.  AUDITING.  (a)  The comptroller shall contract with a private entity to audit accounts and student eligibility data not less than once per year to ensure compliance with applicable law and program requirements.  The audit must include a review of:</w:t>
            </w:r>
          </w:p>
          <w:p w:rsidR="002B3A03" w:rsidP="002B3A03" w14:paraId="07517802" w14:textId="77777777">
            <w:pPr>
              <w:jc w:val="both"/>
            </w:pPr>
            <w:r>
              <w:rPr>
                <w:u w:val="single"/>
              </w:rPr>
              <w:t>(1)  a certified educational assistance organization's internal controls over program transactions; and</w:t>
            </w:r>
          </w:p>
          <w:p w:rsidR="002B3A03" w:rsidP="002B3A03" w14:paraId="5B75A2FE" w14:textId="77777777">
            <w:pPr>
              <w:jc w:val="both"/>
            </w:pPr>
            <w:r>
              <w:rPr>
                <w:u w:val="single"/>
              </w:rPr>
              <w:t>(2)  compliance by:</w:t>
            </w:r>
          </w:p>
          <w:p w:rsidR="002B3A03" w:rsidP="002B3A03" w14:paraId="4AFAC1F0" w14:textId="77777777">
            <w:pPr>
              <w:jc w:val="both"/>
            </w:pPr>
            <w:r>
              <w:rPr>
                <w:u w:val="single"/>
              </w:rPr>
              <w:t>(A)  program participants with the requirements of Section 29.357; and</w:t>
            </w:r>
          </w:p>
          <w:p w:rsidR="002B3A03" w:rsidP="002B3A03" w14:paraId="10EF01F6" w14:textId="77777777">
            <w:pPr>
              <w:jc w:val="both"/>
            </w:pPr>
            <w:r>
              <w:rPr>
                <w:u w:val="single"/>
              </w:rPr>
              <w:t>(B)  certified educational assistance organizations with the requirements of Section 29.354.</w:t>
            </w:r>
          </w:p>
          <w:p w:rsidR="002B3A03" w:rsidP="002B3A03" w14:paraId="3C2AF1D1" w14:textId="77777777">
            <w:pPr>
              <w:jc w:val="both"/>
            </w:pPr>
            <w:r>
              <w:rPr>
                <w:u w:val="single"/>
              </w:rPr>
              <w:t>(b)  In conducting an audit, the private entity may require a program participant or a certified educational assistance organization to provide information and documentation regarding any transaction occurring under the program.</w:t>
            </w:r>
          </w:p>
          <w:p w:rsidR="002B3A03" w:rsidP="002B3A03" w14:paraId="568BA249" w14:textId="77777777">
            <w:pPr>
              <w:jc w:val="both"/>
            </w:pPr>
            <w:r>
              <w:rPr>
                <w:u w:val="single"/>
              </w:rPr>
              <w:t>(c)  The private entity shall report to the comptroller any violation of this subchapter or other relevant law and any transactions the entity determines to be unusual or suspicious found by the entity during an audit conducted under this section.  The comptroller shall report the violation or transaction to:</w:t>
            </w:r>
            <w:r>
              <w:t xml:space="preserve">  [FA11(30)-(31)]</w:t>
            </w:r>
          </w:p>
          <w:p w:rsidR="002B3A03" w:rsidP="002B3A03" w14:paraId="45DDAFAC" w14:textId="77777777">
            <w:pPr>
              <w:jc w:val="both"/>
            </w:pPr>
            <w:r>
              <w:rPr>
                <w:u w:val="single"/>
              </w:rPr>
              <w:t>(1)  the applicable certified educational assistance organization;</w:t>
            </w:r>
          </w:p>
          <w:p w:rsidR="002B3A03" w:rsidP="002B3A03" w14:paraId="64A93B90" w14:textId="77777777">
            <w:pPr>
              <w:jc w:val="both"/>
            </w:pPr>
            <w:r>
              <w:rPr>
                <w:u w:val="single"/>
              </w:rPr>
              <w:t>(2)  the education service provider or vendor of educational products, as applicable; and</w:t>
            </w:r>
          </w:p>
          <w:p w:rsidR="002B3A03" w:rsidP="002B3A03" w14:paraId="4B5EFA99" w14:textId="77777777">
            <w:pPr>
              <w:jc w:val="both"/>
            </w:pPr>
            <w:r>
              <w:rPr>
                <w:u w:val="single"/>
              </w:rPr>
              <w:t>(3)  the parent of each child participating in the program who is affected by the violation or transaction.</w:t>
            </w:r>
          </w:p>
          <w:p w:rsidR="002B3A03" w:rsidP="002B3A03" w14:paraId="15C0A005" w14:textId="77777777">
            <w:pPr>
              <w:jc w:val="both"/>
            </w:pPr>
            <w:r>
              <w:rPr>
                <w:u w:val="single"/>
              </w:rPr>
              <w:t>Sec. 29.364.  SUSPENSION OF ACCOUNT.  (a)  The comptroller shall suspend the account of a program participant who fails to remain in good standing by complying with applicable law or a requirement of the program.</w:t>
            </w:r>
          </w:p>
          <w:p w:rsidR="002B3A03" w:rsidP="002B3A03" w14:paraId="19C78A87" w14:textId="77777777">
            <w:pPr>
              <w:jc w:val="both"/>
            </w:pPr>
            <w:r>
              <w:rPr>
                <w:u w:val="single"/>
              </w:rPr>
              <w:t>(b)  On suspension of an account under Subsection (a), the comptroller shall notify the parent of a child participating in the program in writing that the account has been suspended and that no additional payments may be made from the account.  The notification must specify the grounds for the suspension and state that the parent has 30 days to respond and take any corrective action required by the comptroller.</w:t>
            </w:r>
            <w:r>
              <w:t xml:space="preserve">  [FA11(32)-(33)]</w:t>
            </w:r>
          </w:p>
          <w:p w:rsidR="002B3A03" w:rsidP="002B3A03" w14:paraId="171A250D" w14:textId="77777777">
            <w:pPr>
              <w:jc w:val="both"/>
            </w:pPr>
            <w:r>
              <w:rPr>
                <w:u w:val="single"/>
              </w:rPr>
              <w:t>(c)  On the expiration of the 30-day period under Subsection (b), the comptroller shall:</w:t>
            </w:r>
          </w:p>
          <w:p w:rsidR="002B3A03" w:rsidP="002B3A03" w14:paraId="610C2C8D" w14:textId="77777777">
            <w:pPr>
              <w:jc w:val="both"/>
            </w:pPr>
            <w:r>
              <w:rPr>
                <w:u w:val="single"/>
              </w:rPr>
              <w:t>(1)  order closure of the suspended account;</w:t>
            </w:r>
          </w:p>
          <w:p w:rsidR="002B3A03" w:rsidP="002B3A03" w14:paraId="2B160C58" w14:textId="77777777">
            <w:pPr>
              <w:jc w:val="both"/>
            </w:pPr>
            <w:r>
              <w:rPr>
                <w:u w:val="single"/>
              </w:rPr>
              <w:t>(2)  order temporary reinstatement of the account, conditioned on the performance of a specified action by the program participant; or</w:t>
            </w:r>
          </w:p>
          <w:p w:rsidR="002B3A03" w:rsidP="002B3A03" w14:paraId="07E44DC2" w14:textId="77777777">
            <w:pPr>
              <w:jc w:val="both"/>
            </w:pPr>
            <w:r>
              <w:rPr>
                <w:u w:val="single"/>
              </w:rPr>
              <w:t>(3)  order full reinstatement of the account.</w:t>
            </w:r>
          </w:p>
          <w:p w:rsidR="002B3A03" w:rsidP="002B3A03" w14:paraId="5C87D162" w14:textId="77777777">
            <w:pPr>
              <w:jc w:val="both"/>
            </w:pPr>
            <w:r>
              <w:rPr>
                <w:u w:val="single"/>
              </w:rPr>
              <w:t xml:space="preserve">(d)  The comptroller may recover money distributed under the program that was used for expenses not allowed under Section 29.359 or for a child who was not eligible to participate in the program at the time of the expenditure.  The money may be recovered from the program participant or the entity that received the money if the program participant's account is suspended or closed under this section.  Failure to reimburse the state on demand by the comptroller constitutes a debt to the state for purposes of Section 403.055, Government Code.  The comptroller shall deposit money </w:t>
            </w:r>
            <w:r>
              <w:rPr>
                <w:u w:val="single"/>
              </w:rPr>
              <w:t>recovered under this subsection to the credit of the program fund.</w:t>
            </w:r>
            <w:r>
              <w:t xml:space="preserve">  [FA11(34)-(35)]</w:t>
            </w:r>
          </w:p>
          <w:p w:rsidR="002B3A03" w:rsidP="002B3A03" w14:paraId="6178887F" w14:textId="77777777">
            <w:pPr>
              <w:jc w:val="both"/>
            </w:pPr>
            <w:r>
              <w:rPr>
                <w:u w:val="single"/>
              </w:rPr>
              <w:t>Sec. 29.365.  TUITION AND FEES; REFUND PROHIBITED.  (a)  An education service provider or vendor of educational products may not charge a child participating in the program an amount greater than the standard amount charged for that service or product by the provider or vendor.</w:t>
            </w:r>
          </w:p>
          <w:p w:rsidR="002B3A03" w:rsidP="002B3A03" w14:paraId="68195F8E" w14:textId="77777777">
            <w:pPr>
              <w:jc w:val="both"/>
            </w:pPr>
            <w:r>
              <w:rPr>
                <w:u w:val="single"/>
              </w:rPr>
              <w:t>(b)  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2B3A03" w:rsidP="002B3A03" w14:paraId="3073A83F" w14:textId="77777777">
            <w:pPr>
              <w:jc w:val="both"/>
            </w:pPr>
            <w:r>
              <w:rPr>
                <w:u w:val="single"/>
              </w:rPr>
              <w:t>Sec. 29.   .  REFERRAL TO ATTORNEY GENERAL OR PROSECUTING ATTORNEY.  (a)  If the comptroller obtains evidence of fraudulent use of an account or money distributed under the program or any other violation of law by a certified educational assistance organization or program participant, the comptroller shall notify the attorney general or the appropriate local county or district attorney with jurisdiction over the principal place of business of the certified educational assistance organization or the residence of the program participant, as applicable.</w:t>
            </w:r>
          </w:p>
          <w:p w:rsidR="002B3A03" w:rsidP="002B3A03" w14:paraId="600A54AC" w14:textId="77777777">
            <w:pPr>
              <w:jc w:val="both"/>
            </w:pPr>
            <w:r>
              <w:rPr>
                <w:u w:val="single"/>
              </w:rPr>
              <w:t>(b)  With the consent of the appropriate local county or district attorney, the attorney general has concurrent jurisdiction with the consenting local prosecutor to prosecute an offense referred to the attorney general under Subsection (a).</w:t>
            </w:r>
            <w:r>
              <w:t xml:space="preserve">  [FA11(36)]</w:t>
            </w:r>
          </w:p>
          <w:p w:rsidR="002B3A03" w:rsidP="002B3A03" w14:paraId="075F37E2" w14:textId="77777777">
            <w:pPr>
              <w:jc w:val="both"/>
            </w:pPr>
            <w:r>
              <w:rPr>
                <w:u w:val="single"/>
              </w:rPr>
              <w:t xml:space="preserve">Sec. 29.367.  SPECIAL EDUCATION NOTICE.  (a)  Each certified educational assistance organization designated under Section 29.356(a) shall post on the organization's </w:t>
            </w:r>
            <w:r>
              <w:rPr>
                <w:u w:val="single"/>
              </w:rPr>
              <w:t>Internet website and provide to each parent who submits an application for the program a notice that:</w:t>
            </w:r>
            <w:r>
              <w:t xml:space="preserve">  [FA11(37)]</w:t>
            </w:r>
          </w:p>
          <w:p w:rsidR="002B3A03" w:rsidP="002B3A03" w14:paraId="6AEF9411" w14:textId="77777777">
            <w:pPr>
              <w:jc w:val="both"/>
            </w:pPr>
            <w:r>
              <w:rPr>
                <w:u w:val="single"/>
              </w:rPr>
              <w:t>(1)  states that a private school is not subject to federal and state laws regarding the provision of educational services to a child with a disability in the same manner as a public school; and</w:t>
            </w:r>
          </w:p>
          <w:p w:rsidR="002B3A03" w:rsidP="002B3A03" w14:paraId="04104E82" w14:textId="77777777">
            <w:pPr>
              <w:jc w:val="both"/>
            </w:pPr>
            <w:r>
              <w:rPr>
                <w:u w:val="single"/>
              </w:rPr>
              <w:t>(2)  provides information regarding rights to which a child with a disability is entitled under federal and state law if the child attends a public school, including:</w:t>
            </w:r>
          </w:p>
          <w:p w:rsidR="002B3A03" w:rsidP="002B3A03" w14:paraId="00A08E4C" w14:textId="77777777">
            <w:pPr>
              <w:jc w:val="both"/>
            </w:pPr>
            <w:r>
              <w:rPr>
                <w:u w:val="single"/>
              </w:rPr>
              <w:t>(A)  rights provided under the Individuals with Disabilities Education Act (20 U.S.C. Section 1400 et seq.); and</w:t>
            </w:r>
          </w:p>
          <w:p w:rsidR="002B3A03" w:rsidP="002B3A03" w14:paraId="2A7FAE83" w14:textId="77777777">
            <w:pPr>
              <w:jc w:val="both"/>
            </w:pPr>
            <w:r>
              <w:rPr>
                <w:u w:val="single"/>
              </w:rPr>
              <w:t>(B)  rights provided under Subchapter A.</w:t>
            </w:r>
          </w:p>
          <w:p w:rsidR="002B3A03" w:rsidP="002B3A03" w14:paraId="7F569434" w14:textId="77777777">
            <w:pPr>
              <w:jc w:val="both"/>
            </w:pPr>
            <w:r>
              <w:rPr>
                <w:u w:val="single"/>
              </w:rPr>
              <w:t>(b)  A private school in which a child with a disability who is a program participant enrolls shall provide to the child's parent a copy of the notice required under Subsection (a).</w:t>
            </w:r>
          </w:p>
          <w:p w:rsidR="002B3A03" w:rsidP="002B3A03" w14:paraId="37809892" w14:textId="77777777">
            <w:pPr>
              <w:jc w:val="both"/>
            </w:pPr>
            <w:r>
              <w:rPr>
                <w:u w:val="single"/>
              </w:rPr>
              <w:t>Sec. 29.368.  PROGRAM PARTICIPANT, PROVIDER, AND VENDOR AUTONOMY.  (a)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2B3A03" w:rsidP="002B3A03" w14:paraId="5B69FD11" w14:textId="77777777">
            <w:pPr>
              <w:jc w:val="both"/>
            </w:pPr>
            <w:r>
              <w:rPr>
                <w:u w:val="single"/>
              </w:rPr>
              <w:t>( )  A rule adopted or other action taken related to the program may not unduly limit the ability of an education service provider, vendor of educational products, or program participant to:</w:t>
            </w:r>
          </w:p>
          <w:p w:rsidR="002B3A03" w:rsidP="002B3A03" w14:paraId="0C1E61D3" w14:textId="77777777">
            <w:pPr>
              <w:jc w:val="both"/>
            </w:pPr>
            <w:r>
              <w:rPr>
                <w:u w:val="single"/>
              </w:rPr>
              <w:t>(1)  determine:</w:t>
            </w:r>
          </w:p>
          <w:p w:rsidR="002B3A03" w:rsidP="002B3A03" w14:paraId="049B9DAB" w14:textId="77777777">
            <w:pPr>
              <w:jc w:val="both"/>
            </w:pPr>
            <w:r>
              <w:rPr>
                <w:u w:val="single"/>
              </w:rPr>
              <w:t>(A)  the methods of instruction or curriculum used to educate students;</w:t>
            </w:r>
          </w:p>
          <w:p w:rsidR="002B3A03" w:rsidP="002B3A03" w14:paraId="60FC5D92" w14:textId="77777777">
            <w:pPr>
              <w:jc w:val="both"/>
            </w:pPr>
            <w:r>
              <w:rPr>
                <w:u w:val="single"/>
              </w:rPr>
              <w:t>(B)  admissions and enrollment practices, policies, and standards; or</w:t>
            </w:r>
          </w:p>
          <w:p w:rsidR="002B3A03" w:rsidP="002B3A03" w14:paraId="4C9E8992" w14:textId="77777777">
            <w:pPr>
              <w:jc w:val="both"/>
            </w:pPr>
            <w:r>
              <w:rPr>
                <w:u w:val="single"/>
              </w:rPr>
              <w:t>(C)  employment practices, policies, and standards; or</w:t>
            </w:r>
          </w:p>
          <w:p w:rsidR="002B3A03" w:rsidP="002B3A03" w14:paraId="79109694" w14:textId="77777777">
            <w:pPr>
              <w:jc w:val="both"/>
            </w:pPr>
            <w:r>
              <w:rPr>
                <w:u w:val="single"/>
              </w:rPr>
              <w:t>(2)  exercise the provider's, vendor's, or participant's religious or institutional practices as determined by the provider, vendor, or participant.</w:t>
            </w:r>
            <w:r>
              <w:t xml:space="preserve">  [FA11(38)]</w:t>
            </w:r>
          </w:p>
          <w:p w:rsidR="002B3A03" w:rsidP="002B3A03" w14:paraId="0C6DA53A" w14:textId="77777777">
            <w:pPr>
              <w:jc w:val="both"/>
            </w:pPr>
            <w:r>
              <w:rPr>
                <w:u w:val="single"/>
              </w:rPr>
              <w:t>Sec. 29.369.  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2B3A03" w:rsidP="002B3A03" w14:paraId="6568667A" w14:textId="77777777">
            <w:pPr>
              <w:jc w:val="both"/>
            </w:pPr>
            <w:r>
              <w:rPr>
                <w:u w:val="single"/>
              </w:rPr>
              <w:t>(b)  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2B3A03" w:rsidP="002B3A03" w14:paraId="7130504D" w14:textId="77777777">
            <w:pPr>
              <w:jc w:val="both"/>
            </w:pPr>
            <w:r>
              <w:rPr>
                <w:u w:val="single"/>
              </w:rPr>
              <w:t>(c)  A certified educational assistance organization or an education service provider or vendor of educational products that obtains information regarding a child participating in the program:</w:t>
            </w:r>
            <w:r>
              <w:t xml:space="preserve">  [FA11(39)]</w:t>
            </w:r>
          </w:p>
          <w:p w:rsidR="002B3A03" w:rsidP="002B3A03" w14:paraId="65858F15" w14:textId="77777777">
            <w:pPr>
              <w:jc w:val="both"/>
            </w:pPr>
            <w:r>
              <w:rPr>
                <w:u w:val="single"/>
              </w:rPr>
              <w:t>(1)  shall comply with state and federal law regarding the confidentiality of student educational information; and</w:t>
            </w:r>
          </w:p>
          <w:p w:rsidR="002B3A03" w:rsidP="002B3A03" w14:paraId="4FCF153C" w14:textId="77777777">
            <w:pPr>
              <w:jc w:val="both"/>
            </w:pPr>
            <w:r>
              <w:rPr>
                <w:u w:val="single"/>
              </w:rPr>
              <w:t>(2)  may not sell or otherwise distribute information regarding a child participating in the program.</w:t>
            </w:r>
          </w:p>
          <w:p w:rsidR="002B3A03" w:rsidP="002B3A03" w14:paraId="566E7B42" w14:textId="77777777">
            <w:pPr>
              <w:jc w:val="both"/>
            </w:pPr>
            <w:r>
              <w:rPr>
                <w:u w:val="single"/>
              </w:rPr>
              <w:t>Sec. 29.370.  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2B3A03" w:rsidP="002B3A03" w14:paraId="677B725C" w14:textId="77777777">
            <w:pPr>
              <w:jc w:val="both"/>
            </w:pPr>
            <w:r>
              <w:rPr>
                <w:u w:val="single"/>
              </w:rPr>
              <w:t>Sec. 29.371.  ANNUAL REPORT.  (a)  The comptroller shall require that the certified educational assistance organizations collaborate to compile program data and produce an annual longitudinal report regarding:</w:t>
            </w:r>
            <w:r>
              <w:t xml:space="preserve">  [FA11(40)]</w:t>
            </w:r>
          </w:p>
          <w:p w:rsidR="002B3A03" w:rsidP="002B3A03" w14:paraId="05DF1608" w14:textId="77777777">
            <w:pPr>
              <w:jc w:val="both"/>
            </w:pPr>
            <w:r>
              <w:rPr>
                <w:u w:val="single"/>
              </w:rPr>
              <w:t>(1)  the number of program applications received, accepted, and waitlisted, disaggregated by age;</w:t>
            </w:r>
          </w:p>
          <w:p w:rsidR="002B3A03" w:rsidP="002B3A03" w14:paraId="5A5CE5E1" w14:textId="77777777">
            <w:pPr>
              <w:jc w:val="both"/>
            </w:pPr>
            <w:r>
              <w:rPr>
                <w:u w:val="single"/>
              </w:rPr>
              <w:t>(2)  program participant satisfaction;</w:t>
            </w:r>
          </w:p>
          <w:p w:rsidR="002B3A03" w:rsidP="002B3A03" w14:paraId="38EBD2B0" w14:textId="77777777">
            <w:pPr>
              <w:jc w:val="both"/>
            </w:pPr>
            <w:r>
              <w:rPr>
                <w:u w:val="single"/>
              </w:rPr>
              <w:t>(3)  the results of assessment instruments shared in accordance with Section 29.357(2);</w:t>
            </w:r>
          </w:p>
          <w:p w:rsidR="002B3A03" w:rsidP="002B3A03" w14:paraId="49FE7DA2" w14:textId="77777777">
            <w:pPr>
              <w:jc w:val="both"/>
            </w:pPr>
            <w:r>
              <w:rPr>
                <w:u w:val="single"/>
              </w:rPr>
              <w:t>(4)  the effect of the program on public and private school capacity, availability, and quality;</w:t>
            </w:r>
          </w:p>
          <w:p w:rsidR="002B3A03" w:rsidP="002B3A03" w14:paraId="43268592" w14:textId="77777777">
            <w:pPr>
              <w:jc w:val="both"/>
            </w:pPr>
            <w:r>
              <w:rPr>
                <w:u w:val="single"/>
              </w:rPr>
              <w:t>(5)  the amount of cost savings accruing to the state as a result of the program;</w:t>
            </w:r>
          </w:p>
          <w:p w:rsidR="002B3A03" w:rsidP="002B3A03" w14:paraId="37DF0416" w14:textId="77777777">
            <w:pPr>
              <w:jc w:val="both"/>
            </w:pPr>
            <w:r>
              <w:rPr>
                <w:u w:val="single"/>
              </w:rPr>
              <w:t>(6)  in a report submitted in an even-numbered year only, an estimate of the total amount of funding required for the program for the next state fiscal biennium;</w:t>
            </w:r>
          </w:p>
          <w:p w:rsidR="002B3A03" w:rsidP="002B3A03" w14:paraId="01AC95DD" w14:textId="77777777">
            <w:pPr>
              <w:jc w:val="both"/>
            </w:pPr>
            <w:r>
              <w:rPr>
                <w:u w:val="single"/>
              </w:rPr>
              <w:t>(7)  the amount of gifts, grants, and donations received under Section 29.370; and</w:t>
            </w:r>
          </w:p>
          <w:p w:rsidR="002B3A03" w:rsidP="002B3A03" w14:paraId="54FDF8E7" w14:textId="77777777">
            <w:pPr>
              <w:jc w:val="both"/>
            </w:pPr>
            <w:r>
              <w:rPr>
                <w:u w:val="single"/>
              </w:rPr>
              <w:t xml:space="preserve">(8)  based on surveys of former program participants or other sources available to the organizations, the number and percentage of children participating in the program who, </w:t>
            </w:r>
            <w:r>
              <w:rPr>
                <w:u w:val="single"/>
              </w:rPr>
              <w:t>within one year after graduating from high school, are:</w:t>
            </w:r>
            <w:r>
              <w:t xml:space="preserve">  [FA11(41)]</w:t>
            </w:r>
          </w:p>
          <w:p w:rsidR="002B3A03" w:rsidP="002B3A03" w14:paraId="2E42A9E9" w14:textId="77777777">
            <w:pPr>
              <w:jc w:val="both"/>
            </w:pPr>
            <w:r>
              <w:rPr>
                <w:u w:val="single"/>
              </w:rPr>
              <w:t>(A)  college ready, as indicated by earning a minimum of 12 non-remedial semester credit hours or the equivalent or an associate degree from a postsecondary educational institution;</w:t>
            </w:r>
          </w:p>
          <w:p w:rsidR="002B3A03" w:rsidP="002B3A03" w14:paraId="4E7D2104" w14:textId="77777777">
            <w:pPr>
              <w:jc w:val="both"/>
            </w:pPr>
            <w:r>
              <w:rPr>
                <w:u w:val="single"/>
              </w:rPr>
              <w:t>(B)  career ready, as indicated by:</w:t>
            </w:r>
          </w:p>
          <w:p w:rsidR="002B3A03" w:rsidP="002B3A03" w14:paraId="31687A55" w14:textId="77777777">
            <w:pPr>
              <w:jc w:val="both"/>
            </w:pPr>
            <w:r>
              <w:rPr>
                <w:u w:val="single"/>
              </w:rPr>
              <w:t>(</w:t>
            </w:r>
            <w:r>
              <w:rPr>
                <w:u w:val="single"/>
              </w:rPr>
              <w:t>i</w:t>
            </w:r>
            <w:r>
              <w:rPr>
                <w:u w:val="single"/>
              </w:rPr>
              <w:t>)  earning a credential of value included in the library of credentials established under Section 2308A.007, Government Code; or</w:t>
            </w:r>
          </w:p>
          <w:p w:rsidR="002B3A03" w:rsidP="002B3A03" w14:paraId="1029ED97" w14:textId="77777777">
            <w:pPr>
              <w:jc w:val="both"/>
            </w:pPr>
            <w:r>
              <w:rPr>
                <w:u w:val="single"/>
              </w:rPr>
              <w:t>(ii)  employment at or above the median wage in the child's region; or</w:t>
            </w:r>
          </w:p>
          <w:p w:rsidR="002B3A03" w:rsidP="002B3A03" w14:paraId="338C841C" w14:textId="77777777">
            <w:pPr>
              <w:jc w:val="both"/>
            </w:pPr>
            <w:r>
              <w:rPr>
                <w:u w:val="single"/>
              </w:rPr>
              <w:t>(C)  military ready, as indicated by achieving a passing score set by the applicable military branch on the Armed Services Vocational Aptitude Battery and enlisting in the armed forces of the United States or the Texas National Guard.</w:t>
            </w:r>
          </w:p>
          <w:p w:rsidR="002B3A03" w:rsidP="002B3A03" w14:paraId="30B5003D" w14:textId="77777777">
            <w:pPr>
              <w:jc w:val="both"/>
            </w:pPr>
            <w:r>
              <w:rPr>
                <w:u w:val="single"/>
              </w:rPr>
              <w:t>(b)  In producing the report, the certified educational assistance organizations shall:</w:t>
            </w:r>
            <w:r>
              <w:t xml:space="preserve">  [FA11(42)]</w:t>
            </w:r>
          </w:p>
          <w:p w:rsidR="002B3A03" w:rsidP="002B3A03" w14:paraId="2AD6E460" w14:textId="77777777">
            <w:pPr>
              <w:jc w:val="both"/>
            </w:pPr>
            <w:r>
              <w:rPr>
                <w:u w:val="single"/>
              </w:rPr>
              <w:t>(1)  use appropriate analytical and behavioral science methodologies to ensure public confidence in the report; and</w:t>
            </w:r>
          </w:p>
          <w:p w:rsidR="002B3A03" w:rsidP="002B3A03" w14:paraId="110403E8" w14:textId="77777777">
            <w:pPr>
              <w:jc w:val="both"/>
            </w:pPr>
            <w:r>
              <w:rPr>
                <w:u w:val="single"/>
              </w:rPr>
              <w:t>(2)  comply with the requirements regarding the confidentiality of student educational information under the Family Educational Rights and Privacy Act of 1974 (20 U.S.C. Section 1232g).</w:t>
            </w:r>
          </w:p>
          <w:p w:rsidR="002B3A03" w:rsidP="002B3A03" w14:paraId="62168444" w14:textId="77777777">
            <w:pPr>
              <w:jc w:val="both"/>
            </w:pPr>
            <w:r>
              <w:rPr>
                <w:u w:val="single"/>
              </w:rPr>
              <w:t>(c)  The report must cover a period of not less than five years and include, subject to Subsection (b)(2), the data analyzed and methodology used.</w:t>
            </w:r>
          </w:p>
          <w:p w:rsidR="002B3A03" w:rsidP="002B3A03" w14:paraId="14DD0C42" w14:textId="77777777">
            <w:pPr>
              <w:jc w:val="both"/>
            </w:pPr>
            <w:r>
              <w:rPr>
                <w:u w:val="single"/>
              </w:rPr>
              <w:t>(d)  The comptroller and each certified educational assistance organization shall post the report on the comptroller's and organization's respective Internet websites.</w:t>
            </w:r>
          </w:p>
          <w:p w:rsidR="002B3A03" w:rsidP="002B3A03" w14:paraId="7F2BF47F" w14:textId="77777777">
            <w:pPr>
              <w:jc w:val="both"/>
            </w:pPr>
            <w:r>
              <w:rPr>
                <w:u w:val="single"/>
              </w:rPr>
              <w:t>Sec. 29.372.  RULES; PROCEDURES.  The comptroller shall adopt rules and procedures as necessary to implement, administer, and enforce this subchapter.</w:t>
            </w:r>
          </w:p>
          <w:p w:rsidR="002B3A03" w:rsidP="002B3A03" w14:paraId="544FB900" w14:textId="77777777">
            <w:pPr>
              <w:jc w:val="both"/>
            </w:pPr>
            <w:r>
              <w:rPr>
                <w:u w:val="single"/>
              </w:rPr>
              <w:t>Sec. 29.   .  APPEAL; FINALITY OF DECISIONS.  (a)  A program participant may appeal to the comptroller an administrative decision made by a certified educational assistance organization under this subchapter, including a decision regarding eligibility, allowable expenses, or the participant's removal from the program.</w:t>
            </w:r>
          </w:p>
          <w:p w:rsidR="002B3A03" w:rsidP="002B3A03" w14:paraId="1179216D" w14:textId="77777777">
            <w:pPr>
              <w:jc w:val="both"/>
            </w:pPr>
            <w:r>
              <w:rPr>
                <w:u w:val="single"/>
              </w:rPr>
              <w:t>(b)  This subchapter may not be construed to confer a property right on a certified educational assistance organization, education service provider, vendor of educational products, or program participant.</w:t>
            </w:r>
          </w:p>
          <w:p w:rsidR="002B3A03" w:rsidP="002B3A03" w14:paraId="6F03FFB4" w14:textId="77777777">
            <w:pPr>
              <w:jc w:val="both"/>
            </w:pPr>
            <w:r>
              <w:rPr>
                <w:u w:val="single"/>
              </w:rPr>
              <w:t>(c)  A decision of the comptroller made under this subchapter is final and not subject to appeal.</w:t>
            </w:r>
            <w:r>
              <w:t xml:space="preserve">  [FA11(43)]</w:t>
            </w:r>
          </w:p>
          <w:p w:rsidR="002B3A03" w:rsidP="002B3A03" w14:paraId="07758392" w14:textId="77777777">
            <w:pPr>
              <w:jc w:val="both"/>
            </w:pPr>
            <w:r>
              <w:rPr>
                <w:u w:val="single"/>
              </w:rPr>
              <w:t>Sec. 29.374.  RIGHT TO INTERVENE IN CIVIL ACTION.  (a)  A program participant, education service provider, or vendor of educational products may intervene in any civil action challenging the constitutionality of the program.</w:t>
            </w:r>
          </w:p>
          <w:p w:rsidR="002B3A03" w:rsidP="002B3A03" w14:paraId="42453029" w14:textId="77777777">
            <w:pPr>
              <w:jc w:val="both"/>
            </w:pPr>
            <w:r>
              <w:rPr>
                <w:u w:val="single"/>
              </w:rPr>
              <w:t>(b)  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2B3A03" w:rsidP="002B3A03" w14:paraId="7355709B" w14:textId="77777777">
            <w:pPr>
              <w:jc w:val="both"/>
            </w:pPr>
          </w:p>
        </w:tc>
        <w:tc>
          <w:tcPr>
            <w:tcW w:w="6013" w:type="dxa"/>
          </w:tcPr>
          <w:p w:rsidR="002B3A03" w:rsidP="002B3A03" w14:paraId="2FCDD0BD" w14:textId="77777777">
            <w:pPr>
              <w:jc w:val="both"/>
            </w:pPr>
          </w:p>
        </w:tc>
      </w:tr>
      <w:tr w14:paraId="27633D0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3CC5FA36" w14:textId="77777777">
            <w:pPr>
              <w:jc w:val="both"/>
              <w:rPr>
                <w:highlight w:val="lightGray"/>
              </w:rPr>
            </w:pPr>
            <w:r w:rsidRPr="00442AD8">
              <w:rPr>
                <w:highlight w:val="lightGray"/>
              </w:rPr>
              <w:t>No equivalent provision.</w:t>
            </w:r>
          </w:p>
          <w:p w:rsidR="002B3A03" w:rsidRPr="00442AD8" w:rsidP="002B3A03" w14:paraId="121CCC4D" w14:textId="77777777">
            <w:pPr>
              <w:jc w:val="both"/>
              <w:rPr>
                <w:highlight w:val="lightGray"/>
              </w:rPr>
            </w:pPr>
          </w:p>
        </w:tc>
        <w:tc>
          <w:tcPr>
            <w:tcW w:w="6017" w:type="dxa"/>
          </w:tcPr>
          <w:p w:rsidR="002B3A03" w:rsidP="002B3A03" w14:paraId="75D661EA" w14:textId="77777777">
            <w:pPr>
              <w:jc w:val="both"/>
            </w:pPr>
            <w:r>
              <w:t>SECTION 3.03.  Section 22.092(d), Education Code, is amended to read as follows:</w:t>
            </w:r>
          </w:p>
          <w:p w:rsidR="002B3A03" w:rsidP="002B3A03" w14:paraId="3C7733D6" w14:textId="77777777">
            <w:pPr>
              <w:jc w:val="both"/>
            </w:pPr>
            <w:r>
              <w:t>(d)  The agency shall provide equivalent access to the registry maintained under this section to:</w:t>
            </w:r>
          </w:p>
          <w:p w:rsidR="002B3A03" w:rsidP="002B3A03" w14:paraId="440C6CE3" w14:textId="77777777">
            <w:pPr>
              <w:jc w:val="both"/>
            </w:pPr>
            <w:r>
              <w:t>(1)  private schools;</w:t>
            </w:r>
          </w:p>
          <w:p w:rsidR="002B3A03" w:rsidP="002B3A03" w14:paraId="2BBA19A2" w14:textId="77777777">
            <w:pPr>
              <w:jc w:val="both"/>
            </w:pPr>
            <w:r>
              <w:t>(2)  public schools; [</w:t>
            </w:r>
            <w:r>
              <w:rPr>
                <w:strike/>
              </w:rPr>
              <w:t>and</w:t>
            </w:r>
            <w:r>
              <w:t>]</w:t>
            </w:r>
          </w:p>
          <w:p w:rsidR="002B3A03" w:rsidP="002B3A03" w14:paraId="1D76152D" w14:textId="77777777">
            <w:pPr>
              <w:jc w:val="both"/>
            </w:pPr>
            <w:r>
              <w:t>(3)  nonprofit teacher organizations approved by the commissioner for the purpose of participating in the tutoring program established under Section 33.913</w:t>
            </w:r>
            <w:r>
              <w:rPr>
                <w:u w:val="single"/>
              </w:rPr>
              <w:t>; and</w:t>
            </w:r>
          </w:p>
          <w:p w:rsidR="002B3A03" w:rsidP="002B3A03" w14:paraId="56171119" w14:textId="77777777">
            <w:pPr>
              <w:jc w:val="both"/>
            </w:pPr>
            <w:r>
              <w:rPr>
                <w:u w:val="single"/>
              </w:rPr>
              <w:t>(4)  the comptroller for the purpose of preapproving education service providers and vendors of educational products under Section 29.358 for participation in the program established under Subchapter J, Chapter 29</w:t>
            </w:r>
            <w:r>
              <w:t>.</w:t>
            </w:r>
          </w:p>
          <w:p w:rsidR="002B3A03" w:rsidP="002B3A03" w14:paraId="4DF7DD4C" w14:textId="77777777">
            <w:pPr>
              <w:jc w:val="both"/>
            </w:pPr>
          </w:p>
        </w:tc>
        <w:tc>
          <w:tcPr>
            <w:tcW w:w="6013" w:type="dxa"/>
          </w:tcPr>
          <w:p w:rsidR="002B3A03" w:rsidP="002B3A03" w14:paraId="38F1980F" w14:textId="77777777">
            <w:pPr>
              <w:jc w:val="both"/>
            </w:pPr>
          </w:p>
        </w:tc>
      </w:tr>
      <w:tr w14:paraId="0FA34D5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52A3879" w14:textId="77777777">
            <w:pPr>
              <w:jc w:val="both"/>
              <w:rPr>
                <w:highlight w:val="lightGray"/>
              </w:rPr>
            </w:pPr>
            <w:r w:rsidRPr="00442AD8">
              <w:rPr>
                <w:highlight w:val="lightGray"/>
              </w:rPr>
              <w:t>No equivalent provision.</w:t>
            </w:r>
          </w:p>
          <w:p w:rsidR="002B3A03" w:rsidRPr="00442AD8" w:rsidP="002B3A03" w14:paraId="5FC5537F" w14:textId="77777777">
            <w:pPr>
              <w:jc w:val="both"/>
              <w:rPr>
                <w:highlight w:val="lightGray"/>
              </w:rPr>
            </w:pPr>
          </w:p>
        </w:tc>
        <w:tc>
          <w:tcPr>
            <w:tcW w:w="6017" w:type="dxa"/>
          </w:tcPr>
          <w:p w:rsidR="002B3A03" w:rsidP="002B3A03" w14:paraId="30210B4D" w14:textId="77777777">
            <w:pPr>
              <w:jc w:val="both"/>
            </w:pPr>
            <w:r>
              <w:t>SECTION 3.04.  Section 411.109, Government Code, is amended by adding Subsection (c) to read as follows:</w:t>
            </w:r>
          </w:p>
          <w:p w:rsidR="002B3A03" w:rsidP="002B3A03" w14:paraId="7EBB4C7B" w14:textId="77777777">
            <w:pPr>
              <w:jc w:val="both"/>
            </w:pPr>
            <w:r>
              <w:rPr>
                <w:u w:val="single"/>
              </w:rPr>
              <w:t>(c)  The comptroller is entitled to obtain criminal history record information maintained by the department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2B3A03" w:rsidP="002B3A03" w14:paraId="7271FDC5" w14:textId="77777777">
            <w:pPr>
              <w:jc w:val="both"/>
            </w:pPr>
          </w:p>
        </w:tc>
        <w:tc>
          <w:tcPr>
            <w:tcW w:w="6013" w:type="dxa"/>
          </w:tcPr>
          <w:p w:rsidR="002B3A03" w:rsidP="002B3A03" w14:paraId="1A216EC5" w14:textId="77777777">
            <w:pPr>
              <w:jc w:val="both"/>
            </w:pPr>
          </w:p>
        </w:tc>
      </w:tr>
      <w:tr w14:paraId="3A71CED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06D9D66D" w14:textId="77777777">
            <w:pPr>
              <w:jc w:val="both"/>
              <w:rPr>
                <w:highlight w:val="lightGray"/>
              </w:rPr>
            </w:pPr>
            <w:r w:rsidRPr="00442AD8">
              <w:rPr>
                <w:highlight w:val="lightGray"/>
              </w:rPr>
              <w:t>No equivalent provision.</w:t>
            </w:r>
          </w:p>
          <w:p w:rsidR="002B3A03" w:rsidRPr="00442AD8" w:rsidP="002B3A03" w14:paraId="6E03B756" w14:textId="77777777">
            <w:pPr>
              <w:jc w:val="both"/>
              <w:rPr>
                <w:highlight w:val="lightGray"/>
              </w:rPr>
            </w:pPr>
          </w:p>
        </w:tc>
        <w:tc>
          <w:tcPr>
            <w:tcW w:w="6017" w:type="dxa"/>
          </w:tcPr>
          <w:p w:rsidR="002B3A03" w:rsidP="002B3A03" w14:paraId="1F9D50BC" w14:textId="77777777">
            <w:pPr>
              <w:jc w:val="both"/>
            </w:pPr>
            <w:r>
              <w:t>SECTION 3.05.  Subchapter J, Chapter 29, Education Code, as added by this article, applies beginning with the 2024-2025 school year.</w:t>
            </w:r>
          </w:p>
          <w:p w:rsidR="002B3A03" w:rsidP="002B3A03" w14:paraId="712F04C0" w14:textId="77777777">
            <w:pPr>
              <w:jc w:val="both"/>
            </w:pPr>
          </w:p>
        </w:tc>
        <w:tc>
          <w:tcPr>
            <w:tcW w:w="6013" w:type="dxa"/>
          </w:tcPr>
          <w:p w:rsidR="002B3A03" w:rsidP="002B3A03" w14:paraId="33D62C64" w14:textId="77777777">
            <w:pPr>
              <w:jc w:val="both"/>
            </w:pPr>
          </w:p>
        </w:tc>
      </w:tr>
      <w:tr w14:paraId="56EFF75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3B1A12FC" w14:textId="77777777">
            <w:pPr>
              <w:jc w:val="both"/>
              <w:rPr>
                <w:highlight w:val="lightGray"/>
              </w:rPr>
            </w:pPr>
            <w:r w:rsidRPr="00442AD8">
              <w:rPr>
                <w:highlight w:val="lightGray"/>
              </w:rPr>
              <w:t>No equivalent provision.</w:t>
            </w:r>
          </w:p>
          <w:p w:rsidR="002B3A03" w:rsidRPr="00442AD8" w:rsidP="002B3A03" w14:paraId="72571C72" w14:textId="77777777">
            <w:pPr>
              <w:jc w:val="both"/>
              <w:rPr>
                <w:highlight w:val="lightGray"/>
              </w:rPr>
            </w:pPr>
          </w:p>
        </w:tc>
        <w:tc>
          <w:tcPr>
            <w:tcW w:w="6017" w:type="dxa"/>
          </w:tcPr>
          <w:p w:rsidR="002B3A03" w:rsidP="002B3A03" w14:paraId="12EB2585" w14:textId="77777777">
            <w:pPr>
              <w:jc w:val="both"/>
            </w:pPr>
            <w:r>
              <w:t>SECTION 3.06.    Not later than February 15, 2024, the comptroller of public accounts shall adopt rules as provided by Section 29.372, Education Code, as added by this article.  [FA11(44)]</w:t>
            </w:r>
          </w:p>
          <w:p w:rsidR="002B3A03" w:rsidP="002B3A03" w14:paraId="620B2C91" w14:textId="77777777">
            <w:pPr>
              <w:jc w:val="both"/>
            </w:pPr>
            <w:r>
              <w:t>(b)  [Deleted by FA11(45)]</w:t>
            </w:r>
          </w:p>
          <w:p w:rsidR="002B3A03" w:rsidP="002B3A03" w14:paraId="61B99AEE" w14:textId="77777777">
            <w:pPr>
              <w:jc w:val="both"/>
            </w:pPr>
          </w:p>
        </w:tc>
        <w:tc>
          <w:tcPr>
            <w:tcW w:w="6013" w:type="dxa"/>
          </w:tcPr>
          <w:p w:rsidR="002B3A03" w:rsidP="002B3A03" w14:paraId="287977A7" w14:textId="77777777">
            <w:pPr>
              <w:jc w:val="both"/>
            </w:pPr>
          </w:p>
        </w:tc>
      </w:tr>
      <w:tr w14:paraId="2A7772F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EEFBA5D" w14:textId="77777777">
            <w:pPr>
              <w:jc w:val="both"/>
              <w:rPr>
                <w:highlight w:val="lightGray"/>
              </w:rPr>
            </w:pPr>
            <w:r w:rsidRPr="00442AD8">
              <w:rPr>
                <w:highlight w:val="lightGray"/>
              </w:rPr>
              <w:t>No equivalent provision.</w:t>
            </w:r>
          </w:p>
          <w:p w:rsidR="002B3A03" w:rsidRPr="00442AD8" w:rsidP="002B3A03" w14:paraId="5DCD56C1" w14:textId="77777777">
            <w:pPr>
              <w:jc w:val="both"/>
              <w:rPr>
                <w:highlight w:val="lightGray"/>
              </w:rPr>
            </w:pPr>
          </w:p>
        </w:tc>
        <w:tc>
          <w:tcPr>
            <w:tcW w:w="6017" w:type="dxa"/>
          </w:tcPr>
          <w:p w:rsidR="002B3A03" w:rsidP="002B3A03" w14:paraId="29860334" w14:textId="77777777">
            <w:pPr>
              <w:jc w:val="both"/>
            </w:pPr>
            <w:r>
              <w:t>SECTION 3.07.  (a)  The constitutionality and other validity under the state or federal constitution of all or any part of Subchapter J, Chapter 29, Education Code, as added by this article, may be determined in an action for declaratory judgment under Chapter 37, Civil Practice and Remedies Code, in a district court in Travis County.  [FA11(46)]</w:t>
            </w:r>
          </w:p>
          <w:p w:rsidR="002B3A03" w:rsidP="002B3A03" w14:paraId="1535BA9C" w14:textId="77777777">
            <w:pPr>
              <w:jc w:val="both"/>
            </w:pPr>
            <w:r>
              <w:t>(b)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article, may be reviewed only by direct appeal to the Texas Supreme Court filed not later than the 15th business day after the date on which the order was entered. The Texas Supreme Court shall give precedence to appeals under this section over other matters.</w:t>
            </w:r>
          </w:p>
          <w:p w:rsidR="002B3A03" w:rsidP="002B3A03" w14:paraId="4944A88C" w14:textId="77777777">
            <w:pPr>
              <w:jc w:val="both"/>
            </w:pPr>
            <w:r>
              <w:t>(c)  The direct appeal is an accelerated appeal.</w:t>
            </w:r>
          </w:p>
          <w:p w:rsidR="002B3A03" w:rsidP="002B3A03" w14:paraId="6A02CD56" w14:textId="77777777">
            <w:pPr>
              <w:jc w:val="both"/>
            </w:pPr>
            <w:r>
              <w:t>(d)  This section exercises the authority granted by Section 3-b, Article V, Texas Constitution.</w:t>
            </w:r>
          </w:p>
          <w:p w:rsidR="002B3A03" w:rsidP="002B3A03" w14:paraId="088C4B37" w14:textId="77777777">
            <w:pPr>
              <w:jc w:val="both"/>
            </w:pPr>
            <w:r>
              <w:t>(e)  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2B3A03" w:rsidP="002B3A03" w14:paraId="092E30D6" w14:textId="77777777">
            <w:pPr>
              <w:jc w:val="both"/>
            </w:pPr>
            <w:r>
              <w:t>(1)  the applicant has a probable right to the relief it seeks on final hearing;</w:t>
            </w:r>
          </w:p>
          <w:p w:rsidR="002B3A03" w:rsidP="002B3A03" w14:paraId="4C142987" w14:textId="77777777">
            <w:pPr>
              <w:jc w:val="both"/>
            </w:pPr>
            <w:r>
              <w:t>(2)  the applicant will suffer a probable injury that is imminent and irreparable, and that the applicant has no other adequate legal remedy; and</w:t>
            </w:r>
          </w:p>
          <w:p w:rsidR="002B3A03" w:rsidP="002B3A03" w14:paraId="3C8A0B31" w14:textId="77777777">
            <w:pPr>
              <w:jc w:val="both"/>
            </w:pPr>
            <w:r>
              <w:t>(3)  maintaining the injunction is in the public interest.</w:t>
            </w:r>
          </w:p>
          <w:p w:rsidR="002B3A03" w:rsidP="002B3A03" w14:paraId="16DC26E7" w14:textId="77777777">
            <w:pPr>
              <w:jc w:val="both"/>
            </w:pPr>
            <w:r>
              <w:t>(f)  An appeal under this section, including an interlocutory, accelerated, or direct appeal, is governed, as applicable, by the Texas Rules of Appellate Procedure, including Rules 25.1(d)(6), 28.1, 32.1(g), 37.3(a)(1), 38.6(a) and (b), 40.1(b), and 49.4.</w:t>
            </w:r>
          </w:p>
          <w:p w:rsidR="002B3A03" w:rsidP="002B3A03" w14:paraId="16CD2611" w14:textId="77777777">
            <w:pPr>
              <w:jc w:val="both"/>
            </w:pPr>
            <w:r>
              <w:t>(g)  This section does not authorize an award of attorney's fees against this state, and Section 37.009, Civil Practice and Remedies Code, does not apply to an action filed under this section.</w:t>
            </w:r>
          </w:p>
          <w:p w:rsidR="002B3A03" w:rsidP="002B3A03" w14:paraId="573A0BDA" w14:textId="77777777">
            <w:pPr>
              <w:jc w:val="both"/>
            </w:pPr>
            <w:r>
              <w:t>(h)  This section does not authorize a taxpayer suit to contest the denial of a tax credit by the comptroller of public accounts.</w:t>
            </w:r>
          </w:p>
          <w:p w:rsidR="002B3A03" w:rsidP="002B3A03" w14:paraId="68E59471" w14:textId="77777777">
            <w:pPr>
              <w:jc w:val="both"/>
            </w:pPr>
          </w:p>
        </w:tc>
        <w:tc>
          <w:tcPr>
            <w:tcW w:w="6013" w:type="dxa"/>
          </w:tcPr>
          <w:p w:rsidR="002B3A03" w:rsidP="002B3A03" w14:paraId="4A7CA29E" w14:textId="77777777">
            <w:pPr>
              <w:jc w:val="both"/>
            </w:pPr>
          </w:p>
        </w:tc>
      </w:tr>
      <w:tr w14:paraId="6363FBE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383742F" w14:textId="77777777">
            <w:pPr>
              <w:jc w:val="both"/>
              <w:rPr>
                <w:highlight w:val="lightGray"/>
              </w:rPr>
            </w:pPr>
            <w:r w:rsidRPr="00442AD8">
              <w:rPr>
                <w:highlight w:val="lightGray"/>
              </w:rPr>
              <w:t>No equivalent provision.</w:t>
            </w:r>
          </w:p>
          <w:p w:rsidR="002B3A03" w:rsidRPr="00442AD8" w:rsidP="002B3A03" w14:paraId="250CF6DC" w14:textId="77777777">
            <w:pPr>
              <w:jc w:val="both"/>
              <w:rPr>
                <w:highlight w:val="lightGray"/>
              </w:rPr>
            </w:pPr>
          </w:p>
        </w:tc>
        <w:tc>
          <w:tcPr>
            <w:tcW w:w="6017" w:type="dxa"/>
          </w:tcPr>
          <w:p w:rsidR="002B3A03" w:rsidP="002B3A03" w14:paraId="7D6709D8" w14:textId="77777777">
            <w:pPr>
              <w:jc w:val="both"/>
            </w:pPr>
            <w:r>
              <w:t>SECTION 3.08.  It is the intent of the legislature that every provision, section, subsection, sentence, clause, phrase, or word in this article, and every application of the provisions in this article to each person or entity, is severable from each other.  If any application of any provision in this article to any person, group of persons, or circumstances is found by a court to be invalid for any reason, the remaining applications of that provision to all other persons and circumstances shall be severed.  [FA11(47)]</w:t>
            </w:r>
          </w:p>
          <w:p w:rsidR="002B3A03" w:rsidP="002B3A03" w14:paraId="74F19EF3" w14:textId="77777777">
            <w:pPr>
              <w:jc w:val="both"/>
            </w:pPr>
          </w:p>
        </w:tc>
        <w:tc>
          <w:tcPr>
            <w:tcW w:w="6013" w:type="dxa"/>
          </w:tcPr>
          <w:p w:rsidR="002B3A03" w:rsidP="002B3A03" w14:paraId="746BB74D" w14:textId="77777777">
            <w:pPr>
              <w:jc w:val="both"/>
            </w:pPr>
          </w:p>
        </w:tc>
      </w:tr>
      <w:tr w14:paraId="5B86496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0DC2F122" w14:textId="77777777">
            <w:pPr>
              <w:jc w:val="both"/>
              <w:rPr>
                <w:highlight w:val="lightGray"/>
              </w:rPr>
            </w:pPr>
            <w:r w:rsidRPr="00442AD8">
              <w:rPr>
                <w:highlight w:val="lightGray"/>
              </w:rPr>
              <w:t>No equivalent provision.</w:t>
            </w:r>
          </w:p>
          <w:p w:rsidR="002B3A03" w:rsidRPr="00442AD8" w:rsidP="002B3A03" w14:paraId="0AA96BA3" w14:textId="77777777">
            <w:pPr>
              <w:jc w:val="both"/>
              <w:rPr>
                <w:highlight w:val="lightGray"/>
              </w:rPr>
            </w:pPr>
          </w:p>
        </w:tc>
        <w:tc>
          <w:tcPr>
            <w:tcW w:w="6017" w:type="dxa"/>
          </w:tcPr>
          <w:p w:rsidR="002B3A03" w:rsidP="002B3A03" w14:paraId="20930E3B" w14:textId="77777777">
            <w:pPr>
              <w:jc w:val="both"/>
            </w:pPr>
            <w:r>
              <w:t>SECTION 3.09.  This article takes effect September 1, 2023.</w:t>
            </w:r>
          </w:p>
          <w:p w:rsidR="002B3A03" w:rsidP="002B3A03" w14:paraId="4495A1E2" w14:textId="77777777">
            <w:pPr>
              <w:jc w:val="both"/>
            </w:pPr>
          </w:p>
        </w:tc>
        <w:tc>
          <w:tcPr>
            <w:tcW w:w="6013" w:type="dxa"/>
          </w:tcPr>
          <w:p w:rsidR="002B3A03" w:rsidP="002B3A03" w14:paraId="3B703AA3" w14:textId="77777777">
            <w:pPr>
              <w:jc w:val="both"/>
            </w:pPr>
          </w:p>
        </w:tc>
      </w:tr>
      <w:tr w14:paraId="34A7FA26"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9BA7AC9" w14:textId="77777777">
            <w:pPr>
              <w:jc w:val="both"/>
              <w:rPr>
                <w:highlight w:val="lightGray"/>
              </w:rPr>
            </w:pPr>
            <w:r w:rsidRPr="00442AD8">
              <w:rPr>
                <w:highlight w:val="lightGray"/>
              </w:rPr>
              <w:t>No equivalent provision.</w:t>
            </w:r>
          </w:p>
          <w:p w:rsidR="002B3A03" w:rsidRPr="00442AD8" w:rsidP="002B3A03" w14:paraId="12055BB8" w14:textId="77777777">
            <w:pPr>
              <w:jc w:val="both"/>
              <w:rPr>
                <w:highlight w:val="lightGray"/>
              </w:rPr>
            </w:pPr>
          </w:p>
        </w:tc>
        <w:tc>
          <w:tcPr>
            <w:tcW w:w="6017" w:type="dxa"/>
          </w:tcPr>
          <w:p w:rsidR="002B3A03" w:rsidP="002B3A03" w14:paraId="729C6E7E" w14:textId="77777777">
            <w:pPr>
              <w:jc w:val="both"/>
            </w:pPr>
            <w:r>
              <w:t>ARTICLE 4.  SPECIAL EDUCATION</w:t>
            </w:r>
          </w:p>
          <w:p w:rsidR="002B3A03" w:rsidP="002B3A03" w14:paraId="7647D101" w14:textId="77777777">
            <w:pPr>
              <w:jc w:val="both"/>
            </w:pPr>
          </w:p>
        </w:tc>
        <w:tc>
          <w:tcPr>
            <w:tcW w:w="6013" w:type="dxa"/>
          </w:tcPr>
          <w:p w:rsidR="002B3A03" w:rsidP="002B3A03" w14:paraId="3C2A0FAB" w14:textId="77777777">
            <w:pPr>
              <w:jc w:val="both"/>
            </w:pPr>
          </w:p>
        </w:tc>
      </w:tr>
      <w:tr w14:paraId="51E28B9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B345447" w14:textId="77777777">
            <w:pPr>
              <w:jc w:val="both"/>
              <w:rPr>
                <w:highlight w:val="lightGray"/>
              </w:rPr>
            </w:pPr>
            <w:r w:rsidRPr="00442AD8">
              <w:rPr>
                <w:highlight w:val="lightGray"/>
              </w:rPr>
              <w:t>No equivalent provision.</w:t>
            </w:r>
          </w:p>
          <w:p w:rsidR="002B3A03" w:rsidRPr="00442AD8" w:rsidP="002B3A03" w14:paraId="119204C8" w14:textId="77777777">
            <w:pPr>
              <w:jc w:val="both"/>
              <w:rPr>
                <w:highlight w:val="lightGray"/>
              </w:rPr>
            </w:pPr>
          </w:p>
        </w:tc>
        <w:tc>
          <w:tcPr>
            <w:tcW w:w="6017" w:type="dxa"/>
          </w:tcPr>
          <w:p w:rsidR="002B3A03" w:rsidP="002B3A03" w14:paraId="29CE3018" w14:textId="77777777">
            <w:pPr>
              <w:jc w:val="both"/>
            </w:pPr>
            <w:r>
              <w:t>SECTION 4.01.  Section 29.001, Education Code, is amended to read as follows:</w:t>
            </w:r>
          </w:p>
          <w:p w:rsidR="002B3A03" w:rsidP="002B3A03" w14:paraId="6617CE7A" w14:textId="77777777">
            <w:pPr>
              <w:jc w:val="both"/>
            </w:pPr>
            <w:r>
              <w:t xml:space="preserve">Sec. 29.001.  </w:t>
            </w:r>
            <w:r>
              <w:rPr>
                <w:u w:val="single"/>
              </w:rPr>
              <w:t>IMPLEMENTATION OF SPECIAL EDUCATION LAW</w:t>
            </w:r>
            <w:r>
              <w:t xml:space="preserve"> [</w:t>
            </w:r>
            <w:r>
              <w:rPr>
                <w:strike/>
              </w:rPr>
              <w:t>STATEWIDE PLAN</w:t>
            </w:r>
            <w:r>
              <w:t xml:space="preserve">].  </w:t>
            </w:r>
            <w:r>
              <w:rPr>
                <w:u w:val="single"/>
              </w:rPr>
              <w:t>(a)  As the state education agency responsible for carrying out the purposes of Part B, Individuals with Disabilities Education Act (IDEA) (20 U.S.C. Section 1411 et seq.), the</w:t>
            </w:r>
            <w:r>
              <w:t xml:space="preserve"> [</w:t>
            </w:r>
            <w:r>
              <w:rPr>
                <w:strike/>
              </w:rPr>
              <w:t>The</w:t>
            </w:r>
            <w:r>
              <w:t xml:space="preserve">] agency shall develop, and </w:t>
            </w:r>
            <w:r>
              <w:rPr>
                <w:u w:val="single"/>
              </w:rPr>
              <w:t>revise</w:t>
            </w:r>
            <w:r>
              <w:t xml:space="preserve"> [</w:t>
            </w:r>
            <w:r>
              <w:rPr>
                <w:strike/>
              </w:rPr>
              <w:t>modify</w:t>
            </w:r>
            <w:r>
              <w:t xml:space="preserve">] as necessary, a </w:t>
            </w:r>
            <w:r>
              <w:rPr>
                <w:u w:val="single"/>
              </w:rPr>
              <w:t>comprehensive system to ensure</w:t>
            </w:r>
            <w:r>
              <w:t xml:space="preserve"> statewide </w:t>
            </w:r>
            <w:r>
              <w:rPr>
                <w:u w:val="single"/>
              </w:rPr>
              <w:t>and local compliance</w:t>
            </w:r>
            <w:r>
              <w:t xml:space="preserve"> [</w:t>
            </w:r>
            <w:r>
              <w:rPr>
                <w:strike/>
              </w:rPr>
              <w:t>design, consistent</w:t>
            </w:r>
            <w:r>
              <w:t xml:space="preserve">] with federal </w:t>
            </w:r>
            <w:r>
              <w:rPr>
                <w:u w:val="single"/>
              </w:rPr>
              <w:t>and state</w:t>
            </w:r>
            <w:r>
              <w:t xml:space="preserve"> law </w:t>
            </w:r>
            <w:r>
              <w:rPr>
                <w:u w:val="single"/>
              </w:rPr>
              <w:t>related to special education</w:t>
            </w:r>
            <w:r>
              <w:t>[</w:t>
            </w:r>
            <w:r>
              <w:rPr>
                <w:strike/>
              </w:rPr>
              <w:t>,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w:t>
            </w:r>
          </w:p>
          <w:p w:rsidR="002B3A03" w:rsidP="002B3A03" w14:paraId="3A58FC48" w14:textId="77777777">
            <w:pPr>
              <w:jc w:val="both"/>
            </w:pPr>
            <w:r>
              <w:rPr>
                <w:u w:val="single"/>
              </w:rPr>
              <w:t>(b)</w:t>
            </w:r>
            <w:r>
              <w:t xml:space="preserve">  The </w:t>
            </w:r>
            <w:r>
              <w:rPr>
                <w:u w:val="single"/>
              </w:rPr>
              <w:t>comprehensive system</w:t>
            </w:r>
            <w:r>
              <w:t xml:space="preserve"> [</w:t>
            </w:r>
            <w:r>
              <w:rPr>
                <w:strike/>
              </w:rPr>
              <w:t>statewide design</w:t>
            </w:r>
            <w:r>
              <w:t>] shall include the provision of services primarily through school districts and shared services arrangements, supplemented by regional education service centers.</w:t>
            </w:r>
          </w:p>
          <w:p w:rsidR="002B3A03" w:rsidP="002B3A03" w14:paraId="02D32775" w14:textId="77777777">
            <w:pPr>
              <w:jc w:val="both"/>
            </w:pPr>
            <w:r>
              <w:rPr>
                <w:u w:val="single"/>
              </w:rPr>
              <w:t>(c)</w:t>
            </w:r>
            <w:r>
              <w:t xml:space="preserve">  The </w:t>
            </w:r>
            <w:r>
              <w:rPr>
                <w:u w:val="single"/>
              </w:rPr>
              <w:t>comprehensive system</w:t>
            </w:r>
            <w:r>
              <w:t xml:space="preserve"> [</w:t>
            </w:r>
            <w:r>
              <w:rPr>
                <w:strike/>
              </w:rPr>
              <w:t>agency</w:t>
            </w:r>
            <w:r>
              <w:t xml:space="preserve">] shall </w:t>
            </w:r>
            <w:r>
              <w:rPr>
                <w:u w:val="single"/>
              </w:rPr>
              <w:t>focus on maximizing student outcomes and include</w:t>
            </w:r>
            <w:r>
              <w:t xml:space="preserve"> [</w:t>
            </w:r>
            <w:r>
              <w:rPr>
                <w:strike/>
              </w:rPr>
              <w:t>also develop and implement a statewide plan with programmatic content that includes procedures designed to</w:t>
            </w:r>
            <w:r>
              <w:t>]:</w:t>
            </w:r>
          </w:p>
          <w:p w:rsidR="002B3A03" w:rsidP="002B3A03" w14:paraId="799D6A0C" w14:textId="77777777">
            <w:pPr>
              <w:jc w:val="both"/>
            </w:pPr>
            <w:r>
              <w:t xml:space="preserve">(1)  </w:t>
            </w:r>
            <w:r>
              <w:rPr>
                <w:u w:val="single"/>
              </w:rPr>
              <w:t>rulemaking, technical assistance, guidance documents, monitoring protocols, and other resources as necessary to implement and ensure compliance with federal and state law related to special education</w:t>
            </w:r>
            <w:r>
              <w:t xml:space="preserve"> [</w:t>
            </w:r>
            <w:r>
              <w:rPr>
                <w:strike/>
              </w:rPr>
              <w:t>ensure state compliance with requirements for supplemental federal funding for all state-</w:t>
            </w:r>
            <w:r>
              <w:rPr>
                <w:strike/>
              </w:rPr>
              <w:t>administered programs involving the delivery of instructional or related services to students with disabilities</w:t>
            </w:r>
            <w:r>
              <w:t>];</w:t>
            </w:r>
          </w:p>
          <w:p w:rsidR="002B3A03" w:rsidP="002B3A03" w14:paraId="26FA578F" w14:textId="77777777">
            <w:pPr>
              <w:jc w:val="both"/>
            </w:pPr>
            <w:r>
              <w:t xml:space="preserve">(2)  </w:t>
            </w:r>
            <w:r>
              <w:rPr>
                <w:u w:val="single"/>
              </w:rPr>
              <w:t>the facilitation of</w:t>
            </w:r>
            <w:r>
              <w:t xml:space="preserve"> [</w:t>
            </w:r>
            <w:r>
              <w:rPr>
                <w:strike/>
              </w:rPr>
              <w:t>facilitate</w:t>
            </w:r>
            <w:r>
              <w:t>] interagency coordination when other state agencies are involved in the delivery of instructional or related services to students with disabilities;</w:t>
            </w:r>
          </w:p>
          <w:p w:rsidR="002B3A03" w:rsidP="002B3A03" w14:paraId="6CFDC377" w14:textId="77777777">
            <w:pPr>
              <w:jc w:val="both"/>
            </w:pPr>
            <w:r>
              <w:t xml:space="preserve">(3)  </w:t>
            </w:r>
            <w:r>
              <w:rPr>
                <w:u w:val="single"/>
              </w:rPr>
              <w:t>the pursuit of</w:t>
            </w:r>
            <w:r>
              <w:t xml:space="preserve"> [</w:t>
            </w:r>
            <w:r>
              <w:rPr>
                <w:strike/>
              </w:rPr>
              <w:t>periodically assess statewide personnel needs in all areas of specialization related to special education and pursue</w:t>
            </w:r>
            <w:r>
              <w:t xml:space="preserve">] strategies to meet </w:t>
            </w:r>
            <w:r>
              <w:rPr>
                <w:u w:val="single"/>
              </w:rPr>
              <w:t>statewide special education and related services personnel</w:t>
            </w:r>
            <w:r>
              <w:t xml:space="preserve"> [</w:t>
            </w:r>
            <w:r>
              <w:rPr>
                <w:strike/>
              </w:rPr>
              <w:t>those</w:t>
            </w:r>
            <w:r>
              <w:t>] needs [</w:t>
            </w:r>
            <w:r>
              <w:rPr>
                <w:strike/>
              </w:rPr>
              <w:t>through a consortium of representatives from regional education service centers, local education agencies, and institutions of higher education and through other available alternatives</w:t>
            </w:r>
            <w:r>
              <w:t>];</w:t>
            </w:r>
          </w:p>
          <w:p w:rsidR="002B3A03" w:rsidP="002B3A03" w14:paraId="5E40A71D" w14:textId="77777777">
            <w:pPr>
              <w:jc w:val="both"/>
            </w:pPr>
            <w:r>
              <w:t xml:space="preserve">(4)  </w:t>
            </w:r>
            <w:r>
              <w:rPr>
                <w:u w:val="single"/>
              </w:rPr>
              <w:t>ensuring</w:t>
            </w:r>
            <w:r>
              <w:t xml:space="preserve"> [</w:t>
            </w:r>
            <w:r>
              <w:rPr>
                <w:strike/>
              </w:rPr>
              <w:t>ensure</w:t>
            </w:r>
            <w:r>
              <w:t>]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2B3A03" w:rsidP="002B3A03" w14:paraId="7157D92D" w14:textId="77777777">
            <w:pPr>
              <w:jc w:val="both"/>
            </w:pPr>
            <w:r>
              <w:t>(5)  [</w:t>
            </w:r>
            <w:r>
              <w:rPr>
                <w:strike/>
              </w:rPr>
              <w:t>allow the agency to</w:t>
            </w:r>
            <w:r>
              <w:t xml:space="preserve">] effectively </w:t>
            </w:r>
            <w:r>
              <w:rPr>
                <w:u w:val="single"/>
              </w:rPr>
              <w:t>monitoring</w:t>
            </w:r>
            <w:r>
              <w:t xml:space="preserve"> [</w:t>
            </w:r>
            <w:r>
              <w:rPr>
                <w:strike/>
              </w:rPr>
              <w:t>monitor</w:t>
            </w:r>
            <w:r>
              <w:t xml:space="preserve">] and periodically </w:t>
            </w:r>
            <w:r>
              <w:rPr>
                <w:u w:val="single"/>
              </w:rPr>
              <w:t>conducting</w:t>
            </w:r>
            <w:r>
              <w:t xml:space="preserve"> [</w:t>
            </w:r>
            <w:r>
              <w:rPr>
                <w:strike/>
              </w:rPr>
              <w:t>conduct</w:t>
            </w:r>
            <w:r>
              <w:t xml:space="preserve">] site visits of all school districts to ensure that rules adopted under this </w:t>
            </w:r>
            <w:r>
              <w:rPr>
                <w:u w:val="single"/>
              </w:rPr>
              <w:t>subchapter</w:t>
            </w:r>
            <w:r>
              <w:t xml:space="preserve"> [</w:t>
            </w:r>
            <w:r>
              <w:rPr>
                <w:strike/>
              </w:rPr>
              <w:t>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and</w:t>
            </w:r>
          </w:p>
          <w:p w:rsidR="002B3A03" w:rsidP="002B3A03" w14:paraId="523384CA" w14:textId="77777777">
            <w:pPr>
              <w:jc w:val="both"/>
            </w:pPr>
            <w:r>
              <w:t xml:space="preserve">(6)  </w:t>
            </w:r>
            <w:r>
              <w:rPr>
                <w:u w:val="single"/>
              </w:rPr>
              <w:t>the provision of training and technical assistance to</w:t>
            </w:r>
            <w:r>
              <w:t xml:space="preserve"> ensure that</w:t>
            </w:r>
            <w:r>
              <w:rPr>
                <w:u w:val="single"/>
              </w:rPr>
              <w:t>:</w:t>
            </w:r>
          </w:p>
          <w:p w:rsidR="002B3A03" w:rsidP="002B3A03" w14:paraId="1D7A1386" w14:textId="77777777">
            <w:pPr>
              <w:jc w:val="both"/>
            </w:pPr>
            <w:r>
              <w:rPr>
                <w:u w:val="single"/>
              </w:rPr>
              <w:t>(A)</w:t>
            </w:r>
            <w:r>
              <w:t xml:space="preserve">  appropriately trained personnel are involved in the diagnostic and evaluative procedures operating in all </w:t>
            </w:r>
            <w:r>
              <w:t>districts and that those personnel routinely serve on district admissions, review, and dismissal committees;</w:t>
            </w:r>
          </w:p>
          <w:p w:rsidR="002B3A03" w:rsidP="002B3A03" w14:paraId="6F4BC2DC" w14:textId="77777777">
            <w:pPr>
              <w:jc w:val="both"/>
            </w:pPr>
            <w:r>
              <w:rPr>
                <w:u w:val="single"/>
              </w:rPr>
              <w:t>(B)</w:t>
            </w:r>
            <w:r>
              <w:t xml:space="preserve">  [</w:t>
            </w:r>
            <w:r>
              <w:rPr>
                <w:strike/>
              </w:rPr>
              <w:t>(7)  ensure that</w:t>
            </w:r>
            <w:r>
              <w:t>] an individualized education program for each student with a disability is properly developed, implemented, and maintained in the least restrictive environment that is appropriate to meet the student's educational needs;</w:t>
            </w:r>
          </w:p>
          <w:p w:rsidR="002B3A03" w:rsidP="002B3A03" w14:paraId="487F6131" w14:textId="77777777">
            <w:pPr>
              <w:jc w:val="both"/>
            </w:pPr>
            <w:r>
              <w:rPr>
                <w:u w:val="single"/>
              </w:rPr>
              <w:t>(C)</w:t>
            </w:r>
            <w:r>
              <w:t xml:space="preserve">  [</w:t>
            </w:r>
            <w:r>
              <w:rPr>
                <w:strike/>
              </w:rPr>
              <w:t>(8)  ensure that,</w:t>
            </w:r>
            <w:r>
              <w:t>] when appropriate, each student with a disability is provided an opportunity to participate in career and technology and physical education classes[</w:t>
            </w:r>
            <w:r>
              <w:rPr>
                <w:strike/>
              </w:rPr>
              <w:t>, in addition to participating in regular or special classes</w:t>
            </w:r>
            <w:r>
              <w:t>];</w:t>
            </w:r>
          </w:p>
          <w:p w:rsidR="002B3A03" w:rsidP="002B3A03" w14:paraId="59C06499" w14:textId="77777777">
            <w:pPr>
              <w:jc w:val="both"/>
            </w:pPr>
            <w:r>
              <w:rPr>
                <w:u w:val="single"/>
              </w:rPr>
              <w:t>(D)</w:t>
            </w:r>
            <w:r>
              <w:t xml:space="preserve">  [</w:t>
            </w:r>
            <w:r>
              <w:rPr>
                <w:strike/>
              </w:rPr>
              <w:t>(9)  ensure that</w:t>
            </w:r>
            <w:r>
              <w:t>] each student with a disability is provided necessary related services;</w:t>
            </w:r>
          </w:p>
          <w:p w:rsidR="002B3A03" w:rsidP="002B3A03" w14:paraId="44E02C94" w14:textId="77777777">
            <w:pPr>
              <w:jc w:val="both"/>
            </w:pPr>
            <w:r>
              <w:rPr>
                <w:u w:val="single"/>
              </w:rPr>
              <w:t>(E)</w:t>
            </w:r>
            <w:r>
              <w:t xml:space="preserve">  [</w:t>
            </w:r>
            <w:r>
              <w:rPr>
                <w:strike/>
              </w:rPr>
              <w:t>(10)  ensure that</w:t>
            </w:r>
            <w:r>
              <w:t>] an individual assigned to act as a surrogate parent for a child with a disability, as provided by 20 U.S.C. Section 1415(b), is required to:</w:t>
            </w:r>
          </w:p>
          <w:p w:rsidR="002B3A03" w:rsidP="002B3A03" w14:paraId="671B124A" w14:textId="77777777">
            <w:pPr>
              <w:jc w:val="both"/>
            </w:pPr>
            <w:r>
              <w:rPr>
                <w:u w:val="single"/>
              </w:rPr>
              <w:t>(</w:t>
            </w:r>
            <w:r>
              <w:rPr>
                <w:u w:val="single"/>
              </w:rPr>
              <w:t>i</w:t>
            </w:r>
            <w:r>
              <w:rPr>
                <w:u w:val="single"/>
              </w:rPr>
              <w:t>)</w:t>
            </w:r>
            <w:r>
              <w:t xml:space="preserve"> [</w:t>
            </w:r>
            <w:r>
              <w:rPr>
                <w:strike/>
              </w:rPr>
              <w:t>(A)</w:t>
            </w:r>
            <w:r>
              <w:t>]  complete a training program that complies with minimum standards established by agency rule;</w:t>
            </w:r>
          </w:p>
          <w:p w:rsidR="002B3A03" w:rsidP="002B3A03" w14:paraId="149989A3" w14:textId="77777777">
            <w:pPr>
              <w:jc w:val="both"/>
            </w:pPr>
            <w:r>
              <w:rPr>
                <w:u w:val="single"/>
              </w:rPr>
              <w:t>(ii)</w:t>
            </w:r>
            <w:r>
              <w:t xml:space="preserve"> [</w:t>
            </w:r>
            <w:r>
              <w:rPr>
                <w:strike/>
              </w:rPr>
              <w:t>(B)</w:t>
            </w:r>
            <w:r>
              <w:t>]  visit the child and the child's school;</w:t>
            </w:r>
          </w:p>
          <w:p w:rsidR="002B3A03" w:rsidP="002B3A03" w14:paraId="6141E324" w14:textId="77777777">
            <w:pPr>
              <w:jc w:val="both"/>
            </w:pPr>
            <w:r>
              <w:rPr>
                <w:u w:val="single"/>
              </w:rPr>
              <w:t>(iii)</w:t>
            </w:r>
            <w:r>
              <w:t xml:space="preserve"> [</w:t>
            </w:r>
            <w:r>
              <w:rPr>
                <w:strike/>
              </w:rPr>
              <w:t>(C)</w:t>
            </w:r>
            <w:r>
              <w:t>]  consult with persons involved in the child's education, including teachers, caseworkers, court-appointed volunteers, guardians ad litem, attorneys ad litem, foster parents, and caretakers;</w:t>
            </w:r>
          </w:p>
          <w:p w:rsidR="002B3A03" w:rsidP="002B3A03" w14:paraId="37B3CD5F" w14:textId="77777777">
            <w:pPr>
              <w:jc w:val="both"/>
            </w:pPr>
            <w:r>
              <w:rPr>
                <w:u w:val="single"/>
              </w:rPr>
              <w:t>(iv)</w:t>
            </w:r>
            <w:r>
              <w:t xml:space="preserve"> [</w:t>
            </w:r>
            <w:r>
              <w:rPr>
                <w:strike/>
              </w:rPr>
              <w:t>(D)</w:t>
            </w:r>
            <w:r>
              <w:t>]  review the child's educational records;</w:t>
            </w:r>
          </w:p>
          <w:p w:rsidR="002B3A03" w:rsidP="002B3A03" w14:paraId="07DA8191" w14:textId="77777777">
            <w:pPr>
              <w:jc w:val="both"/>
            </w:pPr>
            <w:r>
              <w:rPr>
                <w:u w:val="single"/>
              </w:rPr>
              <w:t>(v)</w:t>
            </w:r>
            <w:r>
              <w:t xml:space="preserve"> [</w:t>
            </w:r>
            <w:r>
              <w:rPr>
                <w:strike/>
              </w:rPr>
              <w:t>(E)</w:t>
            </w:r>
            <w:r>
              <w:t>]  attend meetings of the child's admission, review, and dismissal committee;</w:t>
            </w:r>
          </w:p>
          <w:p w:rsidR="002B3A03" w:rsidP="002B3A03" w14:paraId="64A95929" w14:textId="77777777">
            <w:pPr>
              <w:jc w:val="both"/>
            </w:pPr>
            <w:r>
              <w:rPr>
                <w:u w:val="single"/>
              </w:rPr>
              <w:t>(vi)</w:t>
            </w:r>
            <w:r>
              <w:t xml:space="preserve"> [</w:t>
            </w:r>
            <w:r>
              <w:rPr>
                <w:strike/>
              </w:rPr>
              <w:t>(F)</w:t>
            </w:r>
            <w:r>
              <w:t>]  exercise independent judgment in pursuing the child's interests; and</w:t>
            </w:r>
          </w:p>
          <w:p w:rsidR="002B3A03" w:rsidP="002B3A03" w14:paraId="4FCE70A8" w14:textId="77777777">
            <w:pPr>
              <w:jc w:val="both"/>
            </w:pPr>
            <w:r>
              <w:rPr>
                <w:u w:val="single"/>
              </w:rPr>
              <w:t>(vii)</w:t>
            </w:r>
            <w:r>
              <w:t xml:space="preserve"> [</w:t>
            </w:r>
            <w:r>
              <w:rPr>
                <w:strike/>
              </w:rPr>
              <w:t>(G)</w:t>
            </w:r>
            <w:r>
              <w:t>]  exercise the child's due process rights under applicable state and federal law; and</w:t>
            </w:r>
          </w:p>
          <w:p w:rsidR="002B3A03" w:rsidP="002B3A03" w14:paraId="3DC4B30D" w14:textId="77777777">
            <w:pPr>
              <w:jc w:val="both"/>
            </w:pPr>
            <w:r>
              <w:rPr>
                <w:u w:val="single"/>
              </w:rPr>
              <w:t>(F)</w:t>
            </w:r>
            <w:r>
              <w:t xml:space="preserve">  [</w:t>
            </w:r>
            <w:r>
              <w:rPr>
                <w:strike/>
              </w:rPr>
              <w:t>(11)  ensure that</w:t>
            </w:r>
            <w:r>
              <w:t>] each district develops a process to be used by a teacher who instructs a student with a disability in a regular classroom setting:</w:t>
            </w:r>
          </w:p>
          <w:p w:rsidR="002B3A03" w:rsidP="002B3A03" w14:paraId="3E15C148" w14:textId="77777777">
            <w:pPr>
              <w:jc w:val="both"/>
            </w:pPr>
            <w:r>
              <w:rPr>
                <w:u w:val="single"/>
              </w:rPr>
              <w:t>(</w:t>
            </w:r>
            <w:r>
              <w:rPr>
                <w:u w:val="single"/>
              </w:rPr>
              <w:t>i</w:t>
            </w:r>
            <w:r>
              <w:rPr>
                <w:u w:val="single"/>
              </w:rPr>
              <w:t>)</w:t>
            </w:r>
            <w:r>
              <w:t xml:space="preserve"> [</w:t>
            </w:r>
            <w:r>
              <w:rPr>
                <w:strike/>
              </w:rPr>
              <w:t>(A)</w:t>
            </w:r>
            <w:r>
              <w:t>]  to request a review of the student's individualized education program;</w:t>
            </w:r>
          </w:p>
          <w:p w:rsidR="002B3A03" w:rsidP="002B3A03" w14:paraId="63A4AC8A" w14:textId="77777777">
            <w:pPr>
              <w:jc w:val="both"/>
            </w:pPr>
            <w:r>
              <w:rPr>
                <w:u w:val="single"/>
              </w:rPr>
              <w:t>(ii)</w:t>
            </w:r>
            <w:r>
              <w:t xml:space="preserve"> [</w:t>
            </w:r>
            <w:r>
              <w:rPr>
                <w:strike/>
              </w:rPr>
              <w:t>(B)</w:t>
            </w:r>
            <w:r>
              <w:t>]  to provide input in the development of the student's individualized education program;</w:t>
            </w:r>
          </w:p>
          <w:p w:rsidR="002B3A03" w:rsidP="002B3A03" w14:paraId="3F7C0B9D" w14:textId="77777777">
            <w:pPr>
              <w:jc w:val="both"/>
            </w:pPr>
            <w:r>
              <w:rPr>
                <w:u w:val="single"/>
              </w:rPr>
              <w:t>(iii)</w:t>
            </w:r>
            <w:r>
              <w:t xml:space="preserve"> [</w:t>
            </w:r>
            <w:r>
              <w:rPr>
                <w:strike/>
              </w:rPr>
              <w:t>(C)</w:t>
            </w:r>
            <w:r>
              <w:t>]  that provides for a timely district response to the teacher's request; and</w:t>
            </w:r>
          </w:p>
          <w:p w:rsidR="002B3A03" w:rsidP="002B3A03" w14:paraId="14D66BF1" w14:textId="77777777">
            <w:pPr>
              <w:jc w:val="both"/>
            </w:pPr>
            <w:r>
              <w:rPr>
                <w:u w:val="single"/>
              </w:rPr>
              <w:t>(iv)</w:t>
            </w:r>
            <w:r>
              <w:t xml:space="preserve"> [</w:t>
            </w:r>
            <w:r>
              <w:rPr>
                <w:strike/>
              </w:rPr>
              <w:t>(D)</w:t>
            </w:r>
            <w:r>
              <w:t>]  that provides for notification to the student's parent or legal guardian of that response.</w:t>
            </w:r>
          </w:p>
          <w:p w:rsidR="002B3A03" w:rsidP="002B3A03" w14:paraId="00F7B13B" w14:textId="77777777">
            <w:pPr>
              <w:jc w:val="both"/>
            </w:pPr>
          </w:p>
        </w:tc>
        <w:tc>
          <w:tcPr>
            <w:tcW w:w="6013" w:type="dxa"/>
          </w:tcPr>
          <w:p w:rsidR="002B3A03" w:rsidP="002B3A03" w14:paraId="3956CC25" w14:textId="77777777">
            <w:pPr>
              <w:jc w:val="both"/>
            </w:pPr>
          </w:p>
        </w:tc>
      </w:tr>
      <w:tr w14:paraId="717E0879"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7B133271" w14:textId="77777777">
            <w:pPr>
              <w:jc w:val="both"/>
              <w:rPr>
                <w:highlight w:val="lightGray"/>
              </w:rPr>
            </w:pPr>
            <w:r w:rsidRPr="00442AD8">
              <w:rPr>
                <w:highlight w:val="lightGray"/>
              </w:rPr>
              <w:t>No equivalent provision.</w:t>
            </w:r>
          </w:p>
          <w:p w:rsidR="002B3A03" w:rsidRPr="00442AD8" w:rsidP="002B3A03" w14:paraId="2A831788" w14:textId="77777777">
            <w:pPr>
              <w:jc w:val="both"/>
              <w:rPr>
                <w:highlight w:val="lightGray"/>
              </w:rPr>
            </w:pPr>
          </w:p>
        </w:tc>
        <w:tc>
          <w:tcPr>
            <w:tcW w:w="6017" w:type="dxa"/>
          </w:tcPr>
          <w:p w:rsidR="002B3A03" w:rsidP="002B3A03" w14:paraId="022A8744" w14:textId="77777777">
            <w:pPr>
              <w:jc w:val="both"/>
            </w:pPr>
            <w:r>
              <w:t>SECTION 4.02.  Subchapter A, Chapter 29, Education Code, is amended by adding Section 29.0012 to read as follows:</w:t>
            </w:r>
          </w:p>
          <w:p w:rsidR="002B3A03" w:rsidP="002B3A03" w14:paraId="3493DA6D" w14:textId="77777777">
            <w:pPr>
              <w:jc w:val="both"/>
            </w:pPr>
            <w:r>
              <w:rPr>
                <w:u w:val="single"/>
              </w:rPr>
              <w:t>Sec. 29.0012.  ANNUAL MEETING ON SPECIAL EDUCATION.  (a)  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2B3A03" w:rsidP="002B3A03" w14:paraId="272F4D36" w14:textId="77777777">
            <w:pPr>
              <w:jc w:val="both"/>
            </w:pPr>
            <w:r>
              <w:rPr>
                <w:u w:val="single"/>
              </w:rPr>
              <w:t>(b)  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The indicators must include performance on the college, career, or military readiness outcomes described by Section 48.110.</w:t>
            </w:r>
          </w:p>
          <w:p w:rsidR="002B3A03" w:rsidP="002B3A03" w14:paraId="5CB1D147" w14:textId="77777777">
            <w:pPr>
              <w:jc w:val="both"/>
            </w:pPr>
          </w:p>
        </w:tc>
        <w:tc>
          <w:tcPr>
            <w:tcW w:w="6013" w:type="dxa"/>
          </w:tcPr>
          <w:p w:rsidR="002B3A03" w:rsidP="002B3A03" w14:paraId="2CB687A1" w14:textId="77777777">
            <w:pPr>
              <w:jc w:val="both"/>
            </w:pPr>
          </w:p>
        </w:tc>
      </w:tr>
      <w:tr w14:paraId="70F7A555"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0B17F3C2" w14:textId="77777777">
            <w:pPr>
              <w:jc w:val="both"/>
              <w:rPr>
                <w:highlight w:val="lightGray"/>
              </w:rPr>
            </w:pPr>
            <w:r w:rsidRPr="00442AD8">
              <w:rPr>
                <w:highlight w:val="lightGray"/>
              </w:rPr>
              <w:t>No equivalent provision.</w:t>
            </w:r>
          </w:p>
          <w:p w:rsidR="002B3A03" w:rsidRPr="00442AD8" w:rsidP="002B3A03" w14:paraId="30EF1F3C" w14:textId="77777777">
            <w:pPr>
              <w:jc w:val="both"/>
              <w:rPr>
                <w:highlight w:val="lightGray"/>
              </w:rPr>
            </w:pPr>
          </w:p>
        </w:tc>
        <w:tc>
          <w:tcPr>
            <w:tcW w:w="6017" w:type="dxa"/>
          </w:tcPr>
          <w:p w:rsidR="002B3A03" w:rsidP="002B3A03" w14:paraId="608E1EC1" w14:textId="77777777">
            <w:pPr>
              <w:jc w:val="both"/>
            </w:pPr>
            <w:r>
              <w:t>SECTION 4.03.  Section 29.003, Education Code, is amended to read as follows:</w:t>
            </w:r>
          </w:p>
          <w:p w:rsidR="002B3A03" w:rsidP="002B3A03" w14:paraId="473EC9C6" w14:textId="77777777">
            <w:pPr>
              <w:jc w:val="both"/>
            </w:pPr>
            <w:r>
              <w:t xml:space="preserve">Sec. 29.003.  ELIGIBILITY CRITERIA.  (a)  The agency shall develop specific eligibility criteria based on the general classifications established by this section </w:t>
            </w:r>
            <w:r>
              <w:rPr>
                <w:u w:val="single"/>
              </w:rPr>
              <w:t>and in accordance with federal law</w:t>
            </w:r>
            <w:r>
              <w:t xml:space="preserve"> [</w:t>
            </w:r>
            <w:r>
              <w:rPr>
                <w:strike/>
              </w:rPr>
              <w:t>with reference to contemporary diagnostic or evaluative terminologies and techniques</w:t>
            </w:r>
            <w:r>
              <w:t>].  Eligible students with disabilities shall enjoy the right to a free appropriate public education, which may include instruction in the regular classroom, instruction through special teaching, or instruction through contracts approved under this subchapter.  Instruction shall be supplemented by the provision of related services when appropriate.</w:t>
            </w:r>
          </w:p>
          <w:p w:rsidR="002B3A03" w:rsidP="002B3A03" w14:paraId="4ECF8DD7" w14:textId="77777777">
            <w:pPr>
              <w:jc w:val="both"/>
            </w:pPr>
            <w:r>
              <w:t>(b)  A student is eligible to participate in a school district's special education program [</w:t>
            </w:r>
            <w:r>
              <w:rPr>
                <w:strike/>
              </w:rPr>
              <w:t>if the student</w:t>
            </w:r>
            <w:r>
              <w:t>]:</w:t>
            </w:r>
          </w:p>
          <w:p w:rsidR="002B3A03" w:rsidP="002B3A03" w14:paraId="0B8153F0" w14:textId="77777777">
            <w:pPr>
              <w:jc w:val="both"/>
            </w:pPr>
            <w:r>
              <w:t xml:space="preserve">(1)  </w:t>
            </w:r>
            <w:r>
              <w:rPr>
                <w:u w:val="single"/>
              </w:rPr>
              <w:t>from birth through</w:t>
            </w:r>
            <w:r>
              <w:t xml:space="preserve"> [</w:t>
            </w:r>
            <w:r>
              <w:rPr>
                <w:strike/>
              </w:rPr>
              <w:t>is not more than</w:t>
            </w:r>
            <w:r>
              <w:t xml:space="preserve">] 21 years of age </w:t>
            </w:r>
            <w:r>
              <w:rPr>
                <w:u w:val="single"/>
              </w:rPr>
              <w:t>if the student</w:t>
            </w:r>
            <w:r>
              <w:t xml:space="preserve"> [</w:t>
            </w:r>
            <w:r>
              <w:rPr>
                <w:strike/>
              </w:rPr>
              <w:t>and</w:t>
            </w:r>
            <w:r>
              <w:t>] has a visual [</w:t>
            </w:r>
            <w:r>
              <w:rPr>
                <w:strike/>
              </w:rPr>
              <w:t>or auditory</w:t>
            </w:r>
            <w:r>
              <w:t xml:space="preserve">] impairment </w:t>
            </w:r>
            <w:r>
              <w:rPr>
                <w:u w:val="single"/>
              </w:rPr>
              <w:t>or is deaf or hard of hearing and</w:t>
            </w:r>
            <w:r>
              <w:t xml:space="preserve"> that </w:t>
            </w:r>
            <w:r>
              <w:rPr>
                <w:u w:val="single"/>
              </w:rPr>
              <w:t>disability</w:t>
            </w:r>
            <w:r>
              <w:t xml:space="preserve"> prevents the student from being adequately or safely educated in public school without the provision of special </w:t>
            </w:r>
            <w:r>
              <w:rPr>
                <w:u w:val="single"/>
              </w:rPr>
              <w:t>education</w:t>
            </w:r>
            <w:r>
              <w:t xml:space="preserve"> services; [</w:t>
            </w:r>
            <w:r>
              <w:rPr>
                <w:strike/>
              </w:rPr>
              <w:t>or</w:t>
            </w:r>
            <w:r>
              <w:t>]</w:t>
            </w:r>
          </w:p>
          <w:p w:rsidR="002B3A03" w:rsidP="002B3A03" w14:paraId="7B7DE810" w14:textId="77777777">
            <w:pPr>
              <w:jc w:val="both"/>
            </w:pPr>
            <w:r>
              <w:t xml:space="preserve">(2)  </w:t>
            </w:r>
            <w:r>
              <w:rPr>
                <w:u w:val="single"/>
              </w:rPr>
              <w:t>from three years of age through five years of age if the student is experiencing developmental delays as described by 20 U.S.C. Section 1401(3)(B) and defined by commissioner rule; or</w:t>
            </w:r>
          </w:p>
          <w:p w:rsidR="002B3A03" w:rsidP="002B3A03" w14:paraId="283CB1C3" w14:textId="77777777">
            <w:pPr>
              <w:jc w:val="both"/>
            </w:pPr>
            <w:r>
              <w:rPr>
                <w:u w:val="single"/>
              </w:rPr>
              <w:t>(3)  from 3 years of age through</w:t>
            </w:r>
            <w:r>
              <w:t xml:space="preserve"> [</w:t>
            </w:r>
            <w:r>
              <w:rPr>
                <w:strike/>
              </w:rPr>
              <w:t>is at least three but not more than</w:t>
            </w:r>
            <w:r>
              <w:t xml:space="preserve">] 21 years of age </w:t>
            </w:r>
            <w:r>
              <w:rPr>
                <w:u w:val="single"/>
              </w:rPr>
              <w:t>if the student</w:t>
            </w:r>
            <w:r>
              <w:t xml:space="preserve"> [</w:t>
            </w:r>
            <w:r>
              <w:rPr>
                <w:strike/>
              </w:rPr>
              <w:t>and</w:t>
            </w:r>
            <w:r>
              <w:t>] has one or more of the [</w:t>
            </w:r>
            <w:r>
              <w:rPr>
                <w:strike/>
              </w:rPr>
              <w:t>following</w:t>
            </w:r>
            <w:r>
              <w:t xml:space="preserve">] disabilities </w:t>
            </w:r>
            <w:r>
              <w:rPr>
                <w:u w:val="single"/>
              </w:rPr>
              <w:t>described by 20 U.S.C. Section 1401(3)(A) and</w:t>
            </w:r>
            <w:r>
              <w:t xml:space="preserve"> that </w:t>
            </w:r>
            <w:r>
              <w:rPr>
                <w:u w:val="single"/>
              </w:rPr>
              <w:t>disability</w:t>
            </w:r>
            <w:r>
              <w:t xml:space="preserve"> prevents the student from being adequately or safely educated in public school without the provision of special </w:t>
            </w:r>
            <w:r>
              <w:rPr>
                <w:u w:val="single"/>
              </w:rPr>
              <w:t>education</w:t>
            </w:r>
            <w:r>
              <w:t xml:space="preserve"> services[</w:t>
            </w:r>
            <w:r>
              <w:rPr>
                <w:strike/>
              </w:rPr>
              <w:t>:</w:t>
            </w:r>
          </w:p>
          <w:p w:rsidR="002B3A03" w:rsidP="002B3A03" w14:paraId="3B7C5ABC" w14:textId="77777777">
            <w:pPr>
              <w:jc w:val="both"/>
            </w:pPr>
            <w:r>
              <w:t>[</w:t>
            </w:r>
            <w:r>
              <w:rPr>
                <w:strike/>
              </w:rPr>
              <w:t>(A)  physical disability;</w:t>
            </w:r>
          </w:p>
          <w:p w:rsidR="002B3A03" w:rsidP="002B3A03" w14:paraId="2CB1B06B" w14:textId="77777777">
            <w:pPr>
              <w:jc w:val="both"/>
            </w:pPr>
            <w:r>
              <w:t>[</w:t>
            </w:r>
            <w:r>
              <w:rPr>
                <w:strike/>
              </w:rPr>
              <w:t>(B)  intellectual or developmental disability;</w:t>
            </w:r>
          </w:p>
          <w:p w:rsidR="002B3A03" w:rsidP="002B3A03" w14:paraId="37C9D5B5" w14:textId="77777777">
            <w:pPr>
              <w:jc w:val="both"/>
            </w:pPr>
            <w:r>
              <w:t>[</w:t>
            </w:r>
            <w:r>
              <w:rPr>
                <w:strike/>
              </w:rPr>
              <w:t>(C)  emotional disturbance;</w:t>
            </w:r>
          </w:p>
          <w:p w:rsidR="002B3A03" w:rsidP="002B3A03" w14:paraId="55185C9D" w14:textId="77777777">
            <w:pPr>
              <w:jc w:val="both"/>
            </w:pPr>
            <w:r>
              <w:t>[</w:t>
            </w:r>
            <w:r>
              <w:rPr>
                <w:strike/>
              </w:rPr>
              <w:t>(D)  learning disability;</w:t>
            </w:r>
          </w:p>
          <w:p w:rsidR="002B3A03" w:rsidP="002B3A03" w14:paraId="22A5E767" w14:textId="77777777">
            <w:pPr>
              <w:jc w:val="both"/>
            </w:pPr>
            <w:r>
              <w:t>[</w:t>
            </w:r>
            <w:r>
              <w:rPr>
                <w:strike/>
              </w:rPr>
              <w:t>(E)  autism;</w:t>
            </w:r>
          </w:p>
          <w:p w:rsidR="002B3A03" w:rsidP="002B3A03" w14:paraId="51AB1144" w14:textId="77777777">
            <w:pPr>
              <w:jc w:val="both"/>
            </w:pPr>
            <w:r>
              <w:t>[</w:t>
            </w:r>
            <w:r>
              <w:rPr>
                <w:strike/>
              </w:rPr>
              <w:t>(F)  speech disability; or</w:t>
            </w:r>
          </w:p>
          <w:p w:rsidR="002B3A03" w:rsidP="002B3A03" w14:paraId="2AC2360C" w14:textId="77777777">
            <w:pPr>
              <w:jc w:val="both"/>
            </w:pPr>
            <w:r>
              <w:t>[</w:t>
            </w:r>
            <w:r>
              <w:rPr>
                <w:strike/>
              </w:rPr>
              <w:t>(G)  traumatic brain injury</w:t>
            </w:r>
            <w:r>
              <w:t>].</w:t>
            </w:r>
          </w:p>
          <w:p w:rsidR="002B3A03" w:rsidP="002B3A03" w14:paraId="77A023C0" w14:textId="77777777">
            <w:pPr>
              <w:jc w:val="both"/>
            </w:pPr>
          </w:p>
        </w:tc>
        <w:tc>
          <w:tcPr>
            <w:tcW w:w="6013" w:type="dxa"/>
          </w:tcPr>
          <w:p w:rsidR="002B3A03" w:rsidP="002B3A03" w14:paraId="55888232" w14:textId="77777777">
            <w:pPr>
              <w:jc w:val="both"/>
            </w:pPr>
          </w:p>
        </w:tc>
      </w:tr>
      <w:tr w14:paraId="790049D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678EA0AB" w14:textId="77777777">
            <w:pPr>
              <w:jc w:val="both"/>
              <w:rPr>
                <w:highlight w:val="lightGray"/>
              </w:rPr>
            </w:pPr>
            <w:r w:rsidRPr="00442AD8">
              <w:rPr>
                <w:highlight w:val="lightGray"/>
              </w:rPr>
              <w:t>No equivalent provision.</w:t>
            </w:r>
          </w:p>
          <w:p w:rsidR="002B3A03" w:rsidRPr="00442AD8" w:rsidP="002B3A03" w14:paraId="65B6A473" w14:textId="77777777">
            <w:pPr>
              <w:jc w:val="both"/>
              <w:rPr>
                <w:highlight w:val="lightGray"/>
              </w:rPr>
            </w:pPr>
          </w:p>
        </w:tc>
        <w:tc>
          <w:tcPr>
            <w:tcW w:w="6017" w:type="dxa"/>
          </w:tcPr>
          <w:p w:rsidR="002B3A03" w:rsidP="002B3A03" w14:paraId="2ACFB1EF" w14:textId="77777777">
            <w:pPr>
              <w:jc w:val="both"/>
            </w:pPr>
            <w:r>
              <w:t>SECTION 4.04.  Subchapter A, Chapter 29, Education Code, is amended by adding Section 29.0056 to read as follows:</w:t>
            </w:r>
          </w:p>
          <w:p w:rsidR="002B3A03" w:rsidP="002B3A03" w14:paraId="7CE9F5B6" w14:textId="77777777">
            <w:pPr>
              <w:jc w:val="both"/>
            </w:pPr>
            <w:r>
              <w:rPr>
                <w:u w:val="single"/>
              </w:rPr>
              <w:t>Sec. 29.0056.  INFORMATION REGARDING STATE SUPPORTED LIVING CENTERS.  (a)  In this section, "state supported living center" has the meaning assigned by Section 531.002, Health and Safety Code.</w:t>
            </w:r>
          </w:p>
          <w:p w:rsidR="002B3A03" w:rsidP="002B3A03" w14:paraId="368449CB" w14:textId="77777777">
            <w:pPr>
              <w:jc w:val="both"/>
            </w:pPr>
            <w:r>
              <w:rPr>
                <w:u w:val="single"/>
              </w:rPr>
              <w:t>(b)  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2B3A03" w:rsidP="002B3A03" w14:paraId="0C0FC232" w14:textId="77777777">
            <w:pPr>
              <w:jc w:val="both"/>
            </w:pPr>
            <w:r>
              <w:rPr>
                <w:u w:val="single"/>
              </w:rPr>
              <w:t>(c)  At a meeting of a child's admission, review, and dismissal committee at which residential placement is discussed, the school district shall provide to the child's parent the materials developed under Subsection (b).</w:t>
            </w:r>
          </w:p>
          <w:p w:rsidR="002B3A03" w:rsidP="002B3A03" w14:paraId="5399BCA6" w14:textId="77777777">
            <w:pPr>
              <w:jc w:val="both"/>
            </w:pPr>
          </w:p>
        </w:tc>
        <w:tc>
          <w:tcPr>
            <w:tcW w:w="6013" w:type="dxa"/>
          </w:tcPr>
          <w:p w:rsidR="002B3A03" w:rsidP="002B3A03" w14:paraId="4BE706E5" w14:textId="77777777">
            <w:pPr>
              <w:jc w:val="both"/>
            </w:pPr>
          </w:p>
        </w:tc>
      </w:tr>
      <w:tr w14:paraId="35431613"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B1CD3D5" w14:textId="77777777">
            <w:pPr>
              <w:jc w:val="both"/>
              <w:rPr>
                <w:highlight w:val="lightGray"/>
              </w:rPr>
            </w:pPr>
            <w:r w:rsidRPr="00442AD8">
              <w:rPr>
                <w:highlight w:val="lightGray"/>
              </w:rPr>
              <w:t>No equivalent provision.</w:t>
            </w:r>
          </w:p>
          <w:p w:rsidR="002B3A03" w:rsidRPr="00442AD8" w:rsidP="002B3A03" w14:paraId="3BF7646D" w14:textId="77777777">
            <w:pPr>
              <w:jc w:val="both"/>
              <w:rPr>
                <w:highlight w:val="lightGray"/>
              </w:rPr>
            </w:pPr>
          </w:p>
        </w:tc>
        <w:tc>
          <w:tcPr>
            <w:tcW w:w="6017" w:type="dxa"/>
          </w:tcPr>
          <w:p w:rsidR="002B3A03" w:rsidP="002B3A03" w14:paraId="1CD47F78" w14:textId="77777777">
            <w:pPr>
              <w:jc w:val="both"/>
            </w:pPr>
            <w:r>
              <w:t>SECTION 4.05.  Section 29.008, Education Code, is amended by amending Subsections (a) and (b) and adding Subsection (a-1) to read as follows:</w:t>
            </w:r>
          </w:p>
          <w:p w:rsidR="002B3A03" w:rsidP="002B3A03" w14:paraId="1F2AD837" w14:textId="77777777">
            <w:pPr>
              <w:jc w:val="both"/>
            </w:pPr>
            <w:r>
              <w:t xml:space="preserve">(a)  </w:t>
            </w:r>
            <w:r>
              <w:rPr>
                <w:u w:val="single"/>
              </w:rPr>
              <w:t>The commissioner shall establish a list of approved public or private facilities, institutions, or agencies inside or outside of this state that a</w:t>
            </w:r>
            <w:r>
              <w:t xml:space="preserve"> [</w:t>
            </w:r>
            <w:r>
              <w:rPr>
                <w:strike/>
              </w:rPr>
              <w:t>A</w:t>
            </w:r>
            <w:r>
              <w:t>] school district, shared services arrangement unit, or regional education service center may contract with [</w:t>
            </w:r>
            <w:r>
              <w:rPr>
                <w:strike/>
              </w:rPr>
              <w:t>a public or private facility, institution, or agency inside or outside of this state</w:t>
            </w:r>
            <w:r>
              <w:t xml:space="preserve">] for the provision of services to students with disabilities </w:t>
            </w:r>
            <w:r>
              <w:rPr>
                <w:u w:val="single"/>
              </w:rPr>
              <w:t>in a residential placement.  The commissioner may approve either the whole or a part of a facility or program</w:t>
            </w:r>
            <w:r>
              <w:t>.</w:t>
            </w:r>
          </w:p>
          <w:p w:rsidR="002B3A03" w:rsidP="002B3A03" w14:paraId="49B5839B" w14:textId="77777777">
            <w:pPr>
              <w:jc w:val="both"/>
            </w:pPr>
            <w:r>
              <w:rPr>
                <w:u w:val="single"/>
              </w:rPr>
              <w:t>(a-1)</w:t>
            </w:r>
            <w:r>
              <w:t xml:space="preserve">  Each contract </w:t>
            </w:r>
            <w:r>
              <w:rPr>
                <w:u w:val="single"/>
              </w:rPr>
              <w:t>described by this section</w:t>
            </w:r>
            <w:r>
              <w:t xml:space="preserve"> [</w:t>
            </w:r>
            <w:r>
              <w:rPr>
                <w:strike/>
              </w:rPr>
              <w:t>for residential placement</w:t>
            </w:r>
            <w:r>
              <w:t>] must be approved by the commissioner.  The commissioner may approve a [</w:t>
            </w:r>
            <w:r>
              <w:rPr>
                <w:strike/>
              </w:rPr>
              <w:t>residential placement</w:t>
            </w:r>
            <w:r>
              <w:t xml:space="preserve">] contract </w:t>
            </w:r>
            <w:r>
              <w:rPr>
                <w:u w:val="single"/>
              </w:rPr>
              <w:t>under this section</w:t>
            </w:r>
            <w:r>
              <w:t xml:space="preserve"> only after at least a programmatic evaluation of personnel qualifications, </w:t>
            </w:r>
            <w:r>
              <w:rPr>
                <w:u w:val="single"/>
              </w:rPr>
              <w:t>costs,</w:t>
            </w:r>
            <w:r>
              <w:t xml:space="preserve"> adequacy of physical plant and equipment, and curriculum content.  [</w:t>
            </w:r>
            <w:r>
              <w:rPr>
                <w:strike/>
              </w:rPr>
              <w:t>The commissioner may approve either the whole or a part of a facility or program.</w:t>
            </w:r>
            <w:r>
              <w:t>]</w:t>
            </w:r>
          </w:p>
          <w:p w:rsidR="002B3A03" w:rsidP="002B3A03" w14:paraId="5386B20A" w14:textId="77777777">
            <w:pPr>
              <w:jc w:val="both"/>
            </w:pPr>
            <w:r>
              <w:t xml:space="preserve">(b)  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daily attendance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w:t>
            </w:r>
            <w:r>
              <w:t xml:space="preserve">maintenance and operation less any amounts paid into a tax increment fund under Chapter 311, Tax Code.  </w:t>
            </w:r>
            <w:r>
              <w:rPr>
                <w:u w:val="single"/>
              </w:rPr>
              <w:t>This subsection expires September 1, 2027.</w:t>
            </w:r>
          </w:p>
          <w:p w:rsidR="002B3A03" w:rsidP="002B3A03" w14:paraId="71691693" w14:textId="77777777">
            <w:pPr>
              <w:jc w:val="both"/>
            </w:pPr>
          </w:p>
        </w:tc>
        <w:tc>
          <w:tcPr>
            <w:tcW w:w="6013" w:type="dxa"/>
          </w:tcPr>
          <w:p w:rsidR="002B3A03" w:rsidP="002B3A03" w14:paraId="679409A6" w14:textId="77777777">
            <w:pPr>
              <w:jc w:val="both"/>
            </w:pPr>
          </w:p>
        </w:tc>
      </w:tr>
      <w:tr w14:paraId="1D6838E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69B2988A" w14:textId="77777777">
            <w:pPr>
              <w:jc w:val="both"/>
              <w:rPr>
                <w:highlight w:val="lightGray"/>
              </w:rPr>
            </w:pPr>
            <w:r w:rsidRPr="00442AD8">
              <w:rPr>
                <w:highlight w:val="lightGray"/>
              </w:rPr>
              <w:t>No equivalent provision.</w:t>
            </w:r>
          </w:p>
          <w:p w:rsidR="002B3A03" w:rsidRPr="00442AD8" w:rsidP="002B3A03" w14:paraId="0392C479" w14:textId="77777777">
            <w:pPr>
              <w:jc w:val="both"/>
              <w:rPr>
                <w:highlight w:val="lightGray"/>
              </w:rPr>
            </w:pPr>
          </w:p>
        </w:tc>
        <w:tc>
          <w:tcPr>
            <w:tcW w:w="6017" w:type="dxa"/>
          </w:tcPr>
          <w:p w:rsidR="002B3A03" w:rsidP="002B3A03" w14:paraId="3087FD5F" w14:textId="77777777">
            <w:pPr>
              <w:jc w:val="both"/>
            </w:pPr>
            <w:r>
              <w:t>SECTION 4.06.  The heading to Section 29.009, Education Code, is amended to read as follows:</w:t>
            </w:r>
          </w:p>
          <w:p w:rsidR="002B3A03" w:rsidP="002B3A03" w14:paraId="6C0FEDD1" w14:textId="77777777">
            <w:pPr>
              <w:jc w:val="both"/>
            </w:pPr>
            <w:r>
              <w:t xml:space="preserve">Sec. 29.009.  PUBLIC NOTICE CONCERNING </w:t>
            </w:r>
            <w:r>
              <w:rPr>
                <w:u w:val="single"/>
              </w:rPr>
              <w:t>EARLY CHILDHOOD SPECIAL EDUCATION</w:t>
            </w:r>
            <w:r>
              <w:t xml:space="preserve"> [</w:t>
            </w:r>
            <w:r>
              <w:rPr>
                <w:strike/>
              </w:rPr>
              <w:t>PRESCHOOL</w:t>
            </w:r>
            <w:r>
              <w:t>] PROGRAMS [</w:t>
            </w:r>
            <w:r>
              <w:rPr>
                <w:strike/>
              </w:rPr>
              <w:t>FOR STUDENTS WITH DISABILITIES</w:t>
            </w:r>
            <w:r>
              <w:t>].</w:t>
            </w:r>
          </w:p>
          <w:p w:rsidR="002B3A03" w:rsidP="002B3A03" w14:paraId="3A234FA1" w14:textId="77777777">
            <w:pPr>
              <w:jc w:val="both"/>
            </w:pPr>
          </w:p>
        </w:tc>
        <w:tc>
          <w:tcPr>
            <w:tcW w:w="6013" w:type="dxa"/>
          </w:tcPr>
          <w:p w:rsidR="002B3A03" w:rsidP="002B3A03" w14:paraId="77B2B21F" w14:textId="77777777">
            <w:pPr>
              <w:jc w:val="both"/>
            </w:pPr>
          </w:p>
        </w:tc>
      </w:tr>
      <w:tr w14:paraId="25468B5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25C20FB" w14:textId="77777777">
            <w:pPr>
              <w:jc w:val="both"/>
              <w:rPr>
                <w:highlight w:val="lightGray"/>
              </w:rPr>
            </w:pPr>
            <w:r w:rsidRPr="00442AD8">
              <w:rPr>
                <w:highlight w:val="lightGray"/>
              </w:rPr>
              <w:t>No equivalent provision.</w:t>
            </w:r>
          </w:p>
          <w:p w:rsidR="002B3A03" w:rsidRPr="00442AD8" w:rsidP="002B3A03" w14:paraId="636A0AF5" w14:textId="77777777">
            <w:pPr>
              <w:jc w:val="both"/>
              <w:rPr>
                <w:highlight w:val="lightGray"/>
              </w:rPr>
            </w:pPr>
          </w:p>
        </w:tc>
        <w:tc>
          <w:tcPr>
            <w:tcW w:w="6017" w:type="dxa"/>
          </w:tcPr>
          <w:p w:rsidR="002B3A03" w:rsidP="002B3A03" w14:paraId="763347AC" w14:textId="77777777">
            <w:pPr>
              <w:jc w:val="both"/>
            </w:pPr>
            <w:r>
              <w:t>SECTION 4.07.  Section 29.010, Education Code, is amended to read as follows:</w:t>
            </w:r>
          </w:p>
          <w:p w:rsidR="002B3A03" w:rsidP="002B3A03" w14:paraId="28517631" w14:textId="77777777">
            <w:pPr>
              <w:jc w:val="both"/>
            </w:pPr>
            <w:r>
              <w:t xml:space="preserve">Sec. 29.010.  </w:t>
            </w:r>
            <w:r>
              <w:rPr>
                <w:u w:val="single"/>
              </w:rPr>
              <w:t>GENERAL SUPERVISION AND</w:t>
            </w:r>
            <w:r>
              <w:t xml:space="preserve"> COMPLIANCE.  (a)  The agency shall </w:t>
            </w:r>
            <w:r>
              <w:rPr>
                <w:u w:val="single"/>
              </w:rPr>
              <w:t>develop</w:t>
            </w:r>
            <w:r>
              <w:t xml:space="preserve"> [</w:t>
            </w:r>
            <w:r>
              <w:rPr>
                <w:strike/>
              </w:rPr>
              <w:t>adopt</w:t>
            </w:r>
            <w:r>
              <w:t xml:space="preserve">] and implement a comprehensive system for monitoring school district compliance with federal and state laws relating to special education.  The monitoring system must </w:t>
            </w:r>
            <w:r>
              <w:rPr>
                <w:u w:val="single"/>
              </w:rPr>
              <w:t>include a comprehensive cyclical process and a targeted risk-based process</w:t>
            </w:r>
            <w:r>
              <w:t xml:space="preserve"> [</w:t>
            </w:r>
            <w:r>
              <w:rPr>
                <w:strike/>
              </w:rPr>
              <w:t>provide for ongoing analysis of district special education data and of complaints filed with the agency concerning special education services and for inspections of school districts at district facilities</w:t>
            </w:r>
            <w:r>
              <w:t xml:space="preserve">].  The agency shall </w:t>
            </w:r>
            <w:r>
              <w:rPr>
                <w:u w:val="single"/>
              </w:rPr>
              <w:t>establish criteria and instruments for use in determining district compliance under this section</w:t>
            </w:r>
            <w:r>
              <w:t xml:space="preserve"> [</w:t>
            </w:r>
            <w:r>
              <w:rPr>
                <w:strike/>
              </w:rPr>
              <w:t>use the information obtained through analysis of district data and from the complaints management system to determine the appropriate schedule for and extent of the inspection</w:t>
            </w:r>
            <w:r>
              <w:t>].</w:t>
            </w:r>
          </w:p>
          <w:p w:rsidR="002B3A03" w:rsidP="002B3A03" w14:paraId="582FEE12" w14:textId="77777777">
            <w:pPr>
              <w:jc w:val="both"/>
            </w:pPr>
            <w:r>
              <w:t xml:space="preserve">(b)  </w:t>
            </w:r>
            <w:r>
              <w:rPr>
                <w:u w:val="single"/>
              </w:rPr>
              <w:t>As part of the monitoring process</w:t>
            </w:r>
            <w:r>
              <w:t xml:space="preserve"> [</w:t>
            </w:r>
            <w:r>
              <w:rPr>
                <w:strike/>
              </w:rPr>
              <w:t>To complete the inspection</w:t>
            </w:r>
            <w:r>
              <w:t xml:space="preserve">], the agency must obtain information from parents </w:t>
            </w:r>
            <w:r>
              <w:t>and teachers of students in special education programs in the district.</w:t>
            </w:r>
          </w:p>
          <w:p w:rsidR="002B3A03" w:rsidP="002B3A03" w14:paraId="41CD1230" w14:textId="77777777">
            <w:pPr>
              <w:jc w:val="both"/>
            </w:pPr>
            <w:r>
              <w:t xml:space="preserve">(c)  The agency shall develop and implement a system of </w:t>
            </w:r>
            <w:r>
              <w:rPr>
                <w:u w:val="single"/>
              </w:rPr>
              <w:t>interventions and</w:t>
            </w:r>
            <w:r>
              <w:t xml:space="preserve"> sanctions for school districts </w:t>
            </w:r>
            <w:r>
              <w:rPr>
                <w:u w:val="single"/>
              </w:rPr>
              <w:t>the agency identifies as being in noncompliance with</w:t>
            </w:r>
            <w:r>
              <w:t xml:space="preserve"> [</w:t>
            </w:r>
            <w:r>
              <w:rPr>
                <w:strike/>
              </w:rPr>
              <w:t>whose most recent monitoring visit shows a failure to comply with major requirements of</w:t>
            </w:r>
            <w:r>
              <w:t>] the Individuals with Disabilities Education Act (20 U.S.C. Section 1400 et seq.), federal regulations, state statutes, or agency requirements necessary to carry out federal law or regulations or state law relating to special education.</w:t>
            </w:r>
          </w:p>
          <w:p w:rsidR="002B3A03" w:rsidP="002B3A03" w14:paraId="733F999F" w14:textId="77777777">
            <w:pPr>
              <w:jc w:val="both"/>
            </w:pPr>
            <w:r>
              <w:t xml:space="preserve">(d)  </w:t>
            </w:r>
            <w:r>
              <w:rPr>
                <w:u w:val="single"/>
              </w:rPr>
              <w:t>The agency shall establish a graduated process of sanctions to apply to</w:t>
            </w:r>
            <w:r>
              <w:t xml:space="preserve"> [</w:t>
            </w:r>
            <w:r>
              <w:rPr>
                <w:strike/>
              </w:rPr>
              <w:t>For</w:t>
            </w:r>
            <w:r>
              <w:t>] districts that remain in noncompliance for more than one year[</w:t>
            </w:r>
            <w:r>
              <w:rPr>
                <w:strike/>
              </w:rPr>
              <w:t>, the first stage of sanctions shall begin with annual or more frequent monitoring visits</w:t>
            </w:r>
            <w:r>
              <w:t xml:space="preserve">].  </w:t>
            </w:r>
            <w:r>
              <w:rPr>
                <w:u w:val="single"/>
              </w:rPr>
              <w:t>The</w:t>
            </w:r>
            <w:r>
              <w:t xml:space="preserve"> [</w:t>
            </w:r>
            <w:r>
              <w:rPr>
                <w:strike/>
              </w:rPr>
              <w:t>Subsequent</w:t>
            </w:r>
            <w:r>
              <w:t xml:space="preserve">] sanctions </w:t>
            </w:r>
            <w:r>
              <w:rPr>
                <w:u w:val="single"/>
              </w:rPr>
              <w:t>shall</w:t>
            </w:r>
            <w:r>
              <w:t xml:space="preserve"> [</w:t>
            </w:r>
            <w:r>
              <w:rPr>
                <w:strike/>
              </w:rPr>
              <w:t>may</w:t>
            </w:r>
            <w:r>
              <w:t xml:space="preserve">] range in severity </w:t>
            </w:r>
            <w:r>
              <w:rPr>
                <w:u w:val="single"/>
              </w:rPr>
              <w:t>and may include</w:t>
            </w:r>
            <w:r>
              <w:t xml:space="preserve"> [</w:t>
            </w:r>
            <w:r>
              <w:rPr>
                <w:strike/>
              </w:rPr>
              <w:t>up to</w:t>
            </w:r>
            <w:r>
              <w:t>] the withholding of funds.  If funds are withheld, the agency may use the funds to provide, through alternative arrangements, services to students and staff members in the district from which the funds are withheld.</w:t>
            </w:r>
          </w:p>
          <w:p w:rsidR="002B3A03" w:rsidP="002B3A03" w14:paraId="69F54EF6" w14:textId="77777777">
            <w:pPr>
              <w:jc w:val="both"/>
            </w:pPr>
            <w:r>
              <w:t>(e)  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2B3A03" w:rsidP="002B3A03" w14:paraId="02E32A48" w14:textId="77777777">
            <w:pPr>
              <w:jc w:val="both"/>
            </w:pPr>
            <w:r>
              <w:t>[</w:t>
            </w:r>
            <w:r>
              <w:rPr>
                <w:strike/>
              </w:rPr>
              <w:t>(f)  This section does not create an obligation for or impose a requirement on a school district or open-enrollment charter school that is not also created or imposed under another state law or a federal law.</w:t>
            </w:r>
            <w:r>
              <w:t>]</w:t>
            </w:r>
          </w:p>
          <w:p w:rsidR="002B3A03" w:rsidP="002B3A03" w14:paraId="5FD9C9BF" w14:textId="77777777">
            <w:pPr>
              <w:jc w:val="both"/>
            </w:pPr>
          </w:p>
        </w:tc>
        <w:tc>
          <w:tcPr>
            <w:tcW w:w="6013" w:type="dxa"/>
          </w:tcPr>
          <w:p w:rsidR="002B3A03" w:rsidP="002B3A03" w14:paraId="411D8A11" w14:textId="77777777">
            <w:pPr>
              <w:jc w:val="both"/>
            </w:pPr>
          </w:p>
        </w:tc>
      </w:tr>
      <w:tr w14:paraId="396A0A1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E5B4D70" w14:textId="77777777">
            <w:pPr>
              <w:jc w:val="both"/>
              <w:rPr>
                <w:highlight w:val="lightGray"/>
              </w:rPr>
            </w:pPr>
            <w:r w:rsidRPr="00442AD8">
              <w:rPr>
                <w:highlight w:val="lightGray"/>
              </w:rPr>
              <w:t>No equivalent provision.</w:t>
            </w:r>
          </w:p>
          <w:p w:rsidR="002B3A03" w:rsidRPr="00442AD8" w:rsidP="002B3A03" w14:paraId="2FB67F34" w14:textId="77777777">
            <w:pPr>
              <w:jc w:val="both"/>
              <w:rPr>
                <w:highlight w:val="lightGray"/>
              </w:rPr>
            </w:pPr>
          </w:p>
        </w:tc>
        <w:tc>
          <w:tcPr>
            <w:tcW w:w="6017" w:type="dxa"/>
          </w:tcPr>
          <w:p w:rsidR="002B3A03" w:rsidP="002B3A03" w14:paraId="073ACC9B" w14:textId="77777777">
            <w:pPr>
              <w:jc w:val="both"/>
            </w:pPr>
            <w:r>
              <w:t>SECTION 4.08.  Section 29.018, Education Code, is amended by adding Subsection (g) to read as follows:</w:t>
            </w:r>
          </w:p>
          <w:p w:rsidR="002B3A03" w:rsidP="002B3A03" w14:paraId="75C7FA32" w14:textId="77777777">
            <w:pPr>
              <w:jc w:val="both"/>
            </w:pPr>
            <w:r>
              <w:rPr>
                <w:u w:val="single"/>
              </w:rPr>
              <w:t>(g)  This section expires September 1, 2026.</w:t>
            </w:r>
          </w:p>
          <w:p w:rsidR="002B3A03" w:rsidP="002B3A03" w14:paraId="13D65098" w14:textId="77777777">
            <w:pPr>
              <w:jc w:val="both"/>
            </w:pPr>
          </w:p>
        </w:tc>
        <w:tc>
          <w:tcPr>
            <w:tcW w:w="6013" w:type="dxa"/>
          </w:tcPr>
          <w:p w:rsidR="002B3A03" w:rsidP="002B3A03" w14:paraId="1FDE9796" w14:textId="77777777">
            <w:pPr>
              <w:jc w:val="both"/>
            </w:pPr>
          </w:p>
        </w:tc>
      </w:tr>
      <w:tr w14:paraId="65C50BE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341201D4" w14:textId="77777777">
            <w:pPr>
              <w:jc w:val="both"/>
              <w:rPr>
                <w:highlight w:val="lightGray"/>
              </w:rPr>
            </w:pPr>
            <w:r w:rsidRPr="00442AD8">
              <w:rPr>
                <w:highlight w:val="lightGray"/>
              </w:rPr>
              <w:t>No equivalent provision.</w:t>
            </w:r>
          </w:p>
          <w:p w:rsidR="002B3A03" w:rsidRPr="00442AD8" w:rsidP="002B3A03" w14:paraId="31DCE3F4" w14:textId="77777777">
            <w:pPr>
              <w:jc w:val="both"/>
              <w:rPr>
                <w:highlight w:val="lightGray"/>
              </w:rPr>
            </w:pPr>
          </w:p>
        </w:tc>
        <w:tc>
          <w:tcPr>
            <w:tcW w:w="6017" w:type="dxa"/>
          </w:tcPr>
          <w:p w:rsidR="002B3A03" w:rsidP="002B3A03" w14:paraId="0221DB7D" w14:textId="77777777">
            <w:pPr>
              <w:jc w:val="both"/>
            </w:pPr>
            <w:r>
              <w:t>SECTION 4.09.  Section 29.026(</w:t>
            </w:r>
            <w:r>
              <w:t>i</w:t>
            </w:r>
            <w:r>
              <w:t>), Education Code, is amended to read as follows:</w:t>
            </w:r>
          </w:p>
          <w:p w:rsidR="002B3A03" w:rsidP="002B3A03" w14:paraId="67EE07B3" w14:textId="77777777">
            <w:pPr>
              <w:jc w:val="both"/>
            </w:pPr>
            <w:r>
              <w:t>(</w:t>
            </w:r>
            <w:r>
              <w:t>i</w:t>
            </w:r>
            <w:r>
              <w:t xml:space="preserve">)  </w:t>
            </w:r>
            <w:r>
              <w:rPr>
                <w:u w:val="single"/>
              </w:rPr>
              <w:t>A program selected to receive a grant under this section is</w:t>
            </w:r>
            <w:r>
              <w:t xml:space="preserve"> [</w:t>
            </w:r>
            <w:r>
              <w:rPr>
                <w:strike/>
              </w:rPr>
              <w:t>The commissioner shall select programs and award grant funds to those programs beginning in the 2018-2019 school year.  The selected programs are</w:t>
            </w:r>
            <w:r>
              <w:t>] to be funded for two years.</w:t>
            </w:r>
          </w:p>
          <w:p w:rsidR="002B3A03" w:rsidP="002B3A03" w14:paraId="31AA4E33" w14:textId="77777777">
            <w:pPr>
              <w:jc w:val="both"/>
            </w:pPr>
          </w:p>
        </w:tc>
        <w:tc>
          <w:tcPr>
            <w:tcW w:w="6013" w:type="dxa"/>
          </w:tcPr>
          <w:p w:rsidR="002B3A03" w:rsidP="002B3A03" w14:paraId="6D86C1C8" w14:textId="77777777">
            <w:pPr>
              <w:jc w:val="both"/>
            </w:pPr>
          </w:p>
        </w:tc>
      </w:tr>
      <w:tr w14:paraId="25DE862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53661BF1" w14:textId="77777777">
            <w:pPr>
              <w:jc w:val="both"/>
              <w:rPr>
                <w:highlight w:val="lightGray"/>
              </w:rPr>
            </w:pPr>
            <w:r w:rsidRPr="00442AD8">
              <w:rPr>
                <w:highlight w:val="lightGray"/>
              </w:rPr>
              <w:t>No equivalent provision.</w:t>
            </w:r>
          </w:p>
          <w:p w:rsidR="002B3A03" w:rsidRPr="00442AD8" w:rsidP="002B3A03" w14:paraId="0F4ADEE5" w14:textId="77777777">
            <w:pPr>
              <w:jc w:val="both"/>
              <w:rPr>
                <w:highlight w:val="lightGray"/>
              </w:rPr>
            </w:pPr>
          </w:p>
        </w:tc>
        <w:tc>
          <w:tcPr>
            <w:tcW w:w="6017" w:type="dxa"/>
          </w:tcPr>
          <w:p w:rsidR="002B3A03" w:rsidP="002B3A03" w14:paraId="4655B1B6" w14:textId="77777777">
            <w:pPr>
              <w:jc w:val="both"/>
            </w:pPr>
            <w:r>
              <w:t>SECTION 4.10.  Section 29.027(d), Education Code, is amended to read as follows:</w:t>
            </w:r>
          </w:p>
          <w:p w:rsidR="002B3A03" w:rsidP="002B3A03" w14:paraId="608F67A2" w14:textId="77777777">
            <w:pPr>
              <w:jc w:val="both"/>
            </w:pPr>
            <w:r>
              <w:t xml:space="preserve">(d)  </w:t>
            </w:r>
            <w:r>
              <w:rPr>
                <w:u w:val="single"/>
              </w:rPr>
              <w:t>A grant under this section is</w:t>
            </w:r>
            <w:r>
              <w:t xml:space="preserve"> [</w:t>
            </w:r>
            <w:r>
              <w:rPr>
                <w:strike/>
              </w:rPr>
              <w:t>The commissioner shall select grant recipients and award grant funds beginning in the 2021-2022 school year.  The grants are</w:t>
            </w:r>
            <w:r>
              <w:t>] to be awarded for two years.</w:t>
            </w:r>
          </w:p>
          <w:p w:rsidR="002B3A03" w:rsidP="002B3A03" w14:paraId="7887ADDB" w14:textId="77777777">
            <w:pPr>
              <w:jc w:val="both"/>
            </w:pPr>
          </w:p>
        </w:tc>
        <w:tc>
          <w:tcPr>
            <w:tcW w:w="6013" w:type="dxa"/>
          </w:tcPr>
          <w:p w:rsidR="002B3A03" w:rsidP="002B3A03" w14:paraId="08259C01" w14:textId="77777777">
            <w:pPr>
              <w:jc w:val="both"/>
            </w:pPr>
          </w:p>
        </w:tc>
      </w:tr>
      <w:tr w14:paraId="61C7E8B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64CCDA42" w14:textId="77777777">
            <w:pPr>
              <w:jc w:val="both"/>
              <w:rPr>
                <w:highlight w:val="lightGray"/>
              </w:rPr>
            </w:pPr>
            <w:r w:rsidRPr="00442AD8">
              <w:rPr>
                <w:highlight w:val="lightGray"/>
              </w:rPr>
              <w:t>No equivalent provision.</w:t>
            </w:r>
          </w:p>
          <w:p w:rsidR="002B3A03" w:rsidRPr="00442AD8" w:rsidP="002B3A03" w14:paraId="21DE053F" w14:textId="77777777">
            <w:pPr>
              <w:jc w:val="both"/>
              <w:rPr>
                <w:highlight w:val="lightGray"/>
              </w:rPr>
            </w:pPr>
          </w:p>
        </w:tc>
        <w:tc>
          <w:tcPr>
            <w:tcW w:w="6017" w:type="dxa"/>
          </w:tcPr>
          <w:p w:rsidR="002B3A03" w:rsidP="002B3A03" w14:paraId="5D7C119C" w14:textId="77777777">
            <w:pPr>
              <w:jc w:val="both"/>
            </w:pPr>
            <w:r>
              <w:t>SECTION 4.11.  Subchapter A, Chapter 29, Education Code, is amended by adding Section 29.029 to read as follows:</w:t>
            </w:r>
          </w:p>
          <w:p w:rsidR="002B3A03" w:rsidP="002B3A03" w14:paraId="7BBC71B3" w14:textId="77777777">
            <w:pPr>
              <w:jc w:val="both"/>
            </w:pPr>
            <w:r>
              <w:rPr>
                <w:u w:val="single"/>
              </w:rPr>
              <w:t>Sec. 29.029.  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2B3A03" w:rsidP="002B3A03" w14:paraId="0762CCAD" w14:textId="77777777">
            <w:pPr>
              <w:jc w:val="both"/>
            </w:pPr>
            <w:r>
              <w:rPr>
                <w:u w:val="single"/>
              </w:rPr>
              <w:t>(b)  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2B3A03" w:rsidP="002B3A03" w14:paraId="7452CB02" w14:textId="77777777">
            <w:pPr>
              <w:jc w:val="both"/>
            </w:pPr>
            <w:r>
              <w:rPr>
                <w:u w:val="single"/>
              </w:rPr>
              <w:t>(c)  The commissioner shall adopt rules establishing the period of required employment described by Subsection (b) and any other rules necessary to implement this section.</w:t>
            </w:r>
          </w:p>
          <w:p w:rsidR="002B3A03" w:rsidP="002B3A03" w14:paraId="2742F47A" w14:textId="77777777">
            <w:pPr>
              <w:jc w:val="both"/>
            </w:pPr>
          </w:p>
        </w:tc>
        <w:tc>
          <w:tcPr>
            <w:tcW w:w="6013" w:type="dxa"/>
          </w:tcPr>
          <w:p w:rsidR="002B3A03" w:rsidP="002B3A03" w14:paraId="4EA9C3C3" w14:textId="77777777">
            <w:pPr>
              <w:jc w:val="both"/>
            </w:pPr>
          </w:p>
        </w:tc>
      </w:tr>
      <w:tr w14:paraId="75A742A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D372B90" w14:textId="77777777">
            <w:pPr>
              <w:jc w:val="both"/>
              <w:rPr>
                <w:highlight w:val="lightGray"/>
              </w:rPr>
            </w:pPr>
            <w:r w:rsidRPr="00442AD8">
              <w:rPr>
                <w:highlight w:val="lightGray"/>
              </w:rPr>
              <w:t>No equivalent provision.</w:t>
            </w:r>
          </w:p>
          <w:p w:rsidR="002B3A03" w:rsidRPr="00442AD8" w:rsidP="002B3A03" w14:paraId="588F1BE9" w14:textId="77777777">
            <w:pPr>
              <w:jc w:val="both"/>
              <w:rPr>
                <w:highlight w:val="lightGray"/>
              </w:rPr>
            </w:pPr>
          </w:p>
        </w:tc>
        <w:tc>
          <w:tcPr>
            <w:tcW w:w="6017" w:type="dxa"/>
          </w:tcPr>
          <w:p w:rsidR="002B3A03" w:rsidP="002B3A03" w14:paraId="052EA95E" w14:textId="77777777">
            <w:pPr>
              <w:jc w:val="both"/>
            </w:pPr>
            <w:r>
              <w:t>SECTION 4.12.  The heading to Subchapter A-1, Chapter 29, Education Code, is amended to read as follows:</w:t>
            </w:r>
          </w:p>
          <w:p w:rsidR="002B3A03" w:rsidP="002B3A03" w14:paraId="6A2427F4" w14:textId="77777777">
            <w:pPr>
              <w:jc w:val="both"/>
            </w:pPr>
            <w:r>
              <w:t xml:space="preserve">SUBCHAPTER A-1.  </w:t>
            </w:r>
            <w:r>
              <w:rPr>
                <w:u w:val="single"/>
              </w:rPr>
              <w:t>PARENT-DIRECTED</w:t>
            </w:r>
            <w:r>
              <w:t xml:space="preserve"> [</w:t>
            </w:r>
            <w:r>
              <w:rPr>
                <w:strike/>
              </w:rPr>
              <w:t>SUPPLEMENTAL SPECIAL EDUCATION</w:t>
            </w:r>
            <w:r>
              <w:t xml:space="preserve">] SERVICES </w:t>
            </w:r>
            <w:r>
              <w:rPr>
                <w:u w:val="single"/>
              </w:rPr>
              <w:t>FOR STUDENTS RECEIVING SPECIAL EDUCATION SERVICES</w:t>
            </w:r>
            <w:r>
              <w:t xml:space="preserve"> [</w:t>
            </w:r>
            <w:r>
              <w:rPr>
                <w:strike/>
              </w:rPr>
              <w:t>PROGRAM</w:t>
            </w:r>
            <w:r>
              <w:t>]</w:t>
            </w:r>
          </w:p>
          <w:p w:rsidR="002B3A03" w:rsidP="002B3A03" w14:paraId="081DAD50" w14:textId="77777777">
            <w:pPr>
              <w:jc w:val="both"/>
            </w:pPr>
          </w:p>
        </w:tc>
        <w:tc>
          <w:tcPr>
            <w:tcW w:w="6013" w:type="dxa"/>
          </w:tcPr>
          <w:p w:rsidR="002B3A03" w:rsidP="002B3A03" w14:paraId="758E783A" w14:textId="77777777">
            <w:pPr>
              <w:jc w:val="both"/>
            </w:pPr>
          </w:p>
        </w:tc>
      </w:tr>
      <w:tr w14:paraId="19BD5C5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CB5DF8F" w14:textId="77777777">
            <w:pPr>
              <w:jc w:val="both"/>
              <w:rPr>
                <w:highlight w:val="lightGray"/>
              </w:rPr>
            </w:pPr>
            <w:r w:rsidRPr="00442AD8">
              <w:rPr>
                <w:highlight w:val="lightGray"/>
              </w:rPr>
              <w:t>No equivalent provision.</w:t>
            </w:r>
          </w:p>
          <w:p w:rsidR="002B3A03" w:rsidRPr="00442AD8" w:rsidP="002B3A03" w14:paraId="584E3C67" w14:textId="77777777">
            <w:pPr>
              <w:jc w:val="both"/>
              <w:rPr>
                <w:highlight w:val="lightGray"/>
              </w:rPr>
            </w:pPr>
          </w:p>
        </w:tc>
        <w:tc>
          <w:tcPr>
            <w:tcW w:w="6017" w:type="dxa"/>
          </w:tcPr>
          <w:p w:rsidR="002B3A03" w:rsidP="002B3A03" w14:paraId="4C7011E3" w14:textId="77777777">
            <w:pPr>
              <w:jc w:val="both"/>
            </w:pPr>
            <w:r>
              <w:t>SECTION 4.13.  Sections 29.041(2) and (3), Education Code, are amended to read as follows:</w:t>
            </w:r>
          </w:p>
          <w:p w:rsidR="002B3A03" w:rsidP="002B3A03" w14:paraId="026AFC79" w14:textId="77777777">
            <w:pPr>
              <w:jc w:val="both"/>
            </w:pPr>
            <w:r>
              <w:t>(2)  "Supplemental [</w:t>
            </w:r>
            <w:r>
              <w:rPr>
                <w:strike/>
              </w:rPr>
              <w:t>special education</w:t>
            </w:r>
            <w:r>
              <w:t>] instructional materials" includes textbooks, computer hardware or software, other technological devices, and other materials suitable for addressing an educational need of a student receiving special education services under Subchapter A.</w:t>
            </w:r>
          </w:p>
          <w:p w:rsidR="002B3A03" w:rsidP="002B3A03" w14:paraId="5D645A9D" w14:textId="77777777">
            <w:pPr>
              <w:jc w:val="both"/>
            </w:pPr>
            <w:r>
              <w:t>(3)  "Supplemental [</w:t>
            </w:r>
            <w:r>
              <w:rPr>
                <w:strike/>
              </w:rPr>
              <w:t>special education</w:t>
            </w:r>
            <w:r>
              <w:t>] services" means an additive service that provides an educational benefit to a student receiving special education services under Subchapter A, including:</w:t>
            </w:r>
          </w:p>
          <w:p w:rsidR="002B3A03" w:rsidP="002B3A03" w14:paraId="6DF51CC4" w14:textId="77777777">
            <w:pPr>
              <w:jc w:val="both"/>
            </w:pPr>
            <w:r>
              <w:t>(A)  occupational therapy, physical therapy, and speech therapy; and</w:t>
            </w:r>
          </w:p>
          <w:p w:rsidR="002B3A03" w:rsidP="002B3A03" w14:paraId="6F5D72FA" w14:textId="77777777">
            <w:pPr>
              <w:jc w:val="both"/>
            </w:pPr>
            <w:r>
              <w:t>(B)  private tutoring and other supplemental private instruction or programs.</w:t>
            </w:r>
          </w:p>
          <w:p w:rsidR="002B3A03" w:rsidP="002B3A03" w14:paraId="6F10D0B0" w14:textId="77777777">
            <w:pPr>
              <w:jc w:val="both"/>
            </w:pPr>
          </w:p>
        </w:tc>
        <w:tc>
          <w:tcPr>
            <w:tcW w:w="6013" w:type="dxa"/>
          </w:tcPr>
          <w:p w:rsidR="002B3A03" w:rsidP="002B3A03" w14:paraId="7322D11E" w14:textId="77777777">
            <w:pPr>
              <w:jc w:val="both"/>
            </w:pPr>
          </w:p>
        </w:tc>
      </w:tr>
      <w:tr w14:paraId="698D460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08D4E5B" w14:textId="77777777">
            <w:pPr>
              <w:jc w:val="both"/>
              <w:rPr>
                <w:highlight w:val="lightGray"/>
              </w:rPr>
            </w:pPr>
            <w:r w:rsidRPr="00442AD8">
              <w:rPr>
                <w:highlight w:val="lightGray"/>
              </w:rPr>
              <w:t>No equivalent provision.</w:t>
            </w:r>
          </w:p>
          <w:p w:rsidR="002B3A03" w:rsidRPr="00442AD8" w:rsidP="002B3A03" w14:paraId="1803A21F" w14:textId="77777777">
            <w:pPr>
              <w:jc w:val="both"/>
              <w:rPr>
                <w:highlight w:val="lightGray"/>
              </w:rPr>
            </w:pPr>
          </w:p>
        </w:tc>
        <w:tc>
          <w:tcPr>
            <w:tcW w:w="6017" w:type="dxa"/>
          </w:tcPr>
          <w:p w:rsidR="002B3A03" w:rsidP="002B3A03" w14:paraId="5E6F476B" w14:textId="77777777">
            <w:pPr>
              <w:jc w:val="both"/>
            </w:pPr>
            <w:r>
              <w:t>SECTION 4.14.  Sections 29.042(a) and (c), Education Code, are amended to read as follows:</w:t>
            </w:r>
          </w:p>
          <w:p w:rsidR="002B3A03" w:rsidP="002B3A03" w14:paraId="6E13AAA3" w14:textId="77777777">
            <w:pPr>
              <w:jc w:val="both"/>
            </w:pPr>
            <w:r>
              <w:t xml:space="preserve">(a)  The agency by rule shall establish and administer a </w:t>
            </w:r>
            <w:r>
              <w:rPr>
                <w:u w:val="single"/>
              </w:rPr>
              <w:t>parent-directed</w:t>
            </w:r>
            <w:r>
              <w:t xml:space="preserve"> [</w:t>
            </w:r>
            <w:r>
              <w:rPr>
                <w:strike/>
              </w:rPr>
              <w:t>supplemental special education services and instructional materials</w:t>
            </w:r>
            <w:r>
              <w:t xml:space="preserve">] program </w:t>
            </w:r>
            <w:r>
              <w:rPr>
                <w:u w:val="single"/>
              </w:rPr>
              <w:t>for students receiving special education services, through which a parent may direct supplemental services and supplemental instructional materials</w:t>
            </w:r>
            <w:r>
              <w:t xml:space="preserve"> for </w:t>
            </w:r>
            <w:r>
              <w:rPr>
                <w:u w:val="single"/>
              </w:rPr>
              <w:t>the parent's student</w:t>
            </w:r>
            <w:r>
              <w:t xml:space="preserve"> [</w:t>
            </w:r>
            <w:r>
              <w:rPr>
                <w:strike/>
              </w:rPr>
              <w:t>students</w:t>
            </w:r>
            <w:r>
              <w:t xml:space="preserve">] who </w:t>
            </w:r>
            <w:r>
              <w:rPr>
                <w:u w:val="single"/>
              </w:rPr>
              <w:t>meets</w:t>
            </w:r>
            <w:r>
              <w:t xml:space="preserve"> [</w:t>
            </w:r>
            <w:r>
              <w:rPr>
                <w:strike/>
              </w:rPr>
              <w:t>meet</w:t>
            </w:r>
            <w:r>
              <w:t xml:space="preserve">] the eligibility requirements for participation in the program.  Subject to Subsection (c), the agency shall provide each student approved as provided by this subchapter a grant </w:t>
            </w:r>
            <w:r>
              <w:rPr>
                <w:u w:val="single"/>
              </w:rPr>
              <w:t>in the amount provided under Section 48.305</w:t>
            </w:r>
            <w:r>
              <w:t xml:space="preserve"> [</w:t>
            </w:r>
            <w:r>
              <w:rPr>
                <w:strike/>
              </w:rPr>
              <w:t>of not more than $1,500</w:t>
            </w:r>
            <w:r>
              <w:t>] to purchase supplemental [</w:t>
            </w:r>
            <w:r>
              <w:rPr>
                <w:strike/>
              </w:rPr>
              <w:t>special education</w:t>
            </w:r>
            <w:r>
              <w:t>] services and supplemental [</w:t>
            </w:r>
            <w:r>
              <w:rPr>
                <w:strike/>
              </w:rPr>
              <w:t>special education</w:t>
            </w:r>
            <w:r>
              <w:t>] instructional materials.</w:t>
            </w:r>
          </w:p>
          <w:p w:rsidR="002B3A03" w:rsidP="002B3A03" w14:paraId="03861618" w14:textId="77777777">
            <w:pPr>
              <w:jc w:val="both"/>
            </w:pPr>
            <w:r>
              <w:t xml:space="preserve">(c)  </w:t>
            </w:r>
            <w:r>
              <w:rPr>
                <w:u w:val="single"/>
              </w:rPr>
              <w:t>A student may receive one grant under this subchapter unless the legislature appropriates money for an additional grant in the General Appropriations Act</w:t>
            </w:r>
            <w:r>
              <w:t xml:space="preserve"> [</w:t>
            </w:r>
            <w:r>
              <w:rPr>
                <w:strike/>
              </w:rPr>
              <w:t>The commissioner shall set aside an amount not to exceed $30 million from the total amount of funds appropriated for each state fiscal year to fund the program under this section.  For each state fiscal year, the total amount provided for student grants under Subsection (a) may not exceed the amount set aside by the commissioner under this subsection</w:t>
            </w:r>
            <w:r>
              <w:t>].</w:t>
            </w:r>
          </w:p>
          <w:p w:rsidR="002B3A03" w:rsidP="002B3A03" w14:paraId="4A0A5954" w14:textId="77777777">
            <w:pPr>
              <w:jc w:val="both"/>
            </w:pPr>
          </w:p>
        </w:tc>
        <w:tc>
          <w:tcPr>
            <w:tcW w:w="6013" w:type="dxa"/>
          </w:tcPr>
          <w:p w:rsidR="002B3A03" w:rsidP="002B3A03" w14:paraId="0A11D7B7" w14:textId="77777777">
            <w:pPr>
              <w:jc w:val="both"/>
            </w:pPr>
          </w:p>
        </w:tc>
      </w:tr>
      <w:tr w14:paraId="22FDB7C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6BC50788" w14:textId="77777777">
            <w:pPr>
              <w:jc w:val="both"/>
              <w:rPr>
                <w:highlight w:val="lightGray"/>
              </w:rPr>
            </w:pPr>
            <w:r w:rsidRPr="00442AD8">
              <w:rPr>
                <w:highlight w:val="lightGray"/>
              </w:rPr>
              <w:t>No equivalent provision.</w:t>
            </w:r>
          </w:p>
          <w:p w:rsidR="002B3A03" w:rsidRPr="00442AD8" w:rsidP="002B3A03" w14:paraId="00BEF00F" w14:textId="77777777">
            <w:pPr>
              <w:jc w:val="both"/>
              <w:rPr>
                <w:highlight w:val="lightGray"/>
              </w:rPr>
            </w:pPr>
          </w:p>
        </w:tc>
        <w:tc>
          <w:tcPr>
            <w:tcW w:w="6017" w:type="dxa"/>
          </w:tcPr>
          <w:p w:rsidR="002B3A03" w:rsidP="002B3A03" w14:paraId="380C2878" w14:textId="77777777">
            <w:pPr>
              <w:jc w:val="both"/>
            </w:pPr>
            <w:r>
              <w:t>SECTION 4.15.  Section 29.045, Education Code, is amended to read as follows:</w:t>
            </w:r>
          </w:p>
          <w:p w:rsidR="002B3A03" w:rsidP="002B3A03" w14:paraId="45796633" w14:textId="77777777">
            <w:pPr>
              <w:jc w:val="both"/>
            </w:pPr>
            <w:r>
              <w:t xml:space="preserve">Sec. 29.045.  APPROVAL OF APPLICATION; ASSIGNMENT OF ACCOUNT.  </w:t>
            </w:r>
            <w:r>
              <w:rPr>
                <w:u w:val="single"/>
              </w:rPr>
              <w:t>The</w:t>
            </w:r>
            <w:r>
              <w:t xml:space="preserve"> [</w:t>
            </w:r>
            <w:r>
              <w:rPr>
                <w:strike/>
              </w:rPr>
              <w:t>Subject to available funding the</w:t>
            </w:r>
            <w:r>
              <w:t>]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special education</w:t>
            </w:r>
            <w:r>
              <w:t>] services or supplemental [</w:t>
            </w:r>
            <w:r>
              <w:rPr>
                <w:strike/>
              </w:rPr>
              <w:t>special education</w:t>
            </w:r>
            <w:r>
              <w:t>] instructional materials for the student, subject to Sections 29.046 and 29.047.</w:t>
            </w:r>
          </w:p>
          <w:p w:rsidR="002B3A03" w:rsidP="002B3A03" w14:paraId="5D529954" w14:textId="77777777">
            <w:pPr>
              <w:jc w:val="both"/>
            </w:pPr>
          </w:p>
        </w:tc>
        <w:tc>
          <w:tcPr>
            <w:tcW w:w="6013" w:type="dxa"/>
          </w:tcPr>
          <w:p w:rsidR="002B3A03" w:rsidP="002B3A03" w14:paraId="44D10D72" w14:textId="77777777">
            <w:pPr>
              <w:jc w:val="both"/>
            </w:pPr>
          </w:p>
        </w:tc>
      </w:tr>
      <w:tr w14:paraId="063F3D88"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7A7F9C83" w14:textId="77777777">
            <w:pPr>
              <w:jc w:val="both"/>
              <w:rPr>
                <w:highlight w:val="lightGray"/>
              </w:rPr>
            </w:pPr>
            <w:r w:rsidRPr="00442AD8">
              <w:rPr>
                <w:highlight w:val="lightGray"/>
              </w:rPr>
              <w:t>No equivalent provision.</w:t>
            </w:r>
          </w:p>
          <w:p w:rsidR="002B3A03" w:rsidRPr="00442AD8" w:rsidP="002B3A03" w14:paraId="0CA44448" w14:textId="77777777">
            <w:pPr>
              <w:jc w:val="both"/>
              <w:rPr>
                <w:highlight w:val="lightGray"/>
              </w:rPr>
            </w:pPr>
          </w:p>
        </w:tc>
        <w:tc>
          <w:tcPr>
            <w:tcW w:w="6017" w:type="dxa"/>
          </w:tcPr>
          <w:p w:rsidR="002B3A03" w:rsidP="002B3A03" w14:paraId="14DC26D8" w14:textId="77777777">
            <w:pPr>
              <w:jc w:val="both"/>
            </w:pPr>
            <w:r>
              <w:t>SECTION 4.16.  Sections 29.046(a) and (b), Education Code, are amended to read as follows:</w:t>
            </w:r>
          </w:p>
          <w:p w:rsidR="002B3A03" w:rsidP="002B3A03" w14:paraId="5CCAF825" w14:textId="77777777">
            <w:pPr>
              <w:jc w:val="both"/>
            </w:pPr>
            <w:r>
              <w:t>(a)  Money in an account assigned to a student under Section 29.045 may be used only for supplemental [</w:t>
            </w:r>
            <w:r>
              <w:rPr>
                <w:strike/>
              </w:rPr>
              <w:t>special education</w:t>
            </w:r>
            <w:r>
              <w:t>] services and supplemental [</w:t>
            </w:r>
            <w:r>
              <w:rPr>
                <w:strike/>
              </w:rPr>
              <w:t>special education</w:t>
            </w:r>
            <w:r>
              <w:t>] instructional materials.</w:t>
            </w:r>
          </w:p>
          <w:p w:rsidR="002B3A03" w:rsidP="002B3A03" w14:paraId="719E8ED0" w14:textId="77777777">
            <w:pPr>
              <w:jc w:val="both"/>
            </w:pPr>
            <w:r>
              <w:t>(b)  Supplemental [</w:t>
            </w:r>
            <w:r>
              <w:rPr>
                <w:strike/>
              </w:rPr>
              <w:t>special education</w:t>
            </w:r>
            <w:r>
              <w:t>] services must be provided by an agency-approved provider.</w:t>
            </w:r>
          </w:p>
          <w:p w:rsidR="002B3A03" w:rsidP="002B3A03" w14:paraId="6AD9A690" w14:textId="77777777">
            <w:pPr>
              <w:jc w:val="both"/>
            </w:pPr>
          </w:p>
        </w:tc>
        <w:tc>
          <w:tcPr>
            <w:tcW w:w="6013" w:type="dxa"/>
          </w:tcPr>
          <w:p w:rsidR="002B3A03" w:rsidP="002B3A03" w14:paraId="3AD7DCD2" w14:textId="77777777">
            <w:pPr>
              <w:jc w:val="both"/>
            </w:pPr>
          </w:p>
        </w:tc>
      </w:tr>
      <w:tr w14:paraId="38D6A187"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3284AB2" w14:textId="77777777">
            <w:pPr>
              <w:jc w:val="both"/>
              <w:rPr>
                <w:highlight w:val="lightGray"/>
              </w:rPr>
            </w:pPr>
            <w:r w:rsidRPr="00442AD8">
              <w:rPr>
                <w:highlight w:val="lightGray"/>
              </w:rPr>
              <w:t>No equivalent provision.</w:t>
            </w:r>
          </w:p>
          <w:p w:rsidR="002B3A03" w:rsidRPr="00442AD8" w:rsidP="002B3A03" w14:paraId="7BC662A8" w14:textId="77777777">
            <w:pPr>
              <w:jc w:val="both"/>
              <w:rPr>
                <w:highlight w:val="lightGray"/>
              </w:rPr>
            </w:pPr>
          </w:p>
        </w:tc>
        <w:tc>
          <w:tcPr>
            <w:tcW w:w="6017" w:type="dxa"/>
          </w:tcPr>
          <w:p w:rsidR="002B3A03" w:rsidP="002B3A03" w14:paraId="04C3B8A0" w14:textId="77777777">
            <w:pPr>
              <w:jc w:val="both"/>
            </w:pPr>
            <w:r>
              <w:t>SECTION 4.17.  Sections 29.047(a), (c), (d), and (e), Education Code, are amended to read as follows:</w:t>
            </w:r>
          </w:p>
          <w:p w:rsidR="002B3A03" w:rsidP="002B3A03" w14:paraId="638E93AF" w14:textId="77777777">
            <w:pPr>
              <w:jc w:val="both"/>
            </w:pPr>
            <w:r>
              <w:t>(a)  The agency shall establish criteria necessary for agency approval for each category of provider of a professional service that is a supplemental [</w:t>
            </w:r>
            <w:r>
              <w:rPr>
                <w:strike/>
              </w:rPr>
              <w:t>special education</w:t>
            </w:r>
            <w:r>
              <w:t>] service, as identified by the agency.</w:t>
            </w:r>
          </w:p>
          <w:p w:rsidR="002B3A03" w:rsidP="002B3A03" w14:paraId="6FC49E4D" w14:textId="77777777">
            <w:pPr>
              <w:jc w:val="both"/>
            </w:pPr>
            <w:r>
              <w:t>(c)  The agency shall provide a procedure for providers of supplemental [</w:t>
            </w:r>
            <w:r>
              <w:rPr>
                <w:strike/>
              </w:rPr>
              <w:t>special education</w:t>
            </w:r>
            <w:r>
              <w:t>] services to apply to the agency to become an agency-approved provider.</w:t>
            </w:r>
          </w:p>
          <w:p w:rsidR="002B3A03" w:rsidP="002B3A03" w14:paraId="64F9E83B" w14:textId="77777777">
            <w:pPr>
              <w:jc w:val="both"/>
            </w:pPr>
            <w:r>
              <w:t>(d)  The agency may establish criteria for agency approval of vendors for each category of supplemental [</w:t>
            </w:r>
            <w:r>
              <w:rPr>
                <w:strike/>
              </w:rPr>
              <w:t>special education</w:t>
            </w:r>
            <w:r>
              <w:t>] instructional materials identified by the agency.</w:t>
            </w:r>
          </w:p>
          <w:p w:rsidR="002B3A03" w:rsidP="002B3A03" w14:paraId="624F0DCD" w14:textId="77777777">
            <w:pPr>
              <w:jc w:val="both"/>
            </w:pPr>
            <w:r>
              <w:t>(e)  If the agency establishes criteria for agency approval for a vendor of a category of supplemental [</w:t>
            </w:r>
            <w:r>
              <w:rPr>
                <w:strike/>
              </w:rPr>
              <w:t>special education</w:t>
            </w:r>
            <w:r>
              <w:t>] instructional materials, the agency shall provide a procedure for vendors of that category to apply to the agency to become an agency-approved vendor.</w:t>
            </w:r>
          </w:p>
          <w:p w:rsidR="002B3A03" w:rsidP="002B3A03" w14:paraId="0DD160AB" w14:textId="77777777">
            <w:pPr>
              <w:jc w:val="both"/>
            </w:pPr>
          </w:p>
        </w:tc>
        <w:tc>
          <w:tcPr>
            <w:tcW w:w="6013" w:type="dxa"/>
          </w:tcPr>
          <w:p w:rsidR="002B3A03" w:rsidP="002B3A03" w14:paraId="347648E1" w14:textId="77777777">
            <w:pPr>
              <w:jc w:val="both"/>
            </w:pPr>
          </w:p>
        </w:tc>
      </w:tr>
      <w:tr w14:paraId="10582F3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CFF7DF4" w14:textId="77777777">
            <w:pPr>
              <w:jc w:val="both"/>
              <w:rPr>
                <w:highlight w:val="lightGray"/>
              </w:rPr>
            </w:pPr>
            <w:r w:rsidRPr="00442AD8">
              <w:rPr>
                <w:highlight w:val="lightGray"/>
              </w:rPr>
              <w:t>No equivalent provision.</w:t>
            </w:r>
          </w:p>
          <w:p w:rsidR="002B3A03" w:rsidRPr="00442AD8" w:rsidP="002B3A03" w14:paraId="108FBF2D" w14:textId="77777777">
            <w:pPr>
              <w:jc w:val="both"/>
              <w:rPr>
                <w:highlight w:val="lightGray"/>
              </w:rPr>
            </w:pPr>
          </w:p>
        </w:tc>
        <w:tc>
          <w:tcPr>
            <w:tcW w:w="6017" w:type="dxa"/>
          </w:tcPr>
          <w:p w:rsidR="002B3A03" w:rsidP="002B3A03" w14:paraId="75A5EA66" w14:textId="77777777">
            <w:pPr>
              <w:jc w:val="both"/>
            </w:pPr>
            <w:r>
              <w:t>SECTION 4.18.  Subchapter A-1, Chapter 29, Education Code, is amended by adding Section 29.0475 to read as follows:</w:t>
            </w:r>
          </w:p>
          <w:p w:rsidR="002B3A03" w:rsidP="002B3A03" w14:paraId="791E4F13" w14:textId="77777777">
            <w:pPr>
              <w:jc w:val="both"/>
            </w:pPr>
            <w:r>
              <w:rPr>
                <w:u w:val="single"/>
              </w:rPr>
              <w:t>Sec. 29.0475.  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2B3A03" w:rsidP="002B3A03" w14:paraId="1ACC8E35" w14:textId="77777777">
            <w:pPr>
              <w:jc w:val="both"/>
            </w:pPr>
            <w:r>
              <w:rPr>
                <w:u w:val="single"/>
              </w:rPr>
              <w:t>(b)  A rule adopted or action taken related to the program by an individual, governmental entity, court of law, or program administrator may not:</w:t>
            </w:r>
          </w:p>
          <w:p w:rsidR="002B3A03" w:rsidP="002B3A03" w14:paraId="347835EF" w14:textId="77777777">
            <w:pPr>
              <w:jc w:val="both"/>
            </w:pPr>
            <w:r>
              <w:rPr>
                <w:u w:val="single"/>
              </w:rPr>
              <w:t>(1)  consider the actions of a provider of supplemental services, vendor of supplemental instructional materials, or program participant to be the actions of an agent of state government;</w:t>
            </w:r>
          </w:p>
          <w:p w:rsidR="002B3A03" w:rsidP="002B3A03" w14:paraId="02B9F1E3" w14:textId="77777777">
            <w:pPr>
              <w:jc w:val="both"/>
            </w:pPr>
            <w:r>
              <w:rPr>
                <w:u w:val="single"/>
              </w:rPr>
              <w:t>(2)  limit:</w:t>
            </w:r>
          </w:p>
          <w:p w:rsidR="002B3A03" w:rsidP="002B3A03" w14:paraId="32813FB2" w14:textId="77777777">
            <w:pPr>
              <w:jc w:val="both"/>
            </w:pPr>
            <w:r>
              <w:rPr>
                <w:u w:val="single"/>
              </w:rPr>
              <w:t>(A)  a provider of supplemental services' ability to determine the methods used to educate the provider's students or to exercise the provider's religious or institutional values; or</w:t>
            </w:r>
          </w:p>
          <w:p w:rsidR="002B3A03" w:rsidP="002B3A03" w14:paraId="23756C48" w14:textId="77777777">
            <w:pPr>
              <w:jc w:val="both"/>
            </w:pPr>
            <w:r>
              <w:rPr>
                <w:u w:val="single"/>
              </w:rPr>
              <w:t>(B)  a program participant's ability to determine the participant's educational content or to exercise the participant's religious values;</w:t>
            </w:r>
          </w:p>
          <w:p w:rsidR="002B3A03" w:rsidP="002B3A03" w14:paraId="6AC7BDC0" w14:textId="77777777">
            <w:pPr>
              <w:jc w:val="both"/>
            </w:pPr>
            <w:r>
              <w:rPr>
                <w:u w:val="single"/>
              </w:rPr>
              <w:t>(3)  obligate a provider of supplemental services or program participant to act contrary to the provider's or participant's religious or institutional values, as applicable;</w:t>
            </w:r>
          </w:p>
          <w:p w:rsidR="002B3A03" w:rsidP="002B3A03" w14:paraId="0BC7666A" w14:textId="77777777">
            <w:pPr>
              <w:jc w:val="both"/>
            </w:pPr>
            <w:r>
              <w:rPr>
                <w:u w:val="single"/>
              </w:rPr>
              <w:t>(4)  impose any regulation on a provider of supplemental services, vendor of supplemental instructional materials, or program participant beyond those regulations necessary to enforce the requirements of the program; or</w:t>
            </w:r>
          </w:p>
          <w:p w:rsidR="002B3A03" w:rsidP="002B3A03" w14:paraId="7BB0A721" w14:textId="77777777">
            <w:pPr>
              <w:jc w:val="both"/>
            </w:pPr>
            <w:r>
              <w:rPr>
                <w:u w:val="single"/>
              </w:rPr>
              <w:t>(5)  require as a condition of receiving money distributed under the program:</w:t>
            </w:r>
          </w:p>
          <w:p w:rsidR="002B3A03" w:rsidP="002B3A03" w14:paraId="430886CA" w14:textId="77777777">
            <w:pPr>
              <w:jc w:val="both"/>
            </w:pPr>
            <w:r>
              <w:rPr>
                <w:u w:val="single"/>
              </w:rPr>
              <w:t>(A)  a provider of supplemental services to modify the provider's creed, practices, admissions policies, curriculum, performance standards, employment policies, or assessments; or</w:t>
            </w:r>
          </w:p>
          <w:p w:rsidR="002B3A03" w:rsidP="002B3A03" w14:paraId="3927B924" w14:textId="77777777">
            <w:pPr>
              <w:jc w:val="both"/>
            </w:pPr>
            <w:r>
              <w:rPr>
                <w:u w:val="single"/>
              </w:rPr>
              <w:t>(B)  a program participant to modify the participant's creed, practices, curriculum, performance standards, or assessments.</w:t>
            </w:r>
          </w:p>
          <w:p w:rsidR="002B3A03" w:rsidP="002B3A03" w14:paraId="43F6780A" w14:textId="77777777">
            <w:pPr>
              <w:jc w:val="both"/>
            </w:pPr>
            <w:r>
              <w:rPr>
                <w:u w:val="single"/>
              </w:rPr>
              <w:t>(c)  In a proceeding challenging a rule adopted by a state agency or officer under this subchapter, the agency or officer has the burden of proof to establish by clear and convincing evidence that the rule:</w:t>
            </w:r>
          </w:p>
          <w:p w:rsidR="002B3A03" w:rsidP="002B3A03" w14:paraId="6167E8EE" w14:textId="77777777">
            <w:pPr>
              <w:jc w:val="both"/>
            </w:pPr>
            <w:r>
              <w:rPr>
                <w:u w:val="single"/>
              </w:rPr>
              <w:t>(1)  is necessary to implement or enforce the program as provided by this subchapter;</w:t>
            </w:r>
          </w:p>
          <w:p w:rsidR="002B3A03" w:rsidP="002B3A03" w14:paraId="6A5FCF5F" w14:textId="77777777">
            <w:pPr>
              <w:jc w:val="both"/>
            </w:pPr>
            <w:r>
              <w:rPr>
                <w:u w:val="single"/>
              </w:rPr>
              <w:t>(2)  does not violate this section;</w:t>
            </w:r>
          </w:p>
          <w:p w:rsidR="002B3A03" w:rsidP="002B3A03" w14:paraId="78A35257" w14:textId="77777777">
            <w:pPr>
              <w:jc w:val="both"/>
            </w:pPr>
            <w:r>
              <w:rPr>
                <w:u w:val="single"/>
              </w:rPr>
              <w:t>(3)  does not impose an undue burden on a program participant or a provider of supplemental services or vendor of supplemental instructional materials that participates or applies to participate in the program; and</w:t>
            </w:r>
          </w:p>
          <w:p w:rsidR="002B3A03" w:rsidP="002B3A03" w14:paraId="2C9AC3D9" w14:textId="77777777">
            <w:pPr>
              <w:jc w:val="both"/>
            </w:pPr>
            <w:r>
              <w:rPr>
                <w:u w:val="single"/>
              </w:rPr>
              <w:t xml:space="preserve">(4)  is the least restrictive means of accomplishing the purpose of the program while recognizing the independence </w:t>
            </w:r>
            <w:r>
              <w:rPr>
                <w:u w:val="single"/>
              </w:rPr>
              <w:t>of a provider of supplemental services to meet the educational needs of students in accordance with the provider's religious or institutional values.</w:t>
            </w:r>
          </w:p>
          <w:p w:rsidR="002B3A03" w:rsidP="002B3A03" w14:paraId="48583991" w14:textId="77777777">
            <w:pPr>
              <w:jc w:val="both"/>
            </w:pPr>
          </w:p>
        </w:tc>
        <w:tc>
          <w:tcPr>
            <w:tcW w:w="6013" w:type="dxa"/>
          </w:tcPr>
          <w:p w:rsidR="002B3A03" w:rsidP="002B3A03" w14:paraId="7BA5526E" w14:textId="77777777">
            <w:pPr>
              <w:jc w:val="both"/>
            </w:pPr>
          </w:p>
        </w:tc>
      </w:tr>
      <w:tr w14:paraId="52DD670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218F295" w14:textId="77777777">
            <w:pPr>
              <w:jc w:val="both"/>
              <w:rPr>
                <w:highlight w:val="lightGray"/>
              </w:rPr>
            </w:pPr>
            <w:r w:rsidRPr="00442AD8">
              <w:rPr>
                <w:highlight w:val="lightGray"/>
              </w:rPr>
              <w:t>No equivalent provision.</w:t>
            </w:r>
          </w:p>
          <w:p w:rsidR="002B3A03" w:rsidRPr="00442AD8" w:rsidP="002B3A03" w14:paraId="321EF32E" w14:textId="77777777">
            <w:pPr>
              <w:jc w:val="both"/>
              <w:rPr>
                <w:highlight w:val="lightGray"/>
              </w:rPr>
            </w:pPr>
          </w:p>
        </w:tc>
        <w:tc>
          <w:tcPr>
            <w:tcW w:w="6017" w:type="dxa"/>
          </w:tcPr>
          <w:p w:rsidR="002B3A03" w:rsidP="002B3A03" w14:paraId="6863F643" w14:textId="77777777">
            <w:pPr>
              <w:jc w:val="both"/>
            </w:pPr>
            <w:r>
              <w:t>SECTION 4.19.  Section 29.048, Education Code, is amended to read as follows:</w:t>
            </w:r>
          </w:p>
          <w:p w:rsidR="002B3A03" w:rsidP="002B3A03" w14:paraId="5DEB5E47" w14:textId="77777777">
            <w:pPr>
              <w:jc w:val="both"/>
            </w:pPr>
            <w:r>
              <w:t>Sec. 29.048.  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special education</w:t>
            </w:r>
            <w:r>
              <w:t xml:space="preserve">] services </w:t>
            </w:r>
            <w:r>
              <w:rPr>
                <w:u w:val="single"/>
              </w:rPr>
              <w:t>or supplemental instructional materials</w:t>
            </w:r>
            <w:r>
              <w:t xml:space="preserve"> that may be provided under the program under this subchapter.</w:t>
            </w:r>
          </w:p>
          <w:p w:rsidR="002B3A03" w:rsidP="002B3A03" w14:paraId="298C9FE3" w14:textId="77777777">
            <w:pPr>
              <w:jc w:val="both"/>
            </w:pPr>
            <w:r>
              <w:t xml:space="preserve">(b)  </w:t>
            </w:r>
            <w:r>
              <w:rPr>
                <w:u w:val="single"/>
              </w:rPr>
              <w:t>Unless the district first verifies that an account has been assigned to the student under Section 29.045, the</w:t>
            </w:r>
            <w:r>
              <w:t xml:space="preserve"> [</w:t>
            </w:r>
            <w:r>
              <w:rPr>
                <w:strike/>
              </w:rPr>
              <w:t>The</w:t>
            </w:r>
            <w:r>
              <w:t>] admission, review, and dismissal committee of a student approved for participation in the program shall provide to the student's parent at an admission, review, and dismissal committee meeting for the student:</w:t>
            </w:r>
          </w:p>
          <w:p w:rsidR="002B3A03" w:rsidP="002B3A03" w14:paraId="12DE95FE" w14:textId="77777777">
            <w:pPr>
              <w:jc w:val="both"/>
            </w:pPr>
            <w:r>
              <w:t>(1)  information regarding the types of supplemental [</w:t>
            </w:r>
            <w:r>
              <w:rPr>
                <w:strike/>
              </w:rPr>
              <w:t>special education</w:t>
            </w:r>
            <w:r>
              <w:t xml:space="preserve">] services </w:t>
            </w:r>
            <w:r>
              <w:rPr>
                <w:u w:val="single"/>
              </w:rPr>
              <w:t>or supplemental instructional materials</w:t>
            </w:r>
            <w:r>
              <w:t xml:space="preserve"> available under the program and provided by agency-approved providers for which an account maintained under Section 29.042(b) for the student may be used; and</w:t>
            </w:r>
          </w:p>
          <w:p w:rsidR="002B3A03" w:rsidP="002B3A03" w14:paraId="002CF28A" w14:textId="77777777">
            <w:pPr>
              <w:jc w:val="both"/>
            </w:pPr>
            <w:r>
              <w:t>(2)  instructions regarding accessing an account described by Subdivision (1).</w:t>
            </w:r>
          </w:p>
          <w:p w:rsidR="002B3A03" w:rsidP="002B3A03" w14:paraId="576153A0" w14:textId="77777777">
            <w:pPr>
              <w:jc w:val="both"/>
            </w:pPr>
          </w:p>
        </w:tc>
        <w:tc>
          <w:tcPr>
            <w:tcW w:w="6013" w:type="dxa"/>
          </w:tcPr>
          <w:p w:rsidR="002B3A03" w:rsidP="002B3A03" w14:paraId="4BD20382" w14:textId="77777777">
            <w:pPr>
              <w:jc w:val="both"/>
            </w:pPr>
          </w:p>
        </w:tc>
      </w:tr>
      <w:tr w14:paraId="086BC20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2C70284" w14:textId="77777777">
            <w:pPr>
              <w:jc w:val="both"/>
              <w:rPr>
                <w:highlight w:val="lightGray"/>
              </w:rPr>
            </w:pPr>
            <w:r w:rsidRPr="00442AD8">
              <w:rPr>
                <w:highlight w:val="lightGray"/>
              </w:rPr>
              <w:t>No equivalent provision.</w:t>
            </w:r>
          </w:p>
          <w:p w:rsidR="002B3A03" w:rsidRPr="00442AD8" w:rsidP="002B3A03" w14:paraId="77B83C8B" w14:textId="77777777">
            <w:pPr>
              <w:jc w:val="both"/>
              <w:rPr>
                <w:highlight w:val="lightGray"/>
              </w:rPr>
            </w:pPr>
          </w:p>
        </w:tc>
        <w:tc>
          <w:tcPr>
            <w:tcW w:w="6017" w:type="dxa"/>
          </w:tcPr>
          <w:p w:rsidR="002B3A03" w:rsidP="002B3A03" w14:paraId="71F7A258" w14:textId="77777777">
            <w:pPr>
              <w:jc w:val="both"/>
            </w:pPr>
            <w:r>
              <w:t>SECTION 4.20.  Subchapter A-1, Chapter 29, Education Code, is amended by adding Section 29.0485 to read as follows:</w:t>
            </w:r>
          </w:p>
          <w:p w:rsidR="002B3A03" w:rsidP="002B3A03" w14:paraId="441C01EE" w14:textId="77777777">
            <w:pPr>
              <w:jc w:val="both"/>
            </w:pPr>
            <w:r>
              <w:rPr>
                <w:u w:val="single"/>
              </w:rPr>
              <w:t>Sec. 29.0485.  DETERMINATION OF COMMISSIONER FINAL.  Notwithstanding Section 7.057, a determination of the commissioner under this subchapter is final and may not be appealed.</w:t>
            </w:r>
          </w:p>
          <w:p w:rsidR="002B3A03" w:rsidP="002B3A03" w14:paraId="0182D9F6" w14:textId="77777777">
            <w:pPr>
              <w:jc w:val="both"/>
            </w:pPr>
          </w:p>
        </w:tc>
        <w:tc>
          <w:tcPr>
            <w:tcW w:w="6013" w:type="dxa"/>
          </w:tcPr>
          <w:p w:rsidR="002B3A03" w:rsidP="002B3A03" w14:paraId="13F06552" w14:textId="77777777">
            <w:pPr>
              <w:jc w:val="both"/>
            </w:pPr>
          </w:p>
        </w:tc>
      </w:tr>
      <w:tr w14:paraId="26119F3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90021BC" w14:textId="77777777">
            <w:pPr>
              <w:jc w:val="both"/>
              <w:rPr>
                <w:highlight w:val="lightGray"/>
              </w:rPr>
            </w:pPr>
            <w:r w:rsidRPr="00442AD8">
              <w:rPr>
                <w:highlight w:val="lightGray"/>
              </w:rPr>
              <w:t>No equivalent provision.</w:t>
            </w:r>
          </w:p>
          <w:p w:rsidR="002B3A03" w:rsidRPr="00442AD8" w:rsidP="002B3A03" w14:paraId="051B038D" w14:textId="77777777">
            <w:pPr>
              <w:jc w:val="both"/>
              <w:rPr>
                <w:highlight w:val="lightGray"/>
              </w:rPr>
            </w:pPr>
          </w:p>
        </w:tc>
        <w:tc>
          <w:tcPr>
            <w:tcW w:w="6017" w:type="dxa"/>
          </w:tcPr>
          <w:p w:rsidR="002B3A03" w:rsidP="002B3A03" w14:paraId="7863F6AC" w14:textId="77777777">
            <w:pPr>
              <w:jc w:val="both"/>
            </w:pPr>
            <w:r>
              <w:t>SECTION 4.21.  Section 29.049, Education Code, is amended to read as follows:</w:t>
            </w:r>
          </w:p>
          <w:p w:rsidR="002B3A03" w:rsidP="002B3A03" w14:paraId="2DFB20C1" w14:textId="77777777">
            <w:pPr>
              <w:jc w:val="both"/>
            </w:pPr>
            <w:r>
              <w:t>Sec. 29.049.  RULES.  The commissioner shall adopt rules as necessary to administer the supplemental [</w:t>
            </w:r>
            <w:r>
              <w:rPr>
                <w:strike/>
              </w:rPr>
              <w:t>special education</w:t>
            </w:r>
            <w:r>
              <w:t xml:space="preserve">] services and </w:t>
            </w:r>
            <w:r>
              <w:rPr>
                <w:u w:val="single"/>
              </w:rPr>
              <w:t>supplemental</w:t>
            </w:r>
            <w:r>
              <w:t xml:space="preserve"> instructional materials program under this subchapter.</w:t>
            </w:r>
          </w:p>
          <w:p w:rsidR="002B3A03" w:rsidP="002B3A03" w14:paraId="16245C84" w14:textId="77777777">
            <w:pPr>
              <w:jc w:val="both"/>
            </w:pPr>
          </w:p>
        </w:tc>
        <w:tc>
          <w:tcPr>
            <w:tcW w:w="6013" w:type="dxa"/>
          </w:tcPr>
          <w:p w:rsidR="002B3A03" w:rsidP="002B3A03" w14:paraId="0BFDE39C" w14:textId="77777777">
            <w:pPr>
              <w:jc w:val="both"/>
            </w:pPr>
          </w:p>
        </w:tc>
      </w:tr>
      <w:tr w14:paraId="4E5CC222"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0D165FD2" w14:textId="77777777">
            <w:pPr>
              <w:jc w:val="both"/>
              <w:rPr>
                <w:highlight w:val="lightGray"/>
              </w:rPr>
            </w:pPr>
            <w:r w:rsidRPr="00442AD8">
              <w:rPr>
                <w:highlight w:val="lightGray"/>
              </w:rPr>
              <w:t>No equivalent provision.</w:t>
            </w:r>
          </w:p>
          <w:p w:rsidR="002B3A03" w:rsidRPr="00442AD8" w:rsidP="002B3A03" w14:paraId="2E66B669" w14:textId="77777777">
            <w:pPr>
              <w:jc w:val="both"/>
              <w:rPr>
                <w:highlight w:val="lightGray"/>
              </w:rPr>
            </w:pPr>
          </w:p>
        </w:tc>
        <w:tc>
          <w:tcPr>
            <w:tcW w:w="6017" w:type="dxa"/>
          </w:tcPr>
          <w:p w:rsidR="002B3A03" w:rsidP="002B3A03" w14:paraId="357099AF" w14:textId="77777777">
            <w:pPr>
              <w:jc w:val="both"/>
            </w:pPr>
            <w:r>
              <w:t>SECTION 4.22.  Section 29.315, Education Code, is amended to read as follows:</w:t>
            </w:r>
          </w:p>
          <w:p w:rsidR="002B3A03" w:rsidP="002B3A03" w14:paraId="3BC4A99D" w14:textId="77777777">
            <w:pPr>
              <w:jc w:val="both"/>
            </w:pPr>
            <w:r>
              <w:t>Sec. 29.315.  TEXAS SCHOOL FOR THE DEAF MEMORANDUM OF UNDERSTANDING.  The Texas Education Agency and the Texas School for the Deaf shall develop[</w:t>
            </w:r>
            <w:r>
              <w:rPr>
                <w:strike/>
              </w:rPr>
              <w:t>, agree to, and by commissioner rule adopt no later than September 1, 1998,</w:t>
            </w:r>
            <w:r>
              <w:t>] a memorandum of understanding to establish:</w:t>
            </w:r>
          </w:p>
          <w:p w:rsidR="002B3A03" w:rsidP="002B3A03" w14:paraId="02ABBA1D" w14:textId="77777777">
            <w:pPr>
              <w:jc w:val="both"/>
            </w:pPr>
            <w:r>
              <w:t>(1)  the method for developing and reevaluating a set of indicators of the quality of learning at the Texas School for the Deaf;</w:t>
            </w:r>
          </w:p>
          <w:p w:rsidR="002B3A03" w:rsidP="002B3A03" w14:paraId="110FA85B" w14:textId="77777777">
            <w:pPr>
              <w:jc w:val="both"/>
            </w:pPr>
            <w:r>
              <w:t>(2)  the process for the agency to conduct and report on an annual evaluation of the school's performance on the indicators;</w:t>
            </w:r>
          </w:p>
          <w:p w:rsidR="002B3A03" w:rsidP="002B3A03" w14:paraId="20BA58EB" w14:textId="77777777">
            <w:pPr>
              <w:jc w:val="both"/>
            </w:pPr>
            <w:r>
              <w:t>(3)  the requirements for the school's board to publish, discuss, and disseminate an annual report describing the educational performance of the school;</w:t>
            </w:r>
          </w:p>
          <w:p w:rsidR="002B3A03" w:rsidP="002B3A03" w14:paraId="27F20025" w14:textId="77777777">
            <w:pPr>
              <w:jc w:val="both"/>
            </w:pPr>
            <w:r>
              <w:t>(4)  the process for the agency to assign an accreditation status to the school, to reevaluate the status on an annual basis, and, if necessary, to conduct monitoring reviews; and</w:t>
            </w:r>
          </w:p>
          <w:p w:rsidR="002B3A03" w:rsidP="002B3A03" w14:paraId="09FC5DF1" w14:textId="77777777">
            <w:pPr>
              <w:jc w:val="both"/>
            </w:pPr>
            <w:r>
              <w:t>(5)  the type of information the school shall be required to provide through the Public Education Information Management System (</w:t>
            </w:r>
            <w:r>
              <w:t>PEIMS</w:t>
            </w:r>
            <w:r>
              <w:t>).</w:t>
            </w:r>
          </w:p>
          <w:p w:rsidR="002B3A03" w:rsidP="002B3A03" w14:paraId="31AC9981" w14:textId="77777777">
            <w:pPr>
              <w:jc w:val="both"/>
            </w:pPr>
          </w:p>
        </w:tc>
        <w:tc>
          <w:tcPr>
            <w:tcW w:w="6013" w:type="dxa"/>
          </w:tcPr>
          <w:p w:rsidR="002B3A03" w:rsidP="002B3A03" w14:paraId="4589B11F" w14:textId="77777777">
            <w:pPr>
              <w:jc w:val="both"/>
            </w:pPr>
          </w:p>
        </w:tc>
      </w:tr>
      <w:tr w14:paraId="627691B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57908451" w14:textId="77777777">
            <w:pPr>
              <w:jc w:val="both"/>
              <w:rPr>
                <w:highlight w:val="lightGray"/>
              </w:rPr>
            </w:pPr>
            <w:r w:rsidRPr="00442AD8">
              <w:rPr>
                <w:highlight w:val="lightGray"/>
              </w:rPr>
              <w:t>No equivalent provision.</w:t>
            </w:r>
          </w:p>
          <w:p w:rsidR="002B3A03" w:rsidRPr="00442AD8" w:rsidP="002B3A03" w14:paraId="5E30FBD4" w14:textId="77777777">
            <w:pPr>
              <w:jc w:val="both"/>
              <w:rPr>
                <w:highlight w:val="lightGray"/>
              </w:rPr>
            </w:pPr>
          </w:p>
        </w:tc>
        <w:tc>
          <w:tcPr>
            <w:tcW w:w="6017" w:type="dxa"/>
          </w:tcPr>
          <w:p w:rsidR="002B3A03" w:rsidP="002B3A03" w14:paraId="1839DD25" w14:textId="77777777">
            <w:pPr>
              <w:jc w:val="both"/>
            </w:pPr>
            <w:r>
              <w:t>SECTION 4.23.  Section 30.001(b), Education Code, is amended to read as follows:</w:t>
            </w:r>
          </w:p>
          <w:p w:rsidR="002B3A03" w:rsidP="002B3A03" w14:paraId="7EE581D8" w14:textId="77777777">
            <w:pPr>
              <w:jc w:val="both"/>
            </w:pPr>
            <w:r>
              <w:t>(b)  The commissioner, with the approval of the State Board of Education, shall develop and implement a plan for the coordination of services to children with disabilities in each region served by a regional education service center.  The plan must include procedures for:</w:t>
            </w:r>
          </w:p>
          <w:p w:rsidR="002B3A03" w:rsidP="002B3A03" w14:paraId="45B33E85" w14:textId="77777777">
            <w:pPr>
              <w:jc w:val="both"/>
            </w:pPr>
            <w:r>
              <w:t>(1)  identifying existing public or private educational and related services for children with disabilities in each region;</w:t>
            </w:r>
          </w:p>
          <w:p w:rsidR="002B3A03" w:rsidP="002B3A03" w14:paraId="08724252" w14:textId="77777777">
            <w:pPr>
              <w:jc w:val="both"/>
            </w:pPr>
            <w:r>
              <w:t>(2)  identifying and referring children with disabilities who cannot be appropriately served by the school district in which they reside to other appropriate programs;</w:t>
            </w:r>
          </w:p>
          <w:p w:rsidR="002B3A03" w:rsidP="002B3A03" w14:paraId="2266FAA4" w14:textId="77777777">
            <w:pPr>
              <w:jc w:val="both"/>
            </w:pPr>
            <w:r>
              <w:t>(3)  assisting school districts to individually or cooperatively develop programs to identify and provide appropriate services for children with disabilities;</w:t>
            </w:r>
          </w:p>
          <w:p w:rsidR="002B3A03" w:rsidP="002B3A03" w14:paraId="63AA178E" w14:textId="77777777">
            <w:pPr>
              <w:jc w:val="both"/>
            </w:pPr>
            <w:r>
              <w:t>(4)  expanding and coordinating services provided by regional education service centers for children with disabilities; and</w:t>
            </w:r>
          </w:p>
          <w:p w:rsidR="002B3A03" w:rsidP="002B3A03" w14:paraId="0F568259" w14:textId="77777777">
            <w:pPr>
              <w:jc w:val="both"/>
            </w:pPr>
            <w:r>
              <w:t xml:space="preserve">(5)  providing for special </w:t>
            </w:r>
            <w:r>
              <w:rPr>
                <w:u w:val="single"/>
              </w:rPr>
              <w:t>education supports</w:t>
            </w:r>
            <w:r>
              <w:t xml:space="preserve"> [</w:t>
            </w:r>
            <w:r>
              <w:rPr>
                <w:strike/>
              </w:rPr>
              <w:t>services</w:t>
            </w:r>
            <w:r>
              <w:t xml:space="preserve">], including special seats, books, instructional media, and other </w:t>
            </w:r>
            <w:r>
              <w:t>supplemental supplies and services required for proper instruction.</w:t>
            </w:r>
          </w:p>
          <w:p w:rsidR="002B3A03" w:rsidP="002B3A03" w14:paraId="04D3490F" w14:textId="77777777">
            <w:pPr>
              <w:jc w:val="both"/>
            </w:pPr>
          </w:p>
        </w:tc>
        <w:tc>
          <w:tcPr>
            <w:tcW w:w="6013" w:type="dxa"/>
          </w:tcPr>
          <w:p w:rsidR="002B3A03" w:rsidP="002B3A03" w14:paraId="38A664D2" w14:textId="77777777">
            <w:pPr>
              <w:jc w:val="both"/>
            </w:pPr>
          </w:p>
        </w:tc>
      </w:tr>
      <w:tr w14:paraId="2A69198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79C234D5" w14:textId="77777777">
            <w:pPr>
              <w:jc w:val="both"/>
              <w:rPr>
                <w:highlight w:val="lightGray"/>
              </w:rPr>
            </w:pPr>
            <w:r w:rsidRPr="00442AD8">
              <w:rPr>
                <w:highlight w:val="lightGray"/>
              </w:rPr>
              <w:t>No equivalent provision.</w:t>
            </w:r>
          </w:p>
          <w:p w:rsidR="002B3A03" w:rsidRPr="00442AD8" w:rsidP="002B3A03" w14:paraId="2A71D786" w14:textId="77777777">
            <w:pPr>
              <w:jc w:val="both"/>
              <w:rPr>
                <w:highlight w:val="lightGray"/>
              </w:rPr>
            </w:pPr>
          </w:p>
        </w:tc>
        <w:tc>
          <w:tcPr>
            <w:tcW w:w="6017" w:type="dxa"/>
          </w:tcPr>
          <w:p w:rsidR="002B3A03" w:rsidP="002B3A03" w14:paraId="6C660B2A" w14:textId="77777777">
            <w:pPr>
              <w:jc w:val="both"/>
            </w:pPr>
            <w:r>
              <w:t>SECTION 4.24.  Section 30.002(g), Education Code, is amended to read as follows:</w:t>
            </w:r>
          </w:p>
          <w:p w:rsidR="002B3A03" w:rsidP="002B3A03" w14:paraId="21C74225" w14:textId="77777777">
            <w:pPr>
              <w:jc w:val="both"/>
            </w:pPr>
            <w:r>
              <w:t xml:space="preserve">(g)  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w:t>
            </w:r>
            <w:r>
              <w:rPr>
                <w:u w:val="single"/>
              </w:rPr>
              <w:t>education</w:t>
            </w:r>
            <w:r>
              <w:t xml:space="preserve"> services uniquely required by the nature of the student's disabilities and may not be used in lieu of educational funds otherwise available under this code or through state or local appropriations.</w:t>
            </w:r>
          </w:p>
          <w:p w:rsidR="002B3A03" w:rsidP="002B3A03" w14:paraId="744150E4" w14:textId="77777777">
            <w:pPr>
              <w:jc w:val="both"/>
            </w:pPr>
          </w:p>
        </w:tc>
        <w:tc>
          <w:tcPr>
            <w:tcW w:w="6013" w:type="dxa"/>
          </w:tcPr>
          <w:p w:rsidR="002B3A03" w:rsidP="002B3A03" w14:paraId="08C937AA" w14:textId="77777777">
            <w:pPr>
              <w:jc w:val="both"/>
            </w:pPr>
          </w:p>
        </w:tc>
      </w:tr>
      <w:tr w14:paraId="230FB42F"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D05F0D2" w14:textId="77777777">
            <w:pPr>
              <w:jc w:val="both"/>
              <w:rPr>
                <w:highlight w:val="lightGray"/>
              </w:rPr>
            </w:pPr>
            <w:r w:rsidRPr="00442AD8">
              <w:rPr>
                <w:highlight w:val="lightGray"/>
              </w:rPr>
              <w:t>No equivalent provision.</w:t>
            </w:r>
          </w:p>
          <w:p w:rsidR="002B3A03" w:rsidRPr="00442AD8" w:rsidP="002B3A03" w14:paraId="07F45D6B" w14:textId="77777777">
            <w:pPr>
              <w:jc w:val="both"/>
              <w:rPr>
                <w:highlight w:val="lightGray"/>
              </w:rPr>
            </w:pPr>
          </w:p>
        </w:tc>
        <w:tc>
          <w:tcPr>
            <w:tcW w:w="6017" w:type="dxa"/>
          </w:tcPr>
          <w:p w:rsidR="002B3A03" w:rsidP="002B3A03" w14:paraId="44B07D08" w14:textId="77777777">
            <w:pPr>
              <w:jc w:val="both"/>
            </w:pPr>
            <w:r>
              <w:t>SECTION 4.25.  Section 30.005, Education Code, is amended to read as follows:</w:t>
            </w:r>
          </w:p>
          <w:p w:rsidR="002B3A03" w:rsidP="002B3A03" w14:paraId="41B9675C" w14:textId="77777777">
            <w:pPr>
              <w:jc w:val="both"/>
            </w:pPr>
            <w:r>
              <w:t>Sec. 30.005.  TEXAS SCHOOL FOR THE BLIND AND VISUALLY IMPAIRED MEMORANDUM OF UNDERSTANDING.  The Texas Education Agency and the Texas School for the Blind and Visually Impaired shall develop[</w:t>
            </w:r>
            <w:r>
              <w:rPr>
                <w:strike/>
              </w:rPr>
              <w:t>, agree to, and by commissioner rule adopt</w:t>
            </w:r>
            <w:r>
              <w:t>] a memorandum of understanding to establish:</w:t>
            </w:r>
          </w:p>
          <w:p w:rsidR="002B3A03" w:rsidP="002B3A03" w14:paraId="00BF0AE5" w14:textId="77777777">
            <w:pPr>
              <w:jc w:val="both"/>
            </w:pPr>
            <w:r>
              <w:t>(1)  the method for developing and reevaluating a set of indicators of the quality of learning at the Texas School for the Blind and Visually Impaired;</w:t>
            </w:r>
          </w:p>
          <w:p w:rsidR="002B3A03" w:rsidP="002B3A03" w14:paraId="3C1197D5" w14:textId="77777777">
            <w:pPr>
              <w:jc w:val="both"/>
            </w:pPr>
            <w:r>
              <w:t>(2)  the process for the agency to conduct and report on an annual evaluation of the school's performance on the indicators;</w:t>
            </w:r>
          </w:p>
          <w:p w:rsidR="002B3A03" w:rsidP="002B3A03" w14:paraId="09FA9967" w14:textId="77777777">
            <w:pPr>
              <w:jc w:val="both"/>
            </w:pPr>
            <w:r>
              <w:t>(3)  the requirements for the school's board to publish, discuss, and disseminate an annual report describing the educational performance of the school;</w:t>
            </w:r>
          </w:p>
          <w:p w:rsidR="002B3A03" w:rsidP="002B3A03" w14:paraId="6DDBCD3F" w14:textId="77777777">
            <w:pPr>
              <w:jc w:val="both"/>
            </w:pPr>
            <w:r>
              <w:t>(4)  the process for the agency to:</w:t>
            </w:r>
          </w:p>
          <w:p w:rsidR="002B3A03" w:rsidP="002B3A03" w14:paraId="245DD902" w14:textId="77777777">
            <w:pPr>
              <w:jc w:val="both"/>
            </w:pPr>
            <w:r>
              <w:t>(A)  assign an accreditation status to the school;</w:t>
            </w:r>
          </w:p>
          <w:p w:rsidR="002B3A03" w:rsidP="002B3A03" w14:paraId="3F5AE397" w14:textId="77777777">
            <w:pPr>
              <w:jc w:val="both"/>
            </w:pPr>
            <w:r>
              <w:t>(B)  reevaluate the status on an annual basis; and</w:t>
            </w:r>
          </w:p>
          <w:p w:rsidR="002B3A03" w:rsidP="002B3A03" w14:paraId="1CD9E4BC" w14:textId="77777777">
            <w:pPr>
              <w:jc w:val="both"/>
            </w:pPr>
            <w:r>
              <w:t>(C)  if necessary, conduct monitoring reviews; and</w:t>
            </w:r>
          </w:p>
          <w:p w:rsidR="002B3A03" w:rsidP="002B3A03" w14:paraId="6E28C1B5" w14:textId="77777777">
            <w:pPr>
              <w:jc w:val="both"/>
            </w:pPr>
            <w:r>
              <w:t>(5)  the type of information the school shall be required to provide through the Public Education Information Management System (</w:t>
            </w:r>
            <w:r>
              <w:t>PEIMS</w:t>
            </w:r>
            <w:r>
              <w:t>).</w:t>
            </w:r>
          </w:p>
          <w:p w:rsidR="002B3A03" w:rsidP="002B3A03" w14:paraId="2C9C2C8C" w14:textId="77777777">
            <w:pPr>
              <w:jc w:val="both"/>
            </w:pPr>
          </w:p>
        </w:tc>
        <w:tc>
          <w:tcPr>
            <w:tcW w:w="6013" w:type="dxa"/>
          </w:tcPr>
          <w:p w:rsidR="002B3A03" w:rsidP="002B3A03" w14:paraId="7E65D0FF" w14:textId="77777777">
            <w:pPr>
              <w:jc w:val="both"/>
            </w:pPr>
          </w:p>
        </w:tc>
      </w:tr>
      <w:tr w14:paraId="26796F70"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C803821" w14:textId="77777777">
            <w:pPr>
              <w:jc w:val="both"/>
              <w:rPr>
                <w:highlight w:val="lightGray"/>
              </w:rPr>
            </w:pPr>
            <w:r w:rsidRPr="00442AD8">
              <w:rPr>
                <w:highlight w:val="lightGray"/>
              </w:rPr>
              <w:t>No equivalent provision.</w:t>
            </w:r>
          </w:p>
          <w:p w:rsidR="002B3A03" w:rsidRPr="00442AD8" w:rsidP="002B3A03" w14:paraId="4DF627A6" w14:textId="77777777">
            <w:pPr>
              <w:jc w:val="both"/>
              <w:rPr>
                <w:highlight w:val="lightGray"/>
              </w:rPr>
            </w:pPr>
          </w:p>
        </w:tc>
        <w:tc>
          <w:tcPr>
            <w:tcW w:w="6017" w:type="dxa"/>
          </w:tcPr>
          <w:p w:rsidR="002B3A03" w:rsidP="002B3A03" w14:paraId="775BE717" w14:textId="77777777">
            <w:pPr>
              <w:jc w:val="both"/>
            </w:pPr>
            <w:r>
              <w:t>SECTION 4.26.  Section 37.146(a), Education Code, is amended to read as follows:</w:t>
            </w:r>
          </w:p>
          <w:p w:rsidR="002B3A03" w:rsidP="002B3A03" w14:paraId="1BBD4AC1" w14:textId="77777777">
            <w:pPr>
              <w:jc w:val="both"/>
            </w:pPr>
            <w:r>
              <w:t>(a)  A complaint alleging the commission of a school offense must, in addition to the requirements imposed by Article 45.019, Code of Criminal Procedure:</w:t>
            </w:r>
          </w:p>
          <w:p w:rsidR="002B3A03" w:rsidP="002B3A03" w14:paraId="47E98915" w14:textId="77777777">
            <w:pPr>
              <w:jc w:val="both"/>
            </w:pPr>
            <w:r>
              <w:t>(1)  be sworn to by a person who has personal knowledge of the underlying facts giving rise to probable cause to believe that an offense has been committed; and</w:t>
            </w:r>
          </w:p>
          <w:p w:rsidR="002B3A03" w:rsidP="002B3A03" w14:paraId="653CC298" w14:textId="77777777">
            <w:pPr>
              <w:jc w:val="both"/>
            </w:pPr>
            <w:r>
              <w:t>(2)  be accompanied by a statement from a school employee stating:</w:t>
            </w:r>
          </w:p>
          <w:p w:rsidR="002B3A03" w:rsidP="002B3A03" w14:paraId="6702247F" w14:textId="77777777">
            <w:pPr>
              <w:jc w:val="both"/>
            </w:pPr>
            <w:r>
              <w:t xml:space="preserve">(A)  whether the child is eligible for or receives special </w:t>
            </w:r>
            <w:r>
              <w:rPr>
                <w:u w:val="single"/>
              </w:rPr>
              <w:t>education</w:t>
            </w:r>
            <w:r>
              <w:t xml:space="preserve"> services under Subchapter A, Chapter 29; and</w:t>
            </w:r>
          </w:p>
          <w:p w:rsidR="002B3A03" w:rsidP="002B3A03" w14:paraId="583F0FD3" w14:textId="77777777">
            <w:pPr>
              <w:jc w:val="both"/>
            </w:pPr>
            <w:r>
              <w:t>(B)  the graduated sanctions, if required under Section 37.144, that were imposed on the child before the complaint was filed.</w:t>
            </w:r>
          </w:p>
          <w:p w:rsidR="002B3A03" w:rsidP="002B3A03" w14:paraId="064EFCE1" w14:textId="77777777">
            <w:pPr>
              <w:jc w:val="both"/>
            </w:pPr>
          </w:p>
        </w:tc>
        <w:tc>
          <w:tcPr>
            <w:tcW w:w="6013" w:type="dxa"/>
          </w:tcPr>
          <w:p w:rsidR="002B3A03" w:rsidP="002B3A03" w14:paraId="1F47F472" w14:textId="77777777">
            <w:pPr>
              <w:jc w:val="both"/>
            </w:pPr>
          </w:p>
        </w:tc>
      </w:tr>
      <w:tr w14:paraId="68956F7E"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BB4F41B" w14:textId="77777777">
            <w:pPr>
              <w:jc w:val="both"/>
              <w:rPr>
                <w:highlight w:val="lightGray"/>
              </w:rPr>
            </w:pPr>
            <w:r w:rsidRPr="00442AD8">
              <w:rPr>
                <w:highlight w:val="lightGray"/>
              </w:rPr>
              <w:t>No equivalent provision.</w:t>
            </w:r>
          </w:p>
          <w:p w:rsidR="002B3A03" w:rsidRPr="00442AD8" w:rsidP="002B3A03" w14:paraId="0805702D" w14:textId="77777777">
            <w:pPr>
              <w:jc w:val="both"/>
              <w:rPr>
                <w:highlight w:val="lightGray"/>
              </w:rPr>
            </w:pPr>
          </w:p>
        </w:tc>
        <w:tc>
          <w:tcPr>
            <w:tcW w:w="6017" w:type="dxa"/>
          </w:tcPr>
          <w:p w:rsidR="002B3A03" w:rsidP="002B3A03" w14:paraId="53AD22F2" w14:textId="77777777">
            <w:pPr>
              <w:jc w:val="both"/>
            </w:pPr>
            <w:r>
              <w:t>SECTION 4.27.  Section 48.265(a), Education Code, is amended to read as follows:</w:t>
            </w:r>
          </w:p>
          <w:p w:rsidR="002B3A03" w:rsidP="002B3A03" w14:paraId="34228B63" w14:textId="77777777">
            <w:pPr>
              <w:jc w:val="both"/>
            </w:pPr>
            <w:r>
              <w:t xml:space="preserve">(a)  </w:t>
            </w:r>
            <w:r>
              <w:rPr>
                <w:u w:val="single"/>
              </w:rPr>
              <w:t>If</w:t>
            </w:r>
            <w:r>
              <w:t xml:space="preserve"> [</w:t>
            </w:r>
            <w:r>
              <w:rPr>
                <w:strike/>
              </w:rPr>
              <w:t>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may provide</w:t>
            </w:r>
            <w:r>
              <w:t xml:space="preserve"> [</w:t>
            </w:r>
            <w:r>
              <w:rPr>
                <w:strike/>
              </w:rPr>
              <w:t>by rule shall establish a grant program through which excess funds are awarded as</w:t>
            </w:r>
            <w:r>
              <w:t xml:space="preserve">] grants </w:t>
            </w:r>
            <w:r>
              <w:rPr>
                <w:u w:val="single"/>
              </w:rPr>
              <w:t>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2B3A03" w:rsidP="002B3A03" w14:paraId="2C4A16E7" w14:textId="77777777">
            <w:pPr>
              <w:jc w:val="both"/>
            </w:pPr>
          </w:p>
        </w:tc>
        <w:tc>
          <w:tcPr>
            <w:tcW w:w="6013" w:type="dxa"/>
          </w:tcPr>
          <w:p w:rsidR="002B3A03" w:rsidP="002B3A03" w14:paraId="315D6FC4" w14:textId="77777777">
            <w:pPr>
              <w:jc w:val="both"/>
            </w:pPr>
          </w:p>
        </w:tc>
      </w:tr>
      <w:tr w14:paraId="2A52145D"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7E324F1" w14:textId="77777777">
            <w:pPr>
              <w:jc w:val="both"/>
              <w:rPr>
                <w:highlight w:val="lightGray"/>
              </w:rPr>
            </w:pPr>
            <w:r w:rsidRPr="00442AD8">
              <w:rPr>
                <w:highlight w:val="lightGray"/>
              </w:rPr>
              <w:t>No equivalent provision.</w:t>
            </w:r>
          </w:p>
          <w:p w:rsidR="002B3A03" w:rsidRPr="00442AD8" w:rsidP="002B3A03" w14:paraId="700D082A" w14:textId="77777777">
            <w:pPr>
              <w:jc w:val="both"/>
              <w:rPr>
                <w:highlight w:val="lightGray"/>
              </w:rPr>
            </w:pPr>
          </w:p>
        </w:tc>
        <w:tc>
          <w:tcPr>
            <w:tcW w:w="6017" w:type="dxa"/>
          </w:tcPr>
          <w:p w:rsidR="002B3A03" w:rsidP="002B3A03" w14:paraId="3EFF3290" w14:textId="77777777">
            <w:pPr>
              <w:jc w:val="both"/>
            </w:pPr>
            <w:r>
              <w:t>SECTION 4.28.  This article takes effect immediately if it receives a vote of two-thirds of all the members elected to each house, as provided by Section 39, Article III, Texas Constitution.  If this article does not receive the vote necessary for immediate effect, this article takes effect September 1, 2023.</w:t>
            </w:r>
          </w:p>
          <w:p w:rsidR="002B3A03" w:rsidP="002B3A03" w14:paraId="5F43892A" w14:textId="77777777">
            <w:pPr>
              <w:jc w:val="both"/>
            </w:pPr>
          </w:p>
        </w:tc>
        <w:tc>
          <w:tcPr>
            <w:tcW w:w="6013" w:type="dxa"/>
          </w:tcPr>
          <w:p w:rsidR="002B3A03" w:rsidP="002B3A03" w14:paraId="3CF1FBB5" w14:textId="77777777">
            <w:pPr>
              <w:jc w:val="both"/>
            </w:pPr>
          </w:p>
        </w:tc>
      </w:tr>
      <w:tr w14:paraId="75ECB54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29E403CF" w14:textId="77777777">
            <w:pPr>
              <w:jc w:val="both"/>
              <w:rPr>
                <w:highlight w:val="lightGray"/>
              </w:rPr>
            </w:pPr>
            <w:r w:rsidRPr="00442AD8">
              <w:rPr>
                <w:highlight w:val="lightGray"/>
              </w:rPr>
              <w:t>No equivalent provision.</w:t>
            </w:r>
          </w:p>
          <w:p w:rsidR="002B3A03" w:rsidRPr="00442AD8" w:rsidP="002B3A03" w14:paraId="2B72F5BD" w14:textId="77777777">
            <w:pPr>
              <w:jc w:val="both"/>
              <w:rPr>
                <w:highlight w:val="lightGray"/>
              </w:rPr>
            </w:pPr>
          </w:p>
        </w:tc>
        <w:tc>
          <w:tcPr>
            <w:tcW w:w="6017" w:type="dxa"/>
          </w:tcPr>
          <w:p w:rsidR="002B3A03" w:rsidP="002B3A03" w14:paraId="744A2FD2" w14:textId="77777777">
            <w:pPr>
              <w:jc w:val="both"/>
            </w:pPr>
            <w:r>
              <w:t>ARTICLE 5. FISCAL RESPONSIBILITY</w:t>
            </w:r>
          </w:p>
          <w:p w:rsidR="002B3A03" w:rsidP="002B3A03" w14:paraId="5D197529" w14:textId="77777777">
            <w:pPr>
              <w:jc w:val="both"/>
            </w:pPr>
          </w:p>
        </w:tc>
        <w:tc>
          <w:tcPr>
            <w:tcW w:w="6013" w:type="dxa"/>
          </w:tcPr>
          <w:p w:rsidR="002B3A03" w:rsidP="002B3A03" w14:paraId="34B0990F" w14:textId="77777777">
            <w:pPr>
              <w:jc w:val="both"/>
            </w:pPr>
          </w:p>
        </w:tc>
      </w:tr>
      <w:tr w14:paraId="2D810C51"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14F27288" w14:textId="77777777">
            <w:pPr>
              <w:jc w:val="both"/>
              <w:rPr>
                <w:highlight w:val="lightGray"/>
              </w:rPr>
            </w:pPr>
            <w:r w:rsidRPr="00442AD8">
              <w:rPr>
                <w:highlight w:val="lightGray"/>
              </w:rPr>
              <w:t>No equivalent provision.</w:t>
            </w:r>
          </w:p>
          <w:p w:rsidR="002B3A03" w:rsidRPr="00442AD8" w:rsidP="002B3A03" w14:paraId="34207EE2" w14:textId="77777777">
            <w:pPr>
              <w:jc w:val="both"/>
              <w:rPr>
                <w:highlight w:val="lightGray"/>
              </w:rPr>
            </w:pPr>
          </w:p>
        </w:tc>
        <w:tc>
          <w:tcPr>
            <w:tcW w:w="6017" w:type="dxa"/>
          </w:tcPr>
          <w:p w:rsidR="002B3A03" w:rsidP="002B3A03" w14:paraId="5DB075C6" w14:textId="77777777">
            <w:pPr>
              <w:jc w:val="both"/>
            </w:pPr>
            <w:r>
              <w:t xml:space="preserve">SECTION 5.01.  (a)  Notwithstanding any other section of this Act, in a state fiscal year, the Texas Education Agency or comptroller of public accounts is not required to implement a provision found in another section of this Act that is drafted as a mandatory provision imposing a duty on the agency to take an action unless money is specifically </w:t>
            </w:r>
            <w:r>
              <w:t>appropriated to the agency for that fiscal year to carry out that duty.  The Texas Education Agency or comptroller of public accounts may implement the provision in that fiscal year to the extent other funding is available to the agency to do so.</w:t>
            </w:r>
          </w:p>
          <w:p w:rsidR="002B3A03" w:rsidP="002B3A03" w14:paraId="55A30651" w14:textId="77777777">
            <w:pPr>
              <w:jc w:val="both"/>
            </w:pPr>
            <w:r>
              <w:t>(b)  If, as authorized by Subsection (a) of this section, the Texas Education Agency or comptroller of public accounts does not implement the mandatory provision in a state fiscal year, the agency or comptroller of public accounts, as applicable, in its legislative budget request for the next state fiscal biennium, shall certify that fact to the Legislative Budget Board and include a written estimate of the costs of implementing the provision in each year of that next state fiscal biennium.</w:t>
            </w:r>
          </w:p>
          <w:p w:rsidR="002B3A03" w:rsidP="002B3A03" w14:paraId="6A364603" w14:textId="77777777">
            <w:pPr>
              <w:jc w:val="both"/>
            </w:pPr>
            <w:r>
              <w:t>(c)  This section and the suspension of the Texas Education Agency's or comptroller of public accounts' duty to implement a mandatory provision of this Act, as provided by Subsection (a) of this section, expires and the duty to implement the mandatory provision resumes on September 1, 2027.</w:t>
            </w:r>
          </w:p>
          <w:p w:rsidR="002B3A03" w:rsidP="002B3A03" w14:paraId="3F28D335" w14:textId="77777777">
            <w:pPr>
              <w:jc w:val="both"/>
            </w:pPr>
          </w:p>
        </w:tc>
        <w:tc>
          <w:tcPr>
            <w:tcW w:w="6013" w:type="dxa"/>
          </w:tcPr>
          <w:p w:rsidR="002B3A03" w:rsidP="002B3A03" w14:paraId="1C3B643C" w14:textId="77777777">
            <w:pPr>
              <w:jc w:val="both"/>
            </w:pPr>
          </w:p>
        </w:tc>
      </w:tr>
      <w:tr w14:paraId="28B1FA9A"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AC253F2" w14:textId="77777777">
            <w:pPr>
              <w:jc w:val="both"/>
              <w:rPr>
                <w:highlight w:val="lightGray"/>
              </w:rPr>
            </w:pPr>
            <w:r w:rsidRPr="00442AD8">
              <w:rPr>
                <w:highlight w:val="lightGray"/>
              </w:rPr>
              <w:t>No equivalent provision.</w:t>
            </w:r>
          </w:p>
          <w:p w:rsidR="002B3A03" w:rsidRPr="00442AD8" w:rsidP="002B3A03" w14:paraId="1C1B408F" w14:textId="77777777">
            <w:pPr>
              <w:jc w:val="both"/>
              <w:rPr>
                <w:highlight w:val="lightGray"/>
              </w:rPr>
            </w:pPr>
          </w:p>
        </w:tc>
        <w:tc>
          <w:tcPr>
            <w:tcW w:w="6017" w:type="dxa"/>
          </w:tcPr>
          <w:p w:rsidR="002B3A03" w:rsidP="002B3A03" w14:paraId="5C887907" w14:textId="77777777">
            <w:pPr>
              <w:jc w:val="both"/>
            </w:pPr>
            <w:r>
              <w:t>ARTICLE __.    HEALTH COVERAGE FOR PUBLIC SCHOOL EMPLOYEES  [FA16]</w:t>
            </w:r>
          </w:p>
          <w:p w:rsidR="002B3A03" w:rsidP="002B3A03" w14:paraId="7A97DB87" w14:textId="77777777">
            <w:pPr>
              <w:jc w:val="both"/>
            </w:pPr>
          </w:p>
        </w:tc>
        <w:tc>
          <w:tcPr>
            <w:tcW w:w="6013" w:type="dxa"/>
          </w:tcPr>
          <w:p w:rsidR="002B3A03" w:rsidP="002B3A03" w14:paraId="2ECDD004" w14:textId="77777777">
            <w:pPr>
              <w:jc w:val="both"/>
            </w:pPr>
          </w:p>
        </w:tc>
      </w:tr>
      <w:tr w14:paraId="6CD7A1C4"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RPr="00442AD8" w:rsidP="002B3A03" w14:paraId="4EE7B4EB" w14:textId="77777777">
            <w:pPr>
              <w:jc w:val="both"/>
              <w:rPr>
                <w:highlight w:val="lightGray"/>
              </w:rPr>
            </w:pPr>
            <w:r w:rsidRPr="00442AD8">
              <w:rPr>
                <w:highlight w:val="lightGray"/>
              </w:rPr>
              <w:t>No equivalent provision.</w:t>
            </w:r>
          </w:p>
          <w:p w:rsidR="002B3A03" w:rsidRPr="00442AD8" w:rsidP="002B3A03" w14:paraId="2A148672" w14:textId="77777777">
            <w:pPr>
              <w:jc w:val="both"/>
              <w:rPr>
                <w:highlight w:val="lightGray"/>
              </w:rPr>
            </w:pPr>
          </w:p>
        </w:tc>
        <w:tc>
          <w:tcPr>
            <w:tcW w:w="6017" w:type="dxa"/>
          </w:tcPr>
          <w:p w:rsidR="002B3A03" w:rsidP="002B3A03" w14:paraId="70768C8B" w14:textId="77777777">
            <w:pPr>
              <w:jc w:val="both"/>
            </w:pPr>
            <w:r>
              <w:t>SECTION __.____.  Chapter 791, Government Code, is amended by adding Subchapter D to read as follows:</w:t>
            </w:r>
          </w:p>
          <w:p w:rsidR="002B3A03" w:rsidP="002B3A03" w14:paraId="0EFA9521" w14:textId="77777777">
            <w:pPr>
              <w:jc w:val="both"/>
            </w:pPr>
            <w:r>
              <w:rPr>
                <w:u w:val="single"/>
              </w:rPr>
              <w:t>SUBCHAPTER D. INTERLOCAL CONTRACTING BETWEEN LOCAL EDUCATION AGENCIES TO PROCURE HEALTH INSURANCE COVERAGE</w:t>
            </w:r>
          </w:p>
          <w:p w:rsidR="002B3A03" w:rsidP="002B3A03" w14:paraId="3E37C45E" w14:textId="77777777">
            <w:pPr>
              <w:jc w:val="both"/>
            </w:pPr>
            <w:r>
              <w:rPr>
                <w:u w:val="single"/>
              </w:rPr>
              <w:t>Sec. 791.051.  DEFINITIONS.  In this subchapter:</w:t>
            </w:r>
          </w:p>
          <w:p w:rsidR="002B3A03" w:rsidP="002B3A03" w14:paraId="7C751885" w14:textId="77777777">
            <w:pPr>
              <w:jc w:val="both"/>
            </w:pPr>
            <w:r>
              <w:rPr>
                <w:u w:val="single"/>
              </w:rPr>
              <w:t>(1)  "Cooperative" means a cooperative established under this subchapter by an interlocal contract for group health coverage.</w:t>
            </w:r>
          </w:p>
          <w:p w:rsidR="002B3A03" w:rsidP="002B3A03" w14:paraId="333AA65F" w14:textId="77777777">
            <w:pPr>
              <w:jc w:val="both"/>
            </w:pPr>
            <w:r>
              <w:rPr>
                <w:u w:val="single"/>
              </w:rPr>
              <w:t>(2)  "Local education agency" means:</w:t>
            </w:r>
          </w:p>
          <w:p w:rsidR="002B3A03" w:rsidP="002B3A03" w14:paraId="6C0D4E52" w14:textId="77777777">
            <w:pPr>
              <w:jc w:val="both"/>
            </w:pPr>
            <w:r>
              <w:rPr>
                <w:u w:val="single"/>
              </w:rPr>
              <w:t>(A)  a school district; or</w:t>
            </w:r>
          </w:p>
          <w:p w:rsidR="002B3A03" w:rsidP="002B3A03" w14:paraId="55828863" w14:textId="77777777">
            <w:pPr>
              <w:jc w:val="both"/>
            </w:pPr>
            <w:r>
              <w:rPr>
                <w:u w:val="single"/>
              </w:rPr>
              <w:t>(B)  an open-enrollment charter school as defined by Section 5.001, Education Code.</w:t>
            </w:r>
          </w:p>
          <w:p w:rsidR="002B3A03" w:rsidP="002B3A03" w14:paraId="0BB72DB0" w14:textId="77777777">
            <w:pPr>
              <w:jc w:val="both"/>
            </w:pPr>
            <w:r>
              <w:rPr>
                <w:u w:val="single"/>
              </w:rPr>
              <w:t>(3)  "Participating local education agency" means, with respect to a cooperative, a local education agency that participates in the cooperative.</w:t>
            </w:r>
          </w:p>
          <w:p w:rsidR="002B3A03" w:rsidP="002B3A03" w14:paraId="0D6065BF" w14:textId="77777777">
            <w:pPr>
              <w:jc w:val="both"/>
            </w:pPr>
            <w:r>
              <w:rPr>
                <w:u w:val="single"/>
              </w:rPr>
              <w:t>Sec. 791.052.  COMPLIANCE WITH SUBCHAPTER REQUIRED.  A local education agency shall comply with this subchapter when procuring and administering employee group health coverage with another local education agency.</w:t>
            </w:r>
          </w:p>
          <w:p w:rsidR="002B3A03" w:rsidP="002B3A03" w14:paraId="462C1BB1" w14:textId="77777777">
            <w:pPr>
              <w:jc w:val="both"/>
            </w:pPr>
            <w:r>
              <w:rPr>
                <w:u w:val="single"/>
              </w:rPr>
              <w:t>Sec. 791.053.  INTERLOCAL CONTRACT FOR GROUP HEALTH INSURANCE COVERAGE.  (a) The governing body of a local education agency may by resolution enter into an interlocal contract and cooperate with one or more other local education agencies to establish a cooperative for the purposes of procuring group health insurance coverage under this subchapter.</w:t>
            </w:r>
          </w:p>
          <w:p w:rsidR="002B3A03" w:rsidP="002B3A03" w14:paraId="252F1DD5" w14:textId="77777777">
            <w:pPr>
              <w:jc w:val="both"/>
            </w:pPr>
            <w:r>
              <w:rPr>
                <w:u w:val="single"/>
              </w:rPr>
              <w:t>(b)  The governing body of a local education agency may renew an interlocal contract entered into under Subsection (a).</w:t>
            </w:r>
          </w:p>
          <w:p w:rsidR="002B3A03" w:rsidP="002B3A03" w14:paraId="1B9847A0" w14:textId="77777777">
            <w:pPr>
              <w:jc w:val="both"/>
            </w:pPr>
            <w:r>
              <w:rPr>
                <w:u w:val="single"/>
              </w:rPr>
              <w:t>(c)  This subchapter does not affect the ability of local education agencies to provide group health coverage through a risk pool established in accordance with Chapter 172, Local Government Code.</w:t>
            </w:r>
          </w:p>
          <w:p w:rsidR="002B3A03" w:rsidP="002B3A03" w14:paraId="3C009766" w14:textId="77777777">
            <w:pPr>
              <w:jc w:val="both"/>
            </w:pPr>
            <w:r>
              <w:rPr>
                <w:u w:val="single"/>
              </w:rPr>
              <w:t>Sec. 791.054.  COOPERATIVE.  (a) A cooperative is a legal entity that may procure employee group health insurance coverage for each participating local education agency.</w:t>
            </w:r>
          </w:p>
          <w:p w:rsidR="002B3A03" w:rsidP="002B3A03" w14:paraId="7DBCE876" w14:textId="77777777">
            <w:pPr>
              <w:jc w:val="both"/>
            </w:pPr>
            <w:r>
              <w:rPr>
                <w:u w:val="single"/>
              </w:rPr>
              <w:t>(b)  Participating local education agencies may contract for the supervision and administration of the cooperative in accordance with Section 791.013.</w:t>
            </w:r>
          </w:p>
          <w:p w:rsidR="002B3A03" w:rsidP="002B3A03" w14:paraId="532EF0D9" w14:textId="77777777">
            <w:pPr>
              <w:jc w:val="both"/>
            </w:pPr>
            <w:r>
              <w:rPr>
                <w:u w:val="single"/>
              </w:rPr>
              <w:t>(c)  Except as provided by this subsection, a cooperative is governed by a board of directors composed of the chief executive officers of each participating local education agency or the officers' designees. If the cooperative is composed of more than seven local education agencies, the cooperative shall appoint at least seven directors to serve on the cooperative's board of directors.</w:t>
            </w:r>
          </w:p>
          <w:p w:rsidR="002B3A03" w:rsidP="002B3A03" w14:paraId="4ADAA9F2" w14:textId="77777777">
            <w:pPr>
              <w:jc w:val="both"/>
            </w:pPr>
            <w:r>
              <w:rPr>
                <w:u w:val="single"/>
              </w:rPr>
              <w:t>Sec. 791.055.  PROCUREMENT.  (a) A cooperative must procure a contract for employee group health coverage under this subchapter through a request for proposals to potential vendors advertised in a manner consistent with Section 44.031(g), Education Code, in at least one county in which a participating local education agency's central office is located.</w:t>
            </w:r>
          </w:p>
          <w:p w:rsidR="002B3A03" w:rsidP="002B3A03" w14:paraId="41B67F15" w14:textId="77777777">
            <w:pPr>
              <w:jc w:val="both"/>
            </w:pPr>
            <w:r>
              <w:rPr>
                <w:u w:val="single"/>
              </w:rPr>
              <w:t>(b)  The board of directors of a cooperative shall select the vendor that provides the best value to participating local education agencies considering the factors described by Section 44.031(b), Education Code.</w:t>
            </w:r>
          </w:p>
          <w:p w:rsidR="002B3A03" w:rsidP="002B3A03" w14:paraId="11361E20" w14:textId="77777777">
            <w:pPr>
              <w:jc w:val="both"/>
            </w:pPr>
            <w:r>
              <w:rPr>
                <w:u w:val="single"/>
              </w:rPr>
              <w:t>(c)  A cooperative that enters into a contract in accordance with this section satisfies a competitive bidding requirement applicable to the procurement of group health coverage under other law.</w:t>
            </w:r>
          </w:p>
          <w:p w:rsidR="002B3A03" w:rsidP="002B3A03" w14:paraId="642E6EC4" w14:textId="77777777">
            <w:pPr>
              <w:jc w:val="both"/>
            </w:pPr>
            <w:r>
              <w:rPr>
                <w:u w:val="single"/>
              </w:rPr>
              <w:t>Sec. 791.056.  OFFER OF COVERAGE; PREMIUM LIABILITY. (a) A cooperative shall offer one or more group health insurance plans procured under Section 791.055 to employees of participating local education agencies and dependents of those employees.</w:t>
            </w:r>
          </w:p>
          <w:p w:rsidR="002B3A03" w:rsidP="002B3A03" w14:paraId="645C376F" w14:textId="77777777">
            <w:pPr>
              <w:jc w:val="both"/>
            </w:pPr>
            <w:r>
              <w:rPr>
                <w:u w:val="single"/>
              </w:rPr>
              <w:t xml:space="preserve">(b)  The board of directors of a cooperative may determine a participating local education agency's payment of all or part </w:t>
            </w:r>
            <w:r>
              <w:rPr>
                <w:u w:val="single"/>
              </w:rPr>
              <w:t>of the premiums for employees or dependents for a plan offered under Subsection (a).</w:t>
            </w:r>
          </w:p>
          <w:p w:rsidR="002B3A03" w:rsidP="002B3A03" w14:paraId="40C77C2F" w14:textId="77777777">
            <w:pPr>
              <w:jc w:val="both"/>
            </w:pPr>
            <w:r>
              <w:rPr>
                <w:u w:val="single"/>
              </w:rPr>
              <w:t>(c)  A participating local education agency's payment:</w:t>
            </w:r>
          </w:p>
          <w:p w:rsidR="002B3A03" w:rsidP="002B3A03" w14:paraId="3FF3EF44" w14:textId="77777777">
            <w:pPr>
              <w:jc w:val="both"/>
            </w:pPr>
            <w:r>
              <w:rPr>
                <w:u w:val="single"/>
              </w:rPr>
              <w:t>(1)  is subject to the requirements described by Section 1581.052, Insurance Code; and</w:t>
            </w:r>
          </w:p>
          <w:p w:rsidR="002B3A03" w:rsidP="002B3A03" w14:paraId="0C2ED587" w14:textId="77777777">
            <w:pPr>
              <w:jc w:val="both"/>
            </w:pPr>
            <w:r>
              <w:rPr>
                <w:u w:val="single"/>
              </w:rPr>
              <w:t>(2)  shall include the contributions by the state described by Subchapter F, Chapter 1579, Insurance Code.</w:t>
            </w:r>
            <w:r>
              <w:t xml:space="preserve">  [FA16]</w:t>
            </w:r>
          </w:p>
          <w:p w:rsidR="002B3A03" w:rsidP="002B3A03" w14:paraId="7BC25D01" w14:textId="77777777">
            <w:pPr>
              <w:jc w:val="both"/>
            </w:pPr>
          </w:p>
        </w:tc>
        <w:tc>
          <w:tcPr>
            <w:tcW w:w="6013" w:type="dxa"/>
          </w:tcPr>
          <w:p w:rsidR="002B3A03" w:rsidP="002B3A03" w14:paraId="6A76DBB5" w14:textId="77777777">
            <w:pPr>
              <w:jc w:val="both"/>
            </w:pPr>
          </w:p>
        </w:tc>
      </w:tr>
      <w:tr w14:paraId="0424C5DB" w14:textId="77777777" w:rsidTr="002E383F">
        <w:tblPrEx>
          <w:tblW w:w="4820" w:type="pct"/>
          <w:tblInd w:w="6" w:type="dxa"/>
          <w:tblLayout w:type="fixed"/>
          <w:tblCellMar>
            <w:left w:w="0" w:type="dxa"/>
            <w:bottom w:w="288" w:type="dxa"/>
            <w:right w:w="720" w:type="dxa"/>
          </w:tblCellMar>
          <w:tblLook w:val="01E0"/>
        </w:tblPrEx>
        <w:tc>
          <w:tcPr>
            <w:tcW w:w="6016" w:type="dxa"/>
          </w:tcPr>
          <w:p w:rsidR="002B3A03" w:rsidP="002B3A03" w14:paraId="08B9FFA2" w14:textId="6919D576">
            <w:pPr>
              <w:jc w:val="both"/>
            </w:pPr>
            <w:r w:rsidRPr="00566756">
              <w:rPr>
                <w:highlight w:val="lightGray"/>
              </w:rPr>
              <w:t>No equivalent provision.</w:t>
            </w:r>
          </w:p>
        </w:tc>
        <w:tc>
          <w:tcPr>
            <w:tcW w:w="6017" w:type="dxa"/>
          </w:tcPr>
          <w:p w:rsidR="002B3A03" w:rsidP="002B3A03" w14:paraId="6290AA70" w14:textId="77777777">
            <w:pPr>
              <w:jc w:val="both"/>
            </w:pPr>
            <w:r>
              <w:t xml:space="preserve">SECTION __.____.  This article takes effect September 1, </w:t>
            </w:r>
            <w:r w:rsidRPr="00566756">
              <w:t>2023</w:t>
            </w:r>
            <w:r>
              <w:t>.  [FA16]</w:t>
            </w:r>
          </w:p>
          <w:p w:rsidR="002B3A03" w:rsidP="002B3A03" w14:paraId="62E77A8E" w14:textId="77777777">
            <w:pPr>
              <w:jc w:val="both"/>
            </w:pPr>
          </w:p>
          <w:p w:rsidR="002B3A03" w:rsidP="002B3A03" w14:paraId="65557AB1" w14:textId="77777777">
            <w:pPr>
              <w:jc w:val="both"/>
            </w:pPr>
          </w:p>
        </w:tc>
        <w:tc>
          <w:tcPr>
            <w:tcW w:w="6013" w:type="dxa"/>
          </w:tcPr>
          <w:p w:rsidR="002B3A03" w:rsidP="002B3A03" w14:paraId="1B50C1BA" w14:textId="77777777">
            <w:pPr>
              <w:jc w:val="both"/>
            </w:pPr>
          </w:p>
        </w:tc>
      </w:tr>
    </w:tbl>
    <w:p w:rsidR="00E5705D" w14:paraId="11C70867" w14:textId="77777777"/>
    <w:sectPr w:rsidSect="002D563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4F8" w14:paraId="2A5DEF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63E" w14:paraId="24B66DBB" w14:textId="73F49719">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374529">
      <w:tab/>
    </w:r>
    <w:r>
      <w:fldChar w:fldCharType="begin"/>
    </w:r>
    <w:r w:rsidR="00374529">
      <w:instrText xml:space="preserve"> PAGE </w:instrText>
    </w:r>
    <w:r>
      <w:fldChar w:fldCharType="separate"/>
    </w:r>
    <w:r w:rsidR="00374529">
      <w:t>174</w:t>
    </w:r>
    <w:r>
      <w:fldChar w:fldCharType="end"/>
    </w:r>
    <w:r w:rsidR="00374529">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4F8" w14:paraId="10F9DF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4F8" w14:paraId="344431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4F8" w14:paraId="5E07D5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4F8" w14:paraId="08697BC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3E"/>
    <w:rsid w:val="0005544D"/>
    <w:rsid w:val="000751B9"/>
    <w:rsid w:val="000E13D9"/>
    <w:rsid w:val="001D76D2"/>
    <w:rsid w:val="0026414F"/>
    <w:rsid w:val="002B3A03"/>
    <w:rsid w:val="002D563E"/>
    <w:rsid w:val="002E383F"/>
    <w:rsid w:val="00300B55"/>
    <w:rsid w:val="00324B46"/>
    <w:rsid w:val="00367D0B"/>
    <w:rsid w:val="00374529"/>
    <w:rsid w:val="003C3F86"/>
    <w:rsid w:val="003E0386"/>
    <w:rsid w:val="00442AD8"/>
    <w:rsid w:val="004A1D9F"/>
    <w:rsid w:val="004F00D7"/>
    <w:rsid w:val="00526F89"/>
    <w:rsid w:val="00566756"/>
    <w:rsid w:val="00583F41"/>
    <w:rsid w:val="005C7E7F"/>
    <w:rsid w:val="00643A28"/>
    <w:rsid w:val="00667A33"/>
    <w:rsid w:val="006B34F8"/>
    <w:rsid w:val="006D1575"/>
    <w:rsid w:val="007E687E"/>
    <w:rsid w:val="00823DB6"/>
    <w:rsid w:val="008552F8"/>
    <w:rsid w:val="00860B07"/>
    <w:rsid w:val="0091218E"/>
    <w:rsid w:val="00915C4F"/>
    <w:rsid w:val="009327CB"/>
    <w:rsid w:val="00967973"/>
    <w:rsid w:val="00986904"/>
    <w:rsid w:val="009B39EB"/>
    <w:rsid w:val="009D5B03"/>
    <w:rsid w:val="00A00387"/>
    <w:rsid w:val="00A47CF3"/>
    <w:rsid w:val="00A65018"/>
    <w:rsid w:val="00A84F1F"/>
    <w:rsid w:val="00A90C98"/>
    <w:rsid w:val="00A9550A"/>
    <w:rsid w:val="00AF5F12"/>
    <w:rsid w:val="00B07E68"/>
    <w:rsid w:val="00B203F3"/>
    <w:rsid w:val="00B2052D"/>
    <w:rsid w:val="00B40574"/>
    <w:rsid w:val="00B670C0"/>
    <w:rsid w:val="00BF6DCD"/>
    <w:rsid w:val="00C00796"/>
    <w:rsid w:val="00C17E8D"/>
    <w:rsid w:val="00CE0686"/>
    <w:rsid w:val="00CE1861"/>
    <w:rsid w:val="00D5766A"/>
    <w:rsid w:val="00E5705D"/>
    <w:rsid w:val="00E64A65"/>
    <w:rsid w:val="00E658CE"/>
    <w:rsid w:val="00ED562D"/>
    <w:rsid w:val="00F272D9"/>
    <w:rsid w:val="00F51A2D"/>
    <w:rsid w:val="00FB29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24EE3CB-016E-4888-9142-B01FF78E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6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A03"/>
    <w:rPr>
      <w:sz w:val="16"/>
      <w:szCs w:val="16"/>
    </w:rPr>
  </w:style>
  <w:style w:type="paragraph" w:styleId="CommentText">
    <w:name w:val="annotation text"/>
    <w:basedOn w:val="Normal"/>
    <w:link w:val="CommentTextChar"/>
    <w:uiPriority w:val="99"/>
    <w:semiHidden/>
    <w:unhideWhenUsed/>
    <w:rsid w:val="002B3A03"/>
    <w:rPr>
      <w:sz w:val="20"/>
    </w:rPr>
  </w:style>
  <w:style w:type="character" w:customStyle="1" w:styleId="CommentTextChar">
    <w:name w:val="Comment Text Char"/>
    <w:basedOn w:val="DefaultParagraphFont"/>
    <w:link w:val="CommentText"/>
    <w:uiPriority w:val="99"/>
    <w:semiHidden/>
    <w:rsid w:val="002B3A03"/>
  </w:style>
  <w:style w:type="paragraph" w:styleId="CommentSubject">
    <w:name w:val="annotation subject"/>
    <w:basedOn w:val="CommentText"/>
    <w:next w:val="CommentText"/>
    <w:link w:val="CommentSubjectChar"/>
    <w:uiPriority w:val="99"/>
    <w:semiHidden/>
    <w:unhideWhenUsed/>
    <w:rsid w:val="002B3A03"/>
    <w:rPr>
      <w:b/>
      <w:bCs/>
    </w:rPr>
  </w:style>
  <w:style w:type="character" w:customStyle="1" w:styleId="CommentSubjectChar">
    <w:name w:val="Comment Subject Char"/>
    <w:basedOn w:val="CommentTextChar"/>
    <w:link w:val="CommentSubject"/>
    <w:uiPriority w:val="99"/>
    <w:semiHidden/>
    <w:rsid w:val="002B3A03"/>
    <w:rPr>
      <w:b/>
      <w:bCs/>
    </w:rPr>
  </w:style>
  <w:style w:type="paragraph" w:styleId="Header">
    <w:name w:val="header"/>
    <w:basedOn w:val="Normal"/>
    <w:link w:val="HeaderChar"/>
    <w:uiPriority w:val="99"/>
    <w:unhideWhenUsed/>
    <w:rsid w:val="006B34F8"/>
    <w:pPr>
      <w:tabs>
        <w:tab w:val="center" w:pos="4680"/>
        <w:tab w:val="right" w:pos="9360"/>
      </w:tabs>
    </w:pPr>
  </w:style>
  <w:style w:type="character" w:customStyle="1" w:styleId="HeaderChar">
    <w:name w:val="Header Char"/>
    <w:basedOn w:val="DefaultParagraphFont"/>
    <w:link w:val="Header"/>
    <w:uiPriority w:val="99"/>
    <w:rsid w:val="006B34F8"/>
    <w:rPr>
      <w:sz w:val="22"/>
    </w:rPr>
  </w:style>
  <w:style w:type="paragraph" w:styleId="Footer">
    <w:name w:val="footer"/>
    <w:basedOn w:val="Normal"/>
    <w:link w:val="FooterChar"/>
    <w:uiPriority w:val="99"/>
    <w:unhideWhenUsed/>
    <w:rsid w:val="006B34F8"/>
    <w:pPr>
      <w:tabs>
        <w:tab w:val="center" w:pos="4680"/>
        <w:tab w:val="right" w:pos="9360"/>
      </w:tabs>
    </w:pPr>
  </w:style>
  <w:style w:type="character" w:customStyle="1" w:styleId="FooterChar">
    <w:name w:val="Footer Char"/>
    <w:basedOn w:val="DefaultParagraphFont"/>
    <w:link w:val="Footer"/>
    <w:uiPriority w:val="99"/>
    <w:rsid w:val="006B34F8"/>
    <w:rPr>
      <w:sz w:val="22"/>
    </w:rPr>
  </w:style>
  <w:style w:type="paragraph" w:styleId="ListParagraph">
    <w:name w:val="List Paragraph"/>
    <w:basedOn w:val="Normal"/>
    <w:uiPriority w:val="34"/>
    <w:qFormat/>
    <w:rsid w:val="00986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3</TotalTime>
  <Pages>174</Pages>
  <Words>44619</Words>
  <Characters>246301</Characters>
  <Application>Microsoft Office Word</Application>
  <DocSecurity>0</DocSecurity>
  <Lines>7696</Lines>
  <Paragraphs>2220</Paragraphs>
  <ScaleCrop>false</ScaleCrop>
  <HeadingPairs>
    <vt:vector size="2" baseType="variant">
      <vt:variant>
        <vt:lpstr>Title</vt:lpstr>
      </vt:variant>
      <vt:variant>
        <vt:i4>1</vt:i4>
      </vt:variant>
    </vt:vector>
  </HeadingPairs>
  <TitlesOfParts>
    <vt:vector size="1" baseType="lpstr">
      <vt:lpstr>HB100-SAA</vt:lpstr>
    </vt:vector>
  </TitlesOfParts>
  <Company/>
  <LinksUpToDate>false</LinksUpToDate>
  <CharactersWithSpaces>288700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HB100-SAA</dc:title>
  <dc:creator>Charles McCarty</dc:creator>
  <cp:lastModifiedBy>Barrett McPhaul</cp:lastModifiedBy>
  <cp:revision>2</cp:revision>
  <dcterms:created xsi:type="dcterms:W3CDTF">2023-05-25T23:30:00Z</dcterms:created>
  <dcterms:modified xsi:type="dcterms:W3CDTF">2023-05-25T23:30:00Z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