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6FFD88DE" w14:textId="77777777" w:rsidTr="00CD019A">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911DE5" w14:paraId="0F648DBE" w14:textId="77777777">
            <w:pPr>
              <w:ind w:left="650"/>
              <w:jc w:val="center"/>
            </w:pPr>
            <w:r>
              <w:rPr>
                <w:b/>
              </w:rPr>
              <w:t>House Bill  1287</w:t>
            </w:r>
          </w:p>
          <w:p w:rsidR="00911DE5" w14:paraId="1F9E7A08" w14:textId="77777777">
            <w:pPr>
              <w:ind w:left="650"/>
              <w:jc w:val="center"/>
            </w:pPr>
            <w:r>
              <w:t>Senate Amendments</w:t>
            </w:r>
          </w:p>
          <w:p w:rsidR="00911DE5" w14:paraId="1DBC4DBD" w14:textId="77777777">
            <w:pPr>
              <w:ind w:left="650"/>
              <w:jc w:val="center"/>
            </w:pPr>
            <w:r>
              <w:t>Section-by-Section Analysis</w:t>
            </w:r>
          </w:p>
          <w:p w:rsidR="00911DE5" w14:paraId="5BFF146A" w14:textId="77777777">
            <w:pPr>
              <w:jc w:val="center"/>
            </w:pPr>
          </w:p>
        </w:tc>
      </w:tr>
      <w:tr w14:paraId="76C40832" w14:textId="77777777" w:rsidTr="00CD019A">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911DE5" w14:paraId="6C789C10" w14:textId="77777777">
            <w:pPr>
              <w:jc w:val="center"/>
            </w:pPr>
            <w:r>
              <w:t>HOUSE VERSION</w:t>
            </w:r>
          </w:p>
        </w:tc>
        <w:tc>
          <w:tcPr>
            <w:tcW w:w="6248" w:type="dxa"/>
            <w:tcMar>
              <w:bottom w:w="188" w:type="dxa"/>
              <w:right w:w="0" w:type="dxa"/>
            </w:tcMar>
          </w:tcPr>
          <w:p w:rsidR="00911DE5" w14:paraId="6A0815E9" w14:textId="77777777">
            <w:pPr>
              <w:jc w:val="center"/>
            </w:pPr>
            <w:r>
              <w:t>SENATE VERSION (CS)</w:t>
            </w:r>
          </w:p>
        </w:tc>
        <w:tc>
          <w:tcPr>
            <w:tcW w:w="6244" w:type="dxa"/>
            <w:tcMar>
              <w:bottom w:w="188" w:type="dxa"/>
              <w:right w:w="0" w:type="dxa"/>
            </w:tcMar>
          </w:tcPr>
          <w:p w:rsidR="00911DE5" w14:paraId="533D6E79" w14:textId="77777777">
            <w:pPr>
              <w:jc w:val="center"/>
            </w:pPr>
            <w:r>
              <w:t>CONFERENCE</w:t>
            </w:r>
          </w:p>
        </w:tc>
      </w:tr>
      <w:tr w14:paraId="20D6D409" w14:textId="77777777" w:rsidTr="00CD019A">
        <w:tblPrEx>
          <w:tblW w:w="4820" w:type="pct"/>
          <w:tblInd w:w="6" w:type="dxa"/>
          <w:tblLayout w:type="fixed"/>
          <w:tblCellMar>
            <w:left w:w="0" w:type="dxa"/>
            <w:bottom w:w="288" w:type="dxa"/>
            <w:right w:w="720" w:type="dxa"/>
          </w:tblCellMar>
          <w:tblLook w:val="01E0"/>
        </w:tblPrEx>
        <w:tc>
          <w:tcPr>
            <w:tcW w:w="6248" w:type="dxa"/>
          </w:tcPr>
          <w:p w:rsidR="00911DE5" w14:paraId="597B6A1D" w14:textId="77777777">
            <w:pPr>
              <w:jc w:val="both"/>
            </w:pPr>
            <w:r>
              <w:t>SECTION 1.  Subchapter A, Chapter 33, Human Resources Code, is amended by adding Section 33.0215 to read as follows:</w:t>
            </w:r>
          </w:p>
          <w:p w:rsidR="00911DE5" w14:paraId="6EA2AF6D" w14:textId="77777777">
            <w:pPr>
              <w:jc w:val="both"/>
            </w:pPr>
            <w:r>
              <w:rPr>
                <w:u w:val="single"/>
              </w:rPr>
              <w:t>Sec. 33.0215.  INFLATION ADJUSTMENT OF MOTOR VEHICLE VALUE EXCLUDED IN DETERMINING SNAP ELIGIBILITY.  (a)  Not later than August 1 of each odd-numbered year, the executive commissioner shall:</w:t>
            </w:r>
          </w:p>
          <w:p w:rsidR="00911DE5" w14:paraId="7230E114" w14:textId="77777777">
            <w:pPr>
              <w:jc w:val="both"/>
            </w:pPr>
            <w:r>
              <w:rPr>
                <w:u w:val="single"/>
              </w:rPr>
              <w:t>(1)  determine, in the manner specified by Subsection (c), whether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 should be adjusted for inflation; and</w:t>
            </w:r>
          </w:p>
          <w:p w:rsidR="00911DE5" w14:paraId="5837BF77" w14:textId="77777777">
            <w:pPr>
              <w:jc w:val="both"/>
            </w:pPr>
            <w:r>
              <w:rPr>
                <w:u w:val="single"/>
              </w:rPr>
              <w:t>(2)  if the executive commissioner determines under Subdivision (1) that the maximum amount should be adjusted, submit to each member of the Legislative Budget Board a recommendation for the adjustment for the state fiscal biennium beginning September 1 of that odd-numbered year.</w:t>
            </w:r>
          </w:p>
          <w:p w:rsidR="00911DE5" w14:paraId="6DB9142A" w14:textId="77777777">
            <w:pPr>
              <w:jc w:val="both"/>
            </w:pPr>
            <w:r>
              <w:rPr>
                <w:u w:val="single"/>
              </w:rPr>
              <w:t xml:space="preserve">(b)  Not later than September 1 of the odd-numbered year in which the members of the Legislative Budget Board receive a recommendation under Subsection (a), the board shall approve or deny the recommendation and provide written notice to the executive commissioner of the approval or denial.  The recommendation is considered approved if the board does not provide written notice of the approval or denial on or before September 1.  If the board denies the recommendation, the maximum amount of the fair market value of a motor vehicle that may be excluded from an </w:t>
            </w:r>
            <w:r>
              <w:rPr>
                <w:u w:val="single"/>
              </w:rPr>
              <w:t>applicant's household resources remains the same as the amount excluded during the preceding state fiscal biennium.</w:t>
            </w:r>
          </w:p>
          <w:p w:rsidR="00911DE5" w14:paraId="70478A96" w14:textId="77777777">
            <w:pPr>
              <w:jc w:val="both"/>
            </w:pPr>
            <w:r>
              <w:rPr>
                <w:u w:val="single"/>
              </w:rPr>
              <w:t>(c)  If the Legislative Budget Board approves a recommendation for an adjustment under Subsection (b), the commission shall, not later than October 1 of the odd-numbered year for which the recommendation was made, increase or decrease for that state fiscal biennium beginning September 1 of that year the maximum amount of the fair market value of a motor vehicle described by Subsection (a) that may be excluded from an applicant's household resources to reflect the percentage difference between:</w:t>
            </w:r>
          </w:p>
          <w:p w:rsidR="00911DE5" w14:paraId="039C9C19" w14:textId="77777777">
            <w:pPr>
              <w:jc w:val="both"/>
            </w:pPr>
            <w:r>
              <w:rPr>
                <w:u w:val="single"/>
              </w:rPr>
              <w:t>(1)  the average index level set by the Bureau of Labor Statistics; and</w:t>
            </w:r>
          </w:p>
          <w:p w:rsidR="00911DE5" w14:paraId="2A1D2B72" w14:textId="77777777">
            <w:pPr>
              <w:jc w:val="both"/>
            </w:pPr>
            <w:r>
              <w:rPr>
                <w:u w:val="single"/>
              </w:rPr>
              <w:t>(2)  the new vehicles index of the Consumer Price Index for All Urban Consumers published by the Bureau of Labor Statistics or its successor index during the most recent 12-month period ending in June.</w:t>
            </w:r>
          </w:p>
          <w:p w:rsidR="00911DE5" w14:paraId="3C188F61" w14:textId="77777777">
            <w:pPr>
              <w:jc w:val="both"/>
            </w:pPr>
            <w:r>
              <w:rPr>
                <w:u w:val="single"/>
              </w:rPr>
              <w:t>(d)  In calculating the maximum amount of the fair market value of a motor vehicle described by Subsection (a) that may be excluded from an applicant's household resources and notwithstanding Subsection (c), the commission shall ensure that the maximum excluded amounts of the first household vehicle and each additional household vehicle remain proportionate to each other in the same proportion as the excluded amounts for those vehicles in effect on August 31, 2021.</w:t>
            </w:r>
          </w:p>
          <w:p w:rsidR="00911DE5" w14:paraId="15414359" w14:textId="77777777">
            <w:pPr>
              <w:jc w:val="both"/>
            </w:pPr>
            <w:r>
              <w:rPr>
                <w:u w:val="single"/>
              </w:rPr>
              <w:t>(e)  Notwithstanding Subsection (a), the executive commissioner is not required to make a determination or recommendation under that subsection until August 1, 2025, for the state fiscal biennium beginning September 1, 2025.</w:t>
            </w:r>
          </w:p>
          <w:p w:rsidR="00911DE5" w14:paraId="03C16F46" w14:textId="77777777">
            <w:pPr>
              <w:jc w:val="both"/>
            </w:pPr>
            <w:r>
              <w:rPr>
                <w:u w:val="single"/>
              </w:rPr>
              <w:t xml:space="preserve">(f)  Notwithstanding this section, not later than October 1, 2023, and for the state fiscal biennium beginning September </w:t>
            </w:r>
            <w:r>
              <w:rPr>
                <w:u w:val="single"/>
              </w:rPr>
              <w:t>1, 2023, the commission shall adjust for inflation in the manner specified by Subsection (c) the maximum amount of the fair market value of a motor vehicle that may be excluded from the resources of an applicant's household for purposes of determining the applicant's eligibility for supplemental nutrition assistance program benefits, including eligibility determined in accordance with 7 C.F.R. Section 273.2(j).  In calculating the maximum amount under this subsection, the commission shall comply with Subsection (d).</w:t>
            </w:r>
          </w:p>
          <w:p w:rsidR="00911DE5" w14:paraId="2ED67DEA" w14:textId="77777777">
            <w:pPr>
              <w:jc w:val="both"/>
            </w:pPr>
            <w:r>
              <w:rPr>
                <w:u w:val="single"/>
              </w:rPr>
              <w:t>(g)  This subsection and Subsections (e) and (f) expire September 1, 2025.</w:t>
            </w:r>
          </w:p>
          <w:p w:rsidR="00911DE5" w14:paraId="75A9374C" w14:textId="77777777">
            <w:pPr>
              <w:jc w:val="both"/>
            </w:pPr>
          </w:p>
        </w:tc>
        <w:tc>
          <w:tcPr>
            <w:tcW w:w="6248" w:type="dxa"/>
          </w:tcPr>
          <w:p w:rsidR="00911DE5" w14:paraId="77BB4EC6" w14:textId="77777777">
            <w:pPr>
              <w:jc w:val="both"/>
            </w:pPr>
            <w:r w:rsidRPr="00CD019A">
              <w:rPr>
                <w:highlight w:val="lightGray"/>
              </w:rPr>
              <w:t>No equivalent provision.</w:t>
            </w:r>
          </w:p>
          <w:p w:rsidR="00911DE5" w14:paraId="67C9FEFC" w14:textId="77777777">
            <w:pPr>
              <w:jc w:val="both"/>
            </w:pPr>
          </w:p>
        </w:tc>
        <w:tc>
          <w:tcPr>
            <w:tcW w:w="6244" w:type="dxa"/>
          </w:tcPr>
          <w:p w:rsidR="00911DE5" w14:paraId="4B47E988" w14:textId="77777777">
            <w:pPr>
              <w:jc w:val="both"/>
            </w:pPr>
          </w:p>
        </w:tc>
      </w:tr>
      <w:tr w14:paraId="76AA00D0" w14:textId="77777777" w:rsidTr="00CD019A">
        <w:tblPrEx>
          <w:tblW w:w="4820" w:type="pct"/>
          <w:tblInd w:w="6" w:type="dxa"/>
          <w:tblLayout w:type="fixed"/>
          <w:tblCellMar>
            <w:left w:w="0" w:type="dxa"/>
            <w:bottom w:w="288" w:type="dxa"/>
            <w:right w:w="720" w:type="dxa"/>
          </w:tblCellMar>
          <w:tblLook w:val="01E0"/>
        </w:tblPrEx>
        <w:tc>
          <w:tcPr>
            <w:tcW w:w="6248" w:type="dxa"/>
          </w:tcPr>
          <w:p w:rsidR="00911DE5" w14:paraId="538A97D8" w14:textId="77777777">
            <w:pPr>
              <w:jc w:val="both"/>
            </w:pPr>
            <w:r w:rsidRPr="00CD019A">
              <w:rPr>
                <w:highlight w:val="lightGray"/>
              </w:rPr>
              <w:t>No equivalent provision.</w:t>
            </w:r>
          </w:p>
          <w:p w:rsidR="00911DE5" w14:paraId="06F028D1" w14:textId="77777777">
            <w:pPr>
              <w:jc w:val="both"/>
            </w:pPr>
          </w:p>
        </w:tc>
        <w:tc>
          <w:tcPr>
            <w:tcW w:w="6248" w:type="dxa"/>
          </w:tcPr>
          <w:p w:rsidR="00911DE5" w14:paraId="465A8A41" w14:textId="77777777">
            <w:pPr>
              <w:jc w:val="both"/>
            </w:pPr>
            <w:r>
              <w:t>SECTION 1.  Subchapter A, Chapter 33, Human Resources Code, is amended by adding Section 33.021 to read as follows:</w:t>
            </w:r>
          </w:p>
          <w:p w:rsidR="00911DE5" w14:paraId="1A76BF86" w14:textId="77777777">
            <w:pPr>
              <w:jc w:val="both"/>
            </w:pPr>
            <w:r>
              <w:rPr>
                <w:u w:val="single"/>
              </w:rPr>
              <w:t>Sec. 33.021.  EXCLUSION OF CERTAIN RESOURCES IN DETERMINING SNAP ELIGIBILITY.  In determining the eligibility of an applicant for or recertifying the eligibility of a recipient of supplemental nutrition assistance program benefits, the commission may not consider as resources the value of a motor vehicle in which the applicant or recipient or a member of the applicant's or recipient's household has an ownership interest up to:</w:t>
            </w:r>
          </w:p>
          <w:p w:rsidR="00911DE5" w14:paraId="589E3E56" w14:textId="77777777">
            <w:pPr>
              <w:jc w:val="both"/>
            </w:pPr>
            <w:r>
              <w:rPr>
                <w:u w:val="single"/>
              </w:rPr>
              <w:t>(1)  $22,500 for the first vehicle; and</w:t>
            </w:r>
          </w:p>
          <w:p w:rsidR="00911DE5" w14:paraId="49CA4E18" w14:textId="77777777">
            <w:pPr>
              <w:jc w:val="both"/>
            </w:pPr>
            <w:r>
              <w:rPr>
                <w:u w:val="single"/>
              </w:rPr>
              <w:t>(2)  $8,700 for each additional vehicle.</w:t>
            </w:r>
          </w:p>
          <w:p w:rsidR="00911DE5" w14:paraId="7122DB4A" w14:textId="77777777">
            <w:pPr>
              <w:jc w:val="both"/>
            </w:pPr>
          </w:p>
        </w:tc>
        <w:tc>
          <w:tcPr>
            <w:tcW w:w="6244" w:type="dxa"/>
          </w:tcPr>
          <w:p w:rsidR="00911DE5" w14:paraId="6143874A" w14:textId="77777777">
            <w:pPr>
              <w:jc w:val="both"/>
            </w:pPr>
          </w:p>
        </w:tc>
      </w:tr>
      <w:tr w14:paraId="5426B67F" w14:textId="77777777" w:rsidTr="00CD019A">
        <w:tblPrEx>
          <w:tblW w:w="4820" w:type="pct"/>
          <w:tblInd w:w="6" w:type="dxa"/>
          <w:tblLayout w:type="fixed"/>
          <w:tblCellMar>
            <w:left w:w="0" w:type="dxa"/>
            <w:bottom w:w="288" w:type="dxa"/>
            <w:right w:w="720" w:type="dxa"/>
          </w:tblCellMar>
          <w:tblLook w:val="01E0"/>
        </w:tblPrEx>
        <w:tc>
          <w:tcPr>
            <w:tcW w:w="6248" w:type="dxa"/>
          </w:tcPr>
          <w:p w:rsidR="00911DE5" w:rsidP="00CD019A" w14:paraId="36DDE6D8" w14:textId="6356B519">
            <w:pPr>
              <w:jc w:val="both"/>
            </w:pPr>
            <w:r w:rsidRPr="00CD019A">
              <w:t xml:space="preserve">SECTION 2.  The change in law made by this Act applies to an initial determination or recertification of eligibility of a person for the supplemental nutrition assistance program </w:t>
            </w:r>
            <w:r w:rsidRPr="00CD019A">
              <w:t>under Chapter 33, Human Resources Code, that is made on or after the effective date of this Act.</w:t>
            </w:r>
          </w:p>
        </w:tc>
        <w:tc>
          <w:tcPr>
            <w:tcW w:w="6248" w:type="dxa"/>
          </w:tcPr>
          <w:p w:rsidR="00911DE5" w:rsidP="00EA7CBD" w14:paraId="79EDBBD1" w14:textId="77777777">
            <w:pPr>
              <w:pStyle w:val="NoSpacing"/>
            </w:pPr>
            <w:r>
              <w:t xml:space="preserve">SECTION 2.  The change in law made by this Act applies to </w:t>
            </w:r>
            <w:r w:rsidRPr="00CD019A">
              <w:rPr>
                <w:highlight w:val="lightGray"/>
              </w:rPr>
              <w:t>a determination of eligibility, including</w:t>
            </w:r>
            <w:r>
              <w:t xml:space="preserve"> an initial determination </w:t>
            </w:r>
            <w:r w:rsidRPr="00CD019A">
              <w:rPr>
                <w:highlight w:val="lightGray"/>
              </w:rPr>
              <w:t xml:space="preserve">of eligibility, a determination of eligibility based on a reported change submitted to the Health and </w:t>
            </w:r>
            <w:r w:rsidRPr="00CD019A">
              <w:rPr>
                <w:highlight w:val="lightGray"/>
              </w:rPr>
              <w:t xml:space="preserve">Human Services Commission, </w:t>
            </w:r>
            <w:r w:rsidRPr="0063427E">
              <w:t xml:space="preserve">or </w:t>
            </w:r>
            <w:r w:rsidRPr="00CD019A">
              <w:rPr>
                <w:highlight w:val="lightGray"/>
              </w:rPr>
              <w:t>a</w:t>
            </w:r>
            <w:r>
              <w:t xml:space="preserve"> recertification of eligibility, of a person for the supplemental nutrition assistance program under Chapter 33, Human Resources Code, that is made on or after the effective date of this Act.</w:t>
            </w:r>
          </w:p>
          <w:p w:rsidR="00911DE5" w14:paraId="304B287A" w14:textId="77777777">
            <w:pPr>
              <w:jc w:val="both"/>
            </w:pPr>
          </w:p>
        </w:tc>
        <w:tc>
          <w:tcPr>
            <w:tcW w:w="6244" w:type="dxa"/>
          </w:tcPr>
          <w:p w:rsidR="00911DE5" w14:paraId="4E5CAB5C" w14:textId="77777777">
            <w:pPr>
              <w:jc w:val="both"/>
            </w:pPr>
          </w:p>
        </w:tc>
      </w:tr>
      <w:tr w14:paraId="678090C1" w14:textId="77777777" w:rsidTr="00CD019A">
        <w:tblPrEx>
          <w:tblW w:w="4820" w:type="pct"/>
          <w:tblInd w:w="6" w:type="dxa"/>
          <w:tblLayout w:type="fixed"/>
          <w:tblCellMar>
            <w:left w:w="0" w:type="dxa"/>
            <w:bottom w:w="288" w:type="dxa"/>
            <w:right w:w="720" w:type="dxa"/>
          </w:tblCellMar>
          <w:tblLook w:val="01E0"/>
        </w:tblPrEx>
        <w:tc>
          <w:tcPr>
            <w:tcW w:w="6248" w:type="dxa"/>
          </w:tcPr>
          <w:p w:rsidR="00911DE5" w14:paraId="6C340A50" w14:textId="77777777">
            <w:pPr>
              <w:jc w:val="both"/>
            </w:pPr>
            <w:r>
              <w:t>SECTION 3.  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911DE5" w14:paraId="237C99A6" w14:textId="77777777">
            <w:pPr>
              <w:jc w:val="both"/>
            </w:pPr>
          </w:p>
        </w:tc>
        <w:tc>
          <w:tcPr>
            <w:tcW w:w="6248" w:type="dxa"/>
          </w:tcPr>
          <w:p w:rsidR="00911DE5" w14:paraId="7E1F2F12" w14:textId="77777777">
            <w:pPr>
              <w:jc w:val="both"/>
            </w:pPr>
            <w:r>
              <w:t>SECTION 3. Same as House version.</w:t>
            </w:r>
          </w:p>
          <w:p w:rsidR="00911DE5" w14:paraId="0D5DC778" w14:textId="77777777">
            <w:pPr>
              <w:jc w:val="both"/>
            </w:pPr>
          </w:p>
          <w:p w:rsidR="00911DE5" w14:paraId="61B9F8DE" w14:textId="77777777">
            <w:pPr>
              <w:jc w:val="both"/>
            </w:pPr>
          </w:p>
        </w:tc>
        <w:tc>
          <w:tcPr>
            <w:tcW w:w="6244" w:type="dxa"/>
          </w:tcPr>
          <w:p w:rsidR="00911DE5" w14:paraId="368D5848" w14:textId="77777777">
            <w:pPr>
              <w:jc w:val="both"/>
            </w:pPr>
          </w:p>
        </w:tc>
      </w:tr>
      <w:tr w14:paraId="5137C1C0" w14:textId="77777777" w:rsidTr="00CD019A">
        <w:tblPrEx>
          <w:tblW w:w="4820" w:type="pct"/>
          <w:tblInd w:w="6" w:type="dxa"/>
          <w:tblLayout w:type="fixed"/>
          <w:tblCellMar>
            <w:left w:w="0" w:type="dxa"/>
            <w:bottom w:w="288" w:type="dxa"/>
            <w:right w:w="720" w:type="dxa"/>
          </w:tblCellMar>
          <w:tblLook w:val="01E0"/>
        </w:tblPrEx>
        <w:tc>
          <w:tcPr>
            <w:tcW w:w="6248" w:type="dxa"/>
          </w:tcPr>
          <w:p w:rsidR="00911DE5" w14:paraId="4A3E2AB5" w14:textId="77777777">
            <w:pPr>
              <w:jc w:val="both"/>
            </w:pPr>
            <w:r>
              <w:t>SECTION 4.  This Act takes effect September 1, 2023.</w:t>
            </w:r>
          </w:p>
          <w:p w:rsidR="00911DE5" w14:paraId="4DF93F7D" w14:textId="77777777">
            <w:pPr>
              <w:jc w:val="both"/>
            </w:pPr>
          </w:p>
        </w:tc>
        <w:tc>
          <w:tcPr>
            <w:tcW w:w="6248" w:type="dxa"/>
          </w:tcPr>
          <w:p w:rsidR="00911DE5" w14:paraId="6E05812A" w14:textId="77777777">
            <w:pPr>
              <w:jc w:val="both"/>
            </w:pPr>
            <w:r>
              <w:t>SECTION 4. Same as House version.</w:t>
            </w:r>
          </w:p>
          <w:p w:rsidR="00911DE5" w14:paraId="64391188" w14:textId="77777777">
            <w:pPr>
              <w:jc w:val="both"/>
            </w:pPr>
          </w:p>
          <w:p w:rsidR="00911DE5" w14:paraId="7C62702F" w14:textId="77777777">
            <w:pPr>
              <w:jc w:val="both"/>
            </w:pPr>
          </w:p>
        </w:tc>
        <w:tc>
          <w:tcPr>
            <w:tcW w:w="6244" w:type="dxa"/>
          </w:tcPr>
          <w:p w:rsidR="00911DE5" w14:paraId="6776BCD9" w14:textId="77777777">
            <w:pPr>
              <w:jc w:val="both"/>
            </w:pPr>
          </w:p>
        </w:tc>
      </w:tr>
    </w:tbl>
    <w:p w:rsidR="008A4601" w14:paraId="6310B252" w14:textId="77777777"/>
    <w:sectPr w:rsidSect="00911DE5">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2EC1" w14:paraId="0B6DD8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1DE5" w14:paraId="51B717AB" w14:textId="45C9AE9C">
    <w:pPr>
      <w:tabs>
        <w:tab w:val="center" w:pos="9360"/>
        <w:tab w:val="right" w:pos="18720"/>
      </w:tabs>
    </w:pPr>
    <w:r>
      <w:fldChar w:fldCharType="begin"/>
    </w:r>
    <w:r>
      <w:instrText xml:space="preserve"> DOCPROPERTY  CCRF  \* MERGEFORMAT </w:instrText>
    </w:r>
    <w:r>
      <w:fldChar w:fldCharType="separate"/>
    </w:r>
    <w:r w:rsidR="00EA7CBD">
      <w:t xml:space="preserve"> </w:t>
    </w:r>
    <w:r w:rsidR="00EA7CBD">
      <w:fldChar w:fldCharType="end"/>
    </w:r>
    <w:r w:rsidR="00066A3B">
      <w:tab/>
    </w:r>
    <w:r>
      <w:fldChar w:fldCharType="begin"/>
    </w:r>
    <w:r w:rsidR="00066A3B">
      <w:instrText xml:space="preserve"> PAGE </w:instrText>
    </w:r>
    <w:r>
      <w:fldChar w:fldCharType="separate"/>
    </w:r>
    <w:r w:rsidR="00066A3B">
      <w:t>4</w:t>
    </w:r>
    <w:r>
      <w:fldChar w:fldCharType="end"/>
    </w:r>
    <w:r w:rsidR="00066A3B">
      <w:tab/>
    </w:r>
    <w:r>
      <w:fldChar w:fldCharType="begin"/>
    </w:r>
    <w:r>
      <w:instrText xml:space="preserve"> DOCPROPERTY  OTID  \* MERGEFORMAT </w:instrText>
    </w:r>
    <w:r>
      <w:fldChar w:fldCharType="separate"/>
    </w:r>
    <w:r w:rsidR="00EA7CB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2EC1" w14:paraId="43FC2B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2EC1" w14:paraId="0547B9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2EC1" w14:paraId="0F5072D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2EC1" w14:paraId="50578638"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E5"/>
    <w:rsid w:val="00066A3B"/>
    <w:rsid w:val="00332EC1"/>
    <w:rsid w:val="0063427E"/>
    <w:rsid w:val="008A4601"/>
    <w:rsid w:val="00911DE5"/>
    <w:rsid w:val="00CD019A"/>
    <w:rsid w:val="00EA7CB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7F46000-6D84-41AF-A811-159300B1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DE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EC1"/>
    <w:pPr>
      <w:tabs>
        <w:tab w:val="center" w:pos="4680"/>
        <w:tab w:val="right" w:pos="9360"/>
      </w:tabs>
    </w:pPr>
  </w:style>
  <w:style w:type="character" w:customStyle="1" w:styleId="HeaderChar">
    <w:name w:val="Header Char"/>
    <w:basedOn w:val="DefaultParagraphFont"/>
    <w:link w:val="Header"/>
    <w:uiPriority w:val="99"/>
    <w:rsid w:val="00332EC1"/>
    <w:rPr>
      <w:sz w:val="22"/>
    </w:rPr>
  </w:style>
  <w:style w:type="paragraph" w:styleId="Footer">
    <w:name w:val="footer"/>
    <w:basedOn w:val="Normal"/>
    <w:link w:val="FooterChar"/>
    <w:uiPriority w:val="99"/>
    <w:unhideWhenUsed/>
    <w:rsid w:val="00332EC1"/>
    <w:pPr>
      <w:tabs>
        <w:tab w:val="center" w:pos="4680"/>
        <w:tab w:val="right" w:pos="9360"/>
      </w:tabs>
    </w:pPr>
  </w:style>
  <w:style w:type="character" w:customStyle="1" w:styleId="FooterChar">
    <w:name w:val="Footer Char"/>
    <w:basedOn w:val="DefaultParagraphFont"/>
    <w:link w:val="Footer"/>
    <w:uiPriority w:val="99"/>
    <w:rsid w:val="00332EC1"/>
    <w:rPr>
      <w:sz w:val="22"/>
    </w:rPr>
  </w:style>
  <w:style w:type="paragraph" w:styleId="NoSpacing">
    <w:name w:val="No Spacing"/>
    <w:uiPriority w:val="1"/>
    <w:qFormat/>
    <w:rsid w:val="00EA7CB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SXS.dotm</Template>
  <TotalTime>0</TotalTime>
  <Pages>4</Pages>
  <Words>904</Words>
  <Characters>4944</Characters>
  <Application>Microsoft Office Word</Application>
  <DocSecurity>0</DocSecurity>
  <Lines>134</Lines>
  <Paragraphs>30</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HB1287-SAA</dc:title>
  <dc:creator>Shannon Berry</dc:creator>
  <cp:lastModifiedBy>Christopher Overath</cp:lastModifiedBy>
  <cp:revision>2</cp:revision>
  <dcterms:created xsi:type="dcterms:W3CDTF">2023-05-24T22:37:00Z</dcterms:created>
  <dcterms:modified xsi:type="dcterms:W3CDTF">2023-05-24T22:37:00Z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