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C7AD2AC" w14:textId="77777777" w:rsidTr="00A95C18">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D16AF1" w14:paraId="3C205F00" w14:textId="77777777">
            <w:pPr>
              <w:ind w:left="650"/>
              <w:jc w:val="center"/>
            </w:pPr>
            <w:r>
              <w:rPr>
                <w:b/>
              </w:rPr>
              <w:t>House Bill  3672</w:t>
            </w:r>
          </w:p>
          <w:p w:rsidR="00D16AF1" w14:paraId="40E945E9" w14:textId="77777777">
            <w:pPr>
              <w:ind w:left="650"/>
              <w:jc w:val="center"/>
            </w:pPr>
            <w:r>
              <w:t>Senate Amendments</w:t>
            </w:r>
          </w:p>
          <w:p w:rsidR="00D16AF1" w14:paraId="502BDD5A" w14:textId="77777777">
            <w:pPr>
              <w:ind w:left="650"/>
              <w:jc w:val="center"/>
            </w:pPr>
            <w:r>
              <w:t>Section-by-Section Analysis</w:t>
            </w:r>
          </w:p>
          <w:p w:rsidR="00D16AF1" w14:paraId="3DD79A24" w14:textId="77777777">
            <w:pPr>
              <w:jc w:val="center"/>
            </w:pPr>
          </w:p>
        </w:tc>
      </w:tr>
      <w:tr w14:paraId="7E395211"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D16AF1" w14:paraId="0EF119FB" w14:textId="77777777">
            <w:pPr>
              <w:jc w:val="center"/>
            </w:pPr>
            <w:r>
              <w:t>HOUSE VERSION</w:t>
            </w:r>
          </w:p>
        </w:tc>
        <w:tc>
          <w:tcPr>
            <w:tcW w:w="1667" w:type="pct"/>
            <w:tcMar>
              <w:bottom w:w="188" w:type="dxa"/>
              <w:right w:w="0" w:type="dxa"/>
            </w:tcMar>
          </w:tcPr>
          <w:p w:rsidR="00D16AF1" w14:paraId="527E71A6" w14:textId="77777777">
            <w:pPr>
              <w:jc w:val="center"/>
            </w:pPr>
            <w:r>
              <w:t>SENATE VERSION (CS)</w:t>
            </w:r>
          </w:p>
        </w:tc>
        <w:tc>
          <w:tcPr>
            <w:tcW w:w="1667" w:type="pct"/>
            <w:tcMar>
              <w:bottom w:w="188" w:type="dxa"/>
              <w:right w:w="0" w:type="dxa"/>
            </w:tcMar>
          </w:tcPr>
          <w:p w:rsidR="00D16AF1" w14:paraId="57DAC160" w14:textId="77777777">
            <w:pPr>
              <w:jc w:val="center"/>
            </w:pPr>
            <w:r>
              <w:t>CONFERENCE</w:t>
            </w:r>
          </w:p>
        </w:tc>
      </w:tr>
      <w:tr w14:paraId="20D04C0C" w14:textId="77777777">
        <w:tblPrEx>
          <w:tblW w:w="4820" w:type="pct"/>
          <w:tblInd w:w="6" w:type="dxa"/>
          <w:tblLayout w:type="fixed"/>
          <w:tblCellMar>
            <w:left w:w="0" w:type="dxa"/>
            <w:bottom w:w="288" w:type="dxa"/>
            <w:right w:w="720" w:type="dxa"/>
          </w:tblCellMar>
          <w:tblLook w:val="01E0"/>
        </w:tblPrEx>
        <w:tc>
          <w:tcPr>
            <w:tcW w:w="6473" w:type="dxa"/>
          </w:tcPr>
          <w:p w:rsidR="00D16AF1" w14:paraId="780E6057" w14:textId="77777777">
            <w:pPr>
              <w:jc w:val="both"/>
            </w:pPr>
            <w:r>
              <w:t>SECTION 1.  Section 225.092(a), Transportation Code, is amended to read as follows:</w:t>
            </w:r>
          </w:p>
          <w:p w:rsidR="00D16AF1" w14:paraId="5A92E7B5" w14:textId="77777777">
            <w:pPr>
              <w:jc w:val="both"/>
            </w:pPr>
            <w:r>
              <w:t xml:space="preserve">(a)  Notwithstanding Section 225.001(c), the portion of </w:t>
            </w:r>
            <w:r>
              <w:rPr>
                <w:u w:val="single"/>
              </w:rPr>
              <w:t>Business</w:t>
            </w:r>
            <w:r>
              <w:t xml:space="preserve"> U.S.  Highway </w:t>
            </w:r>
            <w:r>
              <w:rPr>
                <w:u w:val="single"/>
              </w:rPr>
              <w:t>281-S in the municipal limits of Premont</w:t>
            </w:r>
            <w:r>
              <w:t xml:space="preserve"> [</w:t>
            </w:r>
            <w:r>
              <w:rPr>
                <w:strike/>
              </w:rPr>
              <w:t>281 in Jim Wells County between its intersection with Farm-to-Market Road 716 and its intersection with County Road 422</w:t>
            </w:r>
            <w:r>
              <w:t>] is designated as the Lt. General Marc Cisneros Highway. The designation is in addition to any other designation.</w:t>
            </w:r>
          </w:p>
          <w:p w:rsidR="00D16AF1" w14:paraId="50CFFF91" w14:textId="77777777">
            <w:pPr>
              <w:jc w:val="both"/>
            </w:pPr>
          </w:p>
        </w:tc>
        <w:tc>
          <w:tcPr>
            <w:tcW w:w="6480" w:type="dxa"/>
          </w:tcPr>
          <w:p w:rsidR="00D16AF1" w14:paraId="568C3E55" w14:textId="77777777">
            <w:pPr>
              <w:jc w:val="both"/>
            </w:pPr>
            <w:r>
              <w:t>SECTION 1. Same as House version.</w:t>
            </w:r>
          </w:p>
          <w:p w:rsidR="00D16AF1" w14:paraId="5D4028DB" w14:textId="77777777">
            <w:pPr>
              <w:jc w:val="both"/>
            </w:pPr>
          </w:p>
          <w:p w:rsidR="00D16AF1" w14:paraId="016C3B92" w14:textId="77777777">
            <w:pPr>
              <w:jc w:val="both"/>
            </w:pPr>
          </w:p>
        </w:tc>
        <w:tc>
          <w:tcPr>
            <w:tcW w:w="5760" w:type="dxa"/>
          </w:tcPr>
          <w:p w:rsidR="00D16AF1" w14:paraId="3035F3A2" w14:textId="77777777">
            <w:pPr>
              <w:jc w:val="both"/>
            </w:pPr>
          </w:p>
        </w:tc>
      </w:tr>
      <w:tr w14:paraId="0F9BCC2F" w14:textId="77777777">
        <w:tblPrEx>
          <w:tblW w:w="4820" w:type="pct"/>
          <w:tblInd w:w="6" w:type="dxa"/>
          <w:tblLayout w:type="fixed"/>
          <w:tblCellMar>
            <w:left w:w="0" w:type="dxa"/>
            <w:bottom w:w="288" w:type="dxa"/>
            <w:right w:w="720" w:type="dxa"/>
          </w:tblCellMar>
          <w:tblLook w:val="01E0"/>
        </w:tblPrEx>
        <w:tc>
          <w:tcPr>
            <w:tcW w:w="6473" w:type="dxa"/>
          </w:tcPr>
          <w:p w:rsidR="00D16AF1" w14:paraId="72021E31" w14:textId="77777777">
            <w:pPr>
              <w:jc w:val="both"/>
            </w:pPr>
            <w:r>
              <w:t>SECTION 2.  Subchapter B, Chapter 225, Transportation Code, is amended by adding Sections 225.217, 225.218, 225.219, 225.220, 225.221, 225.222, 225.223, 225.224, and 225.225 to read as follows:</w:t>
            </w:r>
          </w:p>
          <w:p w:rsidR="00D16AF1" w14:paraId="564D3E57" w14:textId="0AC0B741">
            <w:pPr>
              <w:jc w:val="both"/>
              <w:rPr>
                <w:u w:val="single"/>
              </w:rPr>
            </w:pPr>
            <w:r>
              <w:rPr>
                <w:u w:val="single"/>
              </w:rPr>
              <w:t xml:space="preserve">Sec. 225.217.  TROOPER RUSSELL LYNN BOYD MEMORIAL HIGHWAY.  (a)  The portion of </w:t>
            </w:r>
            <w:r w:rsidRPr="00A95C18">
              <w:rPr>
                <w:highlight w:val="lightGray"/>
                <w:u w:val="single"/>
              </w:rPr>
              <w:t>State Highway 159 in the municipal limits of Hempstead</w:t>
            </w:r>
            <w:r>
              <w:rPr>
                <w:u w:val="single"/>
              </w:rPr>
              <w:t xml:space="preserve"> is designated as the Trooper Russell Lynn Boyd Memorial Highway.  The designation is in addition to any other designation.</w:t>
            </w:r>
          </w:p>
          <w:p w:rsidR="00A95C18" w14:paraId="1E430258" w14:textId="0BBDB99F">
            <w:pPr>
              <w:jc w:val="both"/>
              <w:rPr>
                <w:u w:val="single"/>
              </w:rPr>
            </w:pPr>
          </w:p>
          <w:p w:rsidR="00A95C18" w14:paraId="0886BF77" w14:textId="77777777">
            <w:pPr>
              <w:jc w:val="both"/>
            </w:pPr>
          </w:p>
          <w:p w:rsidR="00D16AF1" w14:paraId="6C5D6D7D" w14:textId="77777777">
            <w:pPr>
              <w:jc w:val="both"/>
            </w:pPr>
            <w:r>
              <w:rPr>
                <w:u w:val="single"/>
              </w:rPr>
              <w:t>(b)  Subject to Section 225.021(c), the department shall:</w:t>
            </w:r>
          </w:p>
          <w:p w:rsidR="00D16AF1" w14:paraId="573E451A" w14:textId="77777777">
            <w:pPr>
              <w:jc w:val="both"/>
            </w:pPr>
            <w:r>
              <w:rPr>
                <w:u w:val="single"/>
              </w:rPr>
              <w:t>(1)  design and construct markers indicating the designation as the Trooper Russell Lynn Boyd Memorial Highway and any other appropriate information; and</w:t>
            </w:r>
          </w:p>
          <w:p w:rsidR="00D16AF1" w14:paraId="0AEDD77B" w14:textId="77777777">
            <w:pPr>
              <w:jc w:val="both"/>
            </w:pPr>
            <w:r>
              <w:rPr>
                <w:u w:val="single"/>
              </w:rPr>
              <w:t>(2)  erect a marker at each end of the highway and at appropriate intermediate sites along the highway.</w:t>
            </w:r>
          </w:p>
          <w:p w:rsidR="00D16AF1" w14:paraId="617045C6" w14:textId="77777777">
            <w:pPr>
              <w:jc w:val="both"/>
            </w:pPr>
            <w:r>
              <w:rPr>
                <w:u w:val="single"/>
              </w:rPr>
              <w:t xml:space="preserve">Sec. 225.218.  RANGER STANLEY K. GUFFEY MEMORIAL HIGHWAY.  (a)  The portion of U.S. Highway 87 in the municipal limits of Brady is designated as the Ranger Stanley K. Guffey Memorial Highway.  The </w:t>
            </w:r>
            <w:r>
              <w:rPr>
                <w:u w:val="single"/>
              </w:rPr>
              <w:t>designation is in addition to any other designation.</w:t>
            </w:r>
          </w:p>
          <w:p w:rsidR="00D16AF1" w14:paraId="2B31B0B2" w14:textId="77777777">
            <w:pPr>
              <w:jc w:val="both"/>
            </w:pPr>
            <w:r>
              <w:rPr>
                <w:u w:val="single"/>
              </w:rPr>
              <w:t>(b)  Subject to Section 225.021(c), the department shall:</w:t>
            </w:r>
          </w:p>
          <w:p w:rsidR="00D16AF1" w14:paraId="2C54687E" w14:textId="77777777">
            <w:pPr>
              <w:jc w:val="both"/>
            </w:pPr>
            <w:r>
              <w:rPr>
                <w:u w:val="single"/>
              </w:rPr>
              <w:t>(1)  design and construct markers indicating the designation as the Ranger Stanley K. Guffey Memorial Highway and any other appropriate information; and</w:t>
            </w:r>
          </w:p>
          <w:p w:rsidR="00D16AF1" w14:paraId="3D397CB8" w14:textId="77777777">
            <w:pPr>
              <w:jc w:val="both"/>
            </w:pPr>
            <w:r>
              <w:rPr>
                <w:u w:val="single"/>
              </w:rPr>
              <w:t>(2)  erect a marker at each end of the highway and at appropriate intermediate sites along the highway.</w:t>
            </w:r>
          </w:p>
          <w:p w:rsidR="00D16AF1" w14:paraId="61727B9A" w14:textId="77777777">
            <w:pPr>
              <w:jc w:val="both"/>
            </w:pPr>
            <w:r>
              <w:rPr>
                <w:u w:val="single"/>
              </w:rPr>
              <w:t>Sec. 225.219.  TROOPER MILTON ALEXANDER MEMORIAL HIGHWAY.  (a)  The portion of Interstate Highway 35 in the municipal limits of Hillsboro is designated as the Trooper Milton Alexander Memorial Highway.  The designation is in addition to any other designation.</w:t>
            </w:r>
          </w:p>
          <w:p w:rsidR="00D16AF1" w14:paraId="7FFCBE33" w14:textId="77777777">
            <w:pPr>
              <w:jc w:val="both"/>
            </w:pPr>
            <w:r>
              <w:rPr>
                <w:u w:val="single"/>
              </w:rPr>
              <w:t>(b)  Subject to Section 225.021(c), the department shall:</w:t>
            </w:r>
          </w:p>
          <w:p w:rsidR="00D16AF1" w14:paraId="1E19A304" w14:textId="77777777">
            <w:pPr>
              <w:jc w:val="both"/>
            </w:pPr>
            <w:r>
              <w:rPr>
                <w:u w:val="single"/>
              </w:rPr>
              <w:t>(1)  design and construct markers indicating the designation as the Trooper Milton Alexander Memorial Highway and any other appropriate information; and</w:t>
            </w:r>
          </w:p>
          <w:p w:rsidR="00D16AF1" w14:paraId="588F86ED" w14:textId="77777777">
            <w:pPr>
              <w:jc w:val="both"/>
            </w:pPr>
            <w:r>
              <w:rPr>
                <w:u w:val="single"/>
              </w:rPr>
              <w:t>(2)  erect a marker at each end of the highway and at appropriate intermediate sites along the highway.</w:t>
            </w:r>
          </w:p>
          <w:p w:rsidR="00D16AF1" w14:paraId="15380DF6" w14:textId="77777777">
            <w:pPr>
              <w:jc w:val="both"/>
            </w:pPr>
            <w:r>
              <w:rPr>
                <w:u w:val="single"/>
              </w:rPr>
              <w:t>Sec. 225.220.  TROOPER ERNESTO ALANIS MEMORIAL HIGHWAY.  (a)  The portion of Interstate Highway 2 in the municipal limits of McAllen is designated as the Trooper Ernesto Alanis Memorial Highway.  The designation is in addition to any other designation.</w:t>
            </w:r>
          </w:p>
          <w:p w:rsidR="00D16AF1" w14:paraId="227C645F" w14:textId="77777777">
            <w:pPr>
              <w:jc w:val="both"/>
            </w:pPr>
            <w:r>
              <w:rPr>
                <w:u w:val="single"/>
              </w:rPr>
              <w:t>(b)  Subject to Section 225.021(c), the department shall:</w:t>
            </w:r>
          </w:p>
          <w:p w:rsidR="00D16AF1" w14:paraId="1923475D" w14:textId="77777777">
            <w:pPr>
              <w:jc w:val="both"/>
            </w:pPr>
            <w:r>
              <w:rPr>
                <w:u w:val="single"/>
              </w:rPr>
              <w:t>(1)  design and construct markers indicating the designation as the Trooper Ernesto Alanis Memorial Highway and any other appropriate information; and</w:t>
            </w:r>
          </w:p>
          <w:p w:rsidR="00D16AF1" w14:paraId="79756CC2" w14:textId="77777777">
            <w:pPr>
              <w:jc w:val="both"/>
            </w:pPr>
            <w:r>
              <w:rPr>
                <w:u w:val="single"/>
              </w:rPr>
              <w:t>(2)  erect a marker at each end of the highway and at appropriate intermediate sites along the highway.</w:t>
            </w:r>
          </w:p>
          <w:p w:rsidR="00D16AF1" w14:paraId="28DA549A" w14:textId="77777777">
            <w:pPr>
              <w:jc w:val="both"/>
            </w:pPr>
            <w:r>
              <w:rPr>
                <w:u w:val="single"/>
              </w:rPr>
              <w:t xml:space="preserve">Sec. 225.221.  TROOPER HOLLIS S. LACY MEMORIAL HIGHWAY.  (a)  The portion of U.S. Highway 377 in the municipal limits of Denton is designated as the Trooper Hollis </w:t>
            </w:r>
            <w:r>
              <w:rPr>
                <w:u w:val="single"/>
              </w:rPr>
              <w:t>S. Lacy Memorial Highway.  The designation is in addition to any other designation.</w:t>
            </w:r>
          </w:p>
          <w:p w:rsidR="00D16AF1" w14:paraId="5AEC50D1" w14:textId="77777777">
            <w:pPr>
              <w:jc w:val="both"/>
            </w:pPr>
            <w:r>
              <w:rPr>
                <w:u w:val="single"/>
              </w:rPr>
              <w:t>(b)  Subject to Section 225.021(c), the department shall:</w:t>
            </w:r>
          </w:p>
          <w:p w:rsidR="00D16AF1" w14:paraId="36E53698" w14:textId="77777777">
            <w:pPr>
              <w:jc w:val="both"/>
            </w:pPr>
            <w:r>
              <w:rPr>
                <w:u w:val="single"/>
              </w:rPr>
              <w:t>(1)  design and construct markers indicating the designation as the Trooper Hollis S. Lacy Memorial Highway and any other appropriate information; and</w:t>
            </w:r>
          </w:p>
          <w:p w:rsidR="00D16AF1" w14:paraId="126C48CD" w14:textId="77777777">
            <w:pPr>
              <w:jc w:val="both"/>
            </w:pPr>
            <w:r>
              <w:rPr>
                <w:u w:val="single"/>
              </w:rPr>
              <w:t>(2)  erect a marker at each end of the highway and at appropriate intermediate sites along the highway.</w:t>
            </w:r>
          </w:p>
          <w:p w:rsidR="00D16AF1" w14:paraId="5F31A34F" w14:textId="77777777">
            <w:pPr>
              <w:jc w:val="both"/>
            </w:pPr>
            <w:r>
              <w:rPr>
                <w:u w:val="single"/>
              </w:rPr>
              <w:t>Sec. 225.222.  TROOPER HOWARD JORDAN MEMORIAL HIGHWAY.  (a)  The portion of U.S. Highway 67 in the municipal limits of Texarkana is designated as the Trooper Howard Jordan Memorial Highway.  The designation is in addition to any other designation.</w:t>
            </w:r>
          </w:p>
          <w:p w:rsidR="00D16AF1" w14:paraId="0E52E871" w14:textId="77777777">
            <w:pPr>
              <w:jc w:val="both"/>
            </w:pPr>
            <w:r>
              <w:rPr>
                <w:u w:val="single"/>
              </w:rPr>
              <w:t>(b)  Subject to Section 225.021(c), the department shall:</w:t>
            </w:r>
          </w:p>
          <w:p w:rsidR="00D16AF1" w14:paraId="1DABE941" w14:textId="77777777">
            <w:pPr>
              <w:jc w:val="both"/>
            </w:pPr>
            <w:r>
              <w:rPr>
                <w:u w:val="single"/>
              </w:rPr>
              <w:t>(1)  design and construct markers indicating the designation as the Trooper Howard Jordan Memorial Highway and any other appropriate information; and</w:t>
            </w:r>
          </w:p>
          <w:p w:rsidR="00D16AF1" w14:paraId="672030E9" w14:textId="77777777">
            <w:pPr>
              <w:jc w:val="both"/>
            </w:pPr>
            <w:r>
              <w:rPr>
                <w:u w:val="single"/>
              </w:rPr>
              <w:t>(2)  erect a marker at each end of the highway and at appropriate intermediate sites along the highway.</w:t>
            </w:r>
          </w:p>
          <w:p w:rsidR="00D16AF1" w14:paraId="590153BA" w14:textId="4BF84274">
            <w:pPr>
              <w:jc w:val="both"/>
              <w:rPr>
                <w:u w:val="single"/>
              </w:rPr>
            </w:pPr>
            <w:r>
              <w:rPr>
                <w:u w:val="single"/>
              </w:rPr>
              <w:t xml:space="preserve">Sec. 225.223.  TROOPER MARK FREDERICK MEMORIAL HIGHWAY.  (a)  The portion of </w:t>
            </w:r>
            <w:r w:rsidRPr="00A95C18">
              <w:rPr>
                <w:highlight w:val="lightGray"/>
                <w:u w:val="single"/>
              </w:rPr>
              <w:t>eastbound</w:t>
            </w:r>
            <w:r>
              <w:rPr>
                <w:u w:val="single"/>
              </w:rPr>
              <w:t xml:space="preserve"> Interstate Highway 10 in Austin County between </w:t>
            </w:r>
            <w:r w:rsidRPr="00A95C18">
              <w:rPr>
                <w:highlight w:val="lightGray"/>
                <w:u w:val="single"/>
              </w:rPr>
              <w:t>mile marker 712 and mile marker 726</w:t>
            </w:r>
            <w:r>
              <w:rPr>
                <w:u w:val="single"/>
              </w:rPr>
              <w:t xml:space="preserve"> is designated as the Trooper Mark Frederick Memorial Highway.  The designation is in addition to any other designation.</w:t>
            </w:r>
          </w:p>
          <w:p w:rsidR="00A95C18" w14:paraId="0E1A40D9" w14:textId="77777777">
            <w:pPr>
              <w:jc w:val="both"/>
            </w:pPr>
          </w:p>
          <w:p w:rsidR="00D16AF1" w14:paraId="22F5F4CB" w14:textId="77777777">
            <w:pPr>
              <w:jc w:val="both"/>
            </w:pPr>
            <w:r>
              <w:rPr>
                <w:u w:val="single"/>
              </w:rPr>
              <w:t>(b)  Subject to Section 225.021(c), the department shall:</w:t>
            </w:r>
          </w:p>
          <w:p w:rsidR="00D16AF1" w14:paraId="50BCCAA4" w14:textId="77777777">
            <w:pPr>
              <w:jc w:val="both"/>
            </w:pPr>
            <w:r>
              <w:rPr>
                <w:u w:val="single"/>
              </w:rPr>
              <w:t>(1)  design and construct markers indicating the designation as the Trooper Mark Frederick Memorial Highway and any other appropriate information; and</w:t>
            </w:r>
          </w:p>
          <w:p w:rsidR="00D16AF1" w14:paraId="75B6C693" w14:textId="77777777">
            <w:pPr>
              <w:jc w:val="both"/>
            </w:pPr>
            <w:r>
              <w:rPr>
                <w:u w:val="single"/>
              </w:rPr>
              <w:t>(2)  erect a marker at each end of the highway and at appropriate intermediate sites along the highway.</w:t>
            </w:r>
          </w:p>
          <w:p w:rsidR="00D16AF1" w14:paraId="7FECDCCD" w14:textId="20367D1B">
            <w:pPr>
              <w:jc w:val="both"/>
              <w:rPr>
                <w:u w:val="single"/>
              </w:rPr>
            </w:pPr>
            <w:r>
              <w:rPr>
                <w:u w:val="single"/>
              </w:rPr>
              <w:t xml:space="preserve">Sec. 225.224.  TROOPER WILLIAM KOHLLEPPEL MEMORIAL HIGHWAY.  (a)  The portion of </w:t>
            </w:r>
            <w:r w:rsidRPr="00A95C18">
              <w:rPr>
                <w:highlight w:val="lightGray"/>
                <w:u w:val="single"/>
              </w:rPr>
              <w:t>westbound</w:t>
            </w:r>
            <w:r>
              <w:rPr>
                <w:u w:val="single"/>
              </w:rPr>
              <w:t xml:space="preserve"> Interstate Highway 10 in Austin County between </w:t>
            </w:r>
            <w:r w:rsidRPr="00A95C18">
              <w:rPr>
                <w:highlight w:val="lightGray"/>
                <w:u w:val="single"/>
              </w:rPr>
              <w:t>mile marker 712 and mile marker 726</w:t>
            </w:r>
            <w:r>
              <w:rPr>
                <w:u w:val="single"/>
              </w:rPr>
              <w:t xml:space="preserve"> is designated as the Trooper William Kohlleppel Memorial Highway.  The designation is in addition to any other designation.</w:t>
            </w:r>
          </w:p>
          <w:p w:rsidR="00A95C18" w14:paraId="656A3818" w14:textId="77777777">
            <w:pPr>
              <w:jc w:val="both"/>
            </w:pPr>
          </w:p>
          <w:p w:rsidR="00D16AF1" w14:paraId="3CDF97CA" w14:textId="77777777">
            <w:pPr>
              <w:jc w:val="both"/>
            </w:pPr>
            <w:r>
              <w:rPr>
                <w:u w:val="single"/>
              </w:rPr>
              <w:t>(b)  Subject to Section 225.021(c), the department shall:</w:t>
            </w:r>
          </w:p>
          <w:p w:rsidR="00D16AF1" w14:paraId="68CEE8D6" w14:textId="77777777">
            <w:pPr>
              <w:jc w:val="both"/>
            </w:pPr>
            <w:r>
              <w:rPr>
                <w:u w:val="single"/>
              </w:rPr>
              <w:t>(1)  design and construct markers indicating the designation as the Trooper William Kohlleppel Memorial Highway and any other appropriate information; and</w:t>
            </w:r>
          </w:p>
          <w:p w:rsidR="00D16AF1" w14:paraId="64C74C61" w14:textId="77777777">
            <w:pPr>
              <w:jc w:val="both"/>
            </w:pPr>
            <w:r>
              <w:rPr>
                <w:u w:val="single"/>
              </w:rPr>
              <w:t>(2)  erect a marker at each end of the highway and at appropriate intermediate sites along the highway.</w:t>
            </w:r>
          </w:p>
          <w:p w:rsidR="00D16AF1" w14:paraId="4CCA21FE" w14:textId="77777777">
            <w:pPr>
              <w:jc w:val="both"/>
            </w:pPr>
            <w:r>
              <w:rPr>
                <w:u w:val="single"/>
              </w:rPr>
              <w:t xml:space="preserve">Sec. 225.225.  </w:t>
            </w:r>
            <w:r w:rsidRPr="00A95C18">
              <w:rPr>
                <w:highlight w:val="lightGray"/>
                <w:u w:val="single"/>
              </w:rPr>
              <w:t>PATROLMAN</w:t>
            </w:r>
            <w:r>
              <w:rPr>
                <w:u w:val="single"/>
              </w:rPr>
              <w:t xml:space="preserve"> BILLY D. HOWRY MEMORIAL HIGHWAY.  (a)  The portion of Interstate Highway 35 in Williamson County between mile marker 268 and mile marker 272 is designated as the </w:t>
            </w:r>
            <w:r w:rsidRPr="00A95C18">
              <w:rPr>
                <w:highlight w:val="lightGray"/>
                <w:u w:val="single"/>
              </w:rPr>
              <w:t>Patrolman</w:t>
            </w:r>
            <w:r>
              <w:rPr>
                <w:u w:val="single"/>
              </w:rPr>
              <w:t xml:space="preserve"> Billy D. Howry Memorial Highway.  The designation is in addition to any other designation.</w:t>
            </w:r>
          </w:p>
          <w:p w:rsidR="00D16AF1" w14:paraId="0186F7AD" w14:textId="77777777">
            <w:pPr>
              <w:jc w:val="both"/>
            </w:pPr>
            <w:r>
              <w:rPr>
                <w:u w:val="single"/>
              </w:rPr>
              <w:t>(b)  Subject to Section 225.021(c), the department shall:</w:t>
            </w:r>
          </w:p>
          <w:p w:rsidR="00D16AF1" w14:paraId="31D858A1" w14:textId="77777777">
            <w:pPr>
              <w:jc w:val="both"/>
            </w:pPr>
            <w:r>
              <w:rPr>
                <w:u w:val="single"/>
              </w:rPr>
              <w:t xml:space="preserve">(1)  design and construct markers indicating the designation as the </w:t>
            </w:r>
            <w:r w:rsidRPr="00A95C18">
              <w:rPr>
                <w:highlight w:val="lightGray"/>
                <w:u w:val="single"/>
              </w:rPr>
              <w:t>Patrolman</w:t>
            </w:r>
            <w:r>
              <w:rPr>
                <w:u w:val="single"/>
              </w:rPr>
              <w:t xml:space="preserve"> Billy D. Howry Memorial Highway and any other appropriate information; and</w:t>
            </w:r>
          </w:p>
          <w:p w:rsidR="00D16AF1" w14:paraId="53CCD57B" w14:textId="77777777">
            <w:pPr>
              <w:jc w:val="both"/>
            </w:pPr>
            <w:r>
              <w:rPr>
                <w:u w:val="single"/>
              </w:rPr>
              <w:t>(2)  erect a marker at each end of the highway and at appropriate intermediate sites along the highway.</w:t>
            </w:r>
          </w:p>
          <w:p w:rsidR="00D16AF1" w14:paraId="7426AF7A" w14:textId="77777777">
            <w:pPr>
              <w:jc w:val="both"/>
            </w:pPr>
          </w:p>
        </w:tc>
        <w:tc>
          <w:tcPr>
            <w:tcW w:w="6480" w:type="dxa"/>
          </w:tcPr>
          <w:p w:rsidR="00D16AF1" w14:paraId="0B26D11C" w14:textId="77777777">
            <w:pPr>
              <w:jc w:val="both"/>
            </w:pPr>
            <w:r>
              <w:t>SECTION 2.  Subchapter B, Chapter 225, Transportation Code, is amended by adding Sections 225.217, 225.218, 225.219, 225.220, 225.221, 225.222, 225.223, 225.224, and 225.225 to read as follows:</w:t>
            </w:r>
          </w:p>
          <w:p w:rsidR="00D16AF1" w14:paraId="6B30E753" w14:textId="77777777">
            <w:pPr>
              <w:jc w:val="both"/>
            </w:pPr>
            <w:r>
              <w:rPr>
                <w:u w:val="single"/>
              </w:rPr>
              <w:t xml:space="preserve">Sec. 225.217.  TROOPER RUSSELL LYNN BOYD MEMORIAL HIGHWAY.  (a)  The portion of </w:t>
            </w:r>
            <w:r w:rsidRPr="00A95C18">
              <w:rPr>
                <w:highlight w:val="lightGray"/>
                <w:u w:val="single"/>
              </w:rPr>
              <w:t>U.S. Highway 290 in Waller County between its intersection with the Waller-Harris county line and its intersection with State Highway 6</w:t>
            </w:r>
            <w:r>
              <w:rPr>
                <w:u w:val="single"/>
              </w:rPr>
              <w:t xml:space="preserve"> is designated as the Trooper Russell Lynn Boyd Memorial Highway.  The designation is in addition to any other designation.</w:t>
            </w:r>
          </w:p>
          <w:p w:rsidR="00D16AF1" w14:paraId="4E275848" w14:textId="77777777">
            <w:pPr>
              <w:jc w:val="both"/>
            </w:pPr>
            <w:r>
              <w:rPr>
                <w:u w:val="single"/>
              </w:rPr>
              <w:t>(b)  Subject to Section 225.021(c), the department shall:</w:t>
            </w:r>
          </w:p>
          <w:p w:rsidR="00D16AF1" w14:paraId="5672A92E" w14:textId="77777777">
            <w:pPr>
              <w:jc w:val="both"/>
            </w:pPr>
            <w:r>
              <w:rPr>
                <w:u w:val="single"/>
              </w:rPr>
              <w:t>(1)  design and construct markers indicating the designation as the Trooper Russell Lynn Boyd Memorial Highway and any other appropriate information; and</w:t>
            </w:r>
          </w:p>
          <w:p w:rsidR="00D16AF1" w14:paraId="07D1408D" w14:textId="77777777">
            <w:pPr>
              <w:jc w:val="both"/>
            </w:pPr>
            <w:r>
              <w:rPr>
                <w:u w:val="single"/>
              </w:rPr>
              <w:t>(2)  erect a marker at each end of the highway and at appropriate intermediate sites along the highway.</w:t>
            </w:r>
          </w:p>
          <w:p w:rsidR="00D16AF1" w14:paraId="01A617D9" w14:textId="77777777">
            <w:pPr>
              <w:jc w:val="both"/>
            </w:pPr>
            <w:r>
              <w:rPr>
                <w:u w:val="single"/>
              </w:rPr>
              <w:t xml:space="preserve">Sec. 225.218.  RANGER STANLEY K. GUFFEY MEMORIAL HIGHWAY.  (a)  The portion of U.S. Highway 87 in the municipal limits of Brady is designated as the Ranger Stanley K. Guffey Memorial Highway.  The </w:t>
            </w:r>
            <w:r>
              <w:rPr>
                <w:u w:val="single"/>
              </w:rPr>
              <w:t>designation is in addition to any other designation.</w:t>
            </w:r>
          </w:p>
          <w:p w:rsidR="00D16AF1" w14:paraId="5BEDA344" w14:textId="77777777">
            <w:pPr>
              <w:jc w:val="both"/>
            </w:pPr>
            <w:r>
              <w:rPr>
                <w:u w:val="single"/>
              </w:rPr>
              <w:t>(b)  Subject to Section 225.021(c), the department shall:</w:t>
            </w:r>
          </w:p>
          <w:p w:rsidR="00D16AF1" w14:paraId="469D53D3" w14:textId="77777777">
            <w:pPr>
              <w:jc w:val="both"/>
            </w:pPr>
            <w:r>
              <w:rPr>
                <w:u w:val="single"/>
              </w:rPr>
              <w:t>(1)  design and construct markers indicating the designation as the Ranger Stanley K. Guffey Memorial Highway and any other appropriate information; and</w:t>
            </w:r>
          </w:p>
          <w:p w:rsidR="00D16AF1" w14:paraId="1CA5AF14" w14:textId="77777777">
            <w:pPr>
              <w:jc w:val="both"/>
            </w:pPr>
            <w:r>
              <w:rPr>
                <w:u w:val="single"/>
              </w:rPr>
              <w:t>(2)  erect a marker at each end of the highway and at appropriate intermediate sites along the highway.</w:t>
            </w:r>
          </w:p>
          <w:p w:rsidR="00D16AF1" w14:paraId="1B3A5B8C" w14:textId="77777777">
            <w:pPr>
              <w:jc w:val="both"/>
            </w:pPr>
            <w:r>
              <w:rPr>
                <w:u w:val="single"/>
              </w:rPr>
              <w:t>Sec. 225.219.  TROOPER MILTON ALEXANDER MEMORIAL HIGHWAY.  (a)  The portion of Interstate Highway 35 in the municipal limits of Hillsboro is designated as the Trooper Milton Alexander Memorial Highway.  The designation is in addition to any other designation.</w:t>
            </w:r>
          </w:p>
          <w:p w:rsidR="00D16AF1" w14:paraId="28D6D610" w14:textId="77777777">
            <w:pPr>
              <w:jc w:val="both"/>
            </w:pPr>
            <w:r>
              <w:rPr>
                <w:u w:val="single"/>
              </w:rPr>
              <w:t>(b)  Subject to Section 225.021(c), the department shall:</w:t>
            </w:r>
          </w:p>
          <w:p w:rsidR="00D16AF1" w14:paraId="54DEF33C" w14:textId="77777777">
            <w:pPr>
              <w:jc w:val="both"/>
            </w:pPr>
            <w:r>
              <w:rPr>
                <w:u w:val="single"/>
              </w:rPr>
              <w:t>(1)  design and construct markers indicating the designation as the Trooper Milton Alexander Memorial Highway and any other appropriate information; and</w:t>
            </w:r>
          </w:p>
          <w:p w:rsidR="00D16AF1" w14:paraId="08263352" w14:textId="77777777">
            <w:pPr>
              <w:jc w:val="both"/>
            </w:pPr>
            <w:r>
              <w:rPr>
                <w:u w:val="single"/>
              </w:rPr>
              <w:t>(2)  erect a marker at each end of the highway and at appropriate intermediate sites along the highway.</w:t>
            </w:r>
          </w:p>
          <w:p w:rsidR="00D16AF1" w14:paraId="3C8B8131" w14:textId="77777777">
            <w:pPr>
              <w:jc w:val="both"/>
            </w:pPr>
            <w:r>
              <w:rPr>
                <w:u w:val="single"/>
              </w:rPr>
              <w:t>Sec. 225.220.  TROOPER ERNESTO ALANIS MEMORIAL HIGHWAY.  (a)  The portion of Interstate Highway 2 in the municipal limits of McAllen is designated as the Trooper Ernesto Alanis Memorial Highway.  The designation is in addition to any other designation.</w:t>
            </w:r>
          </w:p>
          <w:p w:rsidR="00D16AF1" w14:paraId="4EE81BAD" w14:textId="77777777">
            <w:pPr>
              <w:jc w:val="both"/>
            </w:pPr>
            <w:r>
              <w:rPr>
                <w:u w:val="single"/>
              </w:rPr>
              <w:t>(b)  Subject to Section 225.021(c), the department shall:</w:t>
            </w:r>
          </w:p>
          <w:p w:rsidR="00D16AF1" w14:paraId="397AA4BF" w14:textId="77777777">
            <w:pPr>
              <w:jc w:val="both"/>
            </w:pPr>
            <w:r>
              <w:rPr>
                <w:u w:val="single"/>
              </w:rPr>
              <w:t>(1)  design and construct markers indicating the designation as the Trooper Ernesto Alanis Memorial Highway and any other appropriate information; and</w:t>
            </w:r>
          </w:p>
          <w:p w:rsidR="00D16AF1" w14:paraId="310F189E" w14:textId="77777777">
            <w:pPr>
              <w:jc w:val="both"/>
            </w:pPr>
            <w:r>
              <w:rPr>
                <w:u w:val="single"/>
              </w:rPr>
              <w:t>(2)  erect a marker at each end of the highway and at appropriate intermediate sites along the highway.</w:t>
            </w:r>
          </w:p>
          <w:p w:rsidR="00D16AF1" w14:paraId="2B302816" w14:textId="77777777">
            <w:pPr>
              <w:jc w:val="both"/>
            </w:pPr>
            <w:r>
              <w:rPr>
                <w:u w:val="single"/>
              </w:rPr>
              <w:t xml:space="preserve">Sec. 225.221.  TROOPER HOLLIS S. LACY MEMORIAL HIGHWAY.  (a)  The portion of U.S. Highway 377 in the municipal limits of Denton is designated as the Trooper Hollis </w:t>
            </w:r>
            <w:r>
              <w:rPr>
                <w:u w:val="single"/>
              </w:rPr>
              <w:t>S. Lacy Memorial Highway.  The designation is in addition to any other designation.</w:t>
            </w:r>
          </w:p>
          <w:p w:rsidR="00D16AF1" w14:paraId="717EA0CA" w14:textId="77777777">
            <w:pPr>
              <w:jc w:val="both"/>
            </w:pPr>
            <w:r>
              <w:rPr>
                <w:u w:val="single"/>
              </w:rPr>
              <w:t>(b)  Subject to Section 225.021(c), the department shall:</w:t>
            </w:r>
          </w:p>
          <w:p w:rsidR="00D16AF1" w14:paraId="21EB6C8E" w14:textId="77777777">
            <w:pPr>
              <w:jc w:val="both"/>
            </w:pPr>
            <w:r>
              <w:rPr>
                <w:u w:val="single"/>
              </w:rPr>
              <w:t>(1)  design and construct markers indicating the designation as the Trooper Hollis S. Lacy Memorial Highway and any other appropriate information; and</w:t>
            </w:r>
          </w:p>
          <w:p w:rsidR="00D16AF1" w14:paraId="5FB05123" w14:textId="77777777">
            <w:pPr>
              <w:jc w:val="both"/>
            </w:pPr>
            <w:r>
              <w:rPr>
                <w:u w:val="single"/>
              </w:rPr>
              <w:t>(2)  erect a marker at each end of the highway and at appropriate intermediate sites along the highway.</w:t>
            </w:r>
          </w:p>
          <w:p w:rsidR="00D16AF1" w14:paraId="0A25857C" w14:textId="77777777">
            <w:pPr>
              <w:jc w:val="both"/>
            </w:pPr>
            <w:r>
              <w:rPr>
                <w:u w:val="single"/>
              </w:rPr>
              <w:t>Sec. 225.222.  TROOPER HOWARD JORDAN MEMORIAL HIGHWAY.  (a)  The portion of U.S. Highway 67 in the municipal limits of Texarkana is designated as the Trooper Howard Jordan Memorial Highway.  The designation is in addition to any other designation.</w:t>
            </w:r>
          </w:p>
          <w:p w:rsidR="00D16AF1" w14:paraId="5C7E8A63" w14:textId="77777777">
            <w:pPr>
              <w:jc w:val="both"/>
            </w:pPr>
            <w:r>
              <w:rPr>
                <w:u w:val="single"/>
              </w:rPr>
              <w:t>(b)  Subject to Section 225.021(c), the department shall:</w:t>
            </w:r>
          </w:p>
          <w:p w:rsidR="00D16AF1" w14:paraId="7D8FD579" w14:textId="77777777">
            <w:pPr>
              <w:jc w:val="both"/>
            </w:pPr>
            <w:r>
              <w:rPr>
                <w:u w:val="single"/>
              </w:rPr>
              <w:t>(1)  design and construct markers indicating the designation as the Trooper Howard Jordan Memorial Highway and any other appropriate information; and</w:t>
            </w:r>
          </w:p>
          <w:p w:rsidR="00D16AF1" w14:paraId="11FD772D" w14:textId="77777777">
            <w:pPr>
              <w:jc w:val="both"/>
            </w:pPr>
            <w:r>
              <w:rPr>
                <w:u w:val="single"/>
              </w:rPr>
              <w:t>(2)  erect a marker at each end of the highway and at appropriate intermediate sites along the highway.</w:t>
            </w:r>
          </w:p>
          <w:p w:rsidR="00D16AF1" w14:paraId="43D1A255" w14:textId="77777777">
            <w:pPr>
              <w:jc w:val="both"/>
            </w:pPr>
            <w:r>
              <w:rPr>
                <w:u w:val="single"/>
              </w:rPr>
              <w:t xml:space="preserve">Sec. 225.223.  TROOPER MARK FREDERICK MEMORIAL HIGHWAY.  (a)  The portion of Interstate Highway 10 in Austin County between </w:t>
            </w:r>
            <w:r w:rsidRPr="00A95C18">
              <w:rPr>
                <w:highlight w:val="lightGray"/>
                <w:u w:val="single"/>
              </w:rPr>
              <w:t>its intersection with the Austin-Waller county line and its intersection with State Highway 36</w:t>
            </w:r>
            <w:r>
              <w:rPr>
                <w:u w:val="single"/>
              </w:rPr>
              <w:t xml:space="preserve"> is designated as the Trooper Mark Frederick Memorial Highway.  The designation is in addition to any other designation.</w:t>
            </w:r>
          </w:p>
          <w:p w:rsidR="00D16AF1" w14:paraId="5C4D7E6E" w14:textId="77777777">
            <w:pPr>
              <w:jc w:val="both"/>
            </w:pPr>
            <w:r>
              <w:rPr>
                <w:u w:val="single"/>
              </w:rPr>
              <w:t>(b)  Subject to Section 225.021(c), the department shall:</w:t>
            </w:r>
          </w:p>
          <w:p w:rsidR="00D16AF1" w14:paraId="23F81CDA" w14:textId="77777777">
            <w:pPr>
              <w:jc w:val="both"/>
            </w:pPr>
            <w:r>
              <w:rPr>
                <w:u w:val="single"/>
              </w:rPr>
              <w:t>(1)  design and construct markers indicating the designation as the Trooper Mark Frederick Memorial Highway and any other appropriate information; and</w:t>
            </w:r>
          </w:p>
          <w:p w:rsidR="00D16AF1" w14:paraId="00779757" w14:textId="77777777">
            <w:pPr>
              <w:jc w:val="both"/>
            </w:pPr>
            <w:r>
              <w:rPr>
                <w:u w:val="single"/>
              </w:rPr>
              <w:t>(2)  erect a marker at each end of the highway and at appropriate intermediate sites along the highway.</w:t>
            </w:r>
          </w:p>
          <w:p w:rsidR="00D16AF1" w14:paraId="06F5844E" w14:textId="77777777">
            <w:pPr>
              <w:jc w:val="both"/>
            </w:pPr>
            <w:r>
              <w:rPr>
                <w:u w:val="single"/>
              </w:rPr>
              <w:t xml:space="preserve">Sec. 225.224.  TROOPER WILLIAM KOHLLEPPEL </w:t>
            </w:r>
            <w:r w:rsidRPr="00446407">
              <w:rPr>
                <w:highlight w:val="lightGray"/>
                <w:u w:val="single"/>
              </w:rPr>
              <w:t>III</w:t>
            </w:r>
            <w:r>
              <w:rPr>
                <w:u w:val="single"/>
              </w:rPr>
              <w:t xml:space="preserve"> MEMORIAL HIGHWAY.  (a)  The portion of Interstate Highway 10 in Austin County between </w:t>
            </w:r>
            <w:r w:rsidRPr="00A95C18">
              <w:rPr>
                <w:highlight w:val="lightGray"/>
                <w:u w:val="single"/>
              </w:rPr>
              <w:t>its intersection with State Highway 36 and its intersection with the Austin-Colorado county line</w:t>
            </w:r>
            <w:r>
              <w:rPr>
                <w:u w:val="single"/>
              </w:rPr>
              <w:t xml:space="preserve"> is designated as the Trooper William Kohlleppel </w:t>
            </w:r>
            <w:r w:rsidRPr="00446407">
              <w:rPr>
                <w:highlight w:val="lightGray"/>
                <w:u w:val="single"/>
              </w:rPr>
              <w:t>III</w:t>
            </w:r>
            <w:r>
              <w:rPr>
                <w:u w:val="single"/>
              </w:rPr>
              <w:t xml:space="preserve"> Memorial Highway.  The designation is in addition to any other designation.</w:t>
            </w:r>
          </w:p>
          <w:p w:rsidR="00D16AF1" w14:paraId="13E15172" w14:textId="77777777">
            <w:pPr>
              <w:jc w:val="both"/>
            </w:pPr>
            <w:r>
              <w:rPr>
                <w:u w:val="single"/>
              </w:rPr>
              <w:t>(b)  Subject to Section 225.021(c), the department shall:</w:t>
            </w:r>
          </w:p>
          <w:p w:rsidR="00D16AF1" w14:paraId="45FE4EBA" w14:textId="77777777">
            <w:pPr>
              <w:jc w:val="both"/>
            </w:pPr>
            <w:r>
              <w:rPr>
                <w:u w:val="single"/>
              </w:rPr>
              <w:t xml:space="preserve">(1)  design and construct markers indicating the designation as the Trooper William Kohlleppel </w:t>
            </w:r>
            <w:r w:rsidRPr="00A95C18">
              <w:rPr>
                <w:highlight w:val="lightGray"/>
                <w:u w:val="single"/>
              </w:rPr>
              <w:t>III</w:t>
            </w:r>
            <w:r>
              <w:rPr>
                <w:u w:val="single"/>
              </w:rPr>
              <w:t xml:space="preserve"> Memorial Highway and any other appropriate information; and</w:t>
            </w:r>
          </w:p>
          <w:p w:rsidR="00D16AF1" w14:paraId="481F22A1" w14:textId="77777777">
            <w:pPr>
              <w:jc w:val="both"/>
            </w:pPr>
            <w:r>
              <w:rPr>
                <w:u w:val="single"/>
              </w:rPr>
              <w:t>(2)  erect a marker at each end of the highway and at appropriate intermediate sites along the highway.</w:t>
            </w:r>
          </w:p>
          <w:p w:rsidR="00D16AF1" w14:paraId="6D804F9B" w14:textId="77777777">
            <w:pPr>
              <w:jc w:val="both"/>
            </w:pPr>
            <w:r>
              <w:rPr>
                <w:u w:val="single"/>
              </w:rPr>
              <w:t xml:space="preserve">Sec. 225.225.  </w:t>
            </w:r>
            <w:r w:rsidRPr="00A95C18">
              <w:rPr>
                <w:highlight w:val="lightGray"/>
                <w:u w:val="single"/>
              </w:rPr>
              <w:t>TROOPER</w:t>
            </w:r>
            <w:r>
              <w:rPr>
                <w:u w:val="single"/>
              </w:rPr>
              <w:t xml:space="preserve"> BILLY D. HOWRY MEMORIAL HIGHWAY.  (a)  The portion of Interstate Highway 35 in Williamson County between mile marker 268 and mile marker 272 is designated as the </w:t>
            </w:r>
            <w:r w:rsidRPr="00A95C18">
              <w:rPr>
                <w:highlight w:val="lightGray"/>
                <w:u w:val="single"/>
              </w:rPr>
              <w:t>Trooper</w:t>
            </w:r>
            <w:r>
              <w:rPr>
                <w:u w:val="single"/>
              </w:rPr>
              <w:t xml:space="preserve"> Billy D. Howry Memorial Highway.  The designation is in addition to any other designation.</w:t>
            </w:r>
          </w:p>
          <w:p w:rsidR="00D16AF1" w14:paraId="6E7AD455" w14:textId="77777777">
            <w:pPr>
              <w:jc w:val="both"/>
            </w:pPr>
            <w:r>
              <w:rPr>
                <w:u w:val="single"/>
              </w:rPr>
              <w:t>(b)  Subject to Section 225.021(c), the department shall:</w:t>
            </w:r>
          </w:p>
          <w:p w:rsidR="00D16AF1" w14:paraId="7930B7C9" w14:textId="77777777">
            <w:pPr>
              <w:jc w:val="both"/>
            </w:pPr>
            <w:r>
              <w:rPr>
                <w:u w:val="single"/>
              </w:rPr>
              <w:t xml:space="preserve">(1)  design and construct markers indicating the designation as the </w:t>
            </w:r>
            <w:r w:rsidRPr="00A95C18">
              <w:rPr>
                <w:highlight w:val="lightGray"/>
                <w:u w:val="single"/>
              </w:rPr>
              <w:t>Trooper</w:t>
            </w:r>
            <w:r>
              <w:rPr>
                <w:u w:val="single"/>
              </w:rPr>
              <w:t xml:space="preserve"> Billy D. Howry Memorial Highway and any other appropriate information; and</w:t>
            </w:r>
          </w:p>
          <w:p w:rsidR="00D16AF1" w14:paraId="5D07A469" w14:textId="77777777">
            <w:pPr>
              <w:jc w:val="both"/>
            </w:pPr>
            <w:r>
              <w:rPr>
                <w:u w:val="single"/>
              </w:rPr>
              <w:t>(2)  erect a marker at each end of the highway and at appropriate intermediate sites along the highway.</w:t>
            </w:r>
          </w:p>
          <w:p w:rsidR="00D16AF1" w14:paraId="093B3CDF" w14:textId="77777777">
            <w:pPr>
              <w:jc w:val="both"/>
            </w:pPr>
          </w:p>
        </w:tc>
        <w:tc>
          <w:tcPr>
            <w:tcW w:w="5760" w:type="dxa"/>
          </w:tcPr>
          <w:p w:rsidR="00D16AF1" w14:paraId="409AD9A1" w14:textId="77777777">
            <w:pPr>
              <w:jc w:val="both"/>
            </w:pPr>
          </w:p>
        </w:tc>
      </w:tr>
      <w:tr w14:paraId="0420BC88" w14:textId="77777777">
        <w:tblPrEx>
          <w:tblW w:w="4820" w:type="pct"/>
          <w:tblInd w:w="6" w:type="dxa"/>
          <w:tblLayout w:type="fixed"/>
          <w:tblCellMar>
            <w:left w:w="0" w:type="dxa"/>
            <w:bottom w:w="288" w:type="dxa"/>
            <w:right w:w="720" w:type="dxa"/>
          </w:tblCellMar>
          <w:tblLook w:val="01E0"/>
        </w:tblPrEx>
        <w:tc>
          <w:tcPr>
            <w:tcW w:w="6473" w:type="dxa"/>
          </w:tcPr>
          <w:p w:rsidR="00D16AF1" w14:paraId="66F4E09E" w14:textId="77777777">
            <w:pPr>
              <w:jc w:val="both"/>
            </w:pPr>
            <w:r>
              <w:t>SECTION 3.  This Act takes effect September 1, 2023.</w:t>
            </w:r>
          </w:p>
          <w:p w:rsidR="00D16AF1" w14:paraId="5B59FA6B" w14:textId="77777777">
            <w:pPr>
              <w:jc w:val="both"/>
            </w:pPr>
          </w:p>
        </w:tc>
        <w:tc>
          <w:tcPr>
            <w:tcW w:w="6480" w:type="dxa"/>
          </w:tcPr>
          <w:p w:rsidR="00D16AF1" w14:paraId="25E8BFBA" w14:textId="77777777">
            <w:pPr>
              <w:jc w:val="both"/>
            </w:pPr>
            <w:r>
              <w:t>SECTION 3. Same as House version.</w:t>
            </w:r>
          </w:p>
          <w:p w:rsidR="00D16AF1" w14:paraId="6D1008C7" w14:textId="77777777">
            <w:pPr>
              <w:jc w:val="both"/>
            </w:pPr>
          </w:p>
          <w:p w:rsidR="00D16AF1" w14:paraId="1B2D9BB4" w14:textId="77777777">
            <w:pPr>
              <w:jc w:val="both"/>
            </w:pPr>
          </w:p>
        </w:tc>
        <w:tc>
          <w:tcPr>
            <w:tcW w:w="5760" w:type="dxa"/>
          </w:tcPr>
          <w:p w:rsidR="00D16AF1" w14:paraId="3FBB00F6" w14:textId="77777777">
            <w:pPr>
              <w:jc w:val="both"/>
            </w:pPr>
          </w:p>
        </w:tc>
      </w:tr>
    </w:tbl>
    <w:p w:rsidR="00B40ACE" w14:paraId="76ED54BE" w14:textId="77777777"/>
    <w:sectPr w:rsidSect="00D16AF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149F" w14:paraId="18783D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6AF1" w14:paraId="2C4C4588" w14:textId="2E2D0FB1">
    <w:pPr>
      <w:tabs>
        <w:tab w:val="center" w:pos="9360"/>
        <w:tab w:val="right" w:pos="18720"/>
      </w:tabs>
    </w:pPr>
    <w:r>
      <w:fldChar w:fldCharType="begin"/>
    </w:r>
    <w:r>
      <w:instrText xml:space="preserve"> DOCPROPERTY  CCRF  \* MERGEFORMAT </w:instrText>
    </w:r>
    <w:r>
      <w:fldChar w:fldCharType="separate"/>
    </w:r>
    <w:r w:rsidR="000E02BC">
      <w:t xml:space="preserve"> </w:t>
    </w:r>
    <w:r w:rsidR="000E02BC">
      <w:fldChar w:fldCharType="end"/>
    </w:r>
    <w:r w:rsidR="00494A5B">
      <w:tab/>
    </w:r>
    <w:r>
      <w:fldChar w:fldCharType="begin"/>
    </w:r>
    <w:r w:rsidR="00494A5B">
      <w:instrText xml:space="preserve"> PAGE </w:instrText>
    </w:r>
    <w:r>
      <w:fldChar w:fldCharType="separate"/>
    </w:r>
    <w:r w:rsidR="00494A5B">
      <w:t>4</w:t>
    </w:r>
    <w:r>
      <w:fldChar w:fldCharType="end"/>
    </w:r>
    <w:r w:rsidR="00494A5B">
      <w:tab/>
    </w:r>
    <w:r>
      <w:fldChar w:fldCharType="begin"/>
    </w:r>
    <w:r>
      <w:instrText xml:space="preserve"> DOCPROPERTY  OTID  \* MERGEFORMAT </w:instrText>
    </w:r>
    <w:r>
      <w:fldChar w:fldCharType="separate"/>
    </w:r>
    <w:r w:rsidR="000E02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149F" w14:paraId="005561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149F" w14:paraId="5B8881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149F" w14:paraId="199E77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149F" w14:paraId="71D03D9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F1"/>
    <w:rsid w:val="000E02BC"/>
    <w:rsid w:val="00446407"/>
    <w:rsid w:val="00494A5B"/>
    <w:rsid w:val="0054149F"/>
    <w:rsid w:val="00A95C18"/>
    <w:rsid w:val="00B40ACE"/>
    <w:rsid w:val="00D16A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2FB2B2-E518-495C-97A9-8E0A1D80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F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9F"/>
    <w:pPr>
      <w:tabs>
        <w:tab w:val="center" w:pos="4680"/>
        <w:tab w:val="right" w:pos="9360"/>
      </w:tabs>
    </w:pPr>
  </w:style>
  <w:style w:type="character" w:customStyle="1" w:styleId="HeaderChar">
    <w:name w:val="Header Char"/>
    <w:basedOn w:val="DefaultParagraphFont"/>
    <w:link w:val="Header"/>
    <w:uiPriority w:val="99"/>
    <w:rsid w:val="0054149F"/>
    <w:rPr>
      <w:sz w:val="22"/>
    </w:rPr>
  </w:style>
  <w:style w:type="paragraph" w:styleId="Footer">
    <w:name w:val="footer"/>
    <w:basedOn w:val="Normal"/>
    <w:link w:val="FooterChar"/>
    <w:uiPriority w:val="99"/>
    <w:unhideWhenUsed/>
    <w:rsid w:val="0054149F"/>
    <w:pPr>
      <w:tabs>
        <w:tab w:val="center" w:pos="4680"/>
        <w:tab w:val="right" w:pos="9360"/>
      </w:tabs>
    </w:pPr>
  </w:style>
  <w:style w:type="character" w:customStyle="1" w:styleId="FooterChar">
    <w:name w:val="Footer Char"/>
    <w:basedOn w:val="DefaultParagraphFont"/>
    <w:link w:val="Footer"/>
    <w:uiPriority w:val="99"/>
    <w:rsid w:val="005414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1769</Words>
  <Characters>9785</Characters>
  <Application>Microsoft Office Word</Application>
  <DocSecurity>0</DocSecurity>
  <Lines>250</Lines>
  <Paragraphs>85</Paragraphs>
  <ScaleCrop>false</ScaleCrop>
  <HeadingPairs>
    <vt:vector size="2" baseType="variant">
      <vt:variant>
        <vt:lpstr>Title</vt:lpstr>
      </vt:variant>
      <vt:variant>
        <vt:i4>1</vt:i4>
      </vt:variant>
    </vt:vector>
  </HeadingPairs>
  <TitlesOfParts>
    <vt:vector size="1" baseType="lpstr">
      <vt:lpstr>HB3672-SAA</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HB3672-SAA</dc:title>
  <dc:creator>Kelly Thomas</dc:creator>
  <cp:lastModifiedBy>Katherine Glanz</cp:lastModifiedBy>
  <cp:revision>2</cp:revision>
  <dcterms:created xsi:type="dcterms:W3CDTF">2023-05-25T13:47:00Z</dcterms:created>
  <dcterms:modified xsi:type="dcterms:W3CDTF">2023-05-25T13:47:00Z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