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5CB736D3" w14:textId="77777777" w:rsidTr="00EF78D1">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DA1E1B" w14:paraId="36F33F25" w14:textId="77777777">
            <w:pPr>
              <w:ind w:left="650"/>
              <w:jc w:val="center"/>
            </w:pPr>
            <w:r>
              <w:rPr>
                <w:b/>
              </w:rPr>
              <w:t>House Bill  4041</w:t>
            </w:r>
          </w:p>
          <w:p w:rsidR="00DA1E1B" w14:paraId="2CCA5086" w14:textId="77777777">
            <w:pPr>
              <w:ind w:left="650"/>
              <w:jc w:val="center"/>
            </w:pPr>
            <w:r>
              <w:t>Senate Amendments</w:t>
            </w:r>
          </w:p>
          <w:p w:rsidR="00DA1E1B" w14:paraId="68800110" w14:textId="77777777">
            <w:pPr>
              <w:ind w:left="650"/>
              <w:jc w:val="center"/>
            </w:pPr>
            <w:r>
              <w:t>Section-by-Section Analysis</w:t>
            </w:r>
          </w:p>
          <w:p w:rsidR="00DA1E1B" w14:paraId="11B5C198" w14:textId="77777777">
            <w:pPr>
              <w:jc w:val="center"/>
            </w:pPr>
          </w:p>
        </w:tc>
      </w:tr>
      <w:tr w14:paraId="78E07323" w14:textId="77777777" w:rsidTr="00EF78D1">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DA1E1B" w14:paraId="7BBF24F3" w14:textId="77777777">
            <w:pPr>
              <w:jc w:val="center"/>
            </w:pPr>
            <w:r>
              <w:t>HOUSE VERSION</w:t>
            </w:r>
          </w:p>
        </w:tc>
        <w:tc>
          <w:tcPr>
            <w:tcW w:w="6248" w:type="dxa"/>
            <w:tcMar>
              <w:bottom w:w="188" w:type="dxa"/>
              <w:right w:w="0" w:type="dxa"/>
            </w:tcMar>
          </w:tcPr>
          <w:p w:rsidR="00DA1E1B" w14:paraId="6EF9787C" w14:textId="77777777">
            <w:pPr>
              <w:jc w:val="center"/>
            </w:pPr>
            <w:r>
              <w:t>SENATE VERSION (CS)</w:t>
            </w:r>
          </w:p>
        </w:tc>
        <w:tc>
          <w:tcPr>
            <w:tcW w:w="6244" w:type="dxa"/>
            <w:tcMar>
              <w:bottom w:w="188" w:type="dxa"/>
              <w:right w:w="0" w:type="dxa"/>
            </w:tcMar>
          </w:tcPr>
          <w:p w:rsidR="00DA1E1B" w14:paraId="739010C6" w14:textId="77777777">
            <w:pPr>
              <w:jc w:val="center"/>
            </w:pPr>
            <w:r>
              <w:t>CONFERENCE</w:t>
            </w:r>
          </w:p>
        </w:tc>
      </w:tr>
      <w:tr w14:paraId="569500CB" w14:textId="77777777" w:rsidTr="00EF78D1">
        <w:tblPrEx>
          <w:tblW w:w="4820" w:type="pct"/>
          <w:tblInd w:w="6" w:type="dxa"/>
          <w:tblLayout w:type="fixed"/>
          <w:tblCellMar>
            <w:left w:w="0" w:type="dxa"/>
            <w:bottom w:w="288" w:type="dxa"/>
            <w:right w:w="720" w:type="dxa"/>
          </w:tblCellMar>
          <w:tblLook w:val="01E0"/>
        </w:tblPrEx>
        <w:tc>
          <w:tcPr>
            <w:tcW w:w="6248" w:type="dxa"/>
          </w:tcPr>
          <w:p w:rsidR="00EF78D1" w:rsidP="00EF78D1" w14:paraId="55AE059E" w14:textId="77777777">
            <w:pPr>
              <w:jc w:val="both"/>
            </w:pPr>
            <w:r>
              <w:t>SECTION 1.  The following sums of money are appropriated out of the General Revenue Fund No. 0001 for payment of itemized claims and judgments plus interest, if any, against the State of Texas:</w:t>
            </w:r>
          </w:p>
          <w:p w:rsidR="00EF78D1" w:rsidP="00EF78D1" w14:paraId="101A5AA3" w14:textId="77777777">
            <w:pPr>
              <w:jc w:val="both"/>
            </w:pPr>
            <w:r>
              <w:t>To pay claim number 55M26159 to a confidential payee for overtime.</w:t>
            </w:r>
          </w:p>
          <w:p w:rsidR="00EF78D1" w:rsidP="00EF78D1" w14:paraId="5E13E9B1" w14:textId="77777777">
            <w:pPr>
              <w:jc w:val="both"/>
            </w:pPr>
            <w:r>
              <w:t>$23,058.11</w:t>
            </w:r>
          </w:p>
          <w:p w:rsidR="00EF78D1" w:rsidP="00EF78D1" w14:paraId="3CF91A45" w14:textId="77777777">
            <w:pPr>
              <w:jc w:val="both"/>
            </w:pPr>
            <w:r>
              <w:t>To pay claim number 55M26161 to a confidential payee for overtime.</w:t>
            </w:r>
          </w:p>
          <w:p w:rsidR="00EF78D1" w:rsidP="00EF78D1" w14:paraId="3B71A348" w14:textId="77777777">
            <w:pPr>
              <w:jc w:val="both"/>
            </w:pPr>
            <w:r>
              <w:t>$23,267.52</w:t>
            </w:r>
          </w:p>
          <w:p w:rsidR="00EF78D1" w:rsidP="00EF78D1" w14:paraId="1191CF4F" w14:textId="77777777">
            <w:pPr>
              <w:jc w:val="both"/>
            </w:pPr>
            <w:r>
              <w:t>To pay claim number 55M26177 to a confidential payee for overtime.</w:t>
            </w:r>
          </w:p>
          <w:p w:rsidR="00EF78D1" w:rsidP="00EF78D1" w14:paraId="21CACE7C" w14:textId="77777777">
            <w:pPr>
              <w:jc w:val="both"/>
            </w:pPr>
            <w:r>
              <w:t>$18,157.51</w:t>
            </w:r>
          </w:p>
          <w:p w:rsidR="00EF78D1" w:rsidP="00EF78D1" w14:paraId="7C603B24" w14:textId="77777777">
            <w:pPr>
              <w:jc w:val="both"/>
            </w:pPr>
            <w:r>
              <w:t>To pay claim number 95M10063 to Concepcion Flores for replacement of a void Aid to Families with Dependent Children warrant.</w:t>
            </w:r>
          </w:p>
          <w:p w:rsidR="00EF78D1" w:rsidP="00EF78D1" w14:paraId="12C9DAF4" w14:textId="77777777">
            <w:pPr>
              <w:jc w:val="both"/>
            </w:pPr>
            <w:r>
              <w:t>$158.00</w:t>
            </w:r>
          </w:p>
          <w:p w:rsidR="00EF78D1" w:rsidP="00EF78D1" w14:paraId="64E17451" w14:textId="77777777">
            <w:pPr>
              <w:jc w:val="both"/>
            </w:pPr>
            <w:r>
              <w:t>To pay claim number 95M10201 to a confidential payee for replacement of a void workers' compensation benefits warrant.</w:t>
            </w:r>
          </w:p>
          <w:p w:rsidR="00EF78D1" w:rsidP="00EF78D1" w14:paraId="383831AD" w14:textId="77777777">
            <w:pPr>
              <w:jc w:val="both"/>
            </w:pPr>
            <w:r>
              <w:t>$70.08</w:t>
            </w:r>
          </w:p>
          <w:p w:rsidR="00EF78D1" w:rsidP="00EF78D1" w14:paraId="5ED6830D" w14:textId="77777777">
            <w:pPr>
              <w:jc w:val="both"/>
            </w:pPr>
            <w:r>
              <w:t>To pay claim number 95M10202 to a confidential payee for replacement of a void workers' compensation benefits warrant.</w:t>
            </w:r>
          </w:p>
          <w:p w:rsidR="00EF78D1" w:rsidP="00EF78D1" w14:paraId="666E7551" w14:textId="77777777">
            <w:pPr>
              <w:jc w:val="both"/>
            </w:pPr>
            <w:r>
              <w:t>$52.56</w:t>
            </w:r>
          </w:p>
          <w:p w:rsidR="00EF78D1" w:rsidP="00EF78D1" w14:paraId="36979E56" w14:textId="77777777">
            <w:pPr>
              <w:jc w:val="both"/>
            </w:pPr>
            <w:r>
              <w:t>To pay claim number 95M10203 to a confidential payee for replacement of a void workers' compensation benefits warrant.</w:t>
            </w:r>
          </w:p>
          <w:p w:rsidR="00EF78D1" w:rsidP="00EF78D1" w14:paraId="71A21105" w14:textId="77777777">
            <w:pPr>
              <w:jc w:val="both"/>
            </w:pPr>
            <w:r>
              <w:t>$122.64</w:t>
            </w:r>
          </w:p>
          <w:p w:rsidR="00EF78D1" w:rsidP="00EF78D1" w14:paraId="7173ED77" w14:textId="77777777">
            <w:pPr>
              <w:jc w:val="both"/>
            </w:pPr>
            <w:r>
              <w:t>To pay claim number 95M10218 to Patricia Young for replacement of void foster care aid warrants.</w:t>
            </w:r>
          </w:p>
          <w:p w:rsidR="00EF78D1" w:rsidP="00EF78D1" w14:paraId="0769E9CA" w14:textId="77777777">
            <w:pPr>
              <w:jc w:val="both"/>
            </w:pPr>
            <w:r>
              <w:t>$2,000.00</w:t>
            </w:r>
          </w:p>
          <w:p w:rsidR="00EF78D1" w:rsidP="00EF78D1" w14:paraId="053AB218" w14:textId="77777777">
            <w:pPr>
              <w:jc w:val="both"/>
            </w:pPr>
            <w:r>
              <w:t>To pay claim number 95M10285 to Harold Sager, Independent Executor for the Estate of Lenard O. Sager for replacement of a void unclaimed property warrant.</w:t>
            </w:r>
          </w:p>
          <w:p w:rsidR="00EF78D1" w:rsidP="00EF78D1" w14:paraId="37CEEFAD" w14:textId="77777777">
            <w:pPr>
              <w:jc w:val="both"/>
            </w:pPr>
            <w:r>
              <w:t>$52,391.22</w:t>
            </w:r>
          </w:p>
          <w:p w:rsidR="00EF78D1" w:rsidP="00EF78D1" w14:paraId="18CD9917" w14:textId="77777777">
            <w:pPr>
              <w:jc w:val="both"/>
            </w:pPr>
            <w:r>
              <w:t>To pay claim number 95M10286 to a confidential payee for replacement of a void franchise tax refund warrant.</w:t>
            </w:r>
          </w:p>
          <w:p w:rsidR="00EF78D1" w:rsidP="00EF78D1" w14:paraId="2276C7A5" w14:textId="77777777">
            <w:pPr>
              <w:jc w:val="both"/>
            </w:pPr>
            <w:r>
              <w:t>$21,346.79</w:t>
            </w:r>
          </w:p>
          <w:p w:rsidR="00EF78D1" w:rsidP="00EF78D1" w14:paraId="41D5D8F0" w14:textId="77777777">
            <w:pPr>
              <w:jc w:val="both"/>
            </w:pPr>
            <w:r>
              <w:t>To pay claim number 95M10314 to a confidential payee for replacement of a void payroll warrant.</w:t>
            </w:r>
          </w:p>
          <w:p w:rsidR="00EF78D1" w:rsidP="00EF78D1" w14:paraId="43F03A6A" w14:textId="77777777">
            <w:pPr>
              <w:jc w:val="both"/>
            </w:pPr>
            <w:r>
              <w:t>$5,255.83</w:t>
            </w:r>
          </w:p>
          <w:p w:rsidR="00EF78D1" w:rsidP="00EF78D1" w14:paraId="71FDDC6E" w14:textId="77777777">
            <w:pPr>
              <w:jc w:val="both"/>
            </w:pPr>
            <w:r>
              <w:t>To pay claim number 95M10377 to Dallas County Southwestern Institute of Forensic Sciences for expert consult/biological analysis.</w:t>
            </w:r>
          </w:p>
          <w:p w:rsidR="00EF78D1" w:rsidP="00EF78D1" w14:paraId="32FE65B1" w14:textId="77777777">
            <w:pPr>
              <w:jc w:val="both"/>
            </w:pPr>
            <w:r>
              <w:t>$3,802.00</w:t>
            </w:r>
          </w:p>
          <w:p w:rsidR="00EF78D1" w:rsidP="00EF78D1" w14:paraId="64900958" w14:textId="77777777">
            <w:pPr>
              <w:jc w:val="both"/>
            </w:pPr>
            <w:r>
              <w:t>To pay claim number 95M10388 to Centre for Neuro Skills for physical therapy services.</w:t>
            </w:r>
          </w:p>
          <w:p w:rsidR="00EF78D1" w:rsidP="00EF78D1" w14:paraId="04C37134" w14:textId="77777777">
            <w:pPr>
              <w:jc w:val="both"/>
            </w:pPr>
            <w:r>
              <w:t>$8,880.00</w:t>
            </w:r>
          </w:p>
          <w:p w:rsidR="00EF78D1" w:rsidP="00EF78D1" w14:paraId="58DA9182" w14:textId="77777777">
            <w:pPr>
              <w:jc w:val="both"/>
            </w:pPr>
            <w:r>
              <w:t>To pay claim number 95M20031 to Yolanda Patricia Aguilar for replacement of a void unclaimed property warrant.</w:t>
            </w:r>
          </w:p>
          <w:p w:rsidR="00EF78D1" w:rsidP="00EF78D1" w14:paraId="540D1C37" w14:textId="77777777">
            <w:pPr>
              <w:jc w:val="both"/>
            </w:pPr>
            <w:r>
              <w:t>$56,549.11</w:t>
            </w:r>
          </w:p>
          <w:p w:rsidR="00EF78D1" w:rsidP="00EF78D1" w14:paraId="16004AB7" w14:textId="77777777">
            <w:pPr>
              <w:jc w:val="both"/>
            </w:pPr>
            <w:r>
              <w:t>To pay claim number 95M20066 to a confidential payee for replacement of a void sales and use tax refund warrant.</w:t>
            </w:r>
          </w:p>
          <w:p w:rsidR="00EF78D1" w:rsidP="00EF78D1" w14:paraId="243F1511" w14:textId="77777777">
            <w:pPr>
              <w:jc w:val="both"/>
            </w:pPr>
            <w:r>
              <w:t>$11,208.22</w:t>
            </w:r>
          </w:p>
          <w:p w:rsidR="00EF78D1" w:rsidP="00EF78D1" w14:paraId="2317E4B3" w14:textId="77777777">
            <w:pPr>
              <w:jc w:val="both"/>
            </w:pPr>
            <w:r>
              <w:t>To pay claim number 95M20076 to Management &amp; Training Corporation for replacement of a canceled off-site medical healthcare warrant.</w:t>
            </w:r>
          </w:p>
          <w:p w:rsidR="00EF78D1" w:rsidP="00EF78D1" w14:paraId="66AD715B" w14:textId="77777777">
            <w:pPr>
              <w:jc w:val="both"/>
            </w:pPr>
            <w:r>
              <w:t>$152,214.45</w:t>
            </w:r>
          </w:p>
          <w:p w:rsidR="00EF78D1" w:rsidP="00EF78D1" w14:paraId="26E29118" w14:textId="77777777">
            <w:pPr>
              <w:jc w:val="both"/>
            </w:pPr>
            <w:r>
              <w:t>To pay claim number 95M20109 to a confidential payee for replacement of a void franchise tax refund warrant.</w:t>
            </w:r>
          </w:p>
          <w:p w:rsidR="00EF78D1" w:rsidP="00EF78D1" w14:paraId="5CE501CF" w14:textId="77777777">
            <w:pPr>
              <w:jc w:val="both"/>
            </w:pPr>
            <w:r>
              <w:t>$26,901.71</w:t>
            </w:r>
          </w:p>
          <w:p w:rsidR="00EF78D1" w:rsidP="00EF78D1" w14:paraId="588355F6" w14:textId="77777777">
            <w:pPr>
              <w:jc w:val="both"/>
            </w:pPr>
            <w:r>
              <w:t>To pay claim number 95M20118 to a confidential payee for replacement of a void franchise tax refund warrant.</w:t>
            </w:r>
          </w:p>
          <w:p w:rsidR="00EF78D1" w:rsidP="00EF78D1" w14:paraId="4185B08F" w14:textId="77777777">
            <w:pPr>
              <w:jc w:val="both"/>
            </w:pPr>
            <w:r>
              <w:t>$131,524.46</w:t>
            </w:r>
          </w:p>
          <w:p w:rsidR="00EF78D1" w:rsidP="00EF78D1" w14:paraId="40D330E5" w14:textId="77777777">
            <w:pPr>
              <w:jc w:val="both"/>
            </w:pPr>
            <w:r>
              <w:t>To pay claim number 95M20140 to a confidential payee for replacement of void franchise tax refund warrants.</w:t>
            </w:r>
          </w:p>
          <w:p w:rsidR="00EF78D1" w:rsidP="00EF78D1" w14:paraId="01079DF5" w14:textId="77777777">
            <w:pPr>
              <w:jc w:val="both"/>
            </w:pPr>
            <w:r>
              <w:t>$4,160.85</w:t>
            </w:r>
          </w:p>
          <w:p w:rsidR="00EF78D1" w:rsidP="00EF78D1" w14:paraId="1C436E89" w14:textId="77777777">
            <w:pPr>
              <w:jc w:val="both"/>
            </w:pPr>
            <w:r>
              <w:t>To pay claim number 95M20159 to a confidential payee for replacement of a void sales tax refund warrant.</w:t>
            </w:r>
          </w:p>
          <w:p w:rsidR="00EF78D1" w:rsidP="00EF78D1" w14:paraId="61F44FE4" w14:textId="77777777">
            <w:pPr>
              <w:jc w:val="both"/>
            </w:pPr>
            <w:r>
              <w:t>$84,209.37</w:t>
            </w:r>
          </w:p>
          <w:p w:rsidR="00EF78D1" w:rsidP="00EF78D1" w14:paraId="74A9C62A" w14:textId="77777777">
            <w:pPr>
              <w:jc w:val="both"/>
            </w:pPr>
            <w:r>
              <w:t>To pay claim number 95M20173 to a confidential payee for replacement of a void franchise tax refund warrant.</w:t>
            </w:r>
          </w:p>
          <w:p w:rsidR="00EF78D1" w:rsidP="00EF78D1" w14:paraId="302423CF" w14:textId="77777777">
            <w:pPr>
              <w:jc w:val="both"/>
            </w:pPr>
            <w:r>
              <w:t>$32,182.80</w:t>
            </w:r>
          </w:p>
          <w:p w:rsidR="00EF78D1" w:rsidP="00EF78D1" w14:paraId="757E7B10" w14:textId="77777777">
            <w:pPr>
              <w:jc w:val="both"/>
            </w:pPr>
            <w:r>
              <w:t>To pay claim number 95M20209 to a confidential payee for replacement of a void insurance premium refund warrant.</w:t>
            </w:r>
          </w:p>
          <w:p w:rsidR="00EF78D1" w:rsidP="00EF78D1" w14:paraId="1043FDDD" w14:textId="77777777">
            <w:pPr>
              <w:jc w:val="both"/>
            </w:pPr>
            <w:r>
              <w:t>$181,834.12</w:t>
            </w:r>
          </w:p>
          <w:p w:rsidR="00EF78D1" w:rsidP="00EF78D1" w14:paraId="1B6ED43D" w14:textId="77777777">
            <w:pPr>
              <w:jc w:val="both"/>
            </w:pPr>
            <w:r>
              <w:t>To pay claim number 95M20212 to a confidential payee for replacement of a void sales tax refund warrant.</w:t>
            </w:r>
          </w:p>
          <w:p w:rsidR="00EF78D1" w:rsidP="00EF78D1" w14:paraId="05D0F08B" w14:textId="77777777">
            <w:pPr>
              <w:jc w:val="both"/>
            </w:pPr>
            <w:r>
              <w:t>$157.75</w:t>
            </w:r>
          </w:p>
          <w:p w:rsidR="00EF78D1" w:rsidP="00EF78D1" w14:paraId="3BA8C9CE" w14:textId="77777777">
            <w:pPr>
              <w:jc w:val="both"/>
            </w:pPr>
            <w:r>
              <w:t>To pay claim number 95M20267 to the University of Houston Treasurer's Office for Title IV-E training - direct and indirect costs.</w:t>
            </w:r>
          </w:p>
          <w:p w:rsidR="00EF78D1" w:rsidP="00EF78D1" w14:paraId="5552BE59" w14:textId="77777777">
            <w:pPr>
              <w:jc w:val="both"/>
            </w:pPr>
            <w:r>
              <w:t>$112,013.08</w:t>
            </w:r>
          </w:p>
          <w:p w:rsidR="00EF78D1" w:rsidP="00EF78D1" w14:paraId="625D465B" w14:textId="77777777">
            <w:pPr>
              <w:jc w:val="both"/>
            </w:pPr>
            <w:r>
              <w:t>To pay claim number 95M20395 to Trulight127 for foster care services.</w:t>
            </w:r>
          </w:p>
          <w:p w:rsidR="00EF78D1" w:rsidP="00EF78D1" w14:paraId="2F60EBB9" w14:textId="77777777">
            <w:pPr>
              <w:jc w:val="both"/>
            </w:pPr>
            <w:r>
              <w:t>$60,499.34</w:t>
            </w:r>
          </w:p>
          <w:p w:rsidR="00EF78D1" w:rsidP="00EF78D1" w14:paraId="343FE9CE" w14:textId="77777777">
            <w:pPr>
              <w:jc w:val="both"/>
            </w:pPr>
            <w:r>
              <w:t>To pay claim number 95M20470 to a confidential payee for replacement of a void sales tax refund warrant.</w:t>
            </w:r>
          </w:p>
          <w:p w:rsidR="00EF78D1" w:rsidP="00EF78D1" w14:paraId="12F95643" w14:textId="77777777">
            <w:pPr>
              <w:jc w:val="both"/>
            </w:pPr>
            <w:r>
              <w:t>$155.35</w:t>
            </w:r>
          </w:p>
          <w:p w:rsidR="00EF78D1" w:rsidP="00EF78D1" w14:paraId="026EF454" w14:textId="77777777">
            <w:pPr>
              <w:jc w:val="both"/>
            </w:pPr>
            <w:r>
              <w:t>To pay claim number 95M23005 to Zoom Counseling and Rehab, Inc. for replacement of canceled psychological services warrants.</w:t>
            </w:r>
          </w:p>
          <w:p w:rsidR="00EF78D1" w:rsidP="00EF78D1" w14:paraId="759FDF87" w14:textId="77777777">
            <w:pPr>
              <w:jc w:val="both"/>
            </w:pPr>
            <w:r>
              <w:t>$294,965.15</w:t>
            </w:r>
          </w:p>
          <w:p w:rsidR="00EF78D1" w:rsidP="00EF78D1" w14:paraId="114F33E9" w14:textId="77777777">
            <w:pPr>
              <w:jc w:val="both"/>
            </w:pPr>
            <w:r>
              <w:t>To pay claim number 95M23027 to a confidential payee for replacement of a void franchise tax refund warrant.</w:t>
            </w:r>
          </w:p>
          <w:p w:rsidR="00EF78D1" w:rsidP="00EF78D1" w14:paraId="26873169" w14:textId="77777777">
            <w:pPr>
              <w:jc w:val="both"/>
            </w:pPr>
            <w:r>
              <w:t>$90,496.21</w:t>
            </w:r>
          </w:p>
          <w:p w:rsidR="00EF78D1" w:rsidP="00EF78D1" w14:paraId="2B7F52BA" w14:textId="77777777">
            <w:pPr>
              <w:jc w:val="both"/>
            </w:pPr>
            <w:r>
              <w:t>To pay claim number 95M23038 to Hidalgo County for foster care Title IV-E contract.</w:t>
            </w:r>
          </w:p>
          <w:p w:rsidR="00EF78D1" w:rsidP="00EF78D1" w14:paraId="4E956B48" w14:textId="77777777">
            <w:pPr>
              <w:jc w:val="both"/>
            </w:pPr>
            <w:r>
              <w:t>$7,026.22</w:t>
            </w:r>
          </w:p>
          <w:p w:rsidR="00EF78D1" w:rsidP="00EF78D1" w14:paraId="55418E75" w14:textId="77777777">
            <w:pPr>
              <w:jc w:val="both"/>
            </w:pPr>
            <w:r>
              <w:t>To pay claim number 95M23039 to Hidalgo County for foster care Title IV-E legal services.</w:t>
            </w:r>
          </w:p>
          <w:p w:rsidR="00EF78D1" w:rsidP="00EF78D1" w14:paraId="4F030E85" w14:textId="77777777">
            <w:pPr>
              <w:jc w:val="both"/>
            </w:pPr>
            <w:r>
              <w:t>$23,370.30</w:t>
            </w:r>
          </w:p>
          <w:p w:rsidR="00EF78D1" w:rsidP="00EF78D1" w14:paraId="4350F35C" w14:textId="77777777">
            <w:pPr>
              <w:jc w:val="both"/>
            </w:pPr>
            <w:r>
              <w:t>To pay claim number 95M23151 to Veterans Land Board DBA Frank M. Tejeda Texas State Veterans Home for nursing home services.</w:t>
            </w:r>
          </w:p>
          <w:p w:rsidR="00EF78D1" w:rsidP="00EF78D1" w14:paraId="1394F19B" w14:textId="77777777">
            <w:pPr>
              <w:jc w:val="both"/>
            </w:pPr>
            <w:r>
              <w:t>$134,358.75</w:t>
            </w:r>
          </w:p>
          <w:p w:rsidR="00EF78D1" w:rsidP="00EF78D1" w14:paraId="54059156" w14:textId="77777777">
            <w:pPr>
              <w:jc w:val="both"/>
            </w:pPr>
            <w:r>
              <w:t>To pay claim number 95M23152 to Veterans Land Board DBA William R. Courtney Texas State Veterans Home for nursing home services.</w:t>
            </w:r>
          </w:p>
          <w:p w:rsidR="00EF78D1" w:rsidP="00EF78D1" w14:paraId="74A57BC3" w14:textId="77777777">
            <w:pPr>
              <w:jc w:val="both"/>
            </w:pPr>
            <w:r>
              <w:t>$80,941.14</w:t>
            </w:r>
          </w:p>
          <w:p w:rsidR="00EF78D1" w:rsidP="00EF78D1" w14:paraId="0B89DAC9" w14:textId="77777777">
            <w:pPr>
              <w:jc w:val="both"/>
            </w:pPr>
            <w:r>
              <w:t>To pay claim number 95M23157 to Veterans Land Board DBA Lamun-Lusk-Sanchez Texas State Veterans Home for nursing home services.</w:t>
            </w:r>
          </w:p>
          <w:p w:rsidR="00EF78D1" w:rsidP="00EF78D1" w14:paraId="429AF6B5" w14:textId="77777777">
            <w:pPr>
              <w:jc w:val="both"/>
            </w:pPr>
            <w:r>
              <w:t>$321,707.76</w:t>
            </w:r>
          </w:p>
          <w:p w:rsidR="00EF78D1" w:rsidP="00EF78D1" w14:paraId="4DF7659B" w14:textId="77777777">
            <w:pPr>
              <w:jc w:val="both"/>
            </w:pPr>
            <w:r>
              <w:t>To pay claim number 95M23158 to Veterans Land Board DBA Clyde W. Cosper Texas State Veterans Home for nursing home services.</w:t>
            </w:r>
          </w:p>
          <w:p w:rsidR="00EF78D1" w:rsidP="00EF78D1" w14:paraId="2701BBB5" w14:textId="77777777">
            <w:pPr>
              <w:jc w:val="both"/>
            </w:pPr>
            <w:r>
              <w:t>$118,449.47</w:t>
            </w:r>
          </w:p>
          <w:p w:rsidR="00EF78D1" w:rsidP="00EF78D1" w14:paraId="088AE4C6" w14:textId="77777777">
            <w:pPr>
              <w:jc w:val="both"/>
            </w:pPr>
            <w:r>
              <w:t>To pay claim number 95M23159 to Veterans Land Board DBA Ambrosio Guillen Texas State Veterans Home for nursing home services.</w:t>
            </w:r>
          </w:p>
          <w:p w:rsidR="00EF78D1" w:rsidP="00EF78D1" w14:paraId="5377477C" w14:textId="77777777">
            <w:pPr>
              <w:jc w:val="both"/>
            </w:pPr>
            <w:r>
              <w:t>$202,449.31</w:t>
            </w:r>
          </w:p>
          <w:p w:rsidR="00EF78D1" w:rsidP="00EF78D1" w14:paraId="21FE4BCC" w14:textId="77777777">
            <w:pPr>
              <w:jc w:val="both"/>
            </w:pPr>
            <w:r>
              <w:t>To pay claim number 95M23160 to Veterans Land Board DBA Ussery-Roan Texas State Veterans Home for nursing home services.</w:t>
            </w:r>
          </w:p>
          <w:p w:rsidR="00EF78D1" w:rsidP="00EF78D1" w14:paraId="33AE8C3B" w14:textId="77777777">
            <w:pPr>
              <w:jc w:val="both"/>
            </w:pPr>
            <w:r>
              <w:t>$111,563.04</w:t>
            </w:r>
          </w:p>
          <w:p w:rsidR="00EF78D1" w:rsidP="00EF78D1" w14:paraId="4A4672F9" w14:textId="77777777">
            <w:pPr>
              <w:jc w:val="both"/>
            </w:pPr>
            <w:r>
              <w:t>To pay claim number 95M23167 to Veterans Land Board DBA Alfredo Gonzalez Texas State Veterans Home for nursing home services.</w:t>
            </w:r>
          </w:p>
          <w:p w:rsidR="00EF78D1" w:rsidP="00EF78D1" w14:paraId="0BB59580" w14:textId="77777777">
            <w:pPr>
              <w:jc w:val="both"/>
            </w:pPr>
            <w:r>
              <w:t>$331,574.04</w:t>
            </w:r>
          </w:p>
          <w:p w:rsidR="00EF78D1" w:rsidP="00EF78D1" w14:paraId="5034F736" w14:textId="77777777">
            <w:pPr>
              <w:jc w:val="both"/>
            </w:pPr>
            <w:r>
              <w:t>To pay claim number 95M23168 to Veterans Land Board DBA Watkins-Logan Texas State Veterans Home for nursing home services.</w:t>
            </w:r>
          </w:p>
          <w:p w:rsidR="00EF78D1" w:rsidP="00EF78D1" w14:paraId="1AFCB6CD" w14:textId="77777777">
            <w:pPr>
              <w:jc w:val="both"/>
            </w:pPr>
            <w:r>
              <w:t>$374,248.56</w:t>
            </w:r>
          </w:p>
          <w:p w:rsidR="00EF78D1" w:rsidP="00EF78D1" w14:paraId="6BFD8454" w14:textId="77777777">
            <w:pPr>
              <w:jc w:val="both"/>
            </w:pPr>
            <w:r>
              <w:t>To pay claim number 95M23207 to a confidential payee for replacement of a void franchise tax warrant.</w:t>
            </w:r>
          </w:p>
          <w:p w:rsidR="00EF78D1" w:rsidP="00EF78D1" w14:paraId="77CA6AA5" w14:textId="77777777">
            <w:pPr>
              <w:jc w:val="both"/>
            </w:pPr>
            <w:r>
              <w:t>$49,059.50</w:t>
            </w:r>
          </w:p>
          <w:p w:rsidR="00EF78D1" w:rsidP="00EF78D1" w14:paraId="2B6A3DF2" w14:textId="77777777">
            <w:pPr>
              <w:jc w:val="both"/>
            </w:pPr>
            <w:r>
              <w:t>To pay claim number 95M23237 to Coastal Bend Regional Advisory Council for reimbursement for Emergency Medical Task Force invoices.</w:t>
            </w:r>
          </w:p>
          <w:p w:rsidR="00EF78D1" w:rsidP="00EF78D1" w14:paraId="25D72616" w14:textId="77777777">
            <w:pPr>
              <w:jc w:val="both"/>
            </w:pPr>
            <w:r>
              <w:t>$67,472.38</w:t>
            </w:r>
          </w:p>
          <w:p w:rsidR="00EF78D1" w:rsidP="00EF78D1" w14:paraId="49DCE42C" w14:textId="77777777">
            <w:pPr>
              <w:jc w:val="both"/>
            </w:pPr>
            <w:r>
              <w:t>To pay claim number 95M23239 to North Central Texas Trauma Regional Advisory Council for reimbursement for Emergency Medical Task Force invoices.</w:t>
            </w:r>
          </w:p>
          <w:p w:rsidR="00EF78D1" w:rsidP="00EF78D1" w14:paraId="3A2A3F15" w14:textId="77777777">
            <w:pPr>
              <w:jc w:val="both"/>
            </w:pPr>
            <w:r>
              <w:t>$136,078.89</w:t>
            </w:r>
          </w:p>
          <w:p w:rsidR="00EF78D1" w:rsidP="00EF78D1" w14:paraId="01C2CCF8" w14:textId="77777777">
            <w:pPr>
              <w:jc w:val="both"/>
            </w:pPr>
            <w:r>
              <w:t>To pay claim number 95M23240 to Capital Area Trauma Regional Advisory Council for reimbursement for Emergency Medical Task Force invoices.</w:t>
            </w:r>
          </w:p>
          <w:p w:rsidR="00EF78D1" w:rsidP="00EF78D1" w14:paraId="293DEC62" w14:textId="77777777">
            <w:pPr>
              <w:jc w:val="both"/>
            </w:pPr>
            <w:r>
              <w:t>$392,640.00</w:t>
            </w:r>
          </w:p>
          <w:p w:rsidR="00EF78D1" w:rsidP="00EF78D1" w14:paraId="47A23E79" w14:textId="77777777">
            <w:pPr>
              <w:jc w:val="both"/>
            </w:pPr>
            <w:r>
              <w:t>To pay claim number 95M23243 to Stability Staffing and Consulting, LLC for reimbursement of medical staffing invoices and supplements.</w:t>
            </w:r>
          </w:p>
          <w:p w:rsidR="00EF78D1" w:rsidP="00EF78D1" w14:paraId="364394C1" w14:textId="77777777">
            <w:pPr>
              <w:jc w:val="both"/>
            </w:pPr>
            <w:r>
              <w:t>$86,880.51</w:t>
            </w:r>
          </w:p>
          <w:p w:rsidR="00EF78D1" w:rsidP="00EF78D1" w14:paraId="59AE800F" w14:textId="77777777">
            <w:pPr>
              <w:jc w:val="both"/>
            </w:pPr>
            <w:r>
              <w:t>To pay claim number 95M23250 to Angel Staffing, Inc. for reimbursement for supplemental medical staffing invoices.</w:t>
            </w:r>
          </w:p>
          <w:p w:rsidR="00EF78D1" w:rsidP="00EF78D1" w14:paraId="1673B863" w14:textId="77777777">
            <w:pPr>
              <w:jc w:val="both"/>
            </w:pPr>
            <w:r>
              <w:t>$3,666,785.98</w:t>
            </w:r>
          </w:p>
          <w:p w:rsidR="00EF78D1" w:rsidP="00EF78D1" w14:paraId="707567E2" w14:textId="77777777">
            <w:pPr>
              <w:jc w:val="both"/>
            </w:pPr>
            <w:r>
              <w:t>To pay claim number 95M23289 to Angels of God Home Health, LLC for community care.</w:t>
            </w:r>
          </w:p>
          <w:p w:rsidR="00EF78D1" w:rsidP="00EF78D1" w14:paraId="631F3299" w14:textId="77777777">
            <w:pPr>
              <w:jc w:val="both"/>
            </w:pPr>
            <w:r>
              <w:t>$473.53</w:t>
            </w:r>
          </w:p>
          <w:p w:rsidR="00EF78D1" w:rsidP="00EF78D1" w14:paraId="3EE50E32" w14:textId="77777777">
            <w:pPr>
              <w:jc w:val="both"/>
            </w:pPr>
            <w:r>
              <w:t>To pay claim number 95MT2301 to NAACP Legal Defense &amp; Educational Fund, Inc. for attorney fees and expenses in judgment.</w:t>
            </w:r>
          </w:p>
          <w:p w:rsidR="00EF78D1" w:rsidP="00EF78D1" w14:paraId="745E5C3E" w14:textId="77777777">
            <w:pPr>
              <w:jc w:val="both"/>
            </w:pPr>
            <w:r>
              <w:t>$445,927.90</w:t>
            </w:r>
          </w:p>
          <w:p w:rsidR="00EF78D1" w:rsidP="00EF78D1" w14:paraId="6305ACAF" w14:textId="77777777">
            <w:pPr>
              <w:jc w:val="both"/>
            </w:pPr>
            <w:r>
              <w:t>To pay claim number 95MT2302 to Wilmer Cutler Pickering Hale and Dorr, LLP for attorney fees and expenses in judgment.</w:t>
            </w:r>
          </w:p>
          <w:p w:rsidR="00EF78D1" w:rsidP="00EF78D1" w14:paraId="6BBEA0A5" w14:textId="77777777">
            <w:pPr>
              <w:jc w:val="both"/>
            </w:pPr>
            <w:r>
              <w:t>$368,975.63</w:t>
            </w:r>
          </w:p>
          <w:p w:rsidR="00EF78D1" w:rsidP="00EF78D1" w14:paraId="0B25C970" w14:textId="77777777">
            <w:pPr>
              <w:jc w:val="both"/>
            </w:pPr>
            <w:r>
              <w:t>To pay claim number 95MT2303 to Rolando L. Rios &amp; Associates for attorney fees and expenses in judgment.</w:t>
            </w:r>
          </w:p>
          <w:p w:rsidR="00EF78D1" w:rsidP="00EF78D1" w14:paraId="43AD8BF4" w14:textId="77777777">
            <w:pPr>
              <w:jc w:val="both"/>
            </w:pPr>
            <w:r>
              <w:t>$166,444.37</w:t>
            </w:r>
          </w:p>
          <w:p w:rsidR="00EF78D1" w:rsidP="00EF78D1" w14:paraId="73DEE74E" w14:textId="77777777">
            <w:pPr>
              <w:jc w:val="both"/>
            </w:pPr>
            <w:r>
              <w:t>To pay claim number 95MT2304 to Texas RioGrande Legal Aid, Inc. for attorney fees, appellate attorney fees, and expenses in judgment.</w:t>
            </w:r>
          </w:p>
          <w:p w:rsidR="00EF78D1" w:rsidP="00EF78D1" w14:paraId="495C891B" w14:textId="77777777">
            <w:pPr>
              <w:jc w:val="both"/>
            </w:pPr>
            <w:r>
              <w:t>$658,084.35</w:t>
            </w:r>
          </w:p>
          <w:p w:rsidR="00EF78D1" w:rsidP="00EF78D1" w14:paraId="7E04AEB1" w14:textId="77777777">
            <w:pPr>
              <w:jc w:val="both"/>
            </w:pPr>
            <w:r>
              <w:t>To pay claim number 95MT2305 to Brennan Center for Justice at NYU Law School for attorney fees, appellate attorney fees, and expenses in judgment.</w:t>
            </w:r>
          </w:p>
          <w:p w:rsidR="00EF78D1" w:rsidP="00EF78D1" w14:paraId="14AEACFF" w14:textId="77777777">
            <w:pPr>
              <w:jc w:val="both"/>
            </w:pPr>
            <w:r>
              <w:t>$310,549.21</w:t>
            </w:r>
          </w:p>
          <w:p w:rsidR="00EF78D1" w:rsidP="00EF78D1" w14:paraId="0C2F6D4F" w14:textId="77777777">
            <w:pPr>
              <w:jc w:val="both"/>
            </w:pPr>
            <w:r>
              <w:t>To pay claim number 95MT2306 to Dechert LLP for attorney fees, appellate attorney fees, and expenses in judgment.</w:t>
            </w:r>
          </w:p>
          <w:p w:rsidR="00EF78D1" w:rsidP="00EF78D1" w14:paraId="12812BCB" w14:textId="77777777">
            <w:pPr>
              <w:jc w:val="both"/>
            </w:pPr>
            <w:r>
              <w:t>$1,517,193.59</w:t>
            </w:r>
          </w:p>
          <w:p w:rsidR="00EF78D1" w:rsidP="00EF78D1" w14:paraId="0079D827" w14:textId="77777777">
            <w:pPr>
              <w:jc w:val="both"/>
            </w:pPr>
            <w:r>
              <w:t>To pay claim number 95MT2307 to Lawyer's Committee for Civil Rights under Law for attorney fees, appellate attorney fees, and expenses in judgment.</w:t>
            </w:r>
          </w:p>
          <w:p w:rsidR="00EF78D1" w:rsidP="00EF78D1" w14:paraId="5D65F5A1" w14:textId="77777777">
            <w:pPr>
              <w:jc w:val="both"/>
            </w:pPr>
            <w:r>
              <w:t>$665,994.59</w:t>
            </w:r>
          </w:p>
          <w:p w:rsidR="00EF78D1" w:rsidP="00EF78D1" w14:paraId="2B8D1ACD" w14:textId="77777777">
            <w:pPr>
              <w:jc w:val="both"/>
            </w:pPr>
            <w:r>
              <w:t>To pay claim number 95MT2308 to Mexican American Legislative Caucus of the Texas House of Representatives for attorney fees and expenses in judgment.</w:t>
            </w:r>
          </w:p>
          <w:p w:rsidR="00EF78D1" w:rsidP="00EF78D1" w14:paraId="5F49EC55" w14:textId="77777777">
            <w:pPr>
              <w:jc w:val="both"/>
            </w:pPr>
            <w:r>
              <w:t>$41,366.04</w:t>
            </w:r>
          </w:p>
          <w:p w:rsidR="00EF78D1" w:rsidP="00EF78D1" w14:paraId="31FC6C1F" w14:textId="77777777">
            <w:pPr>
              <w:jc w:val="both"/>
            </w:pPr>
            <w:r>
              <w:t>To pay claim number 95MT2309 to Texas State Conference of NAACP Branches for attorney fees and expenses in judgment.</w:t>
            </w:r>
          </w:p>
          <w:p w:rsidR="00EF78D1" w:rsidP="00EF78D1" w14:paraId="3BCCA2AD" w14:textId="77777777">
            <w:pPr>
              <w:jc w:val="both"/>
            </w:pPr>
            <w:r>
              <w:t>$68,336.97</w:t>
            </w:r>
          </w:p>
          <w:p w:rsidR="00EF78D1" w:rsidP="00EF78D1" w14:paraId="34899047" w14:textId="77777777">
            <w:pPr>
              <w:jc w:val="both"/>
            </w:pPr>
            <w:r>
              <w:t xml:space="preserve">To pay claim number 95MT2310 to Neil G. Baron for </w:t>
            </w:r>
            <w:r>
              <w:t>attorney fees and expenses in judgment.</w:t>
            </w:r>
          </w:p>
          <w:p w:rsidR="00EF78D1" w:rsidP="00EF78D1" w14:paraId="1C70CDEF" w14:textId="77777777">
            <w:pPr>
              <w:jc w:val="both"/>
            </w:pPr>
            <w:r>
              <w:t>$130,658.33</w:t>
            </w:r>
          </w:p>
          <w:p w:rsidR="00EF78D1" w:rsidP="00EF78D1" w14:paraId="2E991102" w14:textId="77777777">
            <w:pPr>
              <w:jc w:val="both"/>
            </w:pPr>
            <w:r>
              <w:t>To pay claim number 95MT2311 to Brazil &amp; Dunn for attorney fees and expenses in judgment.</w:t>
            </w:r>
          </w:p>
          <w:p w:rsidR="00EF78D1" w:rsidP="00EF78D1" w14:paraId="412E42A2" w14:textId="77777777">
            <w:pPr>
              <w:jc w:val="both"/>
            </w:pPr>
            <w:r>
              <w:t>$1,096,842.19</w:t>
            </w:r>
          </w:p>
          <w:p w:rsidR="00EF78D1" w:rsidP="00EF78D1" w14:paraId="26BF1094" w14:textId="77777777">
            <w:pPr>
              <w:jc w:val="both"/>
            </w:pPr>
            <w:r>
              <w:t>To pay claim number 95MT2312 to Campaign Legal Center for attorney fees, appellate attorney fees, and expenses in judgment.</w:t>
            </w:r>
          </w:p>
          <w:p w:rsidR="00EF78D1" w:rsidP="00EF78D1" w14:paraId="0AEBBB6F" w14:textId="77777777">
            <w:pPr>
              <w:jc w:val="both"/>
            </w:pPr>
            <w:r>
              <w:t>$805,172.36</w:t>
            </w:r>
          </w:p>
          <w:p w:rsidR="00EF78D1" w:rsidP="00EF78D1" w14:paraId="1082579C" w14:textId="77777777">
            <w:pPr>
              <w:jc w:val="both"/>
            </w:pPr>
            <w:r>
              <w:t>To pay claim number 95MT2313 to Derfner &amp; Altman for attorney fees in judgment.</w:t>
            </w:r>
          </w:p>
          <w:p w:rsidR="00EF78D1" w:rsidP="00EF78D1" w14:paraId="7367BDAE" w14:textId="77777777">
            <w:pPr>
              <w:jc w:val="both"/>
            </w:pPr>
            <w:r>
              <w:t>$649,759.50</w:t>
            </w:r>
          </w:p>
          <w:p w:rsidR="00EF78D1" w:rsidP="00EF78D1" w14:paraId="6DE4BD63" w14:textId="77777777">
            <w:pPr>
              <w:jc w:val="both"/>
            </w:pPr>
          </w:p>
        </w:tc>
        <w:tc>
          <w:tcPr>
            <w:tcW w:w="6248" w:type="dxa"/>
          </w:tcPr>
          <w:p w:rsidR="00EF78D1" w:rsidP="00EF78D1" w14:paraId="3ECBD98A" w14:textId="77777777">
            <w:pPr>
              <w:jc w:val="both"/>
            </w:pPr>
            <w:r>
              <w:t>SECTION 1.  The following sums of money are appropriated out of the General Revenue Fund No. 0001 for payment of itemized claims and judgments plus interest, if any, against the State of Texas:</w:t>
            </w:r>
          </w:p>
          <w:p w:rsidR="00EF78D1" w:rsidP="00EF78D1" w14:paraId="2D655122" w14:textId="77777777">
            <w:pPr>
              <w:jc w:val="both"/>
            </w:pPr>
            <w:r>
              <w:t>To pay claim number 55M26159 to a confidential payee for overtime.</w:t>
            </w:r>
          </w:p>
          <w:p w:rsidR="00EF78D1" w:rsidP="00EF78D1" w14:paraId="22E66291" w14:textId="77777777">
            <w:pPr>
              <w:jc w:val="both"/>
            </w:pPr>
            <w:r>
              <w:t>$23,058.11</w:t>
            </w:r>
          </w:p>
          <w:p w:rsidR="00EF78D1" w:rsidP="00EF78D1" w14:paraId="7B6006A6" w14:textId="77777777">
            <w:pPr>
              <w:jc w:val="both"/>
            </w:pPr>
            <w:r>
              <w:t>To pay claim number 55M26161 to a confidential payee for overtime.</w:t>
            </w:r>
          </w:p>
          <w:p w:rsidR="00EF78D1" w:rsidP="00EF78D1" w14:paraId="2DEC146E" w14:textId="77777777">
            <w:pPr>
              <w:jc w:val="both"/>
            </w:pPr>
            <w:r>
              <w:t>$23,267.52</w:t>
            </w:r>
          </w:p>
          <w:p w:rsidR="00EF78D1" w:rsidP="00EF78D1" w14:paraId="54D878D5" w14:textId="77777777">
            <w:pPr>
              <w:jc w:val="both"/>
            </w:pPr>
            <w:r>
              <w:t>To pay claim number 55M26177 to a confidential payee for overtime.</w:t>
            </w:r>
          </w:p>
          <w:p w:rsidR="00EF78D1" w:rsidP="00EF78D1" w14:paraId="0FA0580D" w14:textId="77777777">
            <w:pPr>
              <w:jc w:val="both"/>
            </w:pPr>
            <w:r>
              <w:t>$18,157.51</w:t>
            </w:r>
          </w:p>
          <w:p w:rsidR="00EF78D1" w:rsidP="00EF78D1" w14:paraId="155EA7F1" w14:textId="77777777">
            <w:pPr>
              <w:jc w:val="both"/>
            </w:pPr>
            <w:r>
              <w:t>To pay claim number 95M10063 to Concepcion Flores for replacement of a void Aid to Families with Dependent Children warrant.</w:t>
            </w:r>
          </w:p>
          <w:p w:rsidR="00EF78D1" w:rsidP="00EF78D1" w14:paraId="6B5D8B62" w14:textId="77777777">
            <w:pPr>
              <w:jc w:val="both"/>
            </w:pPr>
            <w:r>
              <w:t>$158.00</w:t>
            </w:r>
          </w:p>
          <w:p w:rsidR="00EF78D1" w:rsidP="00EF78D1" w14:paraId="7EB92FB3" w14:textId="77777777">
            <w:pPr>
              <w:jc w:val="both"/>
            </w:pPr>
            <w:r>
              <w:t>To pay claim number 95M10201 to a confidential payee for replacement of a void workers' compensation benefits warrant.</w:t>
            </w:r>
          </w:p>
          <w:p w:rsidR="00EF78D1" w:rsidP="00EF78D1" w14:paraId="2167E508" w14:textId="77777777">
            <w:pPr>
              <w:jc w:val="both"/>
            </w:pPr>
            <w:r>
              <w:t>$70.08</w:t>
            </w:r>
          </w:p>
          <w:p w:rsidR="00EF78D1" w:rsidP="00EF78D1" w14:paraId="29CA3940" w14:textId="77777777">
            <w:pPr>
              <w:jc w:val="both"/>
            </w:pPr>
            <w:r>
              <w:t>To pay claim number 95M10202 to a confidential payee for replacement of a void workers' compensation benefits warrant.</w:t>
            </w:r>
          </w:p>
          <w:p w:rsidR="00EF78D1" w:rsidP="00EF78D1" w14:paraId="4E0321D1" w14:textId="77777777">
            <w:pPr>
              <w:jc w:val="both"/>
            </w:pPr>
            <w:r>
              <w:t>$52.56</w:t>
            </w:r>
          </w:p>
          <w:p w:rsidR="00EF78D1" w:rsidP="00EF78D1" w14:paraId="69353966" w14:textId="77777777">
            <w:pPr>
              <w:jc w:val="both"/>
            </w:pPr>
            <w:r>
              <w:t>To pay claim number 95M10203 to a confidential payee for replacement of a void workers' compensation benefits warrant.</w:t>
            </w:r>
          </w:p>
          <w:p w:rsidR="00EF78D1" w:rsidP="00EF78D1" w14:paraId="39E7DC2A" w14:textId="77777777">
            <w:pPr>
              <w:jc w:val="both"/>
            </w:pPr>
            <w:r>
              <w:t>$122.64</w:t>
            </w:r>
          </w:p>
          <w:p w:rsidR="00EF78D1" w:rsidP="00EF78D1" w14:paraId="0EF6167F" w14:textId="77777777">
            <w:pPr>
              <w:jc w:val="both"/>
            </w:pPr>
            <w:r>
              <w:t>To pay claim number 95M10218 to Patricia Young for replacement of void foster care aid warrants.</w:t>
            </w:r>
          </w:p>
          <w:p w:rsidR="00EF78D1" w:rsidP="00EF78D1" w14:paraId="11C9B472" w14:textId="77777777">
            <w:pPr>
              <w:jc w:val="both"/>
            </w:pPr>
            <w:r>
              <w:t>$2,000.00</w:t>
            </w:r>
          </w:p>
          <w:p w:rsidR="00EF78D1" w:rsidP="00EF78D1" w14:paraId="021C36A2" w14:textId="77777777">
            <w:pPr>
              <w:jc w:val="both"/>
            </w:pPr>
            <w:r>
              <w:t>To pay claim number 95M10285 to Harold Sager, Independent Executor for the Estate of Lenard O. Sager for replacement of a void unclaimed property warrant.</w:t>
            </w:r>
          </w:p>
          <w:p w:rsidR="00EF78D1" w:rsidP="00EF78D1" w14:paraId="0F68A7B1" w14:textId="77777777">
            <w:pPr>
              <w:jc w:val="both"/>
            </w:pPr>
            <w:r>
              <w:t>$52,391.22</w:t>
            </w:r>
          </w:p>
          <w:p w:rsidR="00EF78D1" w:rsidP="00EF78D1" w14:paraId="3CF5E5AE" w14:textId="77777777">
            <w:pPr>
              <w:jc w:val="both"/>
            </w:pPr>
            <w:r>
              <w:t>To pay claim number 95M10286 to a confidential payee for replacement of a void franchise tax refund warrant.</w:t>
            </w:r>
          </w:p>
          <w:p w:rsidR="00EF78D1" w:rsidP="00EF78D1" w14:paraId="40790D6B" w14:textId="77777777">
            <w:pPr>
              <w:jc w:val="both"/>
            </w:pPr>
            <w:r>
              <w:t>$21,346.79</w:t>
            </w:r>
          </w:p>
          <w:p w:rsidR="00EF78D1" w:rsidP="00EF78D1" w14:paraId="7F04871A" w14:textId="77777777">
            <w:pPr>
              <w:jc w:val="both"/>
            </w:pPr>
            <w:r>
              <w:t>To pay claim number 95M10314 to a confidential payee for replacement of a void payroll warrant.</w:t>
            </w:r>
          </w:p>
          <w:p w:rsidR="00EF78D1" w:rsidP="00EF78D1" w14:paraId="6BBFEA5A" w14:textId="77777777">
            <w:pPr>
              <w:jc w:val="both"/>
            </w:pPr>
            <w:r>
              <w:t>$5,255.83</w:t>
            </w:r>
          </w:p>
          <w:p w:rsidR="00EF78D1" w:rsidP="00EF78D1" w14:paraId="3C8E6CEA" w14:textId="77777777">
            <w:pPr>
              <w:jc w:val="both"/>
            </w:pPr>
            <w:r>
              <w:t>To pay claim number 95M10377 to Dallas County Southwestern Institute of Forensic Sciences for expert consult/biological analysis.</w:t>
            </w:r>
          </w:p>
          <w:p w:rsidR="00EF78D1" w:rsidP="00EF78D1" w14:paraId="3EF52E57" w14:textId="77777777">
            <w:pPr>
              <w:jc w:val="both"/>
            </w:pPr>
            <w:r>
              <w:t>$3,802.00</w:t>
            </w:r>
          </w:p>
          <w:p w:rsidR="00EF78D1" w:rsidP="00EF78D1" w14:paraId="5EFF9792" w14:textId="77777777">
            <w:pPr>
              <w:jc w:val="both"/>
            </w:pPr>
            <w:r>
              <w:t>To pay claim number 95M10388 to Centre for Neuro Skills for physical therapy services.</w:t>
            </w:r>
          </w:p>
          <w:p w:rsidR="00EF78D1" w:rsidP="00EF78D1" w14:paraId="0E669F53" w14:textId="77777777">
            <w:pPr>
              <w:jc w:val="both"/>
            </w:pPr>
            <w:r>
              <w:t>$8,880.00</w:t>
            </w:r>
          </w:p>
          <w:p w:rsidR="00EF78D1" w:rsidP="00EF78D1" w14:paraId="11FADA1E" w14:textId="77777777">
            <w:pPr>
              <w:jc w:val="both"/>
            </w:pPr>
            <w:r>
              <w:t>To pay claim number 95M20031 to Yolanda Patricia Aguilar for replacement of a void unclaimed property warrant.</w:t>
            </w:r>
          </w:p>
          <w:p w:rsidR="00EF78D1" w:rsidP="00EF78D1" w14:paraId="5F8E75C2" w14:textId="77777777">
            <w:pPr>
              <w:jc w:val="both"/>
            </w:pPr>
            <w:r>
              <w:t>$56,549.11</w:t>
            </w:r>
          </w:p>
          <w:p w:rsidR="00EF78D1" w:rsidP="00EF78D1" w14:paraId="77486A8A" w14:textId="77777777">
            <w:pPr>
              <w:jc w:val="both"/>
            </w:pPr>
            <w:r>
              <w:t>To pay claim number 95M20066 to a confidential payee for replacement of a void sales and use tax refund warrant.</w:t>
            </w:r>
          </w:p>
          <w:p w:rsidR="00EF78D1" w:rsidP="00EF78D1" w14:paraId="302C32E2" w14:textId="77777777">
            <w:pPr>
              <w:jc w:val="both"/>
            </w:pPr>
            <w:r>
              <w:t>$11,208.22</w:t>
            </w:r>
          </w:p>
          <w:p w:rsidR="00EF78D1" w:rsidP="00EF78D1" w14:paraId="2AA8E098" w14:textId="77777777">
            <w:pPr>
              <w:jc w:val="both"/>
            </w:pPr>
            <w:r>
              <w:t>To pay claim number 95M20076 to Management &amp; Training Corporation for replacement of a canceled off-site medical healthcare warrant.</w:t>
            </w:r>
          </w:p>
          <w:p w:rsidR="00EF78D1" w:rsidP="00EF78D1" w14:paraId="2BBCEE8D" w14:textId="77777777">
            <w:pPr>
              <w:jc w:val="both"/>
            </w:pPr>
            <w:r>
              <w:t>$152,214.45</w:t>
            </w:r>
          </w:p>
          <w:p w:rsidR="00EF78D1" w:rsidP="00EF78D1" w14:paraId="0A186E11" w14:textId="77777777">
            <w:pPr>
              <w:jc w:val="both"/>
            </w:pPr>
            <w:r>
              <w:t>To pay claim number 95M20109 to a confidential payee for replacement of a void franchise tax refund warrant.</w:t>
            </w:r>
          </w:p>
          <w:p w:rsidR="00EF78D1" w:rsidP="00EF78D1" w14:paraId="664349A8" w14:textId="77777777">
            <w:pPr>
              <w:jc w:val="both"/>
            </w:pPr>
            <w:r>
              <w:t>$26,901.71</w:t>
            </w:r>
          </w:p>
          <w:p w:rsidR="00EF78D1" w:rsidP="00EF78D1" w14:paraId="3E6D96CF" w14:textId="77777777">
            <w:pPr>
              <w:jc w:val="both"/>
            </w:pPr>
            <w:r>
              <w:t>To pay claim number 95M20118 to a confidential payee for replacement of a void franchise tax refund warrant.</w:t>
            </w:r>
          </w:p>
          <w:p w:rsidR="00EF78D1" w:rsidP="00EF78D1" w14:paraId="0D3F68CE" w14:textId="77777777">
            <w:pPr>
              <w:jc w:val="both"/>
            </w:pPr>
            <w:r>
              <w:t>$131,524.46</w:t>
            </w:r>
          </w:p>
          <w:p w:rsidR="00EF78D1" w:rsidP="00EF78D1" w14:paraId="54A46600" w14:textId="77777777">
            <w:pPr>
              <w:jc w:val="both"/>
            </w:pPr>
            <w:r>
              <w:t>To pay claim number 95M20140 to a confidential payee for replacement of void franchise tax refund warrants.</w:t>
            </w:r>
          </w:p>
          <w:p w:rsidR="00EF78D1" w:rsidP="00EF78D1" w14:paraId="41E9EC8F" w14:textId="77777777">
            <w:pPr>
              <w:jc w:val="both"/>
            </w:pPr>
            <w:r>
              <w:t>$4,160.85</w:t>
            </w:r>
          </w:p>
          <w:p w:rsidR="00EF78D1" w:rsidP="00EF78D1" w14:paraId="46250CA1" w14:textId="77777777">
            <w:pPr>
              <w:jc w:val="both"/>
            </w:pPr>
            <w:r>
              <w:t>To pay claim number 95M20159 to a confidential payee for replacement of a void sales tax refund warrant.</w:t>
            </w:r>
          </w:p>
          <w:p w:rsidR="00EF78D1" w:rsidP="00EF78D1" w14:paraId="16625ECC" w14:textId="77777777">
            <w:pPr>
              <w:jc w:val="both"/>
            </w:pPr>
            <w:r>
              <w:t>$84,209.37</w:t>
            </w:r>
          </w:p>
          <w:p w:rsidR="00EF78D1" w:rsidP="00EF78D1" w14:paraId="56DB7793" w14:textId="77777777">
            <w:pPr>
              <w:jc w:val="both"/>
            </w:pPr>
            <w:r>
              <w:t>To pay claim number 95M20173 to a confidential payee for replacement of a void franchise tax refund warrant.</w:t>
            </w:r>
          </w:p>
          <w:p w:rsidR="00EF78D1" w:rsidP="00EF78D1" w14:paraId="3C871679" w14:textId="77777777">
            <w:pPr>
              <w:jc w:val="both"/>
            </w:pPr>
            <w:r>
              <w:t>$32,182.80</w:t>
            </w:r>
          </w:p>
          <w:p w:rsidR="00EF78D1" w:rsidP="00EF78D1" w14:paraId="2575F228" w14:textId="77777777">
            <w:pPr>
              <w:jc w:val="both"/>
            </w:pPr>
            <w:r>
              <w:t>To pay claim number 95M20209 to a confidential payee for replacement of a void insurance premium refund warrant.</w:t>
            </w:r>
          </w:p>
          <w:p w:rsidR="00EF78D1" w:rsidP="00EF78D1" w14:paraId="38D7A5F9" w14:textId="77777777">
            <w:pPr>
              <w:jc w:val="both"/>
            </w:pPr>
            <w:r>
              <w:t>$181,834.12</w:t>
            </w:r>
          </w:p>
          <w:p w:rsidR="00EF78D1" w:rsidP="00EF78D1" w14:paraId="44071933" w14:textId="77777777">
            <w:pPr>
              <w:jc w:val="both"/>
            </w:pPr>
            <w:r>
              <w:t>To pay claim number 95M20212 to a confidential payee for replacement of a void sales tax refund warrant.</w:t>
            </w:r>
          </w:p>
          <w:p w:rsidR="00EF78D1" w:rsidP="00EF78D1" w14:paraId="5F5E87E7" w14:textId="77777777">
            <w:pPr>
              <w:jc w:val="both"/>
            </w:pPr>
            <w:r>
              <w:t>$157.75</w:t>
            </w:r>
          </w:p>
          <w:p w:rsidR="00EF78D1" w:rsidP="00EF78D1" w14:paraId="4890829B" w14:textId="77777777">
            <w:pPr>
              <w:jc w:val="both"/>
            </w:pPr>
            <w:r>
              <w:t>To pay claim number 95M20267 to the University of Houston Treasurer's Office for Title IV-E training - direct and indirect costs.</w:t>
            </w:r>
          </w:p>
          <w:p w:rsidR="00EF78D1" w:rsidP="00EF78D1" w14:paraId="6AEF5E68" w14:textId="77777777">
            <w:pPr>
              <w:jc w:val="both"/>
            </w:pPr>
            <w:r>
              <w:t>$112,013.08</w:t>
            </w:r>
          </w:p>
          <w:p w:rsidR="00EF78D1" w:rsidP="00EF78D1" w14:paraId="7C059D69" w14:textId="77777777">
            <w:pPr>
              <w:jc w:val="both"/>
            </w:pPr>
            <w:r>
              <w:t>To pay claim number 95M20395 to Trulight127 for foster care services.</w:t>
            </w:r>
          </w:p>
          <w:p w:rsidR="00EF78D1" w:rsidP="00EF78D1" w14:paraId="7E74B90E" w14:textId="77777777">
            <w:pPr>
              <w:jc w:val="both"/>
            </w:pPr>
            <w:r>
              <w:t>$60,499.34</w:t>
            </w:r>
          </w:p>
          <w:p w:rsidR="00EF78D1" w:rsidP="00EF78D1" w14:paraId="5EEC4E49" w14:textId="77777777">
            <w:pPr>
              <w:jc w:val="both"/>
            </w:pPr>
            <w:r>
              <w:t>To pay claim number 95M20470 to a confidential payee for replacement of a void sales tax refund warrant.</w:t>
            </w:r>
          </w:p>
          <w:p w:rsidR="00EF78D1" w:rsidP="00EF78D1" w14:paraId="2A843EA2" w14:textId="77777777">
            <w:pPr>
              <w:jc w:val="both"/>
            </w:pPr>
            <w:r>
              <w:t>$155.35</w:t>
            </w:r>
          </w:p>
          <w:p w:rsidR="00EF78D1" w:rsidP="00EF78D1" w14:paraId="2E6386D9" w14:textId="77777777">
            <w:pPr>
              <w:jc w:val="both"/>
            </w:pPr>
            <w:r>
              <w:t>To pay claim number 95M23005 to Zoom Counseling and Rehab, Inc. for replacement of canceled psychological services warrants.</w:t>
            </w:r>
          </w:p>
          <w:p w:rsidR="00EF78D1" w:rsidP="00EF78D1" w14:paraId="3B38FCF0" w14:textId="77777777">
            <w:pPr>
              <w:jc w:val="both"/>
            </w:pPr>
            <w:r>
              <w:t>$294,965.15</w:t>
            </w:r>
          </w:p>
          <w:p w:rsidR="00EF78D1" w:rsidP="00EF78D1" w14:paraId="144C4F51" w14:textId="77777777">
            <w:pPr>
              <w:jc w:val="both"/>
            </w:pPr>
            <w:r>
              <w:t>To pay claim number 95M23027 to a confidential payee for replacement of a void franchise tax refund warrant.</w:t>
            </w:r>
          </w:p>
          <w:p w:rsidR="00EF78D1" w:rsidP="00EF78D1" w14:paraId="4E8B9EE2" w14:textId="77777777">
            <w:pPr>
              <w:jc w:val="both"/>
            </w:pPr>
            <w:r>
              <w:t>$90,496.21</w:t>
            </w:r>
          </w:p>
          <w:p w:rsidR="00EF78D1" w:rsidP="00EF78D1" w14:paraId="5D5B1061" w14:textId="77777777">
            <w:pPr>
              <w:jc w:val="both"/>
            </w:pPr>
            <w:r>
              <w:t>To pay claim number 95M23038 to Hidalgo County for foster care Title IV-E contract.</w:t>
            </w:r>
          </w:p>
          <w:p w:rsidR="00EF78D1" w:rsidP="00EF78D1" w14:paraId="09902FA2" w14:textId="77777777">
            <w:pPr>
              <w:jc w:val="both"/>
            </w:pPr>
            <w:r>
              <w:t>$7,026.22</w:t>
            </w:r>
          </w:p>
          <w:p w:rsidR="00EF78D1" w:rsidP="00EF78D1" w14:paraId="7B801DE2" w14:textId="77777777">
            <w:pPr>
              <w:jc w:val="both"/>
            </w:pPr>
            <w:r>
              <w:t>To pay claim number 95M23039 to Hidalgo County for foster care Title IV-E legal services.</w:t>
            </w:r>
          </w:p>
          <w:p w:rsidR="00EF78D1" w:rsidP="00EF78D1" w14:paraId="7D07649A" w14:textId="77777777">
            <w:pPr>
              <w:jc w:val="both"/>
            </w:pPr>
            <w:r>
              <w:t>$23,370.30</w:t>
            </w:r>
          </w:p>
          <w:p w:rsidR="00EF78D1" w:rsidP="00EF78D1" w14:paraId="1FAB71BE" w14:textId="77777777">
            <w:pPr>
              <w:jc w:val="both"/>
            </w:pPr>
            <w:r>
              <w:t>To pay claim number 95M23151 to Veterans Land Board DBA Frank M. Tejeda Texas State Veterans Home for nursing home services.</w:t>
            </w:r>
          </w:p>
          <w:p w:rsidR="00EF78D1" w:rsidP="00EF78D1" w14:paraId="0F373B00" w14:textId="77777777">
            <w:pPr>
              <w:jc w:val="both"/>
            </w:pPr>
            <w:r>
              <w:t>$134,358.75</w:t>
            </w:r>
          </w:p>
          <w:p w:rsidR="00EF78D1" w:rsidP="00EF78D1" w14:paraId="54DF3296" w14:textId="77777777">
            <w:pPr>
              <w:jc w:val="both"/>
            </w:pPr>
            <w:r>
              <w:t>To pay claim number 95M23152 to Veterans Land Board DBA William R. Courtney Texas State Veterans Home for nursing home services.</w:t>
            </w:r>
          </w:p>
          <w:p w:rsidR="00EF78D1" w:rsidP="00EF78D1" w14:paraId="11A47831" w14:textId="77777777">
            <w:pPr>
              <w:jc w:val="both"/>
            </w:pPr>
            <w:r>
              <w:t>$80,941.14</w:t>
            </w:r>
          </w:p>
          <w:p w:rsidR="00EF78D1" w:rsidP="00EF78D1" w14:paraId="6DA39F27" w14:textId="77777777">
            <w:pPr>
              <w:jc w:val="both"/>
            </w:pPr>
            <w:r>
              <w:t>To pay claim number 95M23157 to Veterans Land Board DBA Lamun-Lusk-Sanchez Texas State Veterans Home for nursing home services.</w:t>
            </w:r>
          </w:p>
          <w:p w:rsidR="00EF78D1" w:rsidP="00EF78D1" w14:paraId="391D9394" w14:textId="77777777">
            <w:pPr>
              <w:jc w:val="both"/>
            </w:pPr>
            <w:r>
              <w:t>$321,707.76</w:t>
            </w:r>
          </w:p>
          <w:p w:rsidR="00EF78D1" w:rsidP="00EF78D1" w14:paraId="3EB36AB5" w14:textId="77777777">
            <w:pPr>
              <w:jc w:val="both"/>
            </w:pPr>
            <w:r>
              <w:t>To pay claim number 95M23158 to Veterans Land Board DBA Clyde W. Cosper Texas State Veterans Home for nursing home services.</w:t>
            </w:r>
          </w:p>
          <w:p w:rsidR="00EF78D1" w:rsidP="00EF78D1" w14:paraId="041188B6" w14:textId="77777777">
            <w:pPr>
              <w:jc w:val="both"/>
            </w:pPr>
            <w:r>
              <w:t>$118,449.47</w:t>
            </w:r>
          </w:p>
          <w:p w:rsidR="00EF78D1" w:rsidP="00EF78D1" w14:paraId="2FB65143" w14:textId="77777777">
            <w:pPr>
              <w:jc w:val="both"/>
            </w:pPr>
            <w:r>
              <w:t>To pay claim number 95M23159 to Veterans Land Board DBA Ambrosio Guillen Texas State Veterans Home for nursing home services.</w:t>
            </w:r>
          </w:p>
          <w:p w:rsidR="00EF78D1" w:rsidP="00EF78D1" w14:paraId="00583216" w14:textId="77777777">
            <w:pPr>
              <w:jc w:val="both"/>
            </w:pPr>
            <w:r>
              <w:t>$202,449.31</w:t>
            </w:r>
          </w:p>
          <w:p w:rsidR="00EF78D1" w:rsidP="00EF78D1" w14:paraId="5286390D" w14:textId="77777777">
            <w:pPr>
              <w:jc w:val="both"/>
            </w:pPr>
            <w:r>
              <w:t>To pay claim number 95M23160 to Veterans Land Board DBA Ussery-Roan Texas State Veterans Home for nursing home services.</w:t>
            </w:r>
          </w:p>
          <w:p w:rsidR="00EF78D1" w:rsidP="00EF78D1" w14:paraId="0247975F" w14:textId="77777777">
            <w:pPr>
              <w:jc w:val="both"/>
            </w:pPr>
            <w:r>
              <w:t>$111,563.04</w:t>
            </w:r>
          </w:p>
          <w:p w:rsidR="00EF78D1" w:rsidP="00EF78D1" w14:paraId="0F86CBBD" w14:textId="77777777">
            <w:pPr>
              <w:jc w:val="both"/>
            </w:pPr>
            <w:r>
              <w:t>To pay claim number 95M23167 to Veterans Land Board DBA Alfredo Gonzalez Texas State Veterans Home for nursing home services.</w:t>
            </w:r>
          </w:p>
          <w:p w:rsidR="00EF78D1" w:rsidP="00EF78D1" w14:paraId="4142DC4B" w14:textId="77777777">
            <w:pPr>
              <w:jc w:val="both"/>
            </w:pPr>
            <w:r>
              <w:t>$331,574.04</w:t>
            </w:r>
          </w:p>
          <w:p w:rsidR="00EF78D1" w:rsidP="00EF78D1" w14:paraId="3D09F06E" w14:textId="77777777">
            <w:pPr>
              <w:jc w:val="both"/>
            </w:pPr>
            <w:r>
              <w:t>To pay claim number 95M23168 to Veterans Land Board DBA Watkins-Logan Texas State Veterans Home for nursing home services.</w:t>
            </w:r>
          </w:p>
          <w:p w:rsidR="00EF78D1" w:rsidP="00EF78D1" w14:paraId="415974DE" w14:textId="77777777">
            <w:pPr>
              <w:jc w:val="both"/>
            </w:pPr>
            <w:r>
              <w:t>$374,248.56</w:t>
            </w:r>
          </w:p>
          <w:p w:rsidR="00EF78D1" w:rsidP="00EF78D1" w14:paraId="1FE53860" w14:textId="77777777">
            <w:pPr>
              <w:jc w:val="both"/>
            </w:pPr>
            <w:r>
              <w:t>To pay claim number 95M23207 to a confidential payee for replacement of a void franchise tax warrant.</w:t>
            </w:r>
          </w:p>
          <w:p w:rsidR="00EF78D1" w:rsidP="00EF78D1" w14:paraId="37B0788B" w14:textId="77777777">
            <w:pPr>
              <w:jc w:val="both"/>
            </w:pPr>
            <w:r>
              <w:t>$49,059.50</w:t>
            </w:r>
          </w:p>
          <w:p w:rsidR="00EF78D1" w:rsidP="00EF78D1" w14:paraId="080D32C8" w14:textId="77777777">
            <w:pPr>
              <w:jc w:val="both"/>
            </w:pPr>
            <w:r>
              <w:t>To pay claim number 95M23237 to Coastal Bend Regional Advisory Council for reimbursement for Emergency Medical Task Force invoices.</w:t>
            </w:r>
          </w:p>
          <w:p w:rsidR="00EF78D1" w:rsidP="00EF78D1" w14:paraId="7D61E4AA" w14:textId="77777777">
            <w:pPr>
              <w:jc w:val="both"/>
            </w:pPr>
            <w:r>
              <w:t>$67,472.38</w:t>
            </w:r>
          </w:p>
          <w:p w:rsidR="00EF78D1" w:rsidP="00EF78D1" w14:paraId="2F8E4EEF" w14:textId="77777777">
            <w:pPr>
              <w:jc w:val="both"/>
            </w:pPr>
            <w:r>
              <w:t>To pay claim number 95M23239 to North Central Texas Trauma Regional Advisory Council for reimbursement for Emergency Medical Task Force invoices.</w:t>
            </w:r>
          </w:p>
          <w:p w:rsidR="00EF78D1" w:rsidP="00EF78D1" w14:paraId="0177065D" w14:textId="77777777">
            <w:pPr>
              <w:jc w:val="both"/>
            </w:pPr>
            <w:r>
              <w:t>$136,078.89</w:t>
            </w:r>
          </w:p>
          <w:p w:rsidR="00EF78D1" w:rsidP="00EF78D1" w14:paraId="4E3BC19A" w14:textId="77777777">
            <w:pPr>
              <w:jc w:val="both"/>
            </w:pPr>
            <w:r>
              <w:t>To pay claim number 95M23240 to Capital Area Trauma Regional Advisory Council for reimbursement for Emergency Medical Task Force invoices.</w:t>
            </w:r>
          </w:p>
          <w:p w:rsidR="00EF78D1" w:rsidP="00EF78D1" w14:paraId="657F040A" w14:textId="77777777">
            <w:pPr>
              <w:jc w:val="both"/>
            </w:pPr>
            <w:r>
              <w:t>$392,640.00</w:t>
            </w:r>
          </w:p>
          <w:p w:rsidR="00EF78D1" w:rsidP="00EF78D1" w14:paraId="54CAE9CB" w14:textId="77777777">
            <w:pPr>
              <w:jc w:val="both"/>
            </w:pPr>
            <w:r>
              <w:t>To pay claim number 95M23243 to Stability Staffing and Consulting, LLC for reimbursement of medical staffing invoices and supplements.</w:t>
            </w:r>
          </w:p>
          <w:p w:rsidR="00EF78D1" w:rsidP="00EF78D1" w14:paraId="0777FBBF" w14:textId="77777777">
            <w:pPr>
              <w:jc w:val="both"/>
            </w:pPr>
            <w:r>
              <w:t>$86,880.51</w:t>
            </w:r>
          </w:p>
          <w:p w:rsidR="00EF78D1" w:rsidP="00EF78D1" w14:paraId="2101908D" w14:textId="77777777">
            <w:pPr>
              <w:jc w:val="both"/>
            </w:pPr>
            <w:r>
              <w:t>To pay claim number 95M23250 to Angel Staffing, Inc. for reimbursement for supplemental medical staffing invoices.</w:t>
            </w:r>
          </w:p>
          <w:p w:rsidR="00EF78D1" w:rsidP="00EF78D1" w14:paraId="5413339C" w14:textId="77777777">
            <w:pPr>
              <w:jc w:val="both"/>
            </w:pPr>
            <w:r>
              <w:t>$3,666,785.98</w:t>
            </w:r>
          </w:p>
          <w:p w:rsidR="00EF78D1" w:rsidP="00EF78D1" w14:paraId="7FAFBEF6" w14:textId="77777777">
            <w:pPr>
              <w:jc w:val="both"/>
            </w:pPr>
            <w:r>
              <w:t>To pay claim number 95M23289 to Angels of God Home Health, LLC for community care.</w:t>
            </w:r>
          </w:p>
          <w:p w:rsidR="00EF78D1" w:rsidP="00EF78D1" w14:paraId="143DD4A9" w14:textId="77777777">
            <w:pPr>
              <w:jc w:val="both"/>
            </w:pPr>
            <w:r>
              <w:t>$473.53</w:t>
            </w:r>
          </w:p>
          <w:p w:rsidR="00EF78D1" w:rsidP="00EF78D1" w14:paraId="23142373" w14:textId="77777777">
            <w:pPr>
              <w:jc w:val="both"/>
            </w:pPr>
            <w:r>
              <w:t>To pay claim number 95MT2301 to NAACP Legal Defense &amp; Educational Fund, Inc. for attorney fees and expenses in judgment.</w:t>
            </w:r>
          </w:p>
          <w:p w:rsidR="00EF78D1" w:rsidP="00EF78D1" w14:paraId="56A0B443" w14:textId="77777777">
            <w:pPr>
              <w:jc w:val="both"/>
            </w:pPr>
            <w:r>
              <w:t>$445,927.90</w:t>
            </w:r>
          </w:p>
          <w:p w:rsidR="00EF78D1" w:rsidP="00EF78D1" w14:paraId="6E306519" w14:textId="77777777">
            <w:pPr>
              <w:jc w:val="both"/>
            </w:pPr>
            <w:r>
              <w:t>To pay claim number 95MT2302 to Wilmer Cutler Pickering Hale and Dorr, LLP for attorney fees and expenses in judgment.</w:t>
            </w:r>
          </w:p>
          <w:p w:rsidR="00EF78D1" w:rsidP="00EF78D1" w14:paraId="51A36C76" w14:textId="77777777">
            <w:pPr>
              <w:jc w:val="both"/>
            </w:pPr>
            <w:r>
              <w:t>$368,975.63</w:t>
            </w:r>
          </w:p>
          <w:p w:rsidR="00EF78D1" w:rsidP="00EF78D1" w14:paraId="0584D8CA" w14:textId="77777777">
            <w:pPr>
              <w:jc w:val="both"/>
            </w:pPr>
            <w:r>
              <w:t>To pay claim number 95MT2303 to Rolando L. Rios &amp; Associates for attorney fees and expenses in judgment.</w:t>
            </w:r>
          </w:p>
          <w:p w:rsidR="00EF78D1" w:rsidP="00EF78D1" w14:paraId="547D82C4" w14:textId="77777777">
            <w:pPr>
              <w:jc w:val="both"/>
            </w:pPr>
            <w:r>
              <w:t>$166,444.37</w:t>
            </w:r>
          </w:p>
          <w:p w:rsidR="00EF78D1" w:rsidP="00EF78D1" w14:paraId="6E0E7AAF" w14:textId="77777777">
            <w:pPr>
              <w:jc w:val="both"/>
            </w:pPr>
            <w:r>
              <w:t>To pay claim number 95MT2304 to Texas RioGrande Legal Aid, Inc. for attorney fees, appellate attorney fees, and expenses in judgment.</w:t>
            </w:r>
          </w:p>
          <w:p w:rsidR="00EF78D1" w:rsidP="00EF78D1" w14:paraId="3C85717A" w14:textId="77777777">
            <w:pPr>
              <w:jc w:val="both"/>
            </w:pPr>
            <w:r>
              <w:t>$658,084.35</w:t>
            </w:r>
          </w:p>
          <w:p w:rsidR="00EF78D1" w:rsidP="00EF78D1" w14:paraId="665F305B" w14:textId="77777777">
            <w:pPr>
              <w:jc w:val="both"/>
            </w:pPr>
            <w:r>
              <w:t>To pay claim number 95MT2305 to Brennan Center for Justice at NYU Law School for attorney fees, appellate attorney fees, and expenses in judgment.</w:t>
            </w:r>
          </w:p>
          <w:p w:rsidR="00EF78D1" w:rsidP="00EF78D1" w14:paraId="6CCF077F" w14:textId="77777777">
            <w:pPr>
              <w:jc w:val="both"/>
            </w:pPr>
            <w:r>
              <w:t>$310,549.21</w:t>
            </w:r>
          </w:p>
          <w:p w:rsidR="00EF78D1" w:rsidP="00EF78D1" w14:paraId="5D5F7750" w14:textId="77777777">
            <w:pPr>
              <w:jc w:val="both"/>
            </w:pPr>
            <w:r>
              <w:t>To pay claim number 95MT2306 to Dechert LLP for attorney fees, appellate attorney fees, and expenses in judgment.</w:t>
            </w:r>
          </w:p>
          <w:p w:rsidR="00EF78D1" w:rsidP="00EF78D1" w14:paraId="327132B9" w14:textId="77777777">
            <w:pPr>
              <w:jc w:val="both"/>
            </w:pPr>
            <w:r>
              <w:t>$1,517,193.59</w:t>
            </w:r>
          </w:p>
          <w:p w:rsidR="00EF78D1" w:rsidP="00EF78D1" w14:paraId="3BB3A3F2" w14:textId="77777777">
            <w:pPr>
              <w:jc w:val="both"/>
            </w:pPr>
            <w:r>
              <w:t>To pay claim number 95MT2307 to Lawyer's Committee for Civil Rights under Law for attorney fees, appellate attorney fees, and expenses in judgment.</w:t>
            </w:r>
          </w:p>
          <w:p w:rsidR="00EF78D1" w:rsidP="00EF78D1" w14:paraId="75A5525A" w14:textId="77777777">
            <w:pPr>
              <w:jc w:val="both"/>
            </w:pPr>
            <w:r>
              <w:t>$665,994.59</w:t>
            </w:r>
          </w:p>
          <w:p w:rsidR="00EF78D1" w:rsidP="00EF78D1" w14:paraId="625545EC" w14:textId="77777777">
            <w:pPr>
              <w:jc w:val="both"/>
            </w:pPr>
            <w:r>
              <w:t>To pay claim number 95MT2308 to Mexican American Legislative Caucus of the Texas House of Representatives for attorney fees and expenses in judgment.</w:t>
            </w:r>
          </w:p>
          <w:p w:rsidR="00EF78D1" w:rsidP="00EF78D1" w14:paraId="7C68590E" w14:textId="77777777">
            <w:pPr>
              <w:jc w:val="both"/>
            </w:pPr>
            <w:r>
              <w:t>$41,366.04</w:t>
            </w:r>
          </w:p>
          <w:p w:rsidR="00EF78D1" w:rsidP="00EF78D1" w14:paraId="4A2D649F" w14:textId="77777777">
            <w:pPr>
              <w:jc w:val="both"/>
            </w:pPr>
            <w:r>
              <w:t>To pay claim number 95MT2309 to Texas State Conference of NAACP Branches for attorney fees and expenses in judgment.</w:t>
            </w:r>
          </w:p>
          <w:p w:rsidR="00EF78D1" w:rsidP="00EF78D1" w14:paraId="4A7A0F63" w14:textId="77777777">
            <w:pPr>
              <w:jc w:val="both"/>
            </w:pPr>
            <w:r>
              <w:t>$68,336.97</w:t>
            </w:r>
          </w:p>
          <w:p w:rsidR="00EF78D1" w:rsidP="00EF78D1" w14:paraId="47AD2AD2" w14:textId="77777777">
            <w:pPr>
              <w:jc w:val="both"/>
            </w:pPr>
            <w:r>
              <w:t xml:space="preserve">To pay claim number 95MT2310 to Neil G. Baron for </w:t>
            </w:r>
            <w:r>
              <w:t>attorney fees and expenses in judgment.</w:t>
            </w:r>
          </w:p>
          <w:p w:rsidR="00EF78D1" w:rsidP="00EF78D1" w14:paraId="59509CAB" w14:textId="77777777">
            <w:pPr>
              <w:jc w:val="both"/>
            </w:pPr>
            <w:r>
              <w:t>$130,658.33</w:t>
            </w:r>
          </w:p>
          <w:p w:rsidR="00EF78D1" w:rsidP="00EF78D1" w14:paraId="049738EC" w14:textId="77777777">
            <w:pPr>
              <w:jc w:val="both"/>
            </w:pPr>
            <w:r>
              <w:t>To pay claim number 95MT2311 to Brazil &amp; Dunn for attorney fees and expenses in judgment.</w:t>
            </w:r>
          </w:p>
          <w:p w:rsidR="00EF78D1" w:rsidP="00EF78D1" w14:paraId="386F5F52" w14:textId="77777777">
            <w:pPr>
              <w:jc w:val="both"/>
            </w:pPr>
            <w:r>
              <w:t>$1,096,842.19</w:t>
            </w:r>
          </w:p>
          <w:p w:rsidR="00EF78D1" w:rsidP="00EF78D1" w14:paraId="23A89F5D" w14:textId="77777777">
            <w:pPr>
              <w:jc w:val="both"/>
            </w:pPr>
            <w:r>
              <w:t>To pay claim number 95MT2312 to Campaign Legal Center for attorney fees, appellate attorney fees, and expenses in judgment.</w:t>
            </w:r>
          </w:p>
          <w:p w:rsidR="00EF78D1" w:rsidP="00EF78D1" w14:paraId="16F66CB5" w14:textId="77777777">
            <w:pPr>
              <w:jc w:val="both"/>
            </w:pPr>
            <w:r>
              <w:t>$805,172.36</w:t>
            </w:r>
          </w:p>
          <w:p w:rsidR="00EF78D1" w:rsidP="00EF78D1" w14:paraId="06B51EE5" w14:textId="77777777">
            <w:pPr>
              <w:jc w:val="both"/>
            </w:pPr>
            <w:r>
              <w:t>To pay claim number 95MT2313 to Derfner &amp; Altman for attorney fees in judgment.</w:t>
            </w:r>
          </w:p>
          <w:p w:rsidR="00EF78D1" w:rsidP="00EF78D1" w14:paraId="6D6EE113" w14:textId="77777777">
            <w:pPr>
              <w:jc w:val="both"/>
            </w:pPr>
            <w:r>
              <w:t>$649,759.50</w:t>
            </w:r>
          </w:p>
          <w:p w:rsidR="00EF78D1" w:rsidRPr="00EF78D1" w:rsidP="00EF78D1" w14:paraId="51BD8459" w14:textId="77777777">
            <w:pPr>
              <w:jc w:val="both"/>
              <w:rPr>
                <w:highlight w:val="lightGray"/>
              </w:rPr>
            </w:pPr>
            <w:r w:rsidRPr="00EF78D1">
              <w:rPr>
                <w:highlight w:val="lightGray"/>
              </w:rPr>
              <w:t>To pay claim number 95M23188 to Isela Cruncleton, Receiver Estate of Ignacia Rios Dominguez.</w:t>
            </w:r>
          </w:p>
          <w:p w:rsidR="00EF78D1" w:rsidRPr="00EF78D1" w:rsidP="00EF78D1" w14:paraId="6E8B1A47" w14:textId="77777777">
            <w:pPr>
              <w:jc w:val="both"/>
              <w:rPr>
                <w:highlight w:val="lightGray"/>
              </w:rPr>
            </w:pPr>
            <w:r w:rsidRPr="00EF78D1">
              <w:rPr>
                <w:highlight w:val="lightGray"/>
              </w:rPr>
              <w:t>$10.14</w:t>
            </w:r>
          </w:p>
          <w:p w:rsidR="00EF78D1" w:rsidRPr="00EF78D1" w:rsidP="00EF78D1" w14:paraId="697C0EBA" w14:textId="77777777">
            <w:pPr>
              <w:jc w:val="both"/>
              <w:rPr>
                <w:highlight w:val="lightGray"/>
              </w:rPr>
            </w:pPr>
            <w:r w:rsidRPr="00EF78D1">
              <w:rPr>
                <w:highlight w:val="lightGray"/>
              </w:rPr>
              <w:t>To pay claim number 95M23292 to Remarkable Healthcare of Fort Worth, LP.</w:t>
            </w:r>
          </w:p>
          <w:p w:rsidR="00EF78D1" w:rsidRPr="00EF78D1" w:rsidP="00EF78D1" w14:paraId="574DD600" w14:textId="77777777">
            <w:pPr>
              <w:jc w:val="both"/>
              <w:rPr>
                <w:highlight w:val="lightGray"/>
              </w:rPr>
            </w:pPr>
            <w:r w:rsidRPr="00EF78D1">
              <w:rPr>
                <w:highlight w:val="lightGray"/>
              </w:rPr>
              <w:t>$3,484.77</w:t>
            </w:r>
          </w:p>
          <w:p w:rsidR="00EF78D1" w:rsidRPr="00EF78D1" w:rsidP="00EF78D1" w14:paraId="6017B56F" w14:textId="77777777">
            <w:pPr>
              <w:jc w:val="both"/>
              <w:rPr>
                <w:highlight w:val="lightGray"/>
              </w:rPr>
            </w:pPr>
            <w:r w:rsidRPr="00EF78D1">
              <w:rPr>
                <w:highlight w:val="lightGray"/>
              </w:rPr>
              <w:t>To pay claim number 95M23355 to State of Texas Veterans Land Board DBA William R. Courtney Texas State Veteran Home.</w:t>
            </w:r>
          </w:p>
          <w:p w:rsidR="00EF78D1" w:rsidRPr="00EF78D1" w:rsidP="00EF78D1" w14:paraId="089851B3" w14:textId="77777777">
            <w:pPr>
              <w:jc w:val="both"/>
              <w:rPr>
                <w:highlight w:val="lightGray"/>
              </w:rPr>
            </w:pPr>
            <w:r w:rsidRPr="00EF78D1">
              <w:rPr>
                <w:highlight w:val="lightGray"/>
              </w:rPr>
              <w:t>$96,143.76</w:t>
            </w:r>
          </w:p>
          <w:p w:rsidR="00EF78D1" w:rsidRPr="00EF78D1" w:rsidP="00EF78D1" w14:paraId="5682E27E" w14:textId="77777777">
            <w:pPr>
              <w:jc w:val="both"/>
              <w:rPr>
                <w:highlight w:val="lightGray"/>
              </w:rPr>
            </w:pPr>
            <w:r w:rsidRPr="00EF78D1">
              <w:rPr>
                <w:highlight w:val="lightGray"/>
              </w:rPr>
              <w:t>To pay claim number 95M23305 to Allstate Insurance Company.</w:t>
            </w:r>
          </w:p>
          <w:p w:rsidR="00EF78D1" w:rsidRPr="00EF78D1" w:rsidP="00EF78D1" w14:paraId="7637EAE4" w14:textId="77777777">
            <w:pPr>
              <w:jc w:val="both"/>
              <w:rPr>
                <w:highlight w:val="lightGray"/>
              </w:rPr>
            </w:pPr>
            <w:r w:rsidRPr="00EF78D1">
              <w:rPr>
                <w:highlight w:val="lightGray"/>
              </w:rPr>
              <w:t>$402,094.94</w:t>
            </w:r>
          </w:p>
          <w:p w:rsidR="00EF78D1" w:rsidRPr="00EF78D1" w:rsidP="00EF78D1" w14:paraId="5A3B14FA" w14:textId="77777777">
            <w:pPr>
              <w:jc w:val="both"/>
              <w:rPr>
                <w:highlight w:val="lightGray"/>
              </w:rPr>
            </w:pPr>
            <w:r w:rsidRPr="00EF78D1">
              <w:rPr>
                <w:highlight w:val="lightGray"/>
              </w:rPr>
              <w:t>To pay claim number 95M23413 to Chevron USA Inc.</w:t>
            </w:r>
          </w:p>
          <w:p w:rsidR="00EF78D1" w:rsidP="00EF78D1" w14:paraId="27A0A73E" w14:textId="77777777">
            <w:pPr>
              <w:jc w:val="both"/>
            </w:pPr>
            <w:r w:rsidRPr="00EF78D1">
              <w:rPr>
                <w:highlight w:val="lightGray"/>
              </w:rPr>
              <w:t>$187,708.74</w:t>
            </w:r>
          </w:p>
          <w:p w:rsidR="00EF78D1" w:rsidP="00EF78D1" w14:paraId="3C301EC1" w14:textId="77777777">
            <w:pPr>
              <w:jc w:val="both"/>
            </w:pPr>
          </w:p>
        </w:tc>
        <w:tc>
          <w:tcPr>
            <w:tcW w:w="6244" w:type="dxa"/>
          </w:tcPr>
          <w:p w:rsidR="00EF78D1" w:rsidP="00EF78D1" w14:paraId="1D18AC41" w14:textId="77777777">
            <w:pPr>
              <w:jc w:val="both"/>
            </w:pPr>
          </w:p>
        </w:tc>
      </w:tr>
      <w:tr w14:paraId="0CE3AD37" w14:textId="77777777" w:rsidTr="00EF78D1">
        <w:tblPrEx>
          <w:tblW w:w="4820" w:type="pct"/>
          <w:tblInd w:w="6" w:type="dxa"/>
          <w:tblLayout w:type="fixed"/>
          <w:tblCellMar>
            <w:left w:w="0" w:type="dxa"/>
            <w:bottom w:w="288" w:type="dxa"/>
            <w:right w:w="720" w:type="dxa"/>
          </w:tblCellMar>
          <w:tblLook w:val="01E0"/>
        </w:tblPrEx>
        <w:tc>
          <w:tcPr>
            <w:tcW w:w="6248" w:type="dxa"/>
          </w:tcPr>
          <w:p w:rsidR="00EF78D1" w:rsidP="00EF78D1" w14:paraId="283401C1" w14:textId="77777777">
            <w:pPr>
              <w:jc w:val="both"/>
            </w:pPr>
            <w:r>
              <w:t xml:space="preserve">SECTION 2.  The following sums of money are appropriated out of the State Technology and Instructional Materials Fund No. 0003 for payment of itemized claims and judgments plus </w:t>
            </w:r>
            <w:r>
              <w:t>interest, if any, against the State of Texas:</w:t>
            </w:r>
          </w:p>
          <w:p w:rsidR="00EF78D1" w:rsidP="00EF78D1" w14:paraId="6E3403B4" w14:textId="77777777">
            <w:pPr>
              <w:jc w:val="both"/>
            </w:pPr>
            <w:r>
              <w:t>To pay claim number 95M20221 to Scholastic Inc. for replacement of void state technology &amp; instruction material warrants.</w:t>
            </w:r>
          </w:p>
          <w:p w:rsidR="00EF78D1" w:rsidP="00EF78D1" w14:paraId="5C7F123D" w14:textId="77777777">
            <w:pPr>
              <w:jc w:val="both"/>
            </w:pPr>
            <w:r>
              <w:t>$86,270.75</w:t>
            </w:r>
          </w:p>
          <w:p w:rsidR="00EF78D1" w:rsidP="00EF78D1" w14:paraId="11EBA620" w14:textId="77777777">
            <w:pPr>
              <w:jc w:val="both"/>
            </w:pPr>
          </w:p>
        </w:tc>
        <w:tc>
          <w:tcPr>
            <w:tcW w:w="6248" w:type="dxa"/>
          </w:tcPr>
          <w:p w:rsidR="00EF78D1" w:rsidP="00EF78D1" w14:paraId="1850C5B0" w14:textId="77777777">
            <w:pPr>
              <w:jc w:val="both"/>
            </w:pPr>
            <w:r>
              <w:t>SECTION 2. Same as House version.</w:t>
            </w:r>
          </w:p>
          <w:p w:rsidR="00EF78D1" w:rsidP="00EF78D1" w14:paraId="6DBC9CEB" w14:textId="77777777">
            <w:pPr>
              <w:jc w:val="both"/>
            </w:pPr>
          </w:p>
          <w:p w:rsidR="00EF78D1" w:rsidP="00EF78D1" w14:paraId="77DCD51C" w14:textId="77777777">
            <w:pPr>
              <w:jc w:val="both"/>
            </w:pPr>
          </w:p>
        </w:tc>
        <w:tc>
          <w:tcPr>
            <w:tcW w:w="6244" w:type="dxa"/>
          </w:tcPr>
          <w:p w:rsidR="00EF78D1" w:rsidP="00EF78D1" w14:paraId="6DE8892E" w14:textId="77777777">
            <w:pPr>
              <w:jc w:val="both"/>
            </w:pPr>
          </w:p>
        </w:tc>
      </w:tr>
      <w:tr w14:paraId="383285FB" w14:textId="77777777" w:rsidTr="00EF78D1">
        <w:tblPrEx>
          <w:tblW w:w="4820" w:type="pct"/>
          <w:tblInd w:w="6" w:type="dxa"/>
          <w:tblLayout w:type="fixed"/>
          <w:tblCellMar>
            <w:left w:w="0" w:type="dxa"/>
            <w:bottom w:w="288" w:type="dxa"/>
            <w:right w:w="720" w:type="dxa"/>
          </w:tblCellMar>
          <w:tblLook w:val="01E0"/>
        </w:tblPrEx>
        <w:tc>
          <w:tcPr>
            <w:tcW w:w="6248" w:type="dxa"/>
          </w:tcPr>
          <w:p w:rsidR="00EF78D1" w:rsidP="00EF78D1" w14:paraId="1578C211" w14:textId="77777777">
            <w:pPr>
              <w:jc w:val="both"/>
            </w:pPr>
            <w:r>
              <w:t>SECTION 3.  The following sums of money are appropriated out of the State Highway Fund No. 0006 for payment of itemized claims and judgments plus interest, if any, against the State of Texas:</w:t>
            </w:r>
          </w:p>
          <w:p w:rsidR="00EF78D1" w:rsidP="00EF78D1" w14:paraId="54B9CAA9" w14:textId="77777777">
            <w:pPr>
              <w:jc w:val="both"/>
            </w:pPr>
            <w:r>
              <w:t>To pay claim number 95M10139 to University of Texas Rio Grande Valley for the ocelot and jaguarundi monitoring project.</w:t>
            </w:r>
          </w:p>
          <w:p w:rsidR="00EF78D1" w:rsidP="00EF78D1" w14:paraId="76A08FFB" w14:textId="77777777">
            <w:pPr>
              <w:jc w:val="both"/>
            </w:pPr>
            <w:r>
              <w:t>$94,446.53</w:t>
            </w:r>
          </w:p>
          <w:p w:rsidR="00EF78D1" w:rsidP="00EF78D1" w14:paraId="08C0812E" w14:textId="77777777">
            <w:pPr>
              <w:jc w:val="both"/>
            </w:pPr>
            <w:r>
              <w:t>To pay claim number 95M10340 to City of Lewisville for signal equipment and installation in City of Lewisville.</w:t>
            </w:r>
          </w:p>
          <w:p w:rsidR="00EF78D1" w:rsidP="00EF78D1" w14:paraId="5C2871E3" w14:textId="77777777">
            <w:pPr>
              <w:jc w:val="both"/>
            </w:pPr>
            <w:r>
              <w:t>$71,250.00</w:t>
            </w:r>
          </w:p>
          <w:p w:rsidR="00EF78D1" w:rsidP="00EF78D1" w14:paraId="16A609CD" w14:textId="77777777">
            <w:pPr>
              <w:jc w:val="both"/>
            </w:pPr>
            <w:r>
              <w:t>To pay claim number 95M20199 to Montgomery County, Texas for land acquisition reimbursement parcel 64 FM 1097.</w:t>
            </w:r>
          </w:p>
          <w:p w:rsidR="00EF78D1" w:rsidP="00EF78D1" w14:paraId="7AD2CC5E" w14:textId="77777777">
            <w:pPr>
              <w:jc w:val="both"/>
            </w:pPr>
            <w:r>
              <w:t>$723,783.40</w:t>
            </w:r>
          </w:p>
          <w:p w:rsidR="00EF78D1" w:rsidP="00EF78D1" w14:paraId="03F73C9F" w14:textId="77777777">
            <w:pPr>
              <w:jc w:val="both"/>
            </w:pPr>
            <w:r>
              <w:t>To pay claim number 95M20200 to Montgomery County, Texas for land acquisition reimbursement parcel 65 FM 1097.</w:t>
            </w:r>
          </w:p>
          <w:p w:rsidR="00EF78D1" w:rsidP="00EF78D1" w14:paraId="3EDD46A6" w14:textId="77777777">
            <w:pPr>
              <w:jc w:val="both"/>
            </w:pPr>
            <w:r>
              <w:t>$180,257.40</w:t>
            </w:r>
          </w:p>
          <w:p w:rsidR="00EF78D1" w:rsidP="00EF78D1" w14:paraId="49EC328F" w14:textId="77777777">
            <w:pPr>
              <w:jc w:val="both"/>
            </w:pPr>
            <w:r>
              <w:t>To pay claim number 95M20286 to WSP USA, Inc. for labor charges incurred for contract 12-51DP5108.</w:t>
            </w:r>
          </w:p>
          <w:p w:rsidR="00EF78D1" w:rsidP="00EF78D1" w14:paraId="055C7324" w14:textId="77777777">
            <w:pPr>
              <w:jc w:val="both"/>
            </w:pPr>
            <w:r>
              <w:t>$82,880.70</w:t>
            </w:r>
          </w:p>
          <w:p w:rsidR="00EF78D1" w:rsidP="00EF78D1" w14:paraId="46B9E1BA" w14:textId="77777777">
            <w:pPr>
              <w:jc w:val="both"/>
            </w:pPr>
            <w:r>
              <w:t>To pay claim number 95M20352 to City of Frisco for land acquisition sponsor reimbursement.</w:t>
            </w:r>
          </w:p>
          <w:p w:rsidR="00EF78D1" w:rsidP="00EF78D1" w14:paraId="64157881" w14:textId="77777777">
            <w:pPr>
              <w:jc w:val="both"/>
            </w:pPr>
            <w:r>
              <w:t>$21,146.40</w:t>
            </w:r>
          </w:p>
          <w:p w:rsidR="00EF78D1" w:rsidP="00EF78D1" w14:paraId="26BCE832" w14:textId="77777777">
            <w:pPr>
              <w:jc w:val="both"/>
            </w:pPr>
            <w:r>
              <w:t xml:space="preserve">To pay claim number 95M20454 to AECOM Technical Services, Inc. for construction phase services/managing </w:t>
            </w:r>
            <w:r>
              <w:t>contracted advance services.</w:t>
            </w:r>
          </w:p>
          <w:p w:rsidR="00EF78D1" w:rsidP="00EF78D1" w14:paraId="38249F41" w14:textId="77777777">
            <w:pPr>
              <w:jc w:val="both"/>
            </w:pPr>
            <w:r>
              <w:t>$117,976.83</w:t>
            </w:r>
          </w:p>
          <w:p w:rsidR="00EF78D1" w:rsidP="00EF78D1" w14:paraId="6FFE5953" w14:textId="77777777">
            <w:pPr>
              <w:jc w:val="both"/>
            </w:pPr>
            <w:r>
              <w:t>To pay claim number 95M23007 to AT&amp;T for engineering and construction charges.</w:t>
            </w:r>
          </w:p>
          <w:p w:rsidR="00EF78D1" w:rsidP="00EF78D1" w14:paraId="0BB5C7C2" w14:textId="77777777">
            <w:pPr>
              <w:jc w:val="both"/>
            </w:pPr>
            <w:r>
              <w:t>$24,104.32</w:t>
            </w:r>
          </w:p>
          <w:p w:rsidR="00EF78D1" w:rsidP="00EF78D1" w14:paraId="57BD01AA" w14:textId="77777777">
            <w:pPr>
              <w:jc w:val="both"/>
            </w:pPr>
          </w:p>
        </w:tc>
        <w:tc>
          <w:tcPr>
            <w:tcW w:w="6248" w:type="dxa"/>
          </w:tcPr>
          <w:p w:rsidR="00EF78D1" w:rsidP="00EF78D1" w14:paraId="08F5CCB3" w14:textId="77777777">
            <w:pPr>
              <w:jc w:val="both"/>
            </w:pPr>
            <w:r>
              <w:t>SECTION 3. Same as House version.</w:t>
            </w:r>
          </w:p>
          <w:p w:rsidR="00EF78D1" w:rsidP="00EF78D1" w14:paraId="58BA9EC1" w14:textId="77777777">
            <w:pPr>
              <w:jc w:val="both"/>
            </w:pPr>
          </w:p>
          <w:p w:rsidR="00EF78D1" w:rsidP="00EF78D1" w14:paraId="0A694701" w14:textId="77777777">
            <w:pPr>
              <w:jc w:val="both"/>
            </w:pPr>
          </w:p>
        </w:tc>
        <w:tc>
          <w:tcPr>
            <w:tcW w:w="6244" w:type="dxa"/>
          </w:tcPr>
          <w:p w:rsidR="00EF78D1" w:rsidP="00EF78D1" w14:paraId="03D5B2A1" w14:textId="77777777">
            <w:pPr>
              <w:jc w:val="both"/>
            </w:pPr>
          </w:p>
        </w:tc>
      </w:tr>
      <w:tr w14:paraId="7B98456D" w14:textId="77777777" w:rsidTr="00EF78D1">
        <w:tblPrEx>
          <w:tblW w:w="4820" w:type="pct"/>
          <w:tblInd w:w="6" w:type="dxa"/>
          <w:tblLayout w:type="fixed"/>
          <w:tblCellMar>
            <w:left w:w="0" w:type="dxa"/>
            <w:bottom w:w="288" w:type="dxa"/>
            <w:right w:w="720" w:type="dxa"/>
          </w:tblCellMar>
          <w:tblLook w:val="01E0"/>
        </w:tblPrEx>
        <w:tc>
          <w:tcPr>
            <w:tcW w:w="6248" w:type="dxa"/>
          </w:tcPr>
          <w:p w:rsidR="00EF78D1" w:rsidP="00EF78D1" w14:paraId="054AD091" w14:textId="77777777">
            <w:pPr>
              <w:jc w:val="both"/>
            </w:pPr>
            <w:r>
              <w:t>SECTION 4.  The following sums of money are appropriated out of the Veterans Financial Assistance Program Fund No. 0374 for payment of itemized claims and judgments plus interest, if any, against the State of Texas:</w:t>
            </w:r>
          </w:p>
          <w:p w:rsidR="00EF78D1" w:rsidP="00EF78D1" w14:paraId="2230111C" w14:textId="77777777">
            <w:pPr>
              <w:jc w:val="both"/>
            </w:pPr>
            <w:r>
              <w:t>To pay claim number 95M10254 to Luis Gonzales for replacement of a void refund of fees.</w:t>
            </w:r>
          </w:p>
          <w:p w:rsidR="00EF78D1" w:rsidP="00EF78D1" w14:paraId="290D2F1F" w14:textId="77777777">
            <w:pPr>
              <w:jc w:val="both"/>
            </w:pPr>
            <w:r>
              <w:t>$835.88</w:t>
            </w:r>
          </w:p>
          <w:p w:rsidR="00EF78D1" w:rsidP="00EF78D1" w14:paraId="79D58AD4" w14:textId="77777777">
            <w:pPr>
              <w:jc w:val="both"/>
            </w:pPr>
          </w:p>
        </w:tc>
        <w:tc>
          <w:tcPr>
            <w:tcW w:w="6248" w:type="dxa"/>
          </w:tcPr>
          <w:p w:rsidR="00EF78D1" w:rsidP="00EF78D1" w14:paraId="103BEDAA" w14:textId="77777777">
            <w:pPr>
              <w:jc w:val="both"/>
            </w:pPr>
            <w:r>
              <w:t>SECTION 4. Same as House version.</w:t>
            </w:r>
          </w:p>
          <w:p w:rsidR="00EF78D1" w:rsidP="00EF78D1" w14:paraId="661955F7" w14:textId="77777777">
            <w:pPr>
              <w:jc w:val="both"/>
            </w:pPr>
          </w:p>
          <w:p w:rsidR="00EF78D1" w:rsidP="00EF78D1" w14:paraId="7503E24F" w14:textId="77777777">
            <w:pPr>
              <w:jc w:val="both"/>
            </w:pPr>
          </w:p>
        </w:tc>
        <w:tc>
          <w:tcPr>
            <w:tcW w:w="6244" w:type="dxa"/>
          </w:tcPr>
          <w:p w:rsidR="00EF78D1" w:rsidP="00EF78D1" w14:paraId="310DDB06" w14:textId="77777777">
            <w:pPr>
              <w:jc w:val="both"/>
            </w:pPr>
          </w:p>
        </w:tc>
      </w:tr>
      <w:tr w14:paraId="0A4098F6" w14:textId="77777777" w:rsidTr="00EF78D1">
        <w:tblPrEx>
          <w:tblW w:w="4820" w:type="pct"/>
          <w:tblInd w:w="6" w:type="dxa"/>
          <w:tblLayout w:type="fixed"/>
          <w:tblCellMar>
            <w:left w:w="0" w:type="dxa"/>
            <w:bottom w:w="288" w:type="dxa"/>
            <w:right w:w="720" w:type="dxa"/>
          </w:tblCellMar>
          <w:tblLook w:val="01E0"/>
        </w:tblPrEx>
        <w:tc>
          <w:tcPr>
            <w:tcW w:w="6248" w:type="dxa"/>
          </w:tcPr>
          <w:p w:rsidR="00EF78D1" w:rsidP="00EF78D1" w14:paraId="1BAC550B" w14:textId="77777777">
            <w:pPr>
              <w:jc w:val="both"/>
            </w:pPr>
            <w:r>
              <w:t>SECTION 5.  (a)  Before any claim or judgment may be paid from money appropriated by this Act, the claim or judgment must be verified and substantiated by the administrator of the special fund or account against which the claim or judgment is to be charged and be approved by the attorney general and the comptroller of public accounts.  Any claim or judgment itemized in this Act that has not been verified and substantiated by the administrator of the special fund or account and approved by the attorney general and the comptroller by August 31, 2025, may not be paid from money appropriated by this Act.</w:t>
            </w:r>
          </w:p>
          <w:p w:rsidR="00EF78D1" w:rsidP="00EF78D1" w14:paraId="3D4756F2" w14:textId="77777777">
            <w:pPr>
              <w:jc w:val="both"/>
            </w:pPr>
            <w:r>
              <w:t xml:space="preserve">(b)  Each claim or judgment paid from money appropriated by this Act must contain such information as the comptroller of public accounts requires but at a minimum must contain the specific reason for the claim or judgment.  If the claim is for a void warrant, the claim must include a specific identification </w:t>
            </w:r>
            <w:r>
              <w:t>of the goods, services, refunds, or other items for which the warrant was originally issued.  In addition, it must include a certification by the original payee or the original payee's successors, heirs, or assigns that the debt is still outstanding.  If the claim or judgment is for unpaid goods or services, it must be accompanied by an invoice or other acceptable documentation of the unpaid account and any other information that may be required by the comptroller.</w:t>
            </w:r>
          </w:p>
          <w:p w:rsidR="00EF78D1" w:rsidP="00EF78D1" w14:paraId="74DF547B" w14:textId="77777777">
            <w:pPr>
              <w:jc w:val="both"/>
            </w:pPr>
          </w:p>
        </w:tc>
        <w:tc>
          <w:tcPr>
            <w:tcW w:w="6248" w:type="dxa"/>
          </w:tcPr>
          <w:p w:rsidR="00EF78D1" w:rsidP="00EF78D1" w14:paraId="36B8F955" w14:textId="77777777">
            <w:pPr>
              <w:jc w:val="both"/>
            </w:pPr>
            <w:r>
              <w:t>SECTION 5. Same as House version.</w:t>
            </w:r>
          </w:p>
          <w:p w:rsidR="00EF78D1" w:rsidP="00EF78D1" w14:paraId="7141F516" w14:textId="77777777">
            <w:pPr>
              <w:jc w:val="both"/>
            </w:pPr>
          </w:p>
          <w:p w:rsidR="00EF78D1" w:rsidP="00EF78D1" w14:paraId="0A644A93" w14:textId="77777777">
            <w:pPr>
              <w:jc w:val="both"/>
            </w:pPr>
          </w:p>
        </w:tc>
        <w:tc>
          <w:tcPr>
            <w:tcW w:w="6244" w:type="dxa"/>
          </w:tcPr>
          <w:p w:rsidR="00EF78D1" w:rsidP="00EF78D1" w14:paraId="448DAD5D" w14:textId="77777777">
            <w:pPr>
              <w:jc w:val="both"/>
            </w:pPr>
          </w:p>
        </w:tc>
      </w:tr>
      <w:tr w14:paraId="43D311BA" w14:textId="77777777" w:rsidTr="00EF78D1">
        <w:tblPrEx>
          <w:tblW w:w="4820" w:type="pct"/>
          <w:tblInd w:w="6" w:type="dxa"/>
          <w:tblLayout w:type="fixed"/>
          <w:tblCellMar>
            <w:left w:w="0" w:type="dxa"/>
            <w:bottom w:w="288" w:type="dxa"/>
            <w:right w:w="720" w:type="dxa"/>
          </w:tblCellMar>
          <w:tblLook w:val="01E0"/>
        </w:tblPrEx>
        <w:tc>
          <w:tcPr>
            <w:tcW w:w="6248" w:type="dxa"/>
          </w:tcPr>
          <w:p w:rsidR="00EF78D1" w:rsidP="00EF78D1" w14:paraId="6B38D67A" w14:textId="77777777">
            <w:pPr>
              <w:jc w:val="both"/>
            </w:pPr>
            <w:r>
              <w:t>SECTION 6.  Subject to the conditions and restrictions in this Act and provisions stated in the judgments, the comptroller of public accounts is authorized and directed to issue one or more warrants on the state treasury, as soon as possible following the effective date of this Act, in favor of each of the individuals, firms, or corporations named or claim numbers identified in this Act, in an amount not to exceed the amount set opposite their respective names or claim numbers and shall mail or deliver to each of the individuals, firms, or corporations associated with each claim one or more warrants in payment of all claims included in this Act.</w:t>
            </w:r>
          </w:p>
          <w:p w:rsidR="00EF78D1" w:rsidP="00EF78D1" w14:paraId="7E89009A" w14:textId="77777777">
            <w:pPr>
              <w:jc w:val="both"/>
            </w:pPr>
          </w:p>
        </w:tc>
        <w:tc>
          <w:tcPr>
            <w:tcW w:w="6248" w:type="dxa"/>
          </w:tcPr>
          <w:p w:rsidR="00EF78D1" w:rsidP="00EF78D1" w14:paraId="68E8FE91" w14:textId="77777777">
            <w:pPr>
              <w:jc w:val="both"/>
            </w:pPr>
            <w:r>
              <w:t>SECTION 6. Same as House version.</w:t>
            </w:r>
          </w:p>
          <w:p w:rsidR="00EF78D1" w:rsidP="00EF78D1" w14:paraId="4D7AECCC" w14:textId="77777777">
            <w:pPr>
              <w:jc w:val="both"/>
            </w:pPr>
          </w:p>
          <w:p w:rsidR="00EF78D1" w:rsidP="00EF78D1" w14:paraId="7FDB2C11" w14:textId="77777777">
            <w:pPr>
              <w:jc w:val="both"/>
            </w:pPr>
          </w:p>
        </w:tc>
        <w:tc>
          <w:tcPr>
            <w:tcW w:w="6244" w:type="dxa"/>
          </w:tcPr>
          <w:p w:rsidR="00EF78D1" w:rsidP="00EF78D1" w14:paraId="16367FD7" w14:textId="77777777">
            <w:pPr>
              <w:jc w:val="both"/>
            </w:pPr>
          </w:p>
        </w:tc>
      </w:tr>
      <w:tr w14:paraId="03D2B967" w14:textId="77777777" w:rsidTr="00EF78D1">
        <w:tblPrEx>
          <w:tblW w:w="4820" w:type="pct"/>
          <w:tblInd w:w="6" w:type="dxa"/>
          <w:tblLayout w:type="fixed"/>
          <w:tblCellMar>
            <w:left w:w="0" w:type="dxa"/>
            <w:bottom w:w="288" w:type="dxa"/>
            <w:right w:w="720" w:type="dxa"/>
          </w:tblCellMar>
          <w:tblLook w:val="01E0"/>
        </w:tblPrEx>
        <w:tc>
          <w:tcPr>
            <w:tcW w:w="6248" w:type="dxa"/>
          </w:tcPr>
          <w:p w:rsidR="00EF78D1" w:rsidP="00EF78D1" w14:paraId="135BF65F" w14:textId="77777777">
            <w:pPr>
              <w:jc w:val="both"/>
            </w:pPr>
            <w:r>
              <w:t>SECTION 7.  This Act takes effect September 1, 2023.</w:t>
            </w:r>
          </w:p>
          <w:p w:rsidR="00EF78D1" w:rsidP="00EF78D1" w14:paraId="4A076045" w14:textId="77777777">
            <w:pPr>
              <w:jc w:val="both"/>
            </w:pPr>
          </w:p>
        </w:tc>
        <w:tc>
          <w:tcPr>
            <w:tcW w:w="6248" w:type="dxa"/>
          </w:tcPr>
          <w:p w:rsidR="00EF78D1" w:rsidP="00EF78D1" w14:paraId="18051507" w14:textId="77777777">
            <w:pPr>
              <w:jc w:val="both"/>
            </w:pPr>
            <w:r>
              <w:t>SECTION 7. Same as House version.</w:t>
            </w:r>
          </w:p>
          <w:p w:rsidR="00EF78D1" w:rsidP="00EF78D1" w14:paraId="16047ED8" w14:textId="77777777">
            <w:pPr>
              <w:jc w:val="both"/>
            </w:pPr>
          </w:p>
          <w:p w:rsidR="00EF78D1" w:rsidP="00EF78D1" w14:paraId="4582DB04" w14:textId="77777777">
            <w:pPr>
              <w:jc w:val="both"/>
            </w:pPr>
          </w:p>
        </w:tc>
        <w:tc>
          <w:tcPr>
            <w:tcW w:w="6244" w:type="dxa"/>
          </w:tcPr>
          <w:p w:rsidR="00EF78D1" w:rsidP="00EF78D1" w14:paraId="48190B49" w14:textId="77777777">
            <w:pPr>
              <w:jc w:val="both"/>
            </w:pPr>
          </w:p>
        </w:tc>
      </w:tr>
    </w:tbl>
    <w:p w:rsidR="00B257FC" w14:paraId="461F5BA4" w14:textId="77777777"/>
    <w:sectPr w:rsidSect="00DA1E1B">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78D1" w14:paraId="173678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1E1B" w14:paraId="38212743" w14:textId="2E8B0A8D">
    <w:pPr>
      <w:tabs>
        <w:tab w:val="center" w:pos="9360"/>
        <w:tab w:val="right" w:pos="18720"/>
      </w:tabs>
    </w:pPr>
    <w:r>
      <w:fldChar w:fldCharType="begin"/>
    </w:r>
    <w:r>
      <w:instrText xml:space="preserve"> DOCPROPERTY  CCRF  \* MERGEFORMAT </w:instrText>
    </w:r>
    <w:r>
      <w:fldChar w:fldCharType="separate"/>
    </w:r>
    <w:r w:rsidR="00D50A8E">
      <w:t xml:space="preserve"> </w:t>
    </w:r>
    <w:r w:rsidR="00D50A8E">
      <w:fldChar w:fldCharType="end"/>
    </w:r>
    <w:r w:rsidR="00F81C31">
      <w:tab/>
    </w:r>
    <w:r>
      <w:fldChar w:fldCharType="begin"/>
    </w:r>
    <w:r w:rsidR="00F81C31">
      <w:instrText xml:space="preserve"> PAGE </w:instrText>
    </w:r>
    <w:r>
      <w:fldChar w:fldCharType="separate"/>
    </w:r>
    <w:r w:rsidR="00F81C31">
      <w:t>10</w:t>
    </w:r>
    <w:r>
      <w:fldChar w:fldCharType="end"/>
    </w:r>
    <w:r w:rsidR="00F81C31">
      <w:tab/>
    </w:r>
    <w:r>
      <w:fldChar w:fldCharType="begin"/>
    </w:r>
    <w:r>
      <w:instrText xml:space="preserve"> DOCPROPERTY  OTID  \* MERGEFORMAT </w:instrText>
    </w:r>
    <w:r>
      <w:fldChar w:fldCharType="separate"/>
    </w:r>
    <w:r w:rsidR="00D50A8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78D1" w14:paraId="02CBA2D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78D1" w14:paraId="43AE4F2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78D1" w14:paraId="2732030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78D1" w14:paraId="17B2E8A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1B"/>
    <w:rsid w:val="00B257FC"/>
    <w:rsid w:val="00D50A8E"/>
    <w:rsid w:val="00DA1E1B"/>
    <w:rsid w:val="00EF78D1"/>
    <w:rsid w:val="00F81C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4C01249-CEB2-45AF-A96A-E6DA2E7A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1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8D1"/>
    <w:pPr>
      <w:tabs>
        <w:tab w:val="center" w:pos="4680"/>
        <w:tab w:val="right" w:pos="9360"/>
      </w:tabs>
    </w:pPr>
  </w:style>
  <w:style w:type="character" w:customStyle="1" w:styleId="HeaderChar">
    <w:name w:val="Header Char"/>
    <w:basedOn w:val="DefaultParagraphFont"/>
    <w:link w:val="Header"/>
    <w:uiPriority w:val="99"/>
    <w:rsid w:val="00EF78D1"/>
    <w:rPr>
      <w:sz w:val="22"/>
    </w:rPr>
  </w:style>
  <w:style w:type="paragraph" w:styleId="Footer">
    <w:name w:val="footer"/>
    <w:basedOn w:val="Normal"/>
    <w:link w:val="FooterChar"/>
    <w:uiPriority w:val="99"/>
    <w:unhideWhenUsed/>
    <w:rsid w:val="00EF78D1"/>
    <w:pPr>
      <w:tabs>
        <w:tab w:val="center" w:pos="4680"/>
        <w:tab w:val="right" w:pos="9360"/>
      </w:tabs>
    </w:pPr>
  </w:style>
  <w:style w:type="character" w:customStyle="1" w:styleId="FooterChar">
    <w:name w:val="Footer Char"/>
    <w:basedOn w:val="DefaultParagraphFont"/>
    <w:link w:val="Footer"/>
    <w:uiPriority w:val="99"/>
    <w:rsid w:val="00EF78D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10</Pages>
  <Words>3026</Words>
  <Characters>16444</Characters>
  <Application>Microsoft Office Word</Application>
  <DocSecurity>0</DocSecurity>
  <Lines>544</Lines>
  <Paragraphs>283</Paragraphs>
  <ScaleCrop>false</ScaleCrop>
  <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HB4041-SAA</dc:title>
  <dc:creator>Thadeaus Swiderski</dc:creator>
  <cp:lastModifiedBy>Nicholas De La Garza</cp:lastModifiedBy>
  <cp:revision>2</cp:revision>
  <dcterms:created xsi:type="dcterms:W3CDTF">2023-05-22T23:55:00Z</dcterms:created>
  <dcterms:modified xsi:type="dcterms:W3CDTF">2023-05-22T23:55:00Z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