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AE9553F" w14:textId="77777777" w:rsidTr="00EB242C">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6A1B35" w14:paraId="1AF94326" w14:textId="77777777">
            <w:pPr>
              <w:ind w:left="650"/>
              <w:jc w:val="center"/>
            </w:pPr>
            <w:r>
              <w:rPr>
                <w:b/>
              </w:rPr>
              <w:t>House Bill  120</w:t>
            </w:r>
          </w:p>
          <w:p w:rsidR="006A1B35" w14:paraId="6791B89B" w14:textId="77777777">
            <w:pPr>
              <w:ind w:left="650"/>
              <w:jc w:val="center"/>
            </w:pPr>
            <w:r>
              <w:t>Senate Amendments</w:t>
            </w:r>
          </w:p>
          <w:p w:rsidR="006A1B35" w14:paraId="5C640E2A" w14:textId="77777777">
            <w:pPr>
              <w:ind w:left="650"/>
              <w:jc w:val="center"/>
            </w:pPr>
            <w:r>
              <w:t>Section-by-Section Analysis</w:t>
            </w:r>
          </w:p>
          <w:p w:rsidR="006A1B35" w14:paraId="058044C4" w14:textId="77777777">
            <w:pPr>
              <w:jc w:val="center"/>
            </w:pPr>
          </w:p>
        </w:tc>
      </w:tr>
      <w:tr w14:paraId="436430BD" w14:textId="77777777" w:rsidTr="00EB242C">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6A1B35" w14:paraId="547823C8" w14:textId="77777777">
            <w:pPr>
              <w:jc w:val="center"/>
            </w:pPr>
            <w:r>
              <w:t>HOUSE VERSION</w:t>
            </w:r>
          </w:p>
        </w:tc>
        <w:tc>
          <w:tcPr>
            <w:tcW w:w="6248" w:type="dxa"/>
            <w:tcMar>
              <w:bottom w:w="188" w:type="dxa"/>
              <w:right w:w="0" w:type="dxa"/>
            </w:tcMar>
          </w:tcPr>
          <w:p w:rsidR="006A1B35" w14:paraId="20019DF4" w14:textId="77777777">
            <w:pPr>
              <w:jc w:val="center"/>
            </w:pPr>
            <w:r>
              <w:t>SENATE VERSION (IE)</w:t>
            </w:r>
          </w:p>
        </w:tc>
        <w:tc>
          <w:tcPr>
            <w:tcW w:w="6244" w:type="dxa"/>
            <w:tcMar>
              <w:bottom w:w="188" w:type="dxa"/>
              <w:right w:w="0" w:type="dxa"/>
            </w:tcMar>
          </w:tcPr>
          <w:p w:rsidR="006A1B35" w14:paraId="79155B80" w14:textId="77777777">
            <w:pPr>
              <w:jc w:val="center"/>
            </w:pPr>
            <w:r>
              <w:t>CONFERENCE</w:t>
            </w:r>
          </w:p>
        </w:tc>
      </w:tr>
      <w:tr w14:paraId="5CE24409"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75AEAA95" w14:textId="77777777">
            <w:pPr>
              <w:jc w:val="both"/>
            </w:pPr>
            <w:r w:rsidRPr="001C2C55">
              <w:rPr>
                <w:highlight w:val="lightGray"/>
              </w:rPr>
              <w:t>No equivalent provision.</w:t>
            </w:r>
          </w:p>
          <w:p w:rsidR="006A1B35" w14:paraId="48D313DC" w14:textId="77777777">
            <w:pPr>
              <w:jc w:val="both"/>
            </w:pPr>
          </w:p>
        </w:tc>
        <w:tc>
          <w:tcPr>
            <w:tcW w:w="6248" w:type="dxa"/>
          </w:tcPr>
          <w:p w:rsidR="006A1B35" w14:paraId="64ADB0F7" w14:textId="77777777">
            <w:pPr>
              <w:jc w:val="both"/>
            </w:pPr>
            <w:r>
              <w:t>SECTION 1.  Section 4.002, Education Code, is amended to read as follows:</w:t>
            </w:r>
          </w:p>
          <w:p w:rsidR="006A1B35" w14:paraId="766AEFF5" w14:textId="77777777">
            <w:pPr>
              <w:jc w:val="both"/>
            </w:pPr>
            <w:r>
              <w:t>Sec. 4.002.  PUBLIC EDUCATION ACADEMIC GOALS.  To serve as a foundation for a well-balanced and appropriate education:</w:t>
            </w:r>
          </w:p>
          <w:p w:rsidR="006A1B35" w14:paraId="7F849059" w14:textId="77777777">
            <w:pPr>
              <w:jc w:val="both"/>
            </w:pPr>
            <w:r>
              <w:t>GOAL 1:  The students in the public education system will demonstrate exemplary performance in the reading and writing of the English language.</w:t>
            </w:r>
          </w:p>
          <w:p w:rsidR="006A1B35" w14:paraId="1BA29A66" w14:textId="77777777">
            <w:pPr>
              <w:jc w:val="both"/>
            </w:pPr>
            <w:r>
              <w:t>GOAL 2:  The students in the public education system will demonstrate exemplary performance in the understanding of mathematics.</w:t>
            </w:r>
          </w:p>
          <w:p w:rsidR="006A1B35" w14:paraId="4809FC78" w14:textId="77777777">
            <w:pPr>
              <w:jc w:val="both"/>
            </w:pPr>
            <w:r>
              <w:t>GOAL 3:  The students in the public education system will demonstrate exemplary performance in the understanding of science.</w:t>
            </w:r>
          </w:p>
          <w:p w:rsidR="006A1B35" w14:paraId="42275106" w14:textId="77777777">
            <w:pPr>
              <w:jc w:val="both"/>
            </w:pPr>
            <w:r>
              <w:t>GOAL 4:  The students in the public education system will demonstrate exemplary performance in the understanding of social studies.</w:t>
            </w:r>
          </w:p>
          <w:p w:rsidR="006A1B35" w14:paraId="795C2D51" w14:textId="77777777">
            <w:pPr>
              <w:jc w:val="both"/>
            </w:pPr>
            <w:r>
              <w:rPr>
                <w:u w:val="single"/>
              </w:rPr>
              <w:t>GOAL 5: The students who graduate high school in the public education system will have the skills and credentials necessary to immediately enter this state's workforce.</w:t>
            </w:r>
          </w:p>
          <w:p w:rsidR="006A1B35" w14:paraId="604369F8" w14:textId="77777777">
            <w:pPr>
              <w:jc w:val="both"/>
            </w:pPr>
            <w:r>
              <w:rPr>
                <w:u w:val="single"/>
              </w:rPr>
              <w:t>GOAL 6: The students who graduate high school in the public education system and who elect to pursue postsecondary education will be ready for postsecondary coursework without the need for remediation.</w:t>
            </w:r>
          </w:p>
          <w:p w:rsidR="006A1B35" w14:paraId="15453E84" w14:textId="77777777">
            <w:pPr>
              <w:jc w:val="both"/>
            </w:pPr>
          </w:p>
        </w:tc>
        <w:tc>
          <w:tcPr>
            <w:tcW w:w="6244" w:type="dxa"/>
          </w:tcPr>
          <w:p w:rsidR="006A1B35" w14:paraId="1C7C0541" w14:textId="77777777">
            <w:pPr>
              <w:jc w:val="both"/>
            </w:pPr>
          </w:p>
        </w:tc>
      </w:tr>
      <w:tr w14:paraId="140C868D"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6F58FAAA" w14:textId="77777777">
            <w:pPr>
              <w:jc w:val="both"/>
            </w:pPr>
            <w:r w:rsidRPr="001C2C55">
              <w:rPr>
                <w:highlight w:val="lightGray"/>
              </w:rPr>
              <w:t>No equivalent provision.</w:t>
            </w:r>
          </w:p>
          <w:p w:rsidR="006A1B35" w14:paraId="43952D17" w14:textId="77777777">
            <w:pPr>
              <w:jc w:val="both"/>
            </w:pPr>
          </w:p>
        </w:tc>
        <w:tc>
          <w:tcPr>
            <w:tcW w:w="6248" w:type="dxa"/>
          </w:tcPr>
          <w:p w:rsidR="006A1B35" w14:paraId="4CEFA365" w14:textId="77777777">
            <w:pPr>
              <w:jc w:val="both"/>
            </w:pPr>
            <w:r>
              <w:t>SECTION 2.  Subchapter B, Chapter 7, Education Code, is amended by adding Sections 7.0405 and 7.043 to read as follows:</w:t>
            </w:r>
          </w:p>
          <w:p w:rsidR="006A1B35" w14:paraId="205C43F1" w14:textId="77777777">
            <w:pPr>
              <w:jc w:val="both"/>
            </w:pPr>
            <w:r>
              <w:rPr>
                <w:u w:val="single"/>
              </w:rPr>
              <w:t>Sec. 7.0405.  POSTING OF POSTSECONDARY OUTCOMES.  (a) Subject to Subsection (b), the agency shall post on the agency's Internet website the following de-</w:t>
            </w:r>
            <w:r>
              <w:rPr>
                <w:u w:val="single"/>
              </w:rPr>
              <w:t>identified data, disaggregated by school district or open-enrollment charter school, high school campus, and annual cohort for the 10 most recent annual cohorts:</w:t>
            </w:r>
          </w:p>
          <w:p w:rsidR="006A1B35" w14:paraId="0EA73DC2" w14:textId="77777777">
            <w:pPr>
              <w:jc w:val="both"/>
            </w:pPr>
            <w:r>
              <w:rPr>
                <w:u w:val="single"/>
              </w:rPr>
              <w:t>(1)  for students who graduate from high school:</w:t>
            </w:r>
          </w:p>
          <w:p w:rsidR="006A1B35" w14:paraId="40F900B6" w14:textId="77777777">
            <w:pPr>
              <w:jc w:val="both"/>
            </w:pPr>
            <w:r>
              <w:rPr>
                <w:u w:val="single"/>
              </w:rPr>
              <w:t>(A)  the number and percentage of students who enroll in, enroll in remedial postsecondary coursework as part of, persist for at least one year in, or complete a postsecondary degree, certificate, or other credentialing program, disaggregated by program and postsecondary educational institution; and</w:t>
            </w:r>
          </w:p>
          <w:p w:rsidR="006A1B35" w14:paraId="2B9D19AA" w14:textId="77777777">
            <w:pPr>
              <w:jc w:val="both"/>
            </w:pPr>
            <w:r>
              <w:rPr>
                <w:u w:val="single"/>
              </w:rPr>
              <w:t>(B)  employment status, occupation, industry, wage, and county of employment and residence, as reported under Section 204.0025, Labor Code; and</w:t>
            </w:r>
          </w:p>
          <w:p w:rsidR="006A1B35" w14:paraId="44EE568A" w14:textId="77777777">
            <w:pPr>
              <w:jc w:val="both"/>
            </w:pPr>
            <w:r>
              <w:rPr>
                <w:u w:val="single"/>
              </w:rPr>
              <w:t>(2)  for students who did not graduate from high school:</w:t>
            </w:r>
          </w:p>
          <w:p w:rsidR="006A1B35" w14:paraId="067AC66D" w14:textId="77777777">
            <w:pPr>
              <w:jc w:val="both"/>
            </w:pPr>
            <w:r>
              <w:rPr>
                <w:u w:val="single"/>
              </w:rPr>
              <w:t>(A)  the highest grade level completed;</w:t>
            </w:r>
          </w:p>
          <w:p w:rsidR="006A1B35" w14:paraId="2F1AF25B" w14:textId="77777777">
            <w:pPr>
              <w:jc w:val="both"/>
            </w:pPr>
            <w:r>
              <w:rPr>
                <w:u w:val="single"/>
              </w:rPr>
              <w:t>(B)</w:t>
            </w:r>
            <w:r>
              <w:t xml:space="preserve">  [Deleted by FA1(1)]</w:t>
            </w:r>
          </w:p>
          <w:p w:rsidR="006A1B35" w14:paraId="37D04DB9" w14:textId="77777777">
            <w:pPr>
              <w:jc w:val="both"/>
            </w:pPr>
            <w:r>
              <w:rPr>
                <w:u w:val="single"/>
              </w:rPr>
              <w:t>(C)  for each cohort for which data is available, employment status, occupation, industry, wage, and county of employment and residence, as reported under Section 204.0025, Labor Code; and</w:t>
            </w:r>
            <w:r>
              <w:t xml:space="preserve">  [FA1(2)]</w:t>
            </w:r>
          </w:p>
          <w:p w:rsidR="006A1B35" w14:paraId="4D4282AE" w14:textId="77777777">
            <w:pPr>
              <w:jc w:val="both"/>
            </w:pPr>
            <w:r>
              <w:rPr>
                <w:u w:val="single"/>
              </w:rPr>
              <w:t>(D)  whether the student has earned a high school equivalency certificate.</w:t>
            </w:r>
          </w:p>
          <w:p w:rsidR="006A1B35" w14:paraId="0B9C2A33" w14:textId="77777777">
            <w:pPr>
              <w:jc w:val="both"/>
            </w:pPr>
            <w:r>
              <w:rPr>
                <w:u w:val="single"/>
              </w:rPr>
              <w:t>(__)  The agency is required to provide data regarding students who graduate from high school and enroll in remedial postsecondary coursework as part of a postsecondary degree, certificate, or other credentialing program under Subsection (a)(1)(A) only to the extent that data is available.</w:t>
            </w:r>
            <w:r>
              <w:t xml:space="preserve">  [FA1(3)]</w:t>
            </w:r>
          </w:p>
          <w:p w:rsidR="006A1B35" w14:paraId="010BA9F8" w14:textId="77777777">
            <w:pPr>
              <w:jc w:val="both"/>
            </w:pPr>
            <w:r>
              <w:rPr>
                <w:u w:val="single"/>
              </w:rPr>
              <w:t xml:space="preserve">(b)  The agency shall post the data required under Subsection (a) in a manner that complies with the Family Educational Rights and Privacy Act of 1974 (20 U.S.C. Section 1232g) and may, if necessary to comply with that act, create a private portal for school district board of trustees or open-enrollment charter school governing body members, school </w:t>
            </w:r>
            <w:r>
              <w:rPr>
                <w:u w:val="single"/>
              </w:rPr>
              <w:t>administrators, and school counselors at a high school to access data for the member's, administrator's, or counselor's school district or open-enrollment charter school.</w:t>
            </w:r>
          </w:p>
          <w:p w:rsidR="006A1B35" w14:paraId="37842E7D" w14:textId="77777777">
            <w:pPr>
              <w:jc w:val="both"/>
            </w:pPr>
            <w:r>
              <w:rPr>
                <w:u w:val="single"/>
              </w:rPr>
              <w:t>(c)  The agency shall ensure the data posted under Subsection (a) is made available to:</w:t>
            </w:r>
          </w:p>
          <w:p w:rsidR="006A1B35" w14:paraId="64F84F5F" w14:textId="77777777">
            <w:pPr>
              <w:jc w:val="both"/>
            </w:pPr>
            <w:r>
              <w:rPr>
                <w:u w:val="single"/>
              </w:rPr>
              <w:t>(1)  school district board of trustees and open-enrollment charter school governing body members and superintendents to assist in adopting college, career, and military readiness plans under Section 11.186; and</w:t>
            </w:r>
          </w:p>
          <w:p w:rsidR="006A1B35" w14:paraId="2509CC46" w14:textId="77777777">
            <w:pPr>
              <w:jc w:val="both"/>
            </w:pPr>
            <w:r>
              <w:rPr>
                <w:u w:val="single"/>
              </w:rPr>
              <w:t>(2)  school counselors at a high school to assist the counselors in performing the duties under Section 33.007.</w:t>
            </w:r>
          </w:p>
          <w:p w:rsidR="006A1B35" w14:paraId="03EE6E54" w14:textId="77777777">
            <w:pPr>
              <w:jc w:val="both"/>
            </w:pPr>
            <w:r>
              <w:rPr>
                <w:u w:val="single"/>
              </w:rPr>
              <w:t>Sec. 7.043.  STATEWIDE GOAL FOR CAREER READINESS.  (a) Using the data posted under Section 7.0405(a), the agency shall create a quantifiable statewide goal for public school students to achieve career readiness, including by attaining a workforce-aligned credential while in high school.</w:t>
            </w:r>
          </w:p>
          <w:p w:rsidR="006A1B35" w14:paraId="6D0B3845" w14:textId="77777777">
            <w:pPr>
              <w:jc w:val="both"/>
            </w:pPr>
            <w:r>
              <w:rPr>
                <w:u w:val="single"/>
              </w:rPr>
              <w:t>(b)  The agency shall update the goal created under Subsection (a) at least once every five years.</w:t>
            </w:r>
          </w:p>
          <w:p w:rsidR="006A1B35" w14:paraId="627AB244" w14:textId="77777777">
            <w:pPr>
              <w:jc w:val="both"/>
            </w:pPr>
          </w:p>
        </w:tc>
        <w:tc>
          <w:tcPr>
            <w:tcW w:w="6244" w:type="dxa"/>
          </w:tcPr>
          <w:p w:rsidR="006A1B35" w14:paraId="1815B6A5" w14:textId="77777777">
            <w:pPr>
              <w:jc w:val="both"/>
            </w:pPr>
          </w:p>
        </w:tc>
      </w:tr>
      <w:tr w14:paraId="74FBB56A"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rsidRPr="001C2C55" w14:paraId="3F9281F3" w14:textId="77777777">
            <w:pPr>
              <w:jc w:val="both"/>
              <w:rPr>
                <w:highlight w:val="lightGray"/>
              </w:rPr>
            </w:pPr>
            <w:r w:rsidRPr="001C2C55">
              <w:rPr>
                <w:highlight w:val="lightGray"/>
              </w:rPr>
              <w:t>No equivalent provision.</w:t>
            </w:r>
          </w:p>
          <w:p w:rsidR="006A1B35" w:rsidRPr="001C2C55" w14:paraId="72901FFD" w14:textId="77777777">
            <w:pPr>
              <w:jc w:val="both"/>
              <w:rPr>
                <w:highlight w:val="lightGray"/>
              </w:rPr>
            </w:pPr>
          </w:p>
        </w:tc>
        <w:tc>
          <w:tcPr>
            <w:tcW w:w="6248" w:type="dxa"/>
          </w:tcPr>
          <w:p w:rsidR="006A1B35" w14:paraId="1E282F83" w14:textId="77777777">
            <w:pPr>
              <w:jc w:val="both"/>
            </w:pPr>
            <w:r>
              <w:t>SECTION 3.  Section 11.186, Education Code, is amended by amending Subsections (b) and (c) and adding Subsections (d), (e), and (f) to read as follows:</w:t>
            </w:r>
          </w:p>
          <w:p w:rsidR="006A1B35" w14:paraId="06B37F26" w14:textId="77777777">
            <w:pPr>
              <w:jc w:val="both"/>
            </w:pPr>
            <w:r>
              <w:t>(b)  Each plan adopted under Subsection (a) must:</w:t>
            </w:r>
          </w:p>
          <w:p w:rsidR="006A1B35" w14:paraId="2F217E04" w14:textId="77777777">
            <w:pPr>
              <w:jc w:val="both"/>
            </w:pPr>
            <w:r>
              <w:t>(1)  identify annual goals for students in each group evaluated under the closing the gaps domain under Section 39.053(c)(3);</w:t>
            </w:r>
          </w:p>
          <w:p w:rsidR="006A1B35" w14:paraId="32EC358C" w14:textId="77777777">
            <w:pPr>
              <w:jc w:val="both"/>
            </w:pPr>
            <w:r>
              <w:t xml:space="preserve">(2)  include </w:t>
            </w:r>
            <w:r>
              <w:rPr>
                <w:u w:val="single"/>
              </w:rPr>
              <w:t>an</w:t>
            </w:r>
            <w:r>
              <w:t xml:space="preserve"> annual </w:t>
            </w:r>
            <w:r>
              <w:rPr>
                <w:u w:val="single"/>
              </w:rPr>
              <w:t>goal</w:t>
            </w:r>
            <w:r>
              <w:t xml:space="preserve"> [</w:t>
            </w:r>
            <w:r>
              <w:rPr>
                <w:strike/>
              </w:rPr>
              <w:t>goals</w:t>
            </w:r>
            <w:r>
              <w:t xml:space="preserve">] for aggregate student growth on </w:t>
            </w:r>
            <w:r>
              <w:rPr>
                <w:u w:val="single"/>
              </w:rPr>
              <w:t>each</w:t>
            </w:r>
            <w:r>
              <w:t xml:space="preserve"> college, career, and military readiness </w:t>
            </w:r>
            <w:r>
              <w:rPr>
                <w:u w:val="single"/>
              </w:rPr>
              <w:t>indicator</w:t>
            </w:r>
            <w:r>
              <w:t xml:space="preserve"> [</w:t>
            </w:r>
            <w:r>
              <w:rPr>
                <w:strike/>
              </w:rPr>
              <w:t>indicators</w:t>
            </w:r>
            <w:r>
              <w:t>] evaluated under the student achievement domain under Section 39.053(c)(1);</w:t>
            </w:r>
          </w:p>
          <w:p w:rsidR="006A1B35" w14:paraId="2ACF0A63" w14:textId="77777777">
            <w:pPr>
              <w:jc w:val="both"/>
            </w:pPr>
            <w:r>
              <w:t xml:space="preserve">(3) </w:t>
            </w:r>
            <w:r>
              <w:rPr>
                <w:u w:val="single"/>
              </w:rPr>
              <w:t xml:space="preserve">include specific annual goals for student completion while </w:t>
            </w:r>
            <w:r>
              <w:rPr>
                <w:u w:val="single"/>
              </w:rPr>
              <w:t>enrolled in high school of postsecondary credentials, including industry-based credentials, level one or level two certificates, and associate degrees, prioritizing credentials identified in the long-range master plan for higher education established under Section 61.051 and the performance tier funding for public junior colleges for credentials of value under Section 130A.101;</w:t>
            </w:r>
            <w:r>
              <w:t xml:space="preserve">  [FA1(4)]</w:t>
            </w:r>
          </w:p>
          <w:p w:rsidR="006A1B35" w14:paraId="63CE393A" w14:textId="77777777">
            <w:pPr>
              <w:jc w:val="both"/>
            </w:pPr>
            <w:r>
              <w:rPr>
                <w:u w:val="single"/>
              </w:rPr>
              <w:t>(4)  include annual goals for the outcomes of the district's annual graduates at one, three, and five years after graduation from high school, including goals for:</w:t>
            </w:r>
          </w:p>
          <w:p w:rsidR="006A1B35" w14:paraId="797647EC" w14:textId="77777777">
            <w:pPr>
              <w:jc w:val="both"/>
            </w:pPr>
            <w:r>
              <w:rPr>
                <w:u w:val="single"/>
              </w:rPr>
              <w:t>(A)  the rate of enrollment at a postsecondary educational institution;</w:t>
            </w:r>
          </w:p>
          <w:p w:rsidR="006A1B35" w14:paraId="49B2317A" w14:textId="77777777">
            <w:pPr>
              <w:jc w:val="both"/>
            </w:pPr>
            <w:r>
              <w:rPr>
                <w:u w:val="single"/>
              </w:rPr>
              <w:t>(B)  the percentage of graduates who enroll at a postsecondary educational institution and do not require remedial postsecondary coursework;</w:t>
            </w:r>
          </w:p>
          <w:p w:rsidR="006A1B35" w14:paraId="54210231" w14:textId="77777777">
            <w:pPr>
              <w:jc w:val="both"/>
            </w:pPr>
            <w:r>
              <w:rPr>
                <w:u w:val="single"/>
              </w:rPr>
              <w:t>(C)  the rate of persistence at a postsecondary educational institution in each of the first two years of enrollment;</w:t>
            </w:r>
          </w:p>
          <w:p w:rsidR="006A1B35" w14:paraId="115DE8B9" w14:textId="77777777">
            <w:pPr>
              <w:jc w:val="both"/>
            </w:pPr>
            <w:r>
              <w:rPr>
                <w:u w:val="single"/>
              </w:rPr>
              <w:t>(D)  the rate of completion of a postsecondary degree, certificate, or other credentialing program; and</w:t>
            </w:r>
          </w:p>
          <w:p w:rsidR="006A1B35" w14:paraId="5AB5A94B" w14:textId="77777777">
            <w:pPr>
              <w:jc w:val="both"/>
            </w:pPr>
            <w:r>
              <w:rPr>
                <w:u w:val="single"/>
              </w:rPr>
              <w:t>(E)  wages earned;</w:t>
            </w:r>
          </w:p>
          <w:p w:rsidR="006A1B35" w14:paraId="062C82E8" w14:textId="77777777">
            <w:pPr>
              <w:jc w:val="both"/>
            </w:pPr>
            <w:r>
              <w:rPr>
                <w:u w:val="single"/>
              </w:rPr>
              <w:t>(5)</w:t>
            </w:r>
            <w:r>
              <w:t xml:space="preserve">  assign at least one district-level administrator or employee of the regional education service center for the district's region to:</w:t>
            </w:r>
          </w:p>
          <w:p w:rsidR="006A1B35" w14:paraId="74A6BDE4" w14:textId="77777777">
            <w:pPr>
              <w:jc w:val="both"/>
            </w:pPr>
            <w:r>
              <w:t>(A)  coordinate implementation of the plan; and</w:t>
            </w:r>
          </w:p>
          <w:p w:rsidR="006A1B35" w14:paraId="3BCFDC33" w14:textId="77777777">
            <w:pPr>
              <w:jc w:val="both"/>
            </w:pPr>
            <w:r>
              <w:t>(B)  submit an annual report to the board of trustees</w:t>
            </w:r>
            <w:r>
              <w:rPr>
                <w:u w:val="single"/>
              </w:rPr>
              <w:t>, the agency, and the Legislative Budget Board</w:t>
            </w:r>
            <w:r>
              <w:t xml:space="preserve"> on the district's </w:t>
            </w:r>
            <w:r>
              <w:rPr>
                <w:u w:val="single"/>
              </w:rPr>
              <w:t>performance and</w:t>
            </w:r>
            <w:r>
              <w:t xml:space="preserve"> progress toward the goals set under the plan; and</w:t>
            </w:r>
          </w:p>
          <w:p w:rsidR="006A1B35" w14:paraId="303F5A7C" w14:textId="77777777">
            <w:pPr>
              <w:jc w:val="both"/>
            </w:pPr>
            <w:r>
              <w:rPr>
                <w:u w:val="single"/>
              </w:rPr>
              <w:t>(6)</w:t>
            </w:r>
            <w:r>
              <w:t xml:space="preserve"> [</w:t>
            </w:r>
            <w:r>
              <w:rPr>
                <w:strike/>
              </w:rPr>
              <w:t>(4)</w:t>
            </w:r>
            <w:r>
              <w:t xml:space="preserve">]  be reviewed </w:t>
            </w:r>
            <w:r>
              <w:rPr>
                <w:u w:val="single"/>
              </w:rPr>
              <w:t>and approved by majority vote</w:t>
            </w:r>
            <w:r>
              <w:t xml:space="preserve"> annually by the board of trustees at a public meeting.</w:t>
            </w:r>
          </w:p>
          <w:p w:rsidR="006A1B35" w14:paraId="097F053E" w14:textId="77777777">
            <w:pPr>
              <w:jc w:val="both"/>
            </w:pPr>
            <w:r>
              <w:t xml:space="preserve">(c)  </w:t>
            </w:r>
            <w:r>
              <w:rPr>
                <w:u w:val="single"/>
              </w:rPr>
              <w:t xml:space="preserve">In identifying and including goals in each plan adopted under Subsection (a) as provided by Subsection (b), the board </w:t>
            </w:r>
            <w:r>
              <w:rPr>
                <w:u w:val="single"/>
              </w:rPr>
              <w:t>of trustees shall use longitudinal student outcomes data posted under Section 7.0405(a) and any other resources available to the board.</w:t>
            </w:r>
          </w:p>
          <w:p w:rsidR="006A1B35" w14:paraId="68F8C5DB" w14:textId="77777777">
            <w:pPr>
              <w:jc w:val="both"/>
            </w:pPr>
            <w:r>
              <w:rPr>
                <w:u w:val="single"/>
              </w:rPr>
              <w:t>(d)</w:t>
            </w:r>
            <w:r>
              <w:t xml:space="preserve">  A school district shall post the annual report described by Subsection </w:t>
            </w:r>
            <w:r>
              <w:rPr>
                <w:u w:val="single"/>
              </w:rPr>
              <w:t>(b)(5)(B)</w:t>
            </w:r>
            <w:r>
              <w:t xml:space="preserve"> [</w:t>
            </w:r>
            <w:r>
              <w:rPr>
                <w:strike/>
              </w:rPr>
              <w:t>(b)(3)(B)</w:t>
            </w:r>
            <w:r>
              <w:t xml:space="preserve">] on the district's Internet website and on the Internet website, if any, of each campus in the district </w:t>
            </w:r>
            <w:r>
              <w:rPr>
                <w:u w:val="single"/>
              </w:rPr>
              <w:t>not later than two weeks before the date of the public meeting at which the report is reviewed and approved as required by Subsection (b)(6)</w:t>
            </w:r>
            <w:r>
              <w:t xml:space="preserve">.  </w:t>
            </w:r>
            <w:r>
              <w:rPr>
                <w:u w:val="single"/>
              </w:rPr>
              <w:t>The district shall update the annual report on each Internet website if any modifications are made to the report by the board of trustees.</w:t>
            </w:r>
          </w:p>
          <w:p w:rsidR="006A1B35" w14:paraId="2ACB5474" w14:textId="77777777">
            <w:pPr>
              <w:jc w:val="both"/>
            </w:pPr>
            <w:r>
              <w:rPr>
                <w:u w:val="single"/>
              </w:rPr>
              <w:t>(e)  The commissioner by rule shall establish a deadline for the submission of the annual reports described by Subsection (b)(5)(B). The agency shall compile and make publicly accessible on the agency's Internet website the annual reports.</w:t>
            </w:r>
          </w:p>
          <w:p w:rsidR="006A1B35" w14:paraId="55739D36" w14:textId="77777777">
            <w:pPr>
              <w:jc w:val="both"/>
            </w:pPr>
            <w:r>
              <w:rPr>
                <w:u w:val="single"/>
              </w:rPr>
              <w:t>(f)  The agency may evaluate the goals identified or included in an annual report described by Subsection (b)(5)(B) to determine whether those goals align with state secondary, postsecondary, and workforce goals.</w:t>
            </w:r>
          </w:p>
          <w:p w:rsidR="006A1B35" w14:paraId="4F630DDD" w14:textId="77777777">
            <w:pPr>
              <w:jc w:val="both"/>
            </w:pPr>
          </w:p>
        </w:tc>
        <w:tc>
          <w:tcPr>
            <w:tcW w:w="6244" w:type="dxa"/>
          </w:tcPr>
          <w:p w:rsidR="006A1B35" w14:paraId="2617AAAF" w14:textId="77777777">
            <w:pPr>
              <w:jc w:val="both"/>
            </w:pPr>
          </w:p>
        </w:tc>
      </w:tr>
      <w:tr w14:paraId="5C502E6F"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776BAC66" w14:textId="77777777">
            <w:pPr>
              <w:jc w:val="both"/>
            </w:pPr>
            <w:r>
              <w:t>SECTION 1.  Section 28.0095, Education Code, is amended by adding Subsection (c-1) to read as follows:</w:t>
            </w:r>
          </w:p>
          <w:p w:rsidR="006A1B35" w14:paraId="78C1BFDC" w14:textId="77777777">
            <w:pPr>
              <w:jc w:val="both"/>
            </w:pPr>
            <w:r>
              <w:rPr>
                <w:u w:val="single"/>
              </w:rPr>
              <w:t>(c-1)  Notwithstanding Subsection (c)(1)(A), a student otherwise described by Subsection (c) is eligible to enroll at no cost in a dual credit course under the program if the student has graduated from high school but is:</w:t>
            </w:r>
          </w:p>
          <w:p w:rsidR="006A1B35" w14:paraId="3BEA5009" w14:textId="77777777">
            <w:pPr>
              <w:jc w:val="both"/>
            </w:pPr>
            <w:r>
              <w:rPr>
                <w:u w:val="single"/>
              </w:rPr>
              <w:t>(1)  enrolled in a school district or open-enrollment charter school at a campus designated as a P-TECH school under Section 29.556 or in a school district participating in a partnership under Section 29.912; and</w:t>
            </w:r>
          </w:p>
          <w:p w:rsidR="006A1B35" w14:paraId="270D3F84" w14:textId="77777777">
            <w:pPr>
              <w:jc w:val="both"/>
            </w:pPr>
            <w:r>
              <w:rPr>
                <w:u w:val="single"/>
              </w:rPr>
              <w:t xml:space="preserve">(2)  completing a course of study offered through an </w:t>
            </w:r>
            <w:r>
              <w:rPr>
                <w:u w:val="single"/>
              </w:rPr>
              <w:t>articulation agreement or memorandum of understanding with an institution of higher education and the district or school described by Subdivision (1), as applicable, under the Pathways in Technology Early College High School (P-TECH) program under Subchapter N, Chapter 29, or the Rural Pathway Excellence Partnership (R-PEP) program under Section 29.912.</w:t>
            </w:r>
          </w:p>
          <w:p w:rsidR="006A1B35" w14:paraId="424A610D" w14:textId="77777777">
            <w:pPr>
              <w:jc w:val="both"/>
            </w:pPr>
          </w:p>
        </w:tc>
        <w:tc>
          <w:tcPr>
            <w:tcW w:w="6248" w:type="dxa"/>
          </w:tcPr>
          <w:p w:rsidR="006A1B35" w14:paraId="3A7A0F1B" w14:textId="77777777">
            <w:pPr>
              <w:jc w:val="both"/>
            </w:pPr>
            <w:r>
              <w:t>SECTION 4. Same as House version.</w:t>
            </w:r>
          </w:p>
          <w:p w:rsidR="006A1B35" w14:paraId="77A26169" w14:textId="77777777">
            <w:pPr>
              <w:jc w:val="both"/>
            </w:pPr>
          </w:p>
          <w:p w:rsidR="006A1B35" w14:paraId="2B7FFAD9" w14:textId="77777777">
            <w:pPr>
              <w:jc w:val="both"/>
            </w:pPr>
          </w:p>
        </w:tc>
        <w:tc>
          <w:tcPr>
            <w:tcW w:w="6244" w:type="dxa"/>
          </w:tcPr>
          <w:p w:rsidR="006A1B35" w14:paraId="67C71A7D" w14:textId="77777777">
            <w:pPr>
              <w:jc w:val="both"/>
            </w:pPr>
          </w:p>
        </w:tc>
      </w:tr>
      <w:tr w14:paraId="17D81EF9"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0B12504A" w14:textId="77777777">
            <w:pPr>
              <w:jc w:val="both"/>
            </w:pPr>
            <w:r>
              <w:t>SECTION 2.  Section 29.182(b), Education Code, is amended to read as follows:</w:t>
            </w:r>
          </w:p>
          <w:p w:rsidR="006A1B35" w14:paraId="589ED2F1" w14:textId="77777777">
            <w:pPr>
              <w:jc w:val="both"/>
            </w:pPr>
            <w:r>
              <w:t>(b)  The state plan must include procedures designed to ensure that:</w:t>
            </w:r>
          </w:p>
          <w:p w:rsidR="006A1B35" w14:paraId="600F39E5" w14:textId="77777777">
            <w:pPr>
              <w:jc w:val="both"/>
            </w:pPr>
            <w:r>
              <w:t>(1)  all secondary and postsecondary students have the opportunity to participate in career and technology education programs;</w:t>
            </w:r>
          </w:p>
          <w:p w:rsidR="006A1B35" w14:paraId="432CF7EF" w14:textId="77777777">
            <w:pPr>
              <w:jc w:val="both"/>
            </w:pPr>
            <w:r>
              <w:t>(2)  the state complies with requirements for supplemental federal career and technology education funding;</w:t>
            </w:r>
          </w:p>
          <w:p w:rsidR="006A1B35" w14:paraId="2F305B53" w14:textId="77777777">
            <w:pPr>
              <w:jc w:val="both"/>
            </w:pPr>
            <w:r>
              <w:t>(3)  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6A1B35" w14:paraId="6D2C4E46" w14:textId="77777777">
            <w:pPr>
              <w:jc w:val="both"/>
            </w:pPr>
            <w:r>
              <w:t>(A)  incorporates competencies leading to academic and technical skill attainment;</w:t>
            </w:r>
          </w:p>
          <w:p w:rsidR="006A1B35" w14:paraId="57C3CC70" w14:textId="77777777">
            <w:pPr>
              <w:jc w:val="both"/>
            </w:pPr>
            <w:r>
              <w:t>(B)  leads to:</w:t>
            </w:r>
          </w:p>
          <w:p w:rsidR="006A1B35" w14:paraId="0D86CC04" w14:textId="77777777">
            <w:pPr>
              <w:jc w:val="both"/>
            </w:pPr>
            <w:r>
              <w:t>(i)  an industry-recognized license, credential, or certificate; or</w:t>
            </w:r>
          </w:p>
          <w:p w:rsidR="006A1B35" w14:paraId="074D7B71" w14:textId="77777777">
            <w:pPr>
              <w:jc w:val="both"/>
            </w:pPr>
            <w:r>
              <w:t>(ii)  at the postsecondary level, an associate or baccalaureate degree;</w:t>
            </w:r>
          </w:p>
          <w:p w:rsidR="006A1B35" w14:paraId="42854431" w14:textId="77777777">
            <w:pPr>
              <w:jc w:val="both"/>
            </w:pPr>
            <w:r>
              <w:t>(C)  includes opportunities for students to earn college credit for coursework; and</w:t>
            </w:r>
          </w:p>
          <w:p w:rsidR="006A1B35" w14:paraId="0D95D0BD" w14:textId="77777777">
            <w:pPr>
              <w:jc w:val="both"/>
            </w:pPr>
            <w:r>
              <w:t>(D)  includes, as an integral part of the program, participation by students and teachers in activities of career and technical student organizations supported by the agency and the State Board of Education; [</w:t>
            </w:r>
            <w:r>
              <w:rPr>
                <w:strike/>
              </w:rPr>
              <w:t>and</w:t>
            </w:r>
            <w:r>
              <w:t>]</w:t>
            </w:r>
          </w:p>
          <w:p w:rsidR="006A1B35" w14:paraId="47759A55" w14:textId="77777777">
            <w:pPr>
              <w:jc w:val="both"/>
            </w:pPr>
            <w:r>
              <w:t>(4)  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and</w:t>
            </w:r>
          </w:p>
          <w:p w:rsidR="006A1B35" w14:paraId="05AE8726" w14:textId="77777777">
            <w:pPr>
              <w:jc w:val="both"/>
            </w:pPr>
            <w:r>
              <w:rPr>
                <w:u w:val="single"/>
              </w:rPr>
              <w:t>(5)  a course of study offered under a Junior Reserve Officers' Training Corps program established under 10 U.S.C. Section 2031 is considered a career and technology education program</w:t>
            </w:r>
            <w:r>
              <w:t>.</w:t>
            </w:r>
          </w:p>
          <w:p w:rsidR="006A1B35" w14:paraId="13836F3C" w14:textId="77777777">
            <w:pPr>
              <w:jc w:val="both"/>
            </w:pPr>
          </w:p>
        </w:tc>
        <w:tc>
          <w:tcPr>
            <w:tcW w:w="6248" w:type="dxa"/>
          </w:tcPr>
          <w:p w:rsidR="006A1B35" w14:paraId="344F0DA4" w14:textId="77777777">
            <w:pPr>
              <w:jc w:val="both"/>
            </w:pPr>
            <w:r>
              <w:t>SECTION 5. Same as House version.</w:t>
            </w:r>
          </w:p>
          <w:p w:rsidR="006A1B35" w14:paraId="57CB12EF" w14:textId="77777777">
            <w:pPr>
              <w:jc w:val="both"/>
            </w:pPr>
          </w:p>
          <w:p w:rsidR="006A1B35" w14:paraId="24A24A2B" w14:textId="77777777">
            <w:pPr>
              <w:jc w:val="both"/>
            </w:pPr>
          </w:p>
        </w:tc>
        <w:tc>
          <w:tcPr>
            <w:tcW w:w="6244" w:type="dxa"/>
          </w:tcPr>
          <w:p w:rsidR="006A1B35" w14:paraId="01042A51" w14:textId="77777777">
            <w:pPr>
              <w:jc w:val="both"/>
            </w:pPr>
          </w:p>
        </w:tc>
      </w:tr>
      <w:tr w14:paraId="0D1AA97D"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5928FD1D" w14:textId="77777777">
            <w:pPr>
              <w:jc w:val="both"/>
            </w:pPr>
            <w:r>
              <w:t>SECTION 3.  Sections 29.190(a-1) and (b), Education Code, are amended to read as follows:</w:t>
            </w:r>
          </w:p>
          <w:p w:rsidR="006A1B35" w14:paraId="148331E5" w14:textId="77777777">
            <w:pPr>
              <w:jc w:val="both"/>
            </w:pPr>
            <w:r>
              <w:t xml:space="preserve">(a-1)  A student may not receive more than </w:t>
            </w:r>
            <w:r>
              <w:rPr>
                <w:u w:val="single"/>
              </w:rPr>
              <w:t>two subsidies</w:t>
            </w:r>
            <w:r>
              <w:t xml:space="preserve"> [</w:t>
            </w:r>
            <w:r>
              <w:rPr>
                <w:strike/>
              </w:rPr>
              <w:t>one subsidy</w:t>
            </w:r>
            <w:r>
              <w:t>] under this section.</w:t>
            </w:r>
          </w:p>
          <w:p w:rsidR="006A1B35" w14:paraId="081DCCA7" w14:textId="77777777">
            <w:pPr>
              <w:jc w:val="both"/>
            </w:pPr>
            <w:r>
              <w:t xml:space="preserve">(b)  A teacher is entitled to a subsidy under this section if the teacher passes a certification examination related to </w:t>
            </w:r>
            <w:r>
              <w:rPr>
                <w:u w:val="single"/>
              </w:rPr>
              <w:t>career and technology education</w:t>
            </w:r>
            <w:r>
              <w:t xml:space="preserve"> [</w:t>
            </w:r>
            <w:r>
              <w:rPr>
                <w:strike/>
              </w:rPr>
              <w:t>cybersecurity</w:t>
            </w:r>
            <w:r>
              <w:t>].</w:t>
            </w:r>
          </w:p>
          <w:p w:rsidR="006A1B35" w14:paraId="7A40C774" w14:textId="77777777">
            <w:pPr>
              <w:jc w:val="both"/>
            </w:pPr>
          </w:p>
        </w:tc>
        <w:tc>
          <w:tcPr>
            <w:tcW w:w="6248" w:type="dxa"/>
          </w:tcPr>
          <w:p w:rsidR="006A1B35" w14:paraId="2230B477" w14:textId="77777777">
            <w:pPr>
              <w:jc w:val="both"/>
            </w:pPr>
            <w:r>
              <w:t>SECTION 6.  Sections 29.190(a-1), (b), and (c), Education Code, are amended to read as follows:</w:t>
            </w:r>
          </w:p>
          <w:p w:rsidR="006A1B35" w14:paraId="4187EE81" w14:textId="77777777">
            <w:pPr>
              <w:jc w:val="both"/>
            </w:pPr>
            <w:r>
              <w:t xml:space="preserve">(a-1)  A student may not receive more than </w:t>
            </w:r>
            <w:r>
              <w:rPr>
                <w:u w:val="single"/>
              </w:rPr>
              <w:t>two subsidies</w:t>
            </w:r>
            <w:r>
              <w:t xml:space="preserve"> [</w:t>
            </w:r>
            <w:r>
              <w:rPr>
                <w:strike/>
              </w:rPr>
              <w:t>one subsidy</w:t>
            </w:r>
            <w:r>
              <w:t>] under this section.</w:t>
            </w:r>
          </w:p>
          <w:p w:rsidR="006A1B35" w14:paraId="16D5AA53" w14:textId="77777777">
            <w:pPr>
              <w:jc w:val="both"/>
            </w:pPr>
            <w:r>
              <w:t xml:space="preserve">(b)  A teacher is entitled to a subsidy under this section if the teacher passes a certification examination related to </w:t>
            </w:r>
            <w:r>
              <w:rPr>
                <w:u w:val="single"/>
              </w:rPr>
              <w:t>career and technology education</w:t>
            </w:r>
            <w:r>
              <w:t xml:space="preserve"> [</w:t>
            </w:r>
            <w:r>
              <w:rPr>
                <w:strike/>
              </w:rPr>
              <w:t>cybersecurity</w:t>
            </w:r>
            <w:r>
              <w:t>].</w:t>
            </w:r>
          </w:p>
          <w:p w:rsidR="006A1B35" w:rsidRPr="001C2C55" w14:paraId="1DF3F55E" w14:textId="77777777">
            <w:pPr>
              <w:jc w:val="both"/>
              <w:rPr>
                <w:highlight w:val="lightGray"/>
              </w:rPr>
            </w:pPr>
            <w:r w:rsidRPr="001C2C55">
              <w:rPr>
                <w:highlight w:val="lightGray"/>
              </w:rPr>
              <w:t>(c)  On approval by the commissioner, the agency shall pay each school district an amount equal to the cost paid by the district for a certification examination under this section</w:t>
            </w:r>
            <w:r w:rsidRPr="001C2C55">
              <w:rPr>
                <w:highlight w:val="lightGray"/>
                <w:u w:val="single"/>
              </w:rPr>
              <w:t>, including any costs paid for associated fingerprinting or criminal history record information review</w:t>
            </w:r>
            <w:r w:rsidRPr="001C2C55">
              <w:rPr>
                <w:highlight w:val="lightGray"/>
              </w:rPr>
              <w:t>.  To obtain reimbursement for a subsidy paid under this section, a district must:</w:t>
            </w:r>
          </w:p>
          <w:p w:rsidR="006A1B35" w:rsidRPr="001C2C55" w14:paraId="3318C801" w14:textId="77777777">
            <w:pPr>
              <w:jc w:val="both"/>
              <w:rPr>
                <w:highlight w:val="lightGray"/>
              </w:rPr>
            </w:pPr>
            <w:r w:rsidRPr="001C2C55">
              <w:rPr>
                <w:highlight w:val="lightGray"/>
              </w:rPr>
              <w:t xml:space="preserve">(1)  pay the </w:t>
            </w:r>
            <w:r w:rsidRPr="001C2C55">
              <w:rPr>
                <w:highlight w:val="lightGray"/>
                <w:u w:val="single"/>
              </w:rPr>
              <w:t>costs described by this subsection</w:t>
            </w:r>
            <w:r w:rsidRPr="001C2C55">
              <w:rPr>
                <w:highlight w:val="lightGray"/>
              </w:rPr>
              <w:t xml:space="preserve"> [</w:t>
            </w:r>
            <w:r w:rsidRPr="001C2C55">
              <w:rPr>
                <w:strike/>
                <w:highlight w:val="lightGray"/>
              </w:rPr>
              <w:t>fee for the examination</w:t>
            </w:r>
            <w:r w:rsidRPr="001C2C55">
              <w:rPr>
                <w:highlight w:val="lightGray"/>
              </w:rPr>
              <w:t>]; and</w:t>
            </w:r>
          </w:p>
          <w:p w:rsidR="006A1B35" w14:paraId="58BD9252" w14:textId="77777777">
            <w:pPr>
              <w:jc w:val="both"/>
            </w:pPr>
            <w:r w:rsidRPr="001C2C55">
              <w:rPr>
                <w:highlight w:val="lightGray"/>
              </w:rPr>
              <w:t xml:space="preserve">(2)  submit to the commissioner a written application on a </w:t>
            </w:r>
            <w:r w:rsidRPr="001C2C55">
              <w:rPr>
                <w:highlight w:val="lightGray"/>
              </w:rPr>
              <w:t xml:space="preserve">form prescribed by the commissioner stating the amount of the </w:t>
            </w:r>
            <w:r w:rsidRPr="001C2C55">
              <w:rPr>
                <w:highlight w:val="lightGray"/>
                <w:u w:val="single"/>
              </w:rPr>
              <w:t>costs</w:t>
            </w:r>
            <w:r w:rsidRPr="001C2C55">
              <w:rPr>
                <w:highlight w:val="lightGray"/>
              </w:rPr>
              <w:t xml:space="preserve"> [</w:t>
            </w:r>
            <w:r w:rsidRPr="001C2C55">
              <w:rPr>
                <w:strike/>
                <w:highlight w:val="lightGray"/>
              </w:rPr>
              <w:t>fee</w:t>
            </w:r>
            <w:r w:rsidRPr="001C2C55">
              <w:rPr>
                <w:highlight w:val="lightGray"/>
              </w:rPr>
              <w:t>] paid under Subdivision (1) [</w:t>
            </w:r>
            <w:r w:rsidRPr="001C2C55">
              <w:rPr>
                <w:strike/>
                <w:highlight w:val="lightGray"/>
              </w:rPr>
              <w:t>for the certification examination</w:t>
            </w:r>
            <w:r w:rsidRPr="001C2C55">
              <w:rPr>
                <w:highlight w:val="lightGray"/>
              </w:rPr>
              <w:t>].</w:t>
            </w:r>
          </w:p>
          <w:p w:rsidR="006A1B35" w14:paraId="7BA34A53" w14:textId="77777777">
            <w:pPr>
              <w:jc w:val="both"/>
            </w:pPr>
          </w:p>
        </w:tc>
        <w:tc>
          <w:tcPr>
            <w:tcW w:w="6244" w:type="dxa"/>
          </w:tcPr>
          <w:p w:rsidR="006A1B35" w14:paraId="426739A1" w14:textId="77777777">
            <w:pPr>
              <w:jc w:val="both"/>
            </w:pPr>
          </w:p>
        </w:tc>
      </w:tr>
      <w:tr w14:paraId="32196B4B"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52E4C546" w14:textId="77777777">
            <w:pPr>
              <w:jc w:val="both"/>
            </w:pPr>
            <w:r>
              <w:t>SECTION 4.  Subchapter Z, Chapter 29, Education Code, is amended by adding Section 29.9016 to read as follows:</w:t>
            </w:r>
          </w:p>
          <w:p w:rsidR="006A1B35" w14:paraId="2D70F65B" w14:textId="77777777">
            <w:pPr>
              <w:jc w:val="both"/>
            </w:pPr>
            <w:r>
              <w:rPr>
                <w:u w:val="single"/>
              </w:rPr>
              <w:t>Sec. 29.9016.  MILITARY PATHWAY GRANT PROGRAM.  (a)  The agency shall establish a grant program to provide money to school districts to implement a program under which the district:</w:t>
            </w:r>
          </w:p>
          <w:p w:rsidR="006A1B35" w14:paraId="61A7D86C" w14:textId="77777777">
            <w:pPr>
              <w:jc w:val="both"/>
            </w:pPr>
            <w:r>
              <w:rPr>
                <w:u w:val="single"/>
              </w:rPr>
              <w:t>(1)  establishes a Junior Reserve Officers' Training Corps program under 10 U.S.C. Section 2031 for students enrolled in high school in the district;</w:t>
            </w:r>
          </w:p>
          <w:p w:rsidR="006A1B35" w14:paraId="7F269F7E" w14:textId="77777777">
            <w:pPr>
              <w:jc w:val="both"/>
            </w:pPr>
            <w:r>
              <w:rPr>
                <w:u w:val="single"/>
              </w:rPr>
              <w:t>(2)  annually administers the Armed Services Vocational Aptitude Battery test to each student participating in the program described by Subdivision (1); and</w:t>
            </w:r>
          </w:p>
          <w:p w:rsidR="006A1B35" w14:paraId="07C19312" w14:textId="77777777">
            <w:pPr>
              <w:jc w:val="both"/>
            </w:pPr>
            <w:r>
              <w:rPr>
                <w:u w:val="single"/>
              </w:rPr>
              <w:t>(3)  provides career counseling at least once per year to each student administered the Armed Services Vocational Aptitude Battery test under Subdivision (2) based on the results of the test.</w:t>
            </w:r>
          </w:p>
          <w:p w:rsidR="006A1B35" w14:paraId="2833DB67" w14:textId="77777777">
            <w:pPr>
              <w:jc w:val="both"/>
            </w:pPr>
            <w:r>
              <w:rPr>
                <w:u w:val="single"/>
              </w:rPr>
              <w:t>(b)  The amount of each grant awarded under the grant program is $50,000.</w:t>
            </w:r>
          </w:p>
          <w:p w:rsidR="006A1B35" w14:paraId="6874CB4B" w14:textId="77777777">
            <w:pPr>
              <w:jc w:val="both"/>
            </w:pPr>
            <w:r>
              <w:rPr>
                <w:u w:val="single"/>
              </w:rPr>
              <w:t>(c)  The total amount of grants awarded under the grant program for a school year may not exceed $2 million.</w:t>
            </w:r>
          </w:p>
          <w:p w:rsidR="006A1B35" w14:paraId="63A7E405" w14:textId="77777777">
            <w:pPr>
              <w:jc w:val="both"/>
            </w:pPr>
          </w:p>
        </w:tc>
        <w:tc>
          <w:tcPr>
            <w:tcW w:w="6248" w:type="dxa"/>
          </w:tcPr>
          <w:p w:rsidR="006A1B35" w14:paraId="3AE3839C" w14:textId="14B83B0B">
            <w:pPr>
              <w:jc w:val="both"/>
            </w:pPr>
            <w:r w:rsidRPr="001C2C55">
              <w:rPr>
                <w:highlight w:val="lightGray"/>
              </w:rPr>
              <w:t>No equivalent provision.</w:t>
            </w:r>
            <w:r w:rsidR="00EB242C">
              <w:t xml:space="preserve"> [Deleted by FA1(5)]</w:t>
            </w:r>
          </w:p>
          <w:p w:rsidR="006A1B35" w14:paraId="453CD1D0" w14:textId="77777777">
            <w:pPr>
              <w:jc w:val="both"/>
            </w:pPr>
          </w:p>
        </w:tc>
        <w:tc>
          <w:tcPr>
            <w:tcW w:w="6244" w:type="dxa"/>
          </w:tcPr>
          <w:p w:rsidR="006A1B35" w14:paraId="4949DFBE" w14:textId="77777777">
            <w:pPr>
              <w:jc w:val="both"/>
            </w:pPr>
          </w:p>
        </w:tc>
      </w:tr>
      <w:tr w14:paraId="5B3E1E6C"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6B65BCD7" w14:textId="77777777">
            <w:pPr>
              <w:jc w:val="both"/>
            </w:pPr>
            <w:r w:rsidRPr="001C2C55">
              <w:rPr>
                <w:highlight w:val="lightGray"/>
              </w:rPr>
              <w:t>No equivalent provision.</w:t>
            </w:r>
          </w:p>
          <w:p w:rsidR="006A1B35" w14:paraId="390A6DD4" w14:textId="77777777">
            <w:pPr>
              <w:jc w:val="both"/>
            </w:pPr>
          </w:p>
        </w:tc>
        <w:tc>
          <w:tcPr>
            <w:tcW w:w="6248" w:type="dxa"/>
          </w:tcPr>
          <w:p w:rsidR="006A1B35" w14:paraId="6024433E" w14:textId="77777777">
            <w:pPr>
              <w:jc w:val="both"/>
            </w:pPr>
            <w:r>
              <w:t>SECTION __.  Subchapter Z, Chapter 29, Education Code, is amended by adding Section 29.9017 to read as follows:</w:t>
            </w:r>
          </w:p>
          <w:p w:rsidR="006A1B35" w14:paraId="6A348A92" w14:textId="77777777">
            <w:pPr>
              <w:jc w:val="both"/>
            </w:pPr>
            <w:r>
              <w:rPr>
                <w:u w:val="single"/>
              </w:rPr>
              <w:t xml:space="preserve">Sec. 29.9017.  NOTICE REGARDING MILITARY-RELATED TRAINING PROGRAMS. (a) As part of the high school registration process and annually, a school district or </w:t>
            </w:r>
            <w:r>
              <w:rPr>
                <w:u w:val="single"/>
              </w:rPr>
              <w:t>open-enrollment charter school shall notify the parent or guardian of each student enrolled in a Junior Reserve Officers' Training Corps program established under 10 U.S.C. Section 2031 regarding any early registration or scholarship program available to students in military-related training programs.</w:t>
            </w:r>
          </w:p>
          <w:p w:rsidR="006A1B35" w14:paraId="7CB4F633" w14:textId="77777777">
            <w:pPr>
              <w:jc w:val="both"/>
            </w:pPr>
            <w:r>
              <w:rPr>
                <w:u w:val="single"/>
              </w:rPr>
              <w:t>(b)  The notice required under Subsection (a) must provide the student's parent or guardian with the option to share the student's data with one or more public institutions of higher education for the purpose of learning about any opportunity to participate in an early registration or scholarship program described by Subsection (a), including:</w:t>
            </w:r>
          </w:p>
          <w:p w:rsidR="006A1B35" w14:paraId="455609B3" w14:textId="77777777">
            <w:pPr>
              <w:jc w:val="both"/>
            </w:pPr>
            <w:r>
              <w:rPr>
                <w:u w:val="single"/>
              </w:rPr>
              <w:t>(1)  the student's directory contact information;</w:t>
            </w:r>
          </w:p>
          <w:p w:rsidR="006A1B35" w14:paraId="10BEE595" w14:textId="77777777">
            <w:pPr>
              <w:jc w:val="both"/>
            </w:pPr>
            <w:r>
              <w:rPr>
                <w:u w:val="single"/>
              </w:rPr>
              <w:t>(2)  the student's education records; or</w:t>
            </w:r>
          </w:p>
          <w:p w:rsidR="006A1B35" w14:paraId="067A3889" w14:textId="77777777">
            <w:pPr>
              <w:jc w:val="both"/>
            </w:pPr>
            <w:r>
              <w:rPr>
                <w:u w:val="single"/>
              </w:rPr>
              <w:t>(3)  any other information prescribed by the agency, in coordination with the Texas Higher Education Coordinating Board, that would allow the student to learn about an opportunity to participate in military-related training programs at public institutions of higher education, including financial aid or scholarship programs.</w:t>
            </w:r>
            <w:r>
              <w:t xml:space="preserve">  [FA1(21)]</w:t>
            </w:r>
          </w:p>
          <w:p w:rsidR="006A1B35" w14:paraId="19D7841D" w14:textId="77777777">
            <w:pPr>
              <w:jc w:val="both"/>
            </w:pPr>
          </w:p>
        </w:tc>
        <w:tc>
          <w:tcPr>
            <w:tcW w:w="6244" w:type="dxa"/>
          </w:tcPr>
          <w:p w:rsidR="006A1B35" w14:paraId="7BF403AE" w14:textId="77777777">
            <w:pPr>
              <w:jc w:val="both"/>
            </w:pPr>
          </w:p>
        </w:tc>
      </w:tr>
      <w:tr w14:paraId="364AA7DF"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79220AF2" w14:textId="77777777">
            <w:pPr>
              <w:jc w:val="both"/>
            </w:pPr>
            <w:r>
              <w:t>SECTION 5.  Section 29.912, Education Code, is amended by adding Subsection (c-1) and amending Subsections (e) and (j) to read as follows:</w:t>
            </w:r>
          </w:p>
          <w:p w:rsidR="006A1B35" w14:paraId="2A0ACD77" w14:textId="77777777">
            <w:pPr>
              <w:jc w:val="both"/>
            </w:pPr>
            <w:r>
              <w:rPr>
                <w:u w:val="single"/>
              </w:rPr>
              <w:t>(c-1)  A school district that has participated in the program may continue to participate in the program regardless of the number of students in average daily attendance in the district for the current school year.</w:t>
            </w:r>
          </w:p>
          <w:p w:rsidR="006A1B35" w14:paraId="7B792944" w14:textId="77777777">
            <w:pPr>
              <w:jc w:val="both"/>
            </w:pPr>
            <w:r w:rsidRPr="00EB242C">
              <w:rPr>
                <w:highlight w:val="lightGray"/>
              </w:rPr>
              <w:t xml:space="preserve">(e)  An employee of a coordinating entity that manages a partnership under the program is eligible for membership in and benefits from the Teacher Retirement System of Texas if the employee would be eligible for membership and benefits </w:t>
            </w:r>
            <w:r w:rsidRPr="00EB242C">
              <w:rPr>
                <w:highlight w:val="lightGray"/>
              </w:rPr>
              <w:t>by holding a similar position at a partnering school district.  [</w:t>
            </w:r>
            <w:r w:rsidRPr="00EB242C">
              <w:rPr>
                <w:strike/>
                <w:highlight w:val="lightGray"/>
              </w:rPr>
              <w:t>An employee is eligible for membership under this subsection if a partnership would be authorized to participate in the program, as determined by the commissioner, but for the maximum expenditure established in Section 48.118(f).</w:t>
            </w:r>
            <w:r w:rsidRPr="00EB242C">
              <w:rPr>
                <w:highlight w:val="lightGray"/>
              </w:rPr>
              <w:t>]</w:t>
            </w:r>
          </w:p>
          <w:p w:rsidR="006A1B35" w14:paraId="72310A24" w14:textId="77777777">
            <w:pPr>
              <w:jc w:val="both"/>
            </w:pPr>
            <w:r>
              <w:t>(j)  The commissioner shall make grants available for use by a coordinating entity for a two-year period to assist with costs associated with the planning, development, establishment, or expansion, as applicable, of partnerships under the program using [</w:t>
            </w:r>
            <w:r>
              <w:rPr>
                <w:strike/>
              </w:rPr>
              <w:t>a portion of state funds allocated under Section 48.118 as well as</w:t>
            </w:r>
            <w:r>
              <w:t>] money appropriated for that purpose, federal funds, and any other funds available.  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The commissioner may use not more than 15 percent of the money allocated for the grants to cover the cost of administering grants awarded under the program and to provide technical assistance and support to partnerships under the program.</w:t>
            </w:r>
          </w:p>
          <w:p w:rsidR="006A1B35" w14:paraId="5E5EEB68" w14:textId="77777777">
            <w:pPr>
              <w:jc w:val="both"/>
            </w:pPr>
          </w:p>
        </w:tc>
        <w:tc>
          <w:tcPr>
            <w:tcW w:w="6248" w:type="dxa"/>
          </w:tcPr>
          <w:p w:rsidR="006A1B35" w14:paraId="7A79D702" w14:textId="77777777">
            <w:pPr>
              <w:jc w:val="both"/>
            </w:pPr>
            <w:r>
              <w:t>SECTION 8.  Section 29.912, Education Code, is amended by adding Subsection (c-1) and amending Subsection (j) to read as follows:</w:t>
            </w:r>
          </w:p>
          <w:p w:rsidR="006A1B35" w14:paraId="2F3A6CF3" w14:textId="77777777">
            <w:pPr>
              <w:jc w:val="both"/>
            </w:pPr>
            <w:r>
              <w:rPr>
                <w:u w:val="single"/>
              </w:rPr>
              <w:t>(c-1)  A school district that has participated in the program may continue to participate in the program regardless of the number of students in average daily attendance in the district for the current school year.</w:t>
            </w:r>
          </w:p>
          <w:p w:rsidR="00EB242C" w14:paraId="5DE8D9D1" w14:textId="77777777">
            <w:pPr>
              <w:jc w:val="both"/>
            </w:pPr>
          </w:p>
          <w:p w:rsidR="00EB242C" w14:paraId="166810CE" w14:textId="77777777">
            <w:pPr>
              <w:jc w:val="both"/>
            </w:pPr>
          </w:p>
          <w:p w:rsidR="00EB242C" w14:paraId="4F1D11B7" w14:textId="77777777">
            <w:pPr>
              <w:jc w:val="both"/>
            </w:pPr>
          </w:p>
          <w:p w:rsidR="00EB242C" w14:paraId="34BA6B42" w14:textId="77777777">
            <w:pPr>
              <w:jc w:val="both"/>
            </w:pPr>
          </w:p>
          <w:p w:rsidR="00EB242C" w14:paraId="2AC93E6A" w14:textId="77777777">
            <w:pPr>
              <w:jc w:val="both"/>
            </w:pPr>
          </w:p>
          <w:p w:rsidR="00EB242C" w14:paraId="24822A48" w14:textId="77777777">
            <w:pPr>
              <w:jc w:val="both"/>
            </w:pPr>
          </w:p>
          <w:p w:rsidR="00EB242C" w14:paraId="0D67025D" w14:textId="77777777">
            <w:pPr>
              <w:jc w:val="both"/>
            </w:pPr>
          </w:p>
          <w:p w:rsidR="00EB242C" w14:paraId="7B3C0362" w14:textId="77777777">
            <w:pPr>
              <w:jc w:val="both"/>
            </w:pPr>
          </w:p>
          <w:p w:rsidR="00EB242C" w14:paraId="5DDFDAB4" w14:textId="77777777">
            <w:pPr>
              <w:jc w:val="both"/>
            </w:pPr>
          </w:p>
          <w:p w:rsidR="006A1B35" w14:paraId="6F727E9D" w14:textId="485AC90D">
            <w:pPr>
              <w:jc w:val="both"/>
            </w:pPr>
            <w:r>
              <w:t>(j)  The commissioner shall make grants available for use by a coordinating entity for a two-year period to assist with costs associated with the planning, development, establishment, or expansion, as applicable, of partnerships under the program using [</w:t>
            </w:r>
            <w:r>
              <w:rPr>
                <w:strike/>
              </w:rPr>
              <w:t>a portion of state funds allocated under Section 48.118 as well as</w:t>
            </w:r>
            <w:r>
              <w:t xml:space="preserve">] money appropriated for that purpose, federal funds, and any other funds available.  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The commissioner may use not more than 15 percent of the money allocated for the grants to cover the cost of administering grants awarded under the program and to provide technical assistance and support to partnerships under the program.  </w:t>
            </w:r>
            <w:r w:rsidRPr="00EB242C">
              <w:rPr>
                <w:highlight w:val="lightGray"/>
                <w:u w:val="single"/>
              </w:rPr>
              <w:t>The total amount of grants awarded under this subsection for a school year may not exceed $5 million.</w:t>
            </w:r>
          </w:p>
          <w:p w:rsidR="006A1B35" w14:paraId="16705329" w14:textId="77777777">
            <w:pPr>
              <w:jc w:val="both"/>
            </w:pPr>
          </w:p>
        </w:tc>
        <w:tc>
          <w:tcPr>
            <w:tcW w:w="6244" w:type="dxa"/>
          </w:tcPr>
          <w:p w:rsidR="006A1B35" w14:paraId="6E3304C3" w14:textId="77777777">
            <w:pPr>
              <w:jc w:val="both"/>
            </w:pPr>
          </w:p>
        </w:tc>
      </w:tr>
      <w:tr w14:paraId="5D1FDE84"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6916F9BD" w14:textId="77777777">
            <w:pPr>
              <w:jc w:val="both"/>
            </w:pPr>
            <w:r>
              <w:t>SECTION 6.  Subchapter Z, Chapter 29, Education Code, is amended by adding Section 29.939 to read as follows:</w:t>
            </w:r>
          </w:p>
          <w:p w:rsidR="006A1B35" w14:paraId="3177BECC" w14:textId="77777777">
            <w:pPr>
              <w:jc w:val="both"/>
            </w:pPr>
            <w:r>
              <w:rPr>
                <w:u w:val="single"/>
              </w:rPr>
              <w:t xml:space="preserve">Sec. 29.939.  HIGH SCHOOL ADVISING PROGRAM.  (a)  </w:t>
            </w:r>
            <w:r>
              <w:rPr>
                <w:u w:val="single"/>
              </w:rPr>
              <w:t>In this section, "institution of higher education" and "private or independent institution of higher education" have the meanings assigned by Section 61.003.</w:t>
            </w:r>
          </w:p>
          <w:p w:rsidR="006A1B35" w14:paraId="59DF6A9B" w14:textId="77777777">
            <w:pPr>
              <w:jc w:val="both"/>
            </w:pPr>
            <w:r>
              <w:rPr>
                <w:u w:val="single"/>
              </w:rPr>
              <w:t>(b)  The agency shall establish a high school advising program through which participating school districts and open-enrollment charter schools provide college, career, and military advising supports to students, either by hiring employees or contracting with service providers.</w:t>
            </w:r>
          </w:p>
          <w:p w:rsidR="006A1B35" w14:paraId="6B09959F" w14:textId="77777777">
            <w:pPr>
              <w:jc w:val="both"/>
            </w:pPr>
            <w:r>
              <w:rPr>
                <w:u w:val="single"/>
              </w:rPr>
              <w:t>(c)  A school district or open-enrollment charter school participating in the program must have at least one partnership agreement:</w:t>
            </w:r>
          </w:p>
          <w:p w:rsidR="006A1B35" w14:paraId="69BDE261" w14:textId="77777777">
            <w:pPr>
              <w:jc w:val="both"/>
            </w:pPr>
            <w:r>
              <w:rPr>
                <w:u w:val="single"/>
              </w:rPr>
              <w:t>(1)  with an institution of higher education or private or independent institution of higher education to support students to transition successfully from high school graduation to postsecondary enrollment, persistence, and completion; and</w:t>
            </w:r>
          </w:p>
          <w:p w:rsidR="006A1B35" w14:paraId="34A2998D" w14:textId="77777777">
            <w:pPr>
              <w:jc w:val="both"/>
            </w:pPr>
            <w:r>
              <w:rPr>
                <w:u w:val="single"/>
              </w:rPr>
              <w:t>(2)  to support students to transition successfully from high school graduation to workforce entry, with:</w:t>
            </w:r>
          </w:p>
          <w:p w:rsidR="006A1B35" w14:paraId="5CE988CB" w14:textId="77777777">
            <w:pPr>
              <w:jc w:val="both"/>
            </w:pPr>
            <w:r>
              <w:rPr>
                <w:u w:val="single"/>
              </w:rPr>
              <w:t>(A)  a career and technical education program at an institution of higher education or private or independent institution of higher education;</w:t>
            </w:r>
          </w:p>
          <w:p w:rsidR="006A1B35" w14:paraId="0631B408" w14:textId="77777777">
            <w:pPr>
              <w:jc w:val="both"/>
            </w:pPr>
            <w:r>
              <w:rPr>
                <w:u w:val="single"/>
              </w:rPr>
              <w:t>(B)  an employer;</w:t>
            </w:r>
          </w:p>
          <w:p w:rsidR="006A1B35" w14:paraId="3BD45A0B" w14:textId="77777777">
            <w:pPr>
              <w:jc w:val="both"/>
            </w:pPr>
            <w:r>
              <w:rPr>
                <w:u w:val="single"/>
              </w:rPr>
              <w:t>(C)  a branch of the armed services of the United States or the Texas National Guard; or</w:t>
            </w:r>
          </w:p>
          <w:p w:rsidR="006A1B35" w14:paraId="5C8F283E" w14:textId="77777777">
            <w:pPr>
              <w:jc w:val="both"/>
            </w:pPr>
            <w:r>
              <w:rPr>
                <w:u w:val="single"/>
              </w:rPr>
              <w:t>(D)  a local workforce board.</w:t>
            </w:r>
          </w:p>
          <w:p w:rsidR="006A1B35" w14:paraId="7B07C0F7" w14:textId="77777777">
            <w:pPr>
              <w:jc w:val="both"/>
            </w:pPr>
            <w:r>
              <w:rPr>
                <w:u w:val="single"/>
              </w:rPr>
              <w:t>(d)  Each advisor under the program must be:</w:t>
            </w:r>
          </w:p>
          <w:p w:rsidR="006A1B35" w14:paraId="7382B9E4" w14:textId="77777777">
            <w:pPr>
              <w:jc w:val="both"/>
            </w:pPr>
            <w:r>
              <w:rPr>
                <w:u w:val="single"/>
              </w:rPr>
              <w:t>(1)  trained in practices relating to college, career, and military advising; and</w:t>
            </w:r>
          </w:p>
          <w:p w:rsidR="006A1B35" w14:paraId="79224AE6" w14:textId="77777777">
            <w:pPr>
              <w:jc w:val="both"/>
            </w:pPr>
            <w:r>
              <w:rPr>
                <w:u w:val="single"/>
              </w:rPr>
              <w:t>(2)  supported by additional guidance provided by the agency.</w:t>
            </w:r>
          </w:p>
          <w:p w:rsidR="006A1B35" w14:paraId="33A04920" w14:textId="77777777">
            <w:pPr>
              <w:jc w:val="both"/>
            </w:pPr>
            <w:r>
              <w:rPr>
                <w:u w:val="single"/>
              </w:rPr>
              <w:t>(e)  A full-time equivalent advisor under the program:</w:t>
            </w:r>
          </w:p>
          <w:p w:rsidR="006A1B35" w14:paraId="272215EF" w14:textId="77777777">
            <w:pPr>
              <w:jc w:val="both"/>
            </w:pPr>
            <w:r>
              <w:rPr>
                <w:u w:val="single"/>
              </w:rPr>
              <w:t>(1)  may not have a caseload of more than 200 students; and</w:t>
            </w:r>
          </w:p>
          <w:p w:rsidR="006A1B35" w14:paraId="61B04C56" w14:textId="77777777">
            <w:pPr>
              <w:jc w:val="both"/>
            </w:pPr>
            <w:r>
              <w:rPr>
                <w:u w:val="single"/>
              </w:rPr>
              <w:t>(2)  must:</w:t>
            </w:r>
          </w:p>
          <w:p w:rsidR="006A1B35" w14:paraId="436D6944" w14:textId="77777777">
            <w:pPr>
              <w:jc w:val="both"/>
            </w:pPr>
            <w:r>
              <w:rPr>
                <w:u w:val="single"/>
              </w:rPr>
              <w:t>(A)  prioritize students in grade levels 11 and 12; and</w:t>
            </w:r>
          </w:p>
          <w:p w:rsidR="006A1B35" w14:paraId="576C305E" w14:textId="77777777">
            <w:pPr>
              <w:jc w:val="both"/>
            </w:pPr>
            <w:r>
              <w:rPr>
                <w:u w:val="single"/>
              </w:rPr>
              <w:t>(B)  spend at least 80 percent of the advisor's time on college, career, and military advising.</w:t>
            </w:r>
          </w:p>
          <w:p w:rsidR="006A1B35" w14:paraId="6C8857BE" w14:textId="77777777">
            <w:pPr>
              <w:jc w:val="both"/>
            </w:pPr>
            <w:r>
              <w:rPr>
                <w:u w:val="single"/>
              </w:rPr>
              <w:t>(f)  The commissioner may adopt rules as necessary to implement this section.  In adopting rules, the commissioner shall consult with the Texas Workforce Commission and the Texas Higher Education Coordinating Board.</w:t>
            </w:r>
          </w:p>
          <w:p w:rsidR="006A1B35" w14:paraId="459B0CCF" w14:textId="77777777">
            <w:pPr>
              <w:jc w:val="both"/>
            </w:pPr>
          </w:p>
        </w:tc>
        <w:tc>
          <w:tcPr>
            <w:tcW w:w="6248" w:type="dxa"/>
          </w:tcPr>
          <w:p w:rsidR="006A1B35" w14:paraId="6847338B" w14:textId="77777777">
            <w:pPr>
              <w:jc w:val="both"/>
            </w:pPr>
            <w:r w:rsidRPr="00EB242C">
              <w:rPr>
                <w:highlight w:val="lightGray"/>
              </w:rPr>
              <w:t>No equivalent provision.</w:t>
            </w:r>
          </w:p>
          <w:p w:rsidR="006A1B35" w14:paraId="0E914D3E" w14:textId="77777777">
            <w:pPr>
              <w:jc w:val="both"/>
            </w:pPr>
          </w:p>
        </w:tc>
        <w:tc>
          <w:tcPr>
            <w:tcW w:w="6244" w:type="dxa"/>
          </w:tcPr>
          <w:p w:rsidR="006A1B35" w14:paraId="774CECA8" w14:textId="77777777">
            <w:pPr>
              <w:jc w:val="both"/>
            </w:pPr>
          </w:p>
        </w:tc>
      </w:tr>
      <w:tr w14:paraId="3CC185FA"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2AA866F7" w14:textId="77777777">
            <w:pPr>
              <w:jc w:val="both"/>
            </w:pPr>
            <w:r w:rsidRPr="00EB242C">
              <w:rPr>
                <w:highlight w:val="lightGray"/>
              </w:rPr>
              <w:t>No equivalent provision.</w:t>
            </w:r>
          </w:p>
          <w:p w:rsidR="006A1B35" w14:paraId="1982D29F" w14:textId="77777777">
            <w:pPr>
              <w:jc w:val="both"/>
            </w:pPr>
          </w:p>
        </w:tc>
        <w:tc>
          <w:tcPr>
            <w:tcW w:w="6248" w:type="dxa"/>
          </w:tcPr>
          <w:p w:rsidR="006A1B35" w14:paraId="4AD6DCC7" w14:textId="77777777">
            <w:pPr>
              <w:jc w:val="both"/>
            </w:pPr>
            <w:r>
              <w:t>SECTION 9.  Section 33.007, Education Code, is amended by amending Subsection (b) and adding Subsection (d) to read as follows:</w:t>
            </w:r>
          </w:p>
          <w:p w:rsidR="006A1B35" w14:paraId="2FE08EEB" w14:textId="77777777">
            <w:pPr>
              <w:jc w:val="both"/>
            </w:pPr>
            <w:r>
              <w:t>(b)  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  The information must include information regarding:</w:t>
            </w:r>
          </w:p>
          <w:p w:rsidR="006A1B35" w14:paraId="54D791EE" w14:textId="77777777">
            <w:pPr>
              <w:jc w:val="both"/>
            </w:pPr>
            <w:r>
              <w:t>(1)  the importance of postsecondary education</w:t>
            </w:r>
            <w:r>
              <w:rPr>
                <w:u w:val="single"/>
              </w:rPr>
              <w:t>, including:</w:t>
            </w:r>
          </w:p>
          <w:p w:rsidR="006A1B35" w14:paraId="6D063904" w14:textId="77777777">
            <w:pPr>
              <w:jc w:val="both"/>
            </w:pPr>
            <w:r>
              <w:rPr>
                <w:u w:val="single"/>
              </w:rPr>
              <w:t>(A)  career readiness and workforce training opportunities; and</w:t>
            </w:r>
          </w:p>
          <w:p w:rsidR="006A1B35" w14:paraId="22C63B53" w14:textId="77777777">
            <w:pPr>
              <w:jc w:val="both"/>
            </w:pPr>
            <w:r>
              <w:rPr>
                <w:u w:val="single"/>
              </w:rPr>
              <w:t>(B)  a link to the My Texas Future Internet website and information regarding how to create a profile on that website</w:t>
            </w:r>
            <w:r>
              <w:t>;  [FA1(6)]</w:t>
            </w:r>
          </w:p>
          <w:p w:rsidR="006A1B35" w14:paraId="29DEB625" w14:textId="77777777">
            <w:pPr>
              <w:jc w:val="both"/>
            </w:pPr>
            <w:r>
              <w:t>(2)  the advantages of earning an endorsement and a performance acknowledgment and completing the distinguished level of achievement under the foundation high school program under Section 28.025;</w:t>
            </w:r>
          </w:p>
          <w:p w:rsidR="006A1B35" w14:paraId="5FFE7EDC" w14:textId="77777777">
            <w:pPr>
              <w:jc w:val="both"/>
            </w:pPr>
            <w:r>
              <w:t>(3)  the disadvantages of taking courses to prepare for a high school equivalency examination relative to the benefits of taking courses leading to a high school diploma;</w:t>
            </w:r>
          </w:p>
          <w:p w:rsidR="006A1B35" w14:paraId="41559A75" w14:textId="77777777">
            <w:pPr>
              <w:jc w:val="both"/>
            </w:pPr>
            <w:r>
              <w:t>(4)  financial aid eligibility;</w:t>
            </w:r>
          </w:p>
          <w:p w:rsidR="006A1B35" w14:paraId="0C1360DC" w14:textId="77777777">
            <w:pPr>
              <w:jc w:val="both"/>
            </w:pPr>
            <w:r>
              <w:t>(5)  instruction on how to apply for federal financial aid;</w:t>
            </w:r>
          </w:p>
          <w:p w:rsidR="006A1B35" w14:paraId="5E77900B" w14:textId="77777777">
            <w:pPr>
              <w:jc w:val="both"/>
            </w:pPr>
            <w:r>
              <w:t>(6)  the center for financial aid information established under Section 61.0776;</w:t>
            </w:r>
          </w:p>
          <w:p w:rsidR="006A1B35" w14:paraId="2BDDD1B6" w14:textId="77777777">
            <w:pPr>
              <w:jc w:val="both"/>
            </w:pPr>
            <w:r>
              <w:t>(7)  the automatic admission of certain students to general academic teaching institutions as provided by Section 51.803;</w:t>
            </w:r>
          </w:p>
          <w:p w:rsidR="006A1B35" w14:paraId="77C2F32E" w14:textId="77777777">
            <w:pPr>
              <w:jc w:val="both"/>
            </w:pPr>
            <w:r>
              <w:t>(8)  the eligibility and academic performance requirements for the TEXAS Grant as provided by Subchapter M, Chapter 56;</w:t>
            </w:r>
          </w:p>
          <w:p w:rsidR="006A1B35" w14:paraId="0CF8112B" w14:textId="77777777">
            <w:pPr>
              <w:jc w:val="both"/>
            </w:pPr>
            <w:r>
              <w:t>(9)  the availability of programs in the district under which a student may earn college credit, including advanced placement programs, dual credit programs, joint high school and college credit programs, and international baccalaureate programs;</w:t>
            </w:r>
          </w:p>
          <w:p w:rsidR="006A1B35" w14:paraId="23B75000" w14:textId="77777777">
            <w:pPr>
              <w:jc w:val="both"/>
            </w:pPr>
            <w:r>
              <w:t>(10)  the availability of education and training vouchers and tuition and fee waivers to attend an institution of higher education as provided by Section 54.366 for a student who is or was previously in the conservatorship of the Department of Family and Protective Services; [</w:t>
            </w:r>
            <w:r>
              <w:rPr>
                <w:strike/>
              </w:rPr>
              <w:t>and</w:t>
            </w:r>
            <w:r>
              <w:t>]</w:t>
            </w:r>
          </w:p>
          <w:p w:rsidR="006A1B35" w14:paraId="4A84DE60" w14:textId="77777777">
            <w:pPr>
              <w:jc w:val="both"/>
            </w:pPr>
            <w:r>
              <w:t>(11)  the availability of college credit awarded by institutions of higher education to veterans and military servicemembers for military experience, education, and training obtained during military service as described by the informational materials developed under Section 302.0031(h), Labor Code</w:t>
            </w:r>
            <w:r>
              <w:rPr>
                <w:u w:val="single"/>
              </w:rPr>
              <w:t>;</w:t>
            </w:r>
          </w:p>
          <w:p w:rsidR="006A1B35" w14:paraId="6653E290" w14:textId="77777777">
            <w:pPr>
              <w:jc w:val="both"/>
            </w:pPr>
            <w:r>
              <w:rPr>
                <w:u w:val="single"/>
              </w:rPr>
              <w:t>(12)  opportunities to complete career training and obtain a postsecondary credential while enrolled in high school, whether at the student's campus, another campus in the school district or open-enrollment charter school, or an educational institution that partners with the district or school, including:</w:t>
            </w:r>
          </w:p>
          <w:p w:rsidR="006A1B35" w14:paraId="3B279869" w14:textId="77777777">
            <w:pPr>
              <w:jc w:val="both"/>
            </w:pPr>
            <w:r>
              <w:rPr>
                <w:u w:val="single"/>
              </w:rPr>
              <w:t>(A)  information regarding program costs, program completion rates, and the average wages of students who complete the program; and</w:t>
            </w:r>
          </w:p>
          <w:p w:rsidR="006A1B35" w14:paraId="790ED5C6" w14:textId="77777777">
            <w:pPr>
              <w:jc w:val="both"/>
            </w:pPr>
            <w:r>
              <w:rPr>
                <w:u w:val="single"/>
              </w:rPr>
              <w:t>(B)  the availability of information regarding those opportunities on the My Texas Future Internet website; and</w:t>
            </w:r>
            <w:r>
              <w:t xml:space="preserve">  </w:t>
            </w:r>
            <w:r>
              <w:t>[FA1(7)]</w:t>
            </w:r>
          </w:p>
          <w:p w:rsidR="006A1B35" w14:paraId="492C00C5" w14:textId="77777777">
            <w:pPr>
              <w:jc w:val="both"/>
            </w:pPr>
            <w:r>
              <w:rPr>
                <w:u w:val="single"/>
              </w:rPr>
              <w:t>(13)  the outcomes of graduates from the campus and school district or open-enrollment charter school in which the student is enrolled, including completion rates and average wages based on postsecondary pathways available to those graduates at the campus, district, or school using data posted under Section 7.0405(a) or available on the My Texas Future Internet website</w:t>
            </w:r>
            <w:r>
              <w:t>.  [FA1(8)]</w:t>
            </w:r>
          </w:p>
          <w:p w:rsidR="006A1B35" w14:paraId="38265883" w14:textId="77777777">
            <w:pPr>
              <w:jc w:val="both"/>
            </w:pPr>
            <w:r>
              <w:rPr>
                <w:u w:val="single"/>
              </w:rPr>
              <w:t>(d)  The agency shall make available to school counselors an annual online training regarding statewide trends identified in the data posted under Section 7.0405(a) or available on the My Texas Future Internet website. The training must include information to assist school counselors in identifying the postsecondary outcomes for students at the counselor's campus and school district or open-enrollment charter school for purposes of performing the counselor's duties under this section. The agency may make the training or other resources provided by the Texas Higher Education Coordinating Board available through the Texas OnCourse Internet website.</w:t>
            </w:r>
            <w:r>
              <w:t xml:space="preserve">  [FA1(9)-(10)]</w:t>
            </w:r>
          </w:p>
          <w:p w:rsidR="006A1B35" w14:paraId="321E765A" w14:textId="77777777">
            <w:pPr>
              <w:jc w:val="both"/>
            </w:pPr>
          </w:p>
        </w:tc>
        <w:tc>
          <w:tcPr>
            <w:tcW w:w="6244" w:type="dxa"/>
          </w:tcPr>
          <w:p w:rsidR="006A1B35" w14:paraId="55AF2F97" w14:textId="77777777">
            <w:pPr>
              <w:jc w:val="both"/>
            </w:pPr>
          </w:p>
        </w:tc>
      </w:tr>
      <w:tr w14:paraId="76D49C31"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673DA4A8" w14:textId="77777777">
            <w:pPr>
              <w:jc w:val="both"/>
            </w:pPr>
            <w:r>
              <w:t>SECTION 7.  The heading to Section 39.0261, Education Code, is amended to read as follows:</w:t>
            </w:r>
          </w:p>
          <w:p w:rsidR="006A1B35" w14:paraId="42E29CE5" w14:textId="77777777">
            <w:pPr>
              <w:jc w:val="both"/>
            </w:pPr>
            <w:r>
              <w:t xml:space="preserve">Sec. 39.0261.  COLLEGE PREPARATION </w:t>
            </w:r>
            <w:r>
              <w:rPr>
                <w:u w:val="single"/>
              </w:rPr>
              <w:t>AND CAREER READINESS</w:t>
            </w:r>
            <w:r>
              <w:t xml:space="preserve"> ASSESSMENTS.</w:t>
            </w:r>
          </w:p>
          <w:p w:rsidR="006A1B35" w14:paraId="0AA9CB32" w14:textId="77777777">
            <w:pPr>
              <w:jc w:val="both"/>
            </w:pPr>
          </w:p>
        </w:tc>
        <w:tc>
          <w:tcPr>
            <w:tcW w:w="6248" w:type="dxa"/>
          </w:tcPr>
          <w:p w:rsidR="006A1B35" w14:paraId="2EE4F403" w14:textId="77777777">
            <w:pPr>
              <w:jc w:val="both"/>
            </w:pPr>
            <w:r>
              <w:t>SECTION 10. Same as House version.</w:t>
            </w:r>
          </w:p>
          <w:p w:rsidR="006A1B35" w14:paraId="2071EF6F" w14:textId="77777777">
            <w:pPr>
              <w:jc w:val="both"/>
            </w:pPr>
          </w:p>
          <w:p w:rsidR="006A1B35" w14:paraId="4DFB2EB8" w14:textId="77777777">
            <w:pPr>
              <w:jc w:val="both"/>
            </w:pPr>
          </w:p>
        </w:tc>
        <w:tc>
          <w:tcPr>
            <w:tcW w:w="6244" w:type="dxa"/>
          </w:tcPr>
          <w:p w:rsidR="006A1B35" w14:paraId="383C27EE" w14:textId="77777777">
            <w:pPr>
              <w:jc w:val="both"/>
            </w:pPr>
          </w:p>
        </w:tc>
      </w:tr>
      <w:tr w14:paraId="6FA1BC3D"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5578EF9F" w14:textId="77777777">
            <w:pPr>
              <w:jc w:val="both"/>
            </w:pPr>
            <w:r>
              <w:t>SECTION 8.  Section 39.0261(a), Education Code, is amended to read as follows:</w:t>
            </w:r>
          </w:p>
          <w:p w:rsidR="006A1B35" w14:paraId="1B8D8F4A" w14:textId="77777777">
            <w:pPr>
              <w:jc w:val="both"/>
            </w:pPr>
            <w:r>
              <w:t>(a)  In addition to the assessment instruments otherwise authorized or required by this subchapter:</w:t>
            </w:r>
          </w:p>
          <w:p w:rsidR="006A1B35" w14:paraId="20BECC46" w14:textId="77777777">
            <w:pPr>
              <w:jc w:val="both"/>
            </w:pPr>
            <w:r>
              <w:t>(1)  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6A1B35" w14:paraId="52AF4A5B" w14:textId="77777777">
            <w:pPr>
              <w:jc w:val="both"/>
            </w:pPr>
            <w:r>
              <w:t>(2)  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6A1B35" w14:paraId="29C4765A" w14:textId="77777777">
            <w:pPr>
              <w:jc w:val="both"/>
            </w:pPr>
            <w:r>
              <w:t>(3)  high school students in the spring of the 11th grade or during the 12th grade may select and take once, at state cost:</w:t>
            </w:r>
          </w:p>
          <w:p w:rsidR="006A1B35" w14:paraId="70FD26BF" w14:textId="77777777">
            <w:pPr>
              <w:jc w:val="both"/>
            </w:pPr>
            <w:r>
              <w:t>(A)  one of the valid, reliable, and nationally norm-referenced assessment instruments used by colleges and universities as part of their undergraduate admissions processes; [</w:t>
            </w:r>
            <w:r>
              <w:rPr>
                <w:strike/>
              </w:rPr>
              <w:t>or</w:t>
            </w:r>
            <w:r>
              <w:t>]</w:t>
            </w:r>
          </w:p>
          <w:p w:rsidR="006A1B35" w14:paraId="3AC4553D" w14:textId="77777777">
            <w:pPr>
              <w:jc w:val="both"/>
            </w:pPr>
            <w:r>
              <w:t>(B)  the assessment instrument designated by the Texas Higher Education Coordinating Board under Section 51.334</w:t>
            </w:r>
            <w:r>
              <w:rPr>
                <w:u w:val="single"/>
              </w:rPr>
              <w:t>; or</w:t>
            </w:r>
          </w:p>
          <w:p w:rsidR="006A1B35" w14:paraId="1906D5B6" w14:textId="77777777">
            <w:pPr>
              <w:jc w:val="both"/>
            </w:pPr>
            <w:r>
              <w:rPr>
                <w:u w:val="single"/>
              </w:rPr>
              <w:t>(C)  a nationally recognized career readiness assessment instrument that measures foundational workforce skills approved by commissioner rule</w:t>
            </w:r>
            <w:r>
              <w:t>.</w:t>
            </w:r>
          </w:p>
          <w:p w:rsidR="006A1B35" w14:paraId="364164B6" w14:textId="77777777">
            <w:pPr>
              <w:jc w:val="both"/>
            </w:pPr>
          </w:p>
        </w:tc>
        <w:tc>
          <w:tcPr>
            <w:tcW w:w="6248" w:type="dxa"/>
          </w:tcPr>
          <w:p w:rsidR="006A1B35" w14:paraId="05C1596F" w14:textId="77777777">
            <w:pPr>
              <w:jc w:val="both"/>
            </w:pPr>
            <w:r>
              <w:t>SECTION 11. Same as House version.</w:t>
            </w:r>
          </w:p>
          <w:p w:rsidR="006A1B35" w14:paraId="6590BD75" w14:textId="77777777">
            <w:pPr>
              <w:jc w:val="both"/>
            </w:pPr>
          </w:p>
          <w:p w:rsidR="006A1B35" w14:paraId="7CC10BF0" w14:textId="77777777">
            <w:pPr>
              <w:jc w:val="both"/>
            </w:pPr>
          </w:p>
        </w:tc>
        <w:tc>
          <w:tcPr>
            <w:tcW w:w="6244" w:type="dxa"/>
          </w:tcPr>
          <w:p w:rsidR="006A1B35" w14:paraId="14F3FF9C" w14:textId="77777777">
            <w:pPr>
              <w:jc w:val="both"/>
            </w:pPr>
          </w:p>
        </w:tc>
      </w:tr>
      <w:tr w14:paraId="24F26425"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2ABF75AF" w14:textId="77777777">
            <w:pPr>
              <w:jc w:val="both"/>
            </w:pPr>
            <w:r>
              <w:t>No equivalent provision.</w:t>
            </w:r>
          </w:p>
          <w:p w:rsidR="006A1B35" w14:paraId="0E12886E" w14:textId="77777777">
            <w:pPr>
              <w:jc w:val="both"/>
            </w:pPr>
          </w:p>
        </w:tc>
        <w:tc>
          <w:tcPr>
            <w:tcW w:w="6248" w:type="dxa"/>
          </w:tcPr>
          <w:p w:rsidR="006A1B35" w14:paraId="78088CDE" w14:textId="3C8DB13D">
            <w:pPr>
              <w:jc w:val="both"/>
            </w:pPr>
            <w:r>
              <w:t xml:space="preserve">Same as House version. </w:t>
            </w:r>
            <w:r w:rsidR="009B2A7C">
              <w:t>SECTION 12. [Deleted by FA1(11)]</w:t>
            </w:r>
          </w:p>
          <w:p w:rsidR="006A1B35" w14:paraId="7B112797" w14:textId="77777777">
            <w:pPr>
              <w:jc w:val="both"/>
            </w:pPr>
          </w:p>
        </w:tc>
        <w:tc>
          <w:tcPr>
            <w:tcW w:w="6244" w:type="dxa"/>
          </w:tcPr>
          <w:p w:rsidR="006A1B35" w14:paraId="5C28D14D" w14:textId="77777777">
            <w:pPr>
              <w:jc w:val="both"/>
            </w:pPr>
          </w:p>
        </w:tc>
      </w:tr>
      <w:tr w14:paraId="2E9090EB"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01F8ABDF" w14:textId="77777777">
            <w:pPr>
              <w:jc w:val="both"/>
            </w:pPr>
            <w:r>
              <w:t>No equivalent provision.</w:t>
            </w:r>
          </w:p>
          <w:p w:rsidR="006A1B35" w14:paraId="3BE647FA" w14:textId="77777777">
            <w:pPr>
              <w:jc w:val="both"/>
            </w:pPr>
          </w:p>
        </w:tc>
        <w:tc>
          <w:tcPr>
            <w:tcW w:w="6248" w:type="dxa"/>
          </w:tcPr>
          <w:p w:rsidR="006A1B35" w14:paraId="0C6423FB" w14:textId="22D54E43">
            <w:pPr>
              <w:jc w:val="both"/>
            </w:pPr>
            <w:r>
              <w:t xml:space="preserve">Same as House version. </w:t>
            </w:r>
            <w:r w:rsidR="009B2A7C">
              <w:t>SECTION 13. [Deleted by FA1(11)]</w:t>
            </w:r>
          </w:p>
          <w:p w:rsidR="006A1B35" w14:paraId="78C51CB6" w14:textId="77777777">
            <w:pPr>
              <w:jc w:val="both"/>
            </w:pPr>
          </w:p>
        </w:tc>
        <w:tc>
          <w:tcPr>
            <w:tcW w:w="6244" w:type="dxa"/>
          </w:tcPr>
          <w:p w:rsidR="006A1B35" w14:paraId="3CEB6BBA" w14:textId="77777777">
            <w:pPr>
              <w:jc w:val="both"/>
            </w:pPr>
          </w:p>
        </w:tc>
      </w:tr>
      <w:tr w14:paraId="2F30B5A9"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7B1452BF" w14:textId="77777777">
            <w:pPr>
              <w:jc w:val="both"/>
            </w:pPr>
            <w:r>
              <w:t xml:space="preserve">SECTION 9.  Section 45.105(c), Education Code, is amended </w:t>
            </w:r>
            <w:r>
              <w:t>to read as follows:</w:t>
            </w:r>
          </w:p>
          <w:p w:rsidR="006A1B35" w14:paraId="55B75F3F" w14:textId="77777777">
            <w:pPr>
              <w:jc w:val="both"/>
            </w:pPr>
            <w:r>
              <w:t xml:space="preserve">(c)  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providing advising support as described by Section 48.0035(1), and educating students as described by Section 48.0035(2),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p w:rsidR="006A1B35" w14:paraId="76CDE972" w14:textId="77777777">
            <w:pPr>
              <w:jc w:val="both"/>
            </w:pPr>
          </w:p>
        </w:tc>
        <w:tc>
          <w:tcPr>
            <w:tcW w:w="6248" w:type="dxa"/>
          </w:tcPr>
          <w:p w:rsidR="006A1B35" w14:paraId="5481BA64" w14:textId="77777777">
            <w:pPr>
              <w:jc w:val="both"/>
            </w:pPr>
            <w:r>
              <w:t>SECTION 14. Same as House version.</w:t>
            </w:r>
          </w:p>
          <w:p w:rsidR="006A1B35" w14:paraId="0FD87176" w14:textId="77777777">
            <w:pPr>
              <w:jc w:val="both"/>
            </w:pPr>
          </w:p>
          <w:p w:rsidR="006A1B35" w14:paraId="7D857B41" w14:textId="77777777">
            <w:pPr>
              <w:jc w:val="both"/>
            </w:pPr>
          </w:p>
        </w:tc>
        <w:tc>
          <w:tcPr>
            <w:tcW w:w="6244" w:type="dxa"/>
          </w:tcPr>
          <w:p w:rsidR="006A1B35" w14:paraId="04D66015" w14:textId="77777777">
            <w:pPr>
              <w:jc w:val="both"/>
            </w:pPr>
          </w:p>
        </w:tc>
      </w:tr>
      <w:tr w14:paraId="096FBB7D"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7AB5D86D" w14:textId="77777777">
            <w:pPr>
              <w:jc w:val="both"/>
            </w:pPr>
            <w:r>
              <w:t>SECTION 10.  Section 48.003(a), Education Code, is amended to read as follows:</w:t>
            </w:r>
          </w:p>
          <w:p w:rsidR="006A1B35" w14:paraId="2D3CCB1B" w14:textId="77777777">
            <w:pPr>
              <w:jc w:val="both"/>
            </w:pPr>
            <w:r>
              <w:t>(a)  A student is entitled to the benefits of the Foundation School Program if, on September 1 of the school year, the student:</w:t>
            </w:r>
          </w:p>
          <w:p w:rsidR="006A1B35" w14:paraId="104887E1" w14:textId="77777777">
            <w:pPr>
              <w:jc w:val="both"/>
            </w:pPr>
            <w:r>
              <w:t>(1)  is 5 years of age or older and under 21 years of age and</w:t>
            </w:r>
            <w:r>
              <w:rPr>
                <w:u w:val="single"/>
              </w:rPr>
              <w:t>:</w:t>
            </w:r>
          </w:p>
          <w:p w:rsidR="006A1B35" w14:paraId="499177A3" w14:textId="77777777">
            <w:pPr>
              <w:jc w:val="both"/>
            </w:pPr>
            <w:r>
              <w:rPr>
                <w:u w:val="single"/>
              </w:rPr>
              <w:t>(A)</w:t>
            </w:r>
            <w:r>
              <w:t xml:space="preserve">  has not graduated from high school</w:t>
            </w:r>
            <w:r>
              <w:rPr>
                <w:u w:val="single"/>
              </w:rPr>
              <w:t>; or</w:t>
            </w:r>
          </w:p>
          <w:p w:rsidR="006A1B35" w14:paraId="6CA78B31" w14:textId="77777777">
            <w:pPr>
              <w:jc w:val="both"/>
            </w:pPr>
            <w:r>
              <w:rPr>
                <w:u w:val="single"/>
              </w:rPr>
              <w:t>(B)  has graduated from high school but is:</w:t>
            </w:r>
          </w:p>
          <w:p w:rsidR="006A1B35" w14:paraId="7293D4FA" w14:textId="77777777">
            <w:pPr>
              <w:jc w:val="both"/>
            </w:pPr>
            <w:r>
              <w:rPr>
                <w:u w:val="single"/>
              </w:rPr>
              <w:t>(i)  enrolled in a school district at a campus designated as a P-</w:t>
            </w:r>
            <w:r>
              <w:rPr>
                <w:u w:val="single"/>
              </w:rPr>
              <w:t>TECH school under Section 29.556 or in a school district participating in a partnership under Section 29.912; and</w:t>
            </w:r>
          </w:p>
          <w:p w:rsidR="006A1B35" w14:paraId="2C5E7687" w14:textId="77777777">
            <w:pPr>
              <w:jc w:val="both"/>
            </w:pPr>
            <w:r>
              <w:rPr>
                <w:u w:val="single"/>
              </w:rPr>
              <w:t>(ii)  completing a course of study offered through an articulation agreement or memorandum of understanding with an institution of higher education, as defined by Section 61.003, and the district described by Subparagraph (i), as applicable, under the Pathways in Technology Early College High School (P-TECH) program under Subchapter N, Chapter 29, and the Rural Pathway Excellence Partnership (R-PEP) program under Section 29.912, regardless of whether the student is enrolled in the district providing the course of study;</w:t>
            </w:r>
          </w:p>
          <w:p w:rsidR="006A1B35" w14:paraId="3EF5EEB0" w14:textId="77777777">
            <w:pPr>
              <w:jc w:val="both"/>
            </w:pPr>
            <w:r>
              <w:rPr>
                <w:u w:val="single"/>
              </w:rPr>
              <w:t>(2)</w:t>
            </w:r>
            <w:r>
              <w:t xml:space="preserve">  [</w:t>
            </w:r>
            <w:r>
              <w:rPr>
                <w:strike/>
              </w:rPr>
              <w:t>, or</w:t>
            </w:r>
            <w:r>
              <w:t>] is at least 21 years of age and under 26 years of age and has been admitted by a school district to complete the requirements for a high school diploma; or</w:t>
            </w:r>
          </w:p>
          <w:p w:rsidR="006A1B35" w14:paraId="7BD2A103" w14:textId="77777777">
            <w:pPr>
              <w:jc w:val="both"/>
            </w:pPr>
            <w:r>
              <w:rPr>
                <w:u w:val="single"/>
              </w:rPr>
              <w:t>(3)</w:t>
            </w:r>
            <w:r>
              <w:t xml:space="preserve"> [</w:t>
            </w:r>
            <w:r>
              <w:rPr>
                <w:strike/>
              </w:rPr>
              <w:t>(2)</w:t>
            </w:r>
            <w:r>
              <w:t>]  is at least 18 years of age and under 50 years of age and is enrolled in an adult education program provided under the adult high school charter school program under Subchapter G, Chapter 12.</w:t>
            </w:r>
          </w:p>
          <w:p w:rsidR="006A1B35" w14:paraId="5A77F071" w14:textId="77777777">
            <w:pPr>
              <w:jc w:val="both"/>
            </w:pPr>
          </w:p>
        </w:tc>
        <w:tc>
          <w:tcPr>
            <w:tcW w:w="6248" w:type="dxa"/>
          </w:tcPr>
          <w:p w:rsidR="006A1B35" w14:paraId="464FFEBC" w14:textId="77777777">
            <w:pPr>
              <w:jc w:val="both"/>
            </w:pPr>
            <w:r>
              <w:t>SECTION __.  Section 48.003(a), Education Code, is amended to read as follows:</w:t>
            </w:r>
          </w:p>
          <w:p w:rsidR="006A1B35" w14:paraId="05EC4A6B" w14:textId="77777777">
            <w:pPr>
              <w:jc w:val="both"/>
            </w:pPr>
            <w:r>
              <w:t>(a)  A student is entitled to the benefits of the Foundation School Program if, on September 1 of the school year, the student:</w:t>
            </w:r>
          </w:p>
          <w:p w:rsidR="006A1B35" w14:paraId="54EF8F5C" w14:textId="77777777">
            <w:pPr>
              <w:jc w:val="both"/>
            </w:pPr>
            <w:r>
              <w:t>(1)  is 5 years of age or older and under 21 years of age and</w:t>
            </w:r>
            <w:r>
              <w:rPr>
                <w:u w:val="single"/>
              </w:rPr>
              <w:t>:</w:t>
            </w:r>
          </w:p>
          <w:p w:rsidR="006A1B35" w14:paraId="055BA7DF" w14:textId="77777777">
            <w:pPr>
              <w:jc w:val="both"/>
            </w:pPr>
            <w:r>
              <w:rPr>
                <w:u w:val="single"/>
              </w:rPr>
              <w:t>(A)</w:t>
            </w:r>
            <w:r>
              <w:t xml:space="preserve">  has not graduated from high school</w:t>
            </w:r>
            <w:r>
              <w:rPr>
                <w:u w:val="single"/>
              </w:rPr>
              <w:t>; or</w:t>
            </w:r>
          </w:p>
          <w:p w:rsidR="006A1B35" w14:paraId="2843DB9F" w14:textId="77777777">
            <w:pPr>
              <w:jc w:val="both"/>
            </w:pPr>
            <w:r>
              <w:rPr>
                <w:u w:val="single"/>
              </w:rPr>
              <w:t>(B)  has graduated from high school but is:</w:t>
            </w:r>
          </w:p>
          <w:p w:rsidR="006A1B35" w14:paraId="4E4D32C9" w14:textId="77777777">
            <w:pPr>
              <w:jc w:val="both"/>
            </w:pPr>
            <w:r>
              <w:rPr>
                <w:u w:val="single"/>
              </w:rPr>
              <w:t>(i)  enrolled in a school district at a campus designated as a P-</w:t>
            </w:r>
            <w:r>
              <w:rPr>
                <w:u w:val="single"/>
              </w:rPr>
              <w:t>TECH school under Section 29.556 or in a school district participating in a partnership under Section 29.912; and</w:t>
            </w:r>
          </w:p>
          <w:p w:rsidR="006A1B35" w14:paraId="02A22290" w14:textId="77777777">
            <w:pPr>
              <w:jc w:val="both"/>
            </w:pPr>
            <w:r>
              <w:rPr>
                <w:u w:val="single"/>
              </w:rPr>
              <w:t>(ii)  completing a course of study offered through an articulation agreement or memorandum of understanding with an institution of higher education, as defined by Section 61.003, and the district described by Subparagraph (i), as applicable, under the Pathways in Technology Early College High School (P-TECH) program under Subchapter N, Chapter 29, and the Rural Pathway Excellence Partnership (R-PEP) program under Section 29.912, regardless of whether the student is enrolled in the district providing the course of study;</w:t>
            </w:r>
          </w:p>
          <w:p w:rsidR="006A1B35" w14:paraId="2114A41D" w14:textId="77777777">
            <w:pPr>
              <w:jc w:val="both"/>
            </w:pPr>
            <w:r>
              <w:rPr>
                <w:u w:val="single"/>
              </w:rPr>
              <w:t>(2)</w:t>
            </w:r>
            <w:r>
              <w:t xml:space="preserve">  [</w:t>
            </w:r>
            <w:r>
              <w:rPr>
                <w:strike/>
              </w:rPr>
              <w:t>, or</w:t>
            </w:r>
            <w:r>
              <w:t>] is at least 21 years of age and under 26 years of age and has been admitted by a school district to complete the requirements for a high school diploma; or</w:t>
            </w:r>
          </w:p>
          <w:p w:rsidR="006A1B35" w14:paraId="2FE8B00D" w14:textId="77777777">
            <w:pPr>
              <w:jc w:val="both"/>
            </w:pPr>
            <w:r>
              <w:rPr>
                <w:u w:val="single"/>
              </w:rPr>
              <w:t>(3)</w:t>
            </w:r>
            <w:r>
              <w:t xml:space="preserve"> [</w:t>
            </w:r>
            <w:r>
              <w:rPr>
                <w:strike/>
              </w:rPr>
              <w:t>(2)</w:t>
            </w:r>
            <w:r>
              <w:t>]  is at least 18 years of age and under 50 years of age and is enrolled in an adult education program provided under the adult high school charter school program under Subchapter G, Chapter 12.  [FA1(21)]</w:t>
            </w:r>
          </w:p>
          <w:p w:rsidR="006A1B35" w14:paraId="0CB6A018" w14:textId="77777777">
            <w:pPr>
              <w:jc w:val="both"/>
            </w:pPr>
          </w:p>
        </w:tc>
        <w:tc>
          <w:tcPr>
            <w:tcW w:w="6244" w:type="dxa"/>
          </w:tcPr>
          <w:p w:rsidR="006A1B35" w14:paraId="55286321" w14:textId="77777777">
            <w:pPr>
              <w:jc w:val="both"/>
            </w:pPr>
          </w:p>
        </w:tc>
      </w:tr>
      <w:tr w14:paraId="3E19A39B"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1E785D5D" w14:textId="77777777">
            <w:pPr>
              <w:jc w:val="both"/>
            </w:pPr>
            <w:r>
              <w:t>SECTION 11.  Subchapter A, Chapter 48, Education Code, is amended by adding Sections 48.0035 and 48.0055 to read as follows:</w:t>
            </w:r>
          </w:p>
          <w:p w:rsidR="006A1B35" w14:paraId="0AA2800C" w14:textId="77777777">
            <w:pPr>
              <w:jc w:val="both"/>
            </w:pPr>
            <w:r>
              <w:rPr>
                <w:u w:val="single"/>
              </w:rPr>
              <w:t>Sec. 48.0035.  USE OF FUNDING FOR CERTAIN PURPOSES.  A school district may use funding to which the district is entitled under this chapter to:</w:t>
            </w:r>
          </w:p>
          <w:p w:rsidR="006A1B35" w14:paraId="1716F5DF" w14:textId="77777777">
            <w:pPr>
              <w:jc w:val="both"/>
            </w:pPr>
            <w:r>
              <w:rPr>
                <w:u w:val="single"/>
              </w:rPr>
              <w:t>(1)  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6A1B35" w14:paraId="66E3379D" w14:textId="77777777">
            <w:pPr>
              <w:jc w:val="both"/>
            </w:pPr>
            <w:r>
              <w:rPr>
                <w:u w:val="single"/>
              </w:rPr>
              <w:t xml:space="preserve">(2)  educate a student who has graduated from high school but </w:t>
            </w:r>
            <w:r>
              <w:rPr>
                <w:u w:val="single"/>
              </w:rPr>
              <w:t>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p w:rsidR="006A1B35" w14:paraId="35D96671" w14:textId="77777777">
            <w:pPr>
              <w:jc w:val="both"/>
            </w:pPr>
            <w:r w:rsidRPr="007260C6">
              <w:rPr>
                <w:highlight w:val="lightGray"/>
                <w:u w:val="single"/>
              </w:rPr>
              <w:t>Sec. 48.0055.  ENROLLMENT-BASED FUNDING.  The commissioner by rule shall establish the method for determining average enrollment for purposes of funding provided based on average enrollment under Chapter 46 and this chapter.</w:t>
            </w:r>
          </w:p>
          <w:p w:rsidR="006A1B35" w14:paraId="703BBFCF" w14:textId="77777777">
            <w:pPr>
              <w:jc w:val="both"/>
            </w:pPr>
          </w:p>
        </w:tc>
        <w:tc>
          <w:tcPr>
            <w:tcW w:w="6248" w:type="dxa"/>
          </w:tcPr>
          <w:p w:rsidR="006A1B35" w14:paraId="3F3A6255" w14:textId="77777777">
            <w:pPr>
              <w:jc w:val="both"/>
            </w:pPr>
            <w:r>
              <w:t>SECTION 15.  Subchapter A, Chapter 48, Education Code, is amended by adding Section 48.0035 to read as follows:</w:t>
            </w:r>
          </w:p>
          <w:p w:rsidR="006A1B35" w14:paraId="3DDB33B7" w14:textId="77777777">
            <w:pPr>
              <w:jc w:val="both"/>
            </w:pPr>
            <w:r>
              <w:rPr>
                <w:u w:val="single"/>
              </w:rPr>
              <w:t>Sec. 48.0035.  USE OF FUNDING FOR CERTAIN PURPOSES.  A school district may use funding to which the district is entitled under this chapter to:</w:t>
            </w:r>
          </w:p>
          <w:p w:rsidR="006A1B35" w14:paraId="1D5BCF58" w14:textId="77777777">
            <w:pPr>
              <w:jc w:val="both"/>
            </w:pPr>
            <w:r>
              <w:rPr>
                <w:u w:val="single"/>
              </w:rPr>
              <w:t>(1)  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6A1B35" w14:paraId="662E30F8" w14:textId="77777777">
            <w:pPr>
              <w:jc w:val="both"/>
            </w:pPr>
            <w:r>
              <w:rPr>
                <w:u w:val="single"/>
              </w:rPr>
              <w:t xml:space="preserve">(2)  educate a student who has graduated from high school but is enrolled in the district in a program through which the </w:t>
            </w:r>
            <w:r>
              <w:rPr>
                <w:u w:val="single"/>
              </w:rPr>
              <w:t>student may earn dual credit, including the Pathways in Technology Early College High School (P-TECH) program under Subchapter N, Chapter 29, and the Rural Pathway Excellence Partnership (R-PEP) program under Section 29.912.</w:t>
            </w:r>
          </w:p>
          <w:p w:rsidR="006A1B35" w14:paraId="1519774F" w14:textId="77777777">
            <w:pPr>
              <w:jc w:val="both"/>
            </w:pPr>
          </w:p>
        </w:tc>
        <w:tc>
          <w:tcPr>
            <w:tcW w:w="6244" w:type="dxa"/>
          </w:tcPr>
          <w:p w:rsidR="006A1B35" w14:paraId="0D02C3AE" w14:textId="77777777">
            <w:pPr>
              <w:jc w:val="both"/>
            </w:pPr>
          </w:p>
        </w:tc>
      </w:tr>
      <w:tr w14:paraId="01A4ED2D"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78A65064" w14:textId="77777777">
            <w:pPr>
              <w:jc w:val="both"/>
            </w:pPr>
            <w:r>
              <w:t>SECTION 12.  Section 48.106(a-1), Education Code, is amended to read as follows:</w:t>
            </w:r>
          </w:p>
          <w:p w:rsidR="006A1B35" w14:paraId="1F66F96D" w14:textId="77777777">
            <w:pPr>
              <w:jc w:val="both"/>
            </w:pPr>
            <w:r>
              <w:t xml:space="preserve">(a-1)  In addition to the amounts under Subsection (a), </w:t>
            </w:r>
            <w:r w:rsidRPr="00AB6273">
              <w:rPr>
                <w:highlight w:val="lightGray"/>
              </w:rPr>
              <w:t xml:space="preserve">for each student in average </w:t>
            </w:r>
            <w:r w:rsidRPr="00AB6273">
              <w:rPr>
                <w:highlight w:val="lightGray"/>
                <w:u w:val="single"/>
              </w:rPr>
              <w:t>enrollment</w:t>
            </w:r>
            <w:r w:rsidRPr="00AB6273">
              <w:rPr>
                <w:highlight w:val="lightGray"/>
              </w:rPr>
              <w:t xml:space="preserve"> </w:t>
            </w:r>
            <w:r w:rsidRPr="004B7F21">
              <w:t>[</w:t>
            </w:r>
            <w:r w:rsidRPr="004B7F21">
              <w:rPr>
                <w:strike/>
              </w:rPr>
              <w:t>daily attendance</w:t>
            </w:r>
            <w:r w:rsidRPr="004B7F21">
              <w:t>],</w:t>
            </w:r>
            <w:r>
              <w:t xml:space="preserve"> a district is entitled to </w:t>
            </w:r>
            <w:r>
              <w:rPr>
                <w:u w:val="single"/>
              </w:rPr>
              <w:t>$150</w:t>
            </w:r>
            <w:r>
              <w:t xml:space="preserve"> [</w:t>
            </w:r>
            <w:r>
              <w:rPr>
                <w:strike/>
              </w:rPr>
              <w:t>$50</w:t>
            </w:r>
            <w:r>
              <w:t xml:space="preserve">] for each </w:t>
            </w:r>
            <w:r w:rsidRPr="00AB6273">
              <w:rPr>
                <w:highlight w:val="lightGray"/>
              </w:rPr>
              <w:t>of the following in which the student is enrolled</w:t>
            </w:r>
            <w:r>
              <w:t>:</w:t>
            </w:r>
          </w:p>
          <w:p w:rsidR="006A1B35" w14:paraId="4C7B900E" w14:textId="77777777">
            <w:pPr>
              <w:jc w:val="both"/>
            </w:pPr>
            <w:r>
              <w:t>(1)  a campus designated as a P-TECH school under Section 29.556; or</w:t>
            </w:r>
          </w:p>
          <w:p w:rsidR="006A1B35" w14:paraId="3B525189" w14:textId="77777777">
            <w:pPr>
              <w:jc w:val="both"/>
            </w:pPr>
            <w:r>
              <w:t xml:space="preserve">(2)  </w:t>
            </w:r>
            <w:r w:rsidRPr="00AB6273">
              <w:rPr>
                <w:highlight w:val="lightGray"/>
              </w:rPr>
              <w:t>a campus that is a member of the New Tech Network and that focuses on project-based learning and work-based education</w:t>
            </w:r>
            <w:r>
              <w:t>.</w:t>
            </w:r>
          </w:p>
          <w:p w:rsidR="006A1B35" w14:paraId="600ED68D" w14:textId="77777777">
            <w:pPr>
              <w:jc w:val="both"/>
            </w:pPr>
          </w:p>
        </w:tc>
        <w:tc>
          <w:tcPr>
            <w:tcW w:w="6248" w:type="dxa"/>
          </w:tcPr>
          <w:p w:rsidR="006A3BDD" w:rsidP="006A3BDD" w14:paraId="422BF89E" w14:textId="77777777">
            <w:pPr>
              <w:jc w:val="both"/>
            </w:pPr>
            <w:r>
              <w:t>SECTION 16.  Section 48.106(a-1), Education Code, is amended to read as follows:  [FA1(12)]</w:t>
            </w:r>
          </w:p>
          <w:p w:rsidR="006A3BDD" w:rsidP="006A3BDD" w14:paraId="2BED9712" w14:textId="77777777">
            <w:pPr>
              <w:jc w:val="both"/>
            </w:pPr>
            <w:r>
              <w:t xml:space="preserve">(a-1)  In addition to the amounts under Subsection (a), </w:t>
            </w:r>
            <w:r w:rsidRPr="004B7F21">
              <w:t>[</w:t>
            </w:r>
            <w:r w:rsidRPr="00AB6273">
              <w:rPr>
                <w:strike/>
                <w:highlight w:val="lightGray"/>
              </w:rPr>
              <w:t xml:space="preserve">for each student in average </w:t>
            </w:r>
            <w:r w:rsidRPr="004B7F21">
              <w:rPr>
                <w:strike/>
              </w:rPr>
              <w:t>daily attendance,</w:t>
            </w:r>
            <w:r w:rsidRPr="004B7F21">
              <w:t>]</w:t>
            </w:r>
            <w:r>
              <w:t xml:space="preserve"> a district is entitled to </w:t>
            </w:r>
            <w:r>
              <w:rPr>
                <w:u w:val="single"/>
              </w:rPr>
              <w:t>$150</w:t>
            </w:r>
            <w:r>
              <w:t xml:space="preserve"> [</w:t>
            </w:r>
            <w:r>
              <w:rPr>
                <w:strike/>
              </w:rPr>
              <w:t>$50</w:t>
            </w:r>
            <w:r>
              <w:t xml:space="preserve">] for each </w:t>
            </w:r>
            <w:r w:rsidRPr="00AB6273">
              <w:rPr>
                <w:highlight w:val="lightGray"/>
              </w:rPr>
              <w:t>[</w:t>
            </w:r>
            <w:r w:rsidRPr="00AB6273">
              <w:rPr>
                <w:strike/>
                <w:highlight w:val="lightGray"/>
              </w:rPr>
              <w:t>of the following in which the</w:t>
            </w:r>
            <w:r w:rsidRPr="00AB6273">
              <w:rPr>
                <w:highlight w:val="lightGray"/>
              </w:rPr>
              <w:t xml:space="preserve">] student </w:t>
            </w:r>
            <w:r w:rsidRPr="00AB6273">
              <w:rPr>
                <w:highlight w:val="lightGray"/>
                <w:u w:val="single"/>
              </w:rPr>
              <w:t>in average daily attendance who</w:t>
            </w:r>
            <w:r w:rsidRPr="00AB6273">
              <w:rPr>
                <w:highlight w:val="lightGray"/>
              </w:rPr>
              <w:t xml:space="preserve"> [</w:t>
            </w:r>
            <w:r w:rsidRPr="00AB6273">
              <w:rPr>
                <w:strike/>
                <w:highlight w:val="lightGray"/>
              </w:rPr>
              <w:t>is enrolled</w:t>
            </w:r>
            <w:r w:rsidRPr="00AB6273">
              <w:rPr>
                <w:highlight w:val="lightGray"/>
              </w:rPr>
              <w:t>]</w:t>
            </w:r>
            <w:r>
              <w:t>:</w:t>
            </w:r>
          </w:p>
          <w:p w:rsidR="006A3BDD" w:rsidP="006A3BDD" w14:paraId="54C966ED" w14:textId="77777777">
            <w:pPr>
              <w:jc w:val="both"/>
            </w:pPr>
            <w:r>
              <w:t xml:space="preserve">(1)  </w:t>
            </w:r>
            <w:r w:rsidRPr="00AB6273">
              <w:rPr>
                <w:highlight w:val="lightGray"/>
                <w:u w:val="single"/>
              </w:rPr>
              <w:t>is enrolled in</w:t>
            </w:r>
            <w:r>
              <w:t xml:space="preserve"> a campus designated as a P-TECH school under Section 29.556; or</w:t>
            </w:r>
          </w:p>
          <w:p w:rsidR="006A3BDD" w:rsidP="006A3BDD" w14:paraId="4D7E86B0" w14:textId="77777777">
            <w:pPr>
              <w:jc w:val="both"/>
            </w:pPr>
            <w:r>
              <w:t xml:space="preserve">(2)  </w:t>
            </w:r>
            <w:r w:rsidRPr="00AB6273">
              <w:rPr>
                <w:highlight w:val="lightGray"/>
                <w:u w:val="single"/>
              </w:rPr>
              <w:t>completes a course of study offered under the Pathways in Technology Early College High School (P-TECH) program under Subchapter N, Chapter 29, or the Rural Pathway Excellence Partnership (R-PEP) program under Section 29.912, regardless of whether the student is enrolled in the district that provides the course of study</w:t>
            </w:r>
            <w:r w:rsidRPr="00AB6273">
              <w:rPr>
                <w:highlight w:val="lightGray"/>
              </w:rPr>
              <w:t xml:space="preserve"> [</w:t>
            </w:r>
            <w:r w:rsidRPr="00AB6273">
              <w:rPr>
                <w:strike/>
                <w:highlight w:val="lightGray"/>
              </w:rPr>
              <w:t>a campus that is a member of the New Tech Network and that focuses on project-based learning and work-based education</w:t>
            </w:r>
            <w:r w:rsidRPr="00AB6273">
              <w:rPr>
                <w:highlight w:val="lightGray"/>
              </w:rPr>
              <w:t>]</w:t>
            </w:r>
            <w:r>
              <w:t>.  [FA1(13)]</w:t>
            </w:r>
          </w:p>
          <w:p w:rsidR="006A3BDD" w:rsidP="006A3BDD" w14:paraId="0A01D9B2" w14:textId="77777777">
            <w:pPr>
              <w:jc w:val="both"/>
            </w:pPr>
            <w:r>
              <w:rPr>
                <w:u w:val="single"/>
              </w:rPr>
              <w:t>(a-2)</w:t>
            </w:r>
            <w:r>
              <w:t xml:space="preserve">  [Deleted by FA1(14)]</w:t>
            </w:r>
          </w:p>
          <w:p w:rsidR="006A1B35" w14:paraId="3449BAA3" w14:textId="6E34AFAC">
            <w:pPr>
              <w:jc w:val="both"/>
            </w:pPr>
            <w:r>
              <w:rPr>
                <w:u w:val="single"/>
              </w:rPr>
              <w:t>(a-3)</w:t>
            </w:r>
            <w:r>
              <w:t xml:space="preserve">  [Deleted by FA1(14)]</w:t>
            </w:r>
          </w:p>
          <w:p w:rsidR="006A1B35" w14:paraId="0B89C9C6" w14:textId="77777777">
            <w:pPr>
              <w:jc w:val="both"/>
            </w:pPr>
          </w:p>
        </w:tc>
        <w:tc>
          <w:tcPr>
            <w:tcW w:w="6244" w:type="dxa"/>
          </w:tcPr>
          <w:p w:rsidR="006A1B35" w14:paraId="400E5A24" w14:textId="77777777">
            <w:pPr>
              <w:jc w:val="both"/>
            </w:pPr>
          </w:p>
        </w:tc>
      </w:tr>
      <w:tr w14:paraId="687863C5"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6676B64C" w14:textId="77777777">
            <w:pPr>
              <w:jc w:val="both"/>
            </w:pPr>
            <w:r>
              <w:t>SECTION 13.  Sections 48.106(b)(1) and (1-a), Education Code, are amended to read as follows:</w:t>
            </w:r>
          </w:p>
          <w:p w:rsidR="006A1B35" w14:paraId="733C71D9" w14:textId="77777777">
            <w:pPr>
              <w:jc w:val="both"/>
            </w:pPr>
            <w:r>
              <w:t>(1)  "Approved career and technology education program":</w:t>
            </w:r>
          </w:p>
          <w:p w:rsidR="006A1B35" w14:paraId="70E895C7" w14:textId="77777777">
            <w:pPr>
              <w:jc w:val="both"/>
            </w:pPr>
            <w:r>
              <w:t>(A)  means</w:t>
            </w:r>
            <w:r>
              <w:rPr>
                <w:u w:val="single"/>
              </w:rPr>
              <w:t>:</w:t>
            </w:r>
          </w:p>
          <w:p w:rsidR="006A1B35" w14:paraId="25C6EE8D" w14:textId="77777777">
            <w:pPr>
              <w:jc w:val="both"/>
            </w:pPr>
            <w:r>
              <w:rPr>
                <w:u w:val="single"/>
              </w:rPr>
              <w:t>(i)</w:t>
            </w:r>
            <w:r>
              <w:t xml:space="preserve">  a sequence of career and technology education courses, including technology applications courses, authorized by the State Board of Education</w:t>
            </w:r>
            <w:r>
              <w:rPr>
                <w:u w:val="single"/>
              </w:rPr>
              <w:t>; and</w:t>
            </w:r>
          </w:p>
          <w:p w:rsidR="006A1B35" w14:paraId="5BBA696B" w14:textId="77777777">
            <w:pPr>
              <w:jc w:val="both"/>
            </w:pPr>
            <w:r>
              <w:rPr>
                <w:u w:val="single"/>
              </w:rPr>
              <w:t>(ii)  courses offered under a Junior Reserve Officers' Training Corps program established under 10 U.S.C. Section 2031</w:t>
            </w:r>
            <w:r>
              <w:t>; and</w:t>
            </w:r>
          </w:p>
          <w:p w:rsidR="006A1B35" w14:paraId="196B11AE" w14:textId="77777777">
            <w:pPr>
              <w:jc w:val="both"/>
            </w:pPr>
            <w:r>
              <w:t>(B)  includes only courses that qualify for high school credit.</w:t>
            </w:r>
          </w:p>
          <w:p w:rsidR="006A1B35" w14:paraId="3B91F197" w14:textId="77777777">
            <w:pPr>
              <w:jc w:val="both"/>
            </w:pPr>
            <w:r>
              <w:t>(1-a)  "Approved program of study" means a course sequence that:</w:t>
            </w:r>
          </w:p>
          <w:p w:rsidR="006A1B35" w14:paraId="68EDFC3A" w14:textId="77777777">
            <w:pPr>
              <w:jc w:val="both"/>
            </w:pPr>
            <w:r>
              <w:t>(A)  provides students with the knowledge and skills necessary for success in the students' chosen careers</w:t>
            </w:r>
            <w:r>
              <w:rPr>
                <w:u w:val="single"/>
              </w:rPr>
              <w:t>, including the military</w:t>
            </w:r>
            <w:r>
              <w:t>; and</w:t>
            </w:r>
          </w:p>
          <w:p w:rsidR="006A1B35" w14:paraId="0CF23D20" w14:textId="77777777">
            <w:pPr>
              <w:jc w:val="both"/>
            </w:pPr>
            <w:r>
              <w:t>(B)  is approved by the agency for purposes of the Strengthening Career and Technical Education for the 21st Century Act (Pub. L. No. 115-224).</w:t>
            </w:r>
          </w:p>
          <w:p w:rsidR="006A1B35" w14:paraId="441FB85C" w14:textId="77777777">
            <w:pPr>
              <w:jc w:val="both"/>
            </w:pPr>
          </w:p>
        </w:tc>
        <w:tc>
          <w:tcPr>
            <w:tcW w:w="6248" w:type="dxa"/>
          </w:tcPr>
          <w:p w:rsidR="006A1B35" w14:paraId="0FF0830F" w14:textId="77777777">
            <w:pPr>
              <w:jc w:val="both"/>
            </w:pPr>
            <w:r>
              <w:t>SECTION 17. Same as House version.</w:t>
            </w:r>
          </w:p>
          <w:p w:rsidR="006A1B35" w14:paraId="18E07D91" w14:textId="77777777">
            <w:pPr>
              <w:jc w:val="both"/>
            </w:pPr>
          </w:p>
          <w:p w:rsidR="006A1B35" w14:paraId="773DD01B" w14:textId="77777777">
            <w:pPr>
              <w:jc w:val="both"/>
            </w:pPr>
          </w:p>
        </w:tc>
        <w:tc>
          <w:tcPr>
            <w:tcW w:w="6244" w:type="dxa"/>
          </w:tcPr>
          <w:p w:rsidR="006A1B35" w14:paraId="19659100" w14:textId="77777777">
            <w:pPr>
              <w:jc w:val="both"/>
            </w:pPr>
          </w:p>
        </w:tc>
      </w:tr>
      <w:tr w14:paraId="54F20F22" w14:textId="77777777" w:rsidTr="00EB242C">
        <w:tblPrEx>
          <w:tblW w:w="4820" w:type="pct"/>
          <w:tblInd w:w="6" w:type="dxa"/>
          <w:tblLayout w:type="fixed"/>
          <w:tblCellMar>
            <w:left w:w="0" w:type="dxa"/>
            <w:bottom w:w="288" w:type="dxa"/>
            <w:right w:w="720" w:type="dxa"/>
          </w:tblCellMar>
          <w:tblLook w:val="01E0"/>
        </w:tblPrEx>
        <w:tc>
          <w:tcPr>
            <w:tcW w:w="6248" w:type="dxa"/>
          </w:tcPr>
          <w:p w:rsidR="00AB6273" w:rsidP="00AB6273" w14:paraId="74A9BB86" w14:textId="77777777">
            <w:pPr>
              <w:jc w:val="both"/>
            </w:pPr>
            <w:r>
              <w:t>SECTION 14.  Section 48.118, Education Code, is amended by adding Subsection (a-1) to read as follows:</w:t>
            </w:r>
          </w:p>
          <w:p w:rsidR="00AB6273" w:rsidP="00AB6273" w14:paraId="61A408CD" w14:textId="77777777">
            <w:pPr>
              <w:jc w:val="both"/>
              <w:rPr>
                <w:u w:val="single"/>
              </w:rPr>
            </w:pPr>
          </w:p>
          <w:p w:rsidR="00AB6273" w:rsidP="00AB6273" w14:paraId="2E9E517A" w14:textId="77777777">
            <w:pPr>
              <w:jc w:val="both"/>
              <w:rPr>
                <w:u w:val="single"/>
              </w:rPr>
            </w:pPr>
          </w:p>
          <w:p w:rsidR="00AB6273" w:rsidP="00AB6273" w14:paraId="7B951716" w14:textId="77777777">
            <w:pPr>
              <w:jc w:val="both"/>
              <w:rPr>
                <w:u w:val="single"/>
              </w:rPr>
            </w:pPr>
          </w:p>
          <w:p w:rsidR="00AB6273" w:rsidP="00AB6273" w14:paraId="1D2CC81B" w14:textId="77777777">
            <w:pPr>
              <w:jc w:val="both"/>
              <w:rPr>
                <w:u w:val="single"/>
              </w:rPr>
            </w:pPr>
          </w:p>
          <w:p w:rsidR="006A1B35" w:rsidP="00AB6273" w14:paraId="7BEE2329" w14:textId="21A39F8E">
            <w:pPr>
              <w:jc w:val="both"/>
            </w:pPr>
            <w:r>
              <w:rPr>
                <w:u w:val="single"/>
              </w:rPr>
              <w:t>(a-1)  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6A1B35" w14:paraId="79C7C551" w14:textId="77777777">
            <w:pPr>
              <w:jc w:val="both"/>
            </w:pPr>
          </w:p>
        </w:tc>
        <w:tc>
          <w:tcPr>
            <w:tcW w:w="6248" w:type="dxa"/>
          </w:tcPr>
          <w:p w:rsidR="006A1B35" w14:paraId="7FE9A424" w14:textId="77777777">
            <w:pPr>
              <w:jc w:val="both"/>
            </w:pPr>
            <w:r>
              <w:t>SECTION 18.  Section 48.118, Education Code, is amended by adding Subsection (a-3) and amending Subsection (f) to read as follows:  [FA1(15)]</w:t>
            </w:r>
          </w:p>
          <w:p w:rsidR="006A1B35" w14:paraId="414AF2B0" w14:textId="77777777">
            <w:pPr>
              <w:jc w:val="both"/>
            </w:pPr>
            <w:r>
              <w:t>(a)  [Deleted by FA1(16)]</w:t>
            </w:r>
          </w:p>
          <w:p w:rsidR="006A1B35" w14:paraId="734D1C48" w14:textId="77777777">
            <w:pPr>
              <w:jc w:val="both"/>
            </w:pPr>
            <w:r>
              <w:rPr>
                <w:u w:val="single"/>
              </w:rPr>
              <w:t>(a-1)</w:t>
            </w:r>
            <w:r>
              <w:t xml:space="preserve">  [Deleted by FA1(16)]</w:t>
            </w:r>
          </w:p>
          <w:p w:rsidR="006A1B35" w14:paraId="7042E7E5" w14:textId="77777777">
            <w:pPr>
              <w:jc w:val="both"/>
            </w:pPr>
            <w:r>
              <w:rPr>
                <w:u w:val="single"/>
              </w:rPr>
              <w:t>(a-2)</w:t>
            </w:r>
            <w:r>
              <w:t xml:space="preserve">  [Deleted by FA1(16)]</w:t>
            </w:r>
          </w:p>
          <w:p w:rsidR="006A1B35" w14:paraId="51C73234" w14:textId="77777777">
            <w:pPr>
              <w:jc w:val="both"/>
            </w:pPr>
            <w:r>
              <w:rPr>
                <w:u w:val="single"/>
              </w:rPr>
              <w:t>(a-3)  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6A1B35" w:rsidRPr="00AB6273" w14:paraId="61DDD206" w14:textId="77777777">
            <w:pPr>
              <w:jc w:val="both"/>
              <w:rPr>
                <w:highlight w:val="lightGray"/>
              </w:rPr>
            </w:pPr>
            <w:r w:rsidRPr="00AB6273">
              <w:rPr>
                <w:highlight w:val="lightGray"/>
              </w:rPr>
              <w:t xml:space="preserve">(f)  The total amount of state funding for allotments and outcomes bonuses under this section may not exceed </w:t>
            </w:r>
            <w:r w:rsidRPr="00AB6273">
              <w:rPr>
                <w:highlight w:val="lightGray"/>
                <w:u w:val="single"/>
              </w:rPr>
              <w:t>$20</w:t>
            </w:r>
            <w:r w:rsidRPr="00AB6273">
              <w:rPr>
                <w:highlight w:val="lightGray"/>
              </w:rPr>
              <w:t xml:space="preserve"> [</w:t>
            </w:r>
            <w:r w:rsidRPr="00AB6273">
              <w:rPr>
                <w:strike/>
                <w:highlight w:val="lightGray"/>
              </w:rPr>
              <w:t>$5</w:t>
            </w:r>
            <w:r w:rsidRPr="00AB6273">
              <w:rPr>
                <w:highlight w:val="lightGray"/>
              </w:rPr>
              <w:t>] million per year.  If the total amount of allotments and outcomes bonuses to which school districts are entitled under this section exceeds the amount permitted under this subsection, the agency shall allocate state funding to districts under this section in the following order:</w:t>
            </w:r>
          </w:p>
          <w:p w:rsidR="006A1B35" w:rsidRPr="00AB6273" w14:paraId="15CF27EB" w14:textId="77777777">
            <w:pPr>
              <w:jc w:val="both"/>
              <w:rPr>
                <w:highlight w:val="lightGray"/>
              </w:rPr>
            </w:pPr>
            <w:r w:rsidRPr="00AB6273">
              <w:rPr>
                <w:highlight w:val="lightGray"/>
              </w:rPr>
              <w:t>(1)  [</w:t>
            </w:r>
            <w:r w:rsidRPr="00AB6273">
              <w:rPr>
                <w:strike/>
                <w:highlight w:val="lightGray"/>
              </w:rPr>
              <w:t>allotments under Subsection (a) for which school districts participating in partnerships prioritized under Section 29.912(h) are eligible;</w:t>
            </w:r>
          </w:p>
          <w:p w:rsidR="006A1B35" w:rsidRPr="00AB6273" w14:paraId="473B1FE3" w14:textId="77777777">
            <w:pPr>
              <w:jc w:val="both"/>
              <w:rPr>
                <w:highlight w:val="lightGray"/>
              </w:rPr>
            </w:pPr>
            <w:r w:rsidRPr="00AB6273">
              <w:rPr>
                <w:highlight w:val="lightGray"/>
              </w:rPr>
              <w:t>[</w:t>
            </w:r>
            <w:r w:rsidRPr="00AB6273">
              <w:rPr>
                <w:strike/>
                <w:highlight w:val="lightGray"/>
              </w:rPr>
              <w:t>(2)</w:t>
            </w:r>
            <w:r w:rsidRPr="00AB6273">
              <w:rPr>
                <w:highlight w:val="lightGray"/>
              </w:rPr>
              <w:t>]  allotments under Subsection (a) for which school districts that entered into a memorandum of understanding or letter of commitment regarding a multidistrict pathway partnership, as defined by commissioner rule, before May 1, 2023, are eligible;</w:t>
            </w:r>
          </w:p>
          <w:p w:rsidR="006A1B35" w:rsidRPr="00AB6273" w14:paraId="4243262D" w14:textId="77777777">
            <w:pPr>
              <w:jc w:val="both"/>
              <w:rPr>
                <w:highlight w:val="lightGray"/>
              </w:rPr>
            </w:pPr>
            <w:r w:rsidRPr="00AB6273">
              <w:rPr>
                <w:highlight w:val="lightGray"/>
                <w:u w:val="single"/>
              </w:rPr>
              <w:t>(2)</w:t>
            </w:r>
            <w:r w:rsidRPr="00AB6273">
              <w:rPr>
                <w:highlight w:val="lightGray"/>
              </w:rPr>
              <w:t xml:space="preserve"> [</w:t>
            </w:r>
            <w:r w:rsidRPr="00AB6273">
              <w:rPr>
                <w:strike/>
                <w:highlight w:val="lightGray"/>
              </w:rPr>
              <w:t>(3)</w:t>
            </w:r>
            <w:r w:rsidRPr="00AB6273">
              <w:rPr>
                <w:highlight w:val="lightGray"/>
              </w:rPr>
              <w:t xml:space="preserve">]  allotments under Subsection (a) for which school districts that have entered into a performance agreement under Section 29.912 with a coordinating entity that is an institution of higher education, as defined by Section 61.003, are eligible; </w:t>
            </w:r>
          </w:p>
          <w:p w:rsidR="006A1B35" w:rsidRPr="00AB6273" w14:paraId="251C569B" w14:textId="77777777">
            <w:pPr>
              <w:jc w:val="both"/>
              <w:rPr>
                <w:highlight w:val="lightGray"/>
              </w:rPr>
            </w:pPr>
            <w:r w:rsidRPr="00AB6273">
              <w:rPr>
                <w:highlight w:val="lightGray"/>
                <w:u w:val="single"/>
              </w:rPr>
              <w:t>(3)</w:t>
            </w:r>
            <w:r w:rsidRPr="00AB6273">
              <w:rPr>
                <w:highlight w:val="lightGray"/>
              </w:rPr>
              <w:t xml:space="preserve"> [</w:t>
            </w:r>
            <w:r w:rsidRPr="00AB6273">
              <w:rPr>
                <w:strike/>
                <w:highlight w:val="lightGray"/>
              </w:rPr>
              <w:t>(4)</w:t>
            </w:r>
            <w:r w:rsidRPr="00AB6273">
              <w:rPr>
                <w:highlight w:val="lightGray"/>
              </w:rPr>
              <w:t>]  allotments under Subsection (a) for which school districts with the highest percentage of students who are educationally disadvantaged, in descending order, are eligible; and</w:t>
            </w:r>
          </w:p>
          <w:p w:rsidR="006A1B35" w14:paraId="4B332C02" w14:textId="77777777">
            <w:pPr>
              <w:jc w:val="both"/>
            </w:pPr>
            <w:r w:rsidRPr="00AB6273">
              <w:rPr>
                <w:highlight w:val="lightGray"/>
                <w:u w:val="single"/>
              </w:rPr>
              <w:t>(4)</w:t>
            </w:r>
            <w:r w:rsidRPr="00AB6273">
              <w:rPr>
                <w:highlight w:val="lightGray"/>
              </w:rPr>
              <w:t xml:space="preserve"> [</w:t>
            </w:r>
            <w:r w:rsidRPr="00AB6273">
              <w:rPr>
                <w:strike/>
                <w:highlight w:val="lightGray"/>
              </w:rPr>
              <w:t>(5)</w:t>
            </w:r>
            <w:r w:rsidRPr="00AB6273">
              <w:rPr>
                <w:highlight w:val="lightGray"/>
              </w:rPr>
              <w:t>]  outcomes bonuses under Subsection (c) for which school districts with the highest percentage of students who are educationally disadvantaged, in descending order, are eligible.</w:t>
            </w:r>
          </w:p>
          <w:p w:rsidR="006A1B35" w14:paraId="052C2F4F" w14:textId="77777777">
            <w:pPr>
              <w:jc w:val="both"/>
            </w:pPr>
          </w:p>
        </w:tc>
        <w:tc>
          <w:tcPr>
            <w:tcW w:w="6244" w:type="dxa"/>
          </w:tcPr>
          <w:p w:rsidR="006A1B35" w14:paraId="0B1F905E" w14:textId="77777777">
            <w:pPr>
              <w:jc w:val="both"/>
            </w:pPr>
          </w:p>
        </w:tc>
      </w:tr>
      <w:tr w14:paraId="62C4947D"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653B72E7" w14:textId="77777777">
            <w:pPr>
              <w:jc w:val="both"/>
            </w:pPr>
            <w:r>
              <w:t>SECTION 15.  Section 48.152(a)(2), Education Code, is amended to read as follows:</w:t>
            </w:r>
          </w:p>
          <w:p w:rsidR="006A1B35" w14:paraId="34B3E2CF" w14:textId="77777777">
            <w:pPr>
              <w:jc w:val="both"/>
            </w:pPr>
            <w:r>
              <w:t>(2)  "New instructional facility" includes:</w:t>
            </w:r>
          </w:p>
          <w:p w:rsidR="006A1B35" w14:paraId="7410DF56" w14:textId="77777777">
            <w:pPr>
              <w:jc w:val="both"/>
            </w:pPr>
            <w:r>
              <w:t>(A)  a newly constructed instructional facility;</w:t>
            </w:r>
          </w:p>
          <w:p w:rsidR="006A1B35" w14:paraId="4654D2AA" w14:textId="77777777">
            <w:pPr>
              <w:jc w:val="both"/>
            </w:pPr>
            <w:r>
              <w:t>(B)  a repurposed instructional facility; [</w:t>
            </w:r>
            <w:r>
              <w:rPr>
                <w:strike/>
              </w:rPr>
              <w:t>and</w:t>
            </w:r>
            <w:r>
              <w:t>]</w:t>
            </w:r>
          </w:p>
          <w:p w:rsidR="006A1B35" w14:paraId="3F22974E" w14:textId="77777777">
            <w:pPr>
              <w:jc w:val="both"/>
            </w:pPr>
            <w:r>
              <w:t>(C)  a leased facility operating for the first time as an instructional facility with a minimum lease term of not less than 10 years</w:t>
            </w:r>
            <w:r>
              <w:rPr>
                <w:u w:val="single"/>
              </w:rPr>
              <w:t>; and</w:t>
            </w:r>
          </w:p>
          <w:p w:rsidR="006A1B35" w14:paraId="2D13531E" w14:textId="77777777">
            <w:pPr>
              <w:jc w:val="both"/>
            </w:pPr>
            <w:r>
              <w:rPr>
                <w:u w:val="single"/>
              </w:rPr>
              <w:t>(D)  a renovated portion of an instructional facility to be used for the first time to provide high-cost and undersubscribed career and technology education programs, as determined by the commissioner</w:t>
            </w:r>
            <w:r>
              <w:t>.</w:t>
            </w:r>
          </w:p>
          <w:p w:rsidR="006A1B35" w14:paraId="59688030" w14:textId="77777777">
            <w:pPr>
              <w:jc w:val="both"/>
            </w:pPr>
          </w:p>
        </w:tc>
        <w:tc>
          <w:tcPr>
            <w:tcW w:w="6248" w:type="dxa"/>
          </w:tcPr>
          <w:p w:rsidR="006A1B35" w14:paraId="190A868F" w14:textId="77777777">
            <w:pPr>
              <w:jc w:val="both"/>
            </w:pPr>
            <w:r>
              <w:t>SECTION 19. Same as House version.</w:t>
            </w:r>
          </w:p>
          <w:p w:rsidR="006A1B35" w14:paraId="43D8DC9D" w14:textId="77777777">
            <w:pPr>
              <w:jc w:val="both"/>
            </w:pPr>
          </w:p>
          <w:p w:rsidR="006A1B35" w14:paraId="71944381" w14:textId="77777777">
            <w:pPr>
              <w:jc w:val="both"/>
            </w:pPr>
          </w:p>
        </w:tc>
        <w:tc>
          <w:tcPr>
            <w:tcW w:w="6244" w:type="dxa"/>
          </w:tcPr>
          <w:p w:rsidR="006A1B35" w14:paraId="5FEEAF36" w14:textId="77777777">
            <w:pPr>
              <w:jc w:val="both"/>
            </w:pPr>
          </w:p>
        </w:tc>
      </w:tr>
      <w:tr w14:paraId="52E9E912"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2A817280" w14:textId="77777777">
            <w:pPr>
              <w:jc w:val="both"/>
            </w:pPr>
            <w:r>
              <w:t>SECTION 16.  Section 48.152(f), Education Code, is amended to read as follows:</w:t>
            </w:r>
          </w:p>
          <w:p w:rsidR="006A1B35" w14:paraId="43127257" w14:textId="77777777">
            <w:pPr>
              <w:jc w:val="both"/>
            </w:pPr>
            <w:r>
              <w:t xml:space="preserve">(f)  The amount appropriated for allotments under this section may not exceed </w:t>
            </w:r>
            <w:r>
              <w:rPr>
                <w:u w:val="single"/>
              </w:rPr>
              <w:t>$150</w:t>
            </w:r>
            <w:r>
              <w:t xml:space="preserve"> [</w:t>
            </w:r>
            <w:r>
              <w:rPr>
                <w:strike/>
              </w:rPr>
              <w:t>$100</w:t>
            </w:r>
            <w:r>
              <w:t>] million in a school year.  If the total amount of allotments to which districts are entitled under this section for a school year exceeds the amount appropriated under this subsection, the commissioner</w:t>
            </w:r>
            <w:r>
              <w:rPr>
                <w:u w:val="single"/>
              </w:rPr>
              <w:t>:</w:t>
            </w:r>
          </w:p>
          <w:p w:rsidR="006A1B35" w14:paraId="35B94547" w14:textId="77777777">
            <w:pPr>
              <w:jc w:val="both"/>
            </w:pPr>
            <w:r>
              <w:rPr>
                <w:u w:val="single"/>
              </w:rPr>
              <w:t>(1)</w:t>
            </w:r>
            <w:r>
              <w:t xml:space="preserve">  shall reduce each district's allotment under this section in the manner provided by Section 48.266(f)</w:t>
            </w:r>
            <w:r>
              <w:rPr>
                <w:u w:val="single"/>
              </w:rPr>
              <w:t>; and</w:t>
            </w:r>
          </w:p>
          <w:p w:rsidR="006A1B35" w14:paraId="1FA38E2F" w14:textId="77777777">
            <w:pPr>
              <w:jc w:val="both"/>
            </w:pPr>
            <w:r>
              <w:rPr>
                <w:u w:val="single"/>
              </w:rPr>
              <w:t>(2)  for new instructional facilities described by Subsection (a)(2)(D), may remove a career and technology education program from the list of programs that qualify under that subsection</w:t>
            </w:r>
            <w:r>
              <w:t>.</w:t>
            </w:r>
          </w:p>
          <w:p w:rsidR="006A1B35" w14:paraId="60926F4C" w14:textId="77777777">
            <w:pPr>
              <w:jc w:val="both"/>
            </w:pPr>
          </w:p>
        </w:tc>
        <w:tc>
          <w:tcPr>
            <w:tcW w:w="6248" w:type="dxa"/>
          </w:tcPr>
          <w:p w:rsidR="006A1B35" w14:paraId="6CC4A8B9" w14:textId="77777777">
            <w:pPr>
              <w:jc w:val="both"/>
            </w:pPr>
            <w:r>
              <w:t>SECTION 20. Same as House version.</w:t>
            </w:r>
          </w:p>
          <w:p w:rsidR="006A1B35" w14:paraId="4F89B38C" w14:textId="77777777">
            <w:pPr>
              <w:jc w:val="both"/>
            </w:pPr>
          </w:p>
          <w:p w:rsidR="006A1B35" w14:paraId="70B9E2E4" w14:textId="77777777">
            <w:pPr>
              <w:jc w:val="both"/>
            </w:pPr>
          </w:p>
        </w:tc>
        <w:tc>
          <w:tcPr>
            <w:tcW w:w="6244" w:type="dxa"/>
          </w:tcPr>
          <w:p w:rsidR="006A1B35" w14:paraId="26422749" w14:textId="77777777">
            <w:pPr>
              <w:jc w:val="both"/>
            </w:pPr>
          </w:p>
        </w:tc>
      </w:tr>
      <w:tr w14:paraId="1812BF59"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729F314D" w14:textId="77777777">
            <w:pPr>
              <w:jc w:val="both"/>
            </w:pPr>
            <w:r>
              <w:t>SECTION 17.  The heading to Section 48.155, Education Code, is amended to read as follows:</w:t>
            </w:r>
          </w:p>
          <w:p w:rsidR="006A1B35" w14:paraId="6033480A" w14:textId="77777777">
            <w:pPr>
              <w:jc w:val="both"/>
            </w:pPr>
            <w:r>
              <w:t xml:space="preserve">Sec. 48.155.  COLLEGE PREPARATION </w:t>
            </w:r>
            <w:r>
              <w:rPr>
                <w:u w:val="single"/>
              </w:rPr>
              <w:t>AND CAREER READINESS</w:t>
            </w:r>
            <w:r>
              <w:t xml:space="preserve"> ASSESSMENT REIMBURSEMENT.</w:t>
            </w:r>
          </w:p>
          <w:p w:rsidR="006A1B35" w14:paraId="2A5F8538" w14:textId="77777777">
            <w:pPr>
              <w:jc w:val="both"/>
            </w:pPr>
          </w:p>
        </w:tc>
        <w:tc>
          <w:tcPr>
            <w:tcW w:w="6248" w:type="dxa"/>
          </w:tcPr>
          <w:p w:rsidR="006A1B35" w14:paraId="2D868A2A" w14:textId="77777777">
            <w:pPr>
              <w:jc w:val="both"/>
            </w:pPr>
            <w:r>
              <w:t>SECTION 21. Same as House version.</w:t>
            </w:r>
          </w:p>
          <w:p w:rsidR="006A1B35" w14:paraId="1D6F386A" w14:textId="77777777">
            <w:pPr>
              <w:jc w:val="both"/>
            </w:pPr>
          </w:p>
          <w:p w:rsidR="006A1B35" w14:paraId="4ED3F51A" w14:textId="77777777">
            <w:pPr>
              <w:jc w:val="both"/>
            </w:pPr>
          </w:p>
        </w:tc>
        <w:tc>
          <w:tcPr>
            <w:tcW w:w="6244" w:type="dxa"/>
          </w:tcPr>
          <w:p w:rsidR="006A1B35" w14:paraId="346EC1EF" w14:textId="77777777">
            <w:pPr>
              <w:jc w:val="both"/>
            </w:pPr>
          </w:p>
        </w:tc>
      </w:tr>
      <w:tr w14:paraId="13E3EDB3"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224384C9" w14:textId="77777777">
            <w:pPr>
              <w:jc w:val="both"/>
            </w:pPr>
            <w:r>
              <w:t>SECTION 18.  Section 48.156, Education Code, is amended to read as follows:</w:t>
            </w:r>
          </w:p>
          <w:p w:rsidR="006A1B35" w14:paraId="1349E97D" w14:textId="77777777">
            <w:pPr>
              <w:jc w:val="both"/>
            </w:pPr>
            <w:r>
              <w:t xml:space="preserve">Sec. 48.156.  CERTIFICATION EXAMINATION REIMBURSEMENT.  A school district is entitled to reimbursement for the amount of a subsidy paid by the district for </w:t>
            </w:r>
            <w:r>
              <w:rPr>
                <w:u w:val="single"/>
              </w:rPr>
              <w:t>not more than two</w:t>
            </w:r>
            <w:r>
              <w:t xml:space="preserve"> [</w:t>
            </w:r>
            <w:r>
              <w:rPr>
                <w:strike/>
              </w:rPr>
              <w:t>a student's</w:t>
            </w:r>
            <w:r>
              <w:t xml:space="preserve">] certification </w:t>
            </w:r>
            <w:r>
              <w:rPr>
                <w:u w:val="single"/>
              </w:rPr>
              <w:t>examinations per student</w:t>
            </w:r>
            <w:r>
              <w:t xml:space="preserve"> [</w:t>
            </w:r>
            <w:r>
              <w:rPr>
                <w:strike/>
              </w:rPr>
              <w:t>examination</w:t>
            </w:r>
            <w:r>
              <w:t>] under Section 29.190(a) as provided by Section 29.190(c).</w:t>
            </w:r>
          </w:p>
          <w:p w:rsidR="006A1B35" w14:paraId="158F2B6B" w14:textId="77777777">
            <w:pPr>
              <w:jc w:val="both"/>
            </w:pPr>
          </w:p>
        </w:tc>
        <w:tc>
          <w:tcPr>
            <w:tcW w:w="6248" w:type="dxa"/>
          </w:tcPr>
          <w:p w:rsidR="006A1B35" w14:paraId="30815488" w14:textId="77777777">
            <w:pPr>
              <w:jc w:val="both"/>
            </w:pPr>
            <w:r>
              <w:t>SECTION 22.  Section 48.156, Education Code, is amended to read as follows:</w:t>
            </w:r>
          </w:p>
          <w:p w:rsidR="006A1B35" w14:paraId="6C94A2C5" w14:textId="77777777">
            <w:pPr>
              <w:jc w:val="both"/>
            </w:pPr>
            <w:r>
              <w:t xml:space="preserve">Sec. 48.156.  CERTIFICATION EXAMINATION REIMBURSEMENT.  </w:t>
            </w:r>
            <w:r w:rsidRPr="00560D88">
              <w:rPr>
                <w:highlight w:val="lightGray"/>
                <w:u w:val="single"/>
              </w:rPr>
              <w:t>(a)</w:t>
            </w:r>
            <w:r>
              <w:t xml:space="preserve">  A school district is entitled to reimbursement for the amount of a subsidy paid by the district for </w:t>
            </w:r>
            <w:r>
              <w:rPr>
                <w:u w:val="single"/>
              </w:rPr>
              <w:t>not more than two</w:t>
            </w:r>
            <w:r>
              <w:t xml:space="preserve"> [</w:t>
            </w:r>
            <w:r>
              <w:rPr>
                <w:strike/>
              </w:rPr>
              <w:t>a student's</w:t>
            </w:r>
            <w:r>
              <w:t xml:space="preserve">] certification </w:t>
            </w:r>
            <w:r>
              <w:rPr>
                <w:u w:val="single"/>
              </w:rPr>
              <w:t>examinations per student</w:t>
            </w:r>
            <w:r>
              <w:t xml:space="preserve"> [</w:t>
            </w:r>
            <w:r>
              <w:rPr>
                <w:strike/>
              </w:rPr>
              <w:t>examination</w:t>
            </w:r>
            <w:r>
              <w:t>] under Section 29.190(</w:t>
            </w:r>
            <w:r w:rsidRPr="00AB6273">
              <w:t>a)</w:t>
            </w:r>
            <w:r w:rsidRPr="00AB6273">
              <w:rPr>
                <w:highlight w:val="lightGray"/>
                <w:u w:val="single"/>
              </w:rPr>
              <w:t>, including costs paid for associated fingerprinting or criminal history record information review,</w:t>
            </w:r>
            <w:r>
              <w:t xml:space="preserve"> as provided by Section 29.190(c).</w:t>
            </w:r>
          </w:p>
          <w:p w:rsidR="006A1B35" w14:paraId="1D3556B4" w14:textId="77777777">
            <w:pPr>
              <w:jc w:val="both"/>
            </w:pPr>
            <w:r w:rsidRPr="00AB6273">
              <w:rPr>
                <w:highlight w:val="lightGray"/>
                <w:u w:val="single"/>
              </w:rPr>
              <w:t>(b)  Notwithstanding Subsection (a), the total amount that may be used for reimbursement under that subsection for a school year may not exceed $20 million, of which not more than $500,000 may be used to reimburse the costs of fingerprinting or criminal history record information review. If the total amount to which school districts are entitled under Subsection (a) exceeds the amount permitted under this subsection, the commissioner shall proportionately reduce each school district's entitlement under this section.</w:t>
            </w:r>
            <w:r>
              <w:t xml:space="preserve">  [FA1(17)]</w:t>
            </w:r>
          </w:p>
          <w:p w:rsidR="006A1B35" w14:paraId="224C0A0A" w14:textId="77777777">
            <w:pPr>
              <w:jc w:val="both"/>
            </w:pPr>
          </w:p>
        </w:tc>
        <w:tc>
          <w:tcPr>
            <w:tcW w:w="6244" w:type="dxa"/>
          </w:tcPr>
          <w:p w:rsidR="006A1B35" w14:paraId="5A29E285" w14:textId="77777777">
            <w:pPr>
              <w:jc w:val="both"/>
            </w:pPr>
          </w:p>
        </w:tc>
      </w:tr>
      <w:tr w14:paraId="3D73A0D5"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2A22964A" w14:textId="77777777">
            <w:pPr>
              <w:jc w:val="both"/>
            </w:pPr>
            <w:r>
              <w:t>SECTION 19.  Subchapter D, Chapter 48, Education Code, is amended by adding Section 48.162 to read as follows:</w:t>
            </w:r>
          </w:p>
          <w:p w:rsidR="006A1B35" w14:paraId="0BEC5972" w14:textId="77777777">
            <w:pPr>
              <w:jc w:val="both"/>
            </w:pPr>
            <w:r>
              <w:rPr>
                <w:u w:val="single"/>
              </w:rPr>
              <w:t>Sec. 48.162.  HIGH SCHOOL ADVISING ALLOTMENT.  (a)  Subject to Subsections (b) and (c), for each full-time equivalent advisor or contracted service provider under the high school advising program established under Section 29.939, a school district is entitled to $40,000.</w:t>
            </w:r>
          </w:p>
          <w:p w:rsidR="006A1B35" w14:paraId="0530259D" w14:textId="77777777">
            <w:pPr>
              <w:jc w:val="both"/>
            </w:pPr>
            <w:r>
              <w:rPr>
                <w:u w:val="single"/>
              </w:rPr>
              <w:t>(b)  The number of advisors for whom a school district may receive an allotment under this section may not exceed the quotient of, rounded up to the nearest whole number:</w:t>
            </w:r>
          </w:p>
          <w:p w:rsidR="006A1B35" w14:paraId="231F982E" w14:textId="77777777">
            <w:pPr>
              <w:jc w:val="both"/>
            </w:pPr>
            <w:r>
              <w:rPr>
                <w:u w:val="single"/>
              </w:rPr>
              <w:t>(1)  the number of students enrolled in the district in grade levels 11 through 12; and</w:t>
            </w:r>
          </w:p>
          <w:p w:rsidR="006A1B35" w14:paraId="0E1DF3A2" w14:textId="77777777">
            <w:pPr>
              <w:jc w:val="both"/>
            </w:pPr>
            <w:r>
              <w:rPr>
                <w:u w:val="single"/>
              </w:rPr>
              <w:t>(2)  200.</w:t>
            </w:r>
          </w:p>
          <w:p w:rsidR="006A1B35" w14:paraId="2E1835F1" w14:textId="77777777">
            <w:pPr>
              <w:jc w:val="both"/>
            </w:pPr>
            <w:r>
              <w:rPr>
                <w:u w:val="single"/>
              </w:rPr>
              <w:t>(c)  Subject to Subsection (d), beginning with the fifth school year for which a school district receives an allotment under this section, the commissioner shall reduce the district's allotment by 20 percent for each school year.</w:t>
            </w:r>
          </w:p>
          <w:p w:rsidR="006A1B35" w14:paraId="71DA18D8" w14:textId="77777777">
            <w:pPr>
              <w:jc w:val="both"/>
            </w:pPr>
            <w:r>
              <w:rPr>
                <w:u w:val="single"/>
              </w:rPr>
              <w:t>(d)  Subsection (c) does not apply to a school district whose performance under Section 48.110 for the preceding school year:</w:t>
            </w:r>
          </w:p>
          <w:p w:rsidR="006A1B35" w14:paraId="56F7FC72" w14:textId="77777777">
            <w:pPr>
              <w:jc w:val="both"/>
            </w:pPr>
            <w:r>
              <w:rPr>
                <w:u w:val="single"/>
              </w:rPr>
              <w:t>(1)  exceeded the average of the district's performance under that section for the two school years preceding that school year;</w:t>
            </w:r>
          </w:p>
          <w:p w:rsidR="006A1B35" w14:paraId="029C8380" w14:textId="77777777">
            <w:pPr>
              <w:jc w:val="both"/>
            </w:pPr>
            <w:r>
              <w:rPr>
                <w:u w:val="single"/>
              </w:rPr>
              <w:t>(2)  was in the top 25 percent of statewide performance under that section; or</w:t>
            </w:r>
          </w:p>
          <w:p w:rsidR="006A1B35" w14:paraId="496D700F" w14:textId="77777777">
            <w:pPr>
              <w:jc w:val="both"/>
            </w:pPr>
            <w:r>
              <w:rPr>
                <w:u w:val="single"/>
              </w:rPr>
              <w:t>(3)  established that at least 40 percent of the district's educationally disadvantaged annual graduates demonstrated college, career, or military readiness as described by Section 48.110(f).</w:t>
            </w:r>
          </w:p>
          <w:p w:rsidR="006A1B35" w14:paraId="0670CFE3" w14:textId="77777777">
            <w:pPr>
              <w:jc w:val="both"/>
            </w:pPr>
          </w:p>
        </w:tc>
        <w:tc>
          <w:tcPr>
            <w:tcW w:w="6248" w:type="dxa"/>
          </w:tcPr>
          <w:p w:rsidR="006A1B35" w14:paraId="30E3F92E" w14:textId="77777777">
            <w:pPr>
              <w:jc w:val="both"/>
            </w:pPr>
            <w:r w:rsidRPr="00AB6273">
              <w:rPr>
                <w:highlight w:val="lightGray"/>
              </w:rPr>
              <w:t>No equivalent provision.</w:t>
            </w:r>
          </w:p>
          <w:p w:rsidR="006A1B35" w14:paraId="34DB18A7" w14:textId="77777777">
            <w:pPr>
              <w:jc w:val="both"/>
            </w:pPr>
          </w:p>
        </w:tc>
        <w:tc>
          <w:tcPr>
            <w:tcW w:w="6244" w:type="dxa"/>
          </w:tcPr>
          <w:p w:rsidR="006A1B35" w14:paraId="544D8852" w14:textId="77777777">
            <w:pPr>
              <w:jc w:val="both"/>
            </w:pPr>
          </w:p>
        </w:tc>
      </w:tr>
      <w:tr w14:paraId="79C768C9"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5D6CB411" w14:textId="77777777">
            <w:pPr>
              <w:jc w:val="both"/>
            </w:pPr>
            <w:r w:rsidRPr="00AB6273">
              <w:rPr>
                <w:highlight w:val="lightGray"/>
              </w:rPr>
              <w:t>No equivalent provision.</w:t>
            </w:r>
          </w:p>
          <w:p w:rsidR="006A1B35" w14:paraId="2E44DC86" w14:textId="77777777">
            <w:pPr>
              <w:jc w:val="both"/>
            </w:pPr>
          </w:p>
        </w:tc>
        <w:tc>
          <w:tcPr>
            <w:tcW w:w="6248" w:type="dxa"/>
          </w:tcPr>
          <w:p w:rsidR="006A1B35" w14:paraId="22CCCD2F" w14:textId="77777777">
            <w:pPr>
              <w:jc w:val="both"/>
            </w:pPr>
            <w:r>
              <w:t>SECTION 23.  (a)  This section takes effect only if S.B. 1786, 89th Legislature, Regular Session, 2025, becomes law.</w:t>
            </w:r>
          </w:p>
          <w:p w:rsidR="006A1B35" w14:paraId="25E84903" w14:textId="77777777">
            <w:pPr>
              <w:jc w:val="both"/>
            </w:pPr>
            <w:r>
              <w:t>(b)  Section 204.0025, Labor Code, is amended to read as follows:</w:t>
            </w:r>
          </w:p>
          <w:p w:rsidR="006A1B35" w14:paraId="5B45AFC3" w14:textId="77777777">
            <w:pPr>
              <w:jc w:val="both"/>
            </w:pPr>
            <w:r>
              <w:t xml:space="preserve">Sec. 204.0025.  ADDITIONAL WORKFORCE DATA REPORTING.  </w:t>
            </w:r>
            <w:r>
              <w:rPr>
                <w:u w:val="single"/>
              </w:rPr>
              <w:t>The commission shall</w:t>
            </w:r>
            <w:r>
              <w:t xml:space="preserve"> [</w:t>
            </w:r>
            <w:r>
              <w:rPr>
                <w:strike/>
              </w:rPr>
              <w:t>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w:t>
            </w:r>
            <w:r>
              <w:t xml:space="preserve">information related to </w:t>
            </w:r>
            <w:r>
              <w:rPr>
                <w:u w:val="single"/>
              </w:rPr>
              <w:t>wage, industry, occupational field, full-time and part-time status, county of primary employment, remote work status,</w:t>
            </w:r>
            <w:r>
              <w:t xml:space="preserve"> [</w:t>
            </w:r>
            <w:r>
              <w:rPr>
                <w:strike/>
              </w:rPr>
              <w:t>occupation</w:t>
            </w:r>
            <w:r>
              <w:t xml:space="preserve">] and other important employment information </w:t>
            </w:r>
            <w:r>
              <w:rPr>
                <w:u w:val="single"/>
              </w:rPr>
              <w:t>necessary to conduct the assessment required under Section 302.0205</w:t>
            </w:r>
            <w:r>
              <w:t xml:space="preserve"> [</w:t>
            </w:r>
            <w:r>
              <w:rPr>
                <w:strike/>
              </w:rPr>
              <w:t>that would improve the state's labor market information</w:t>
            </w:r>
            <w:r>
              <w:t>].</w:t>
            </w:r>
          </w:p>
          <w:p w:rsidR="006A1B35" w14:paraId="1B74A41C" w14:textId="77777777">
            <w:pPr>
              <w:jc w:val="both"/>
            </w:pPr>
          </w:p>
        </w:tc>
        <w:tc>
          <w:tcPr>
            <w:tcW w:w="6244" w:type="dxa"/>
          </w:tcPr>
          <w:p w:rsidR="006A1B35" w14:paraId="64C87899" w14:textId="77777777">
            <w:pPr>
              <w:jc w:val="both"/>
            </w:pPr>
          </w:p>
        </w:tc>
      </w:tr>
      <w:tr w14:paraId="26541F23"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720BD3BD" w14:textId="77777777">
            <w:pPr>
              <w:jc w:val="both"/>
            </w:pPr>
            <w:r w:rsidRPr="003359E9">
              <w:rPr>
                <w:highlight w:val="lightGray"/>
              </w:rPr>
              <w:t>No equivalent provision.</w:t>
            </w:r>
          </w:p>
          <w:p w:rsidR="006A1B35" w14:paraId="4AC6E914" w14:textId="77777777">
            <w:pPr>
              <w:jc w:val="both"/>
            </w:pPr>
          </w:p>
        </w:tc>
        <w:tc>
          <w:tcPr>
            <w:tcW w:w="6248" w:type="dxa"/>
          </w:tcPr>
          <w:p w:rsidR="006A1B35" w14:paraId="4BE88200" w14:textId="77777777">
            <w:pPr>
              <w:jc w:val="both"/>
            </w:pPr>
            <w:r>
              <w:t>SECTION 24.  (a)  This section takes effect only if S.B. 1786, 89th Legislature, Regular Session, 2025, does not become law.</w:t>
            </w:r>
          </w:p>
          <w:p w:rsidR="006A1B35" w14:paraId="31D01CC2" w14:textId="77777777">
            <w:pPr>
              <w:jc w:val="both"/>
            </w:pPr>
            <w:r>
              <w:t>(b)  Section 204.0025, Labor Code, is amended to read as follows:</w:t>
            </w:r>
          </w:p>
          <w:p w:rsidR="006A1B35" w14:paraId="17EC0164" w14:textId="77777777">
            <w:pPr>
              <w:jc w:val="both"/>
            </w:pPr>
            <w:r>
              <w:t xml:space="preserve">Sec. 204.0025.  ADDITIONAL WORKFORCE DATA REPORTING.  </w:t>
            </w:r>
            <w:r>
              <w:rPr>
                <w:u w:val="single"/>
              </w:rPr>
              <w:t>The commission shall</w:t>
            </w:r>
            <w:r>
              <w:t xml:space="preserve"> [</w:t>
            </w:r>
            <w:r>
              <w:rPr>
                <w:strike/>
              </w:rPr>
              <w:t>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wage, industry, occupational field, full-time and part-time status, county of primary employment, remote work status,</w:t>
            </w:r>
            <w:r>
              <w:t xml:space="preserve"> [</w:t>
            </w:r>
            <w:r>
              <w:rPr>
                <w:strike/>
              </w:rPr>
              <w:t>occupation</w:t>
            </w:r>
            <w:r>
              <w:t>] and other important employment information that would improve the state's labor market information.</w:t>
            </w:r>
          </w:p>
          <w:p w:rsidR="006A1B35" w14:paraId="53FE14AC" w14:textId="77777777">
            <w:pPr>
              <w:jc w:val="both"/>
            </w:pPr>
          </w:p>
        </w:tc>
        <w:tc>
          <w:tcPr>
            <w:tcW w:w="6244" w:type="dxa"/>
          </w:tcPr>
          <w:p w:rsidR="006A1B35" w14:paraId="556BDEED" w14:textId="77777777">
            <w:pPr>
              <w:jc w:val="both"/>
            </w:pPr>
          </w:p>
        </w:tc>
      </w:tr>
      <w:tr w14:paraId="46921362"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043B50EB" w14:textId="77777777">
            <w:pPr>
              <w:jc w:val="both"/>
            </w:pPr>
            <w:r w:rsidRPr="003359E9">
              <w:rPr>
                <w:highlight w:val="lightGray"/>
              </w:rPr>
              <w:t>No equivalent provision.</w:t>
            </w:r>
          </w:p>
          <w:p w:rsidR="006A1B35" w14:paraId="729BFA9F" w14:textId="77777777">
            <w:pPr>
              <w:jc w:val="both"/>
            </w:pPr>
          </w:p>
        </w:tc>
        <w:tc>
          <w:tcPr>
            <w:tcW w:w="6248" w:type="dxa"/>
          </w:tcPr>
          <w:p w:rsidR="006A1B35" w14:paraId="64EA88E4" w14:textId="77777777">
            <w:pPr>
              <w:jc w:val="both"/>
            </w:pPr>
            <w:r>
              <w:t>SECTION 25.  The heading to Section 312.003, Labor Code, is amended to read as follows:</w:t>
            </w:r>
          </w:p>
          <w:p w:rsidR="006A1B35" w14:paraId="149278A9" w14:textId="77777777">
            <w:pPr>
              <w:jc w:val="both"/>
            </w:pPr>
            <w:r>
              <w:t xml:space="preserve">Sec. 312.003.  INVENTORY OF </w:t>
            </w:r>
            <w:r>
              <w:rPr>
                <w:u w:val="single"/>
              </w:rPr>
              <w:t>CERTIFICATIONS</w:t>
            </w:r>
            <w:r>
              <w:t xml:space="preserve"> </w:t>
            </w:r>
            <w:r>
              <w:t>[</w:t>
            </w:r>
            <w:r>
              <w:rPr>
                <w:strike/>
              </w:rPr>
              <w:t>CREDENTIALS AND CERTIFICATES</w:t>
            </w:r>
            <w:r>
              <w:t>].</w:t>
            </w:r>
          </w:p>
          <w:p w:rsidR="006A1B35" w14:paraId="522B991A" w14:textId="77777777">
            <w:pPr>
              <w:jc w:val="both"/>
            </w:pPr>
          </w:p>
        </w:tc>
        <w:tc>
          <w:tcPr>
            <w:tcW w:w="6244" w:type="dxa"/>
          </w:tcPr>
          <w:p w:rsidR="006A1B35" w14:paraId="6D9D4CA4" w14:textId="77777777">
            <w:pPr>
              <w:jc w:val="both"/>
            </w:pPr>
          </w:p>
        </w:tc>
      </w:tr>
      <w:tr w14:paraId="3AFB9D2F"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6CFE6E57" w14:textId="77777777">
            <w:pPr>
              <w:jc w:val="both"/>
            </w:pPr>
            <w:r w:rsidRPr="003359E9">
              <w:rPr>
                <w:highlight w:val="lightGray"/>
              </w:rPr>
              <w:t>No equivalent provision.</w:t>
            </w:r>
          </w:p>
          <w:p w:rsidR="006A1B35" w14:paraId="77DBF457" w14:textId="77777777">
            <w:pPr>
              <w:jc w:val="both"/>
            </w:pPr>
          </w:p>
        </w:tc>
        <w:tc>
          <w:tcPr>
            <w:tcW w:w="6248" w:type="dxa"/>
          </w:tcPr>
          <w:p w:rsidR="006A1B35" w14:paraId="4C39ADCF" w14:textId="77777777">
            <w:pPr>
              <w:jc w:val="both"/>
            </w:pPr>
            <w:r>
              <w:t>SECTION 26.  Sections 312.003(a), (b), (c), and (d), Labor Code, are amended to read as follows:</w:t>
            </w:r>
          </w:p>
          <w:p w:rsidR="006A1B35" w14:paraId="5BCDAFF2" w14:textId="77777777">
            <w:pPr>
              <w:jc w:val="both"/>
            </w:pPr>
            <w:r>
              <w:t xml:space="preserve">(a)  The advisory council shall develop an inventory of industry-recognized </w:t>
            </w:r>
            <w:r>
              <w:rPr>
                <w:u w:val="single"/>
              </w:rPr>
              <w:t>certifications</w:t>
            </w:r>
            <w:r>
              <w:t xml:space="preserve"> [</w:t>
            </w:r>
            <w:r>
              <w:rPr>
                <w:strike/>
              </w:rPr>
              <w:t>credentials and certificates</w:t>
            </w:r>
            <w:r>
              <w:t>] that may be earned by a public high school student through a career and technology education program and that:</w:t>
            </w:r>
          </w:p>
          <w:p w:rsidR="006A1B35" w14:paraId="7CE3B745" w14:textId="77777777">
            <w:pPr>
              <w:jc w:val="both"/>
            </w:pPr>
            <w:r>
              <w:t>(1)  are aligned to state and regional workforce needs; and</w:t>
            </w:r>
          </w:p>
          <w:p w:rsidR="006A1B35" w14:paraId="46FAC289" w14:textId="77777777">
            <w:pPr>
              <w:jc w:val="both"/>
            </w:pPr>
            <w:r>
              <w:t>(2)  serve as an entry point to middle- and high-wage jobs.  [FA1(18)]</w:t>
            </w:r>
          </w:p>
          <w:p w:rsidR="006A1B35" w14:paraId="1D05CDF9" w14:textId="77777777">
            <w:pPr>
              <w:jc w:val="both"/>
            </w:pPr>
            <w:r>
              <w:t xml:space="preserve">(b)  The inventory must include for each </w:t>
            </w:r>
            <w:r>
              <w:rPr>
                <w:u w:val="single"/>
              </w:rPr>
              <w:t>certification</w:t>
            </w:r>
            <w:r>
              <w:t xml:space="preserve"> [</w:t>
            </w:r>
            <w:r>
              <w:rPr>
                <w:strike/>
              </w:rPr>
              <w:t>credential or certificate</w:t>
            </w:r>
            <w:r>
              <w:t>]:</w:t>
            </w:r>
          </w:p>
          <w:p w:rsidR="006A1B35" w14:paraId="02BB98E3" w14:textId="77777777">
            <w:pPr>
              <w:jc w:val="both"/>
            </w:pPr>
            <w:r>
              <w:t>(1)  the associated career cluster;</w:t>
            </w:r>
          </w:p>
          <w:p w:rsidR="006A1B35" w14:paraId="71E4DE41" w14:textId="77777777">
            <w:pPr>
              <w:jc w:val="both"/>
            </w:pPr>
            <w:r>
              <w:t>(2)  the awarding entity;</w:t>
            </w:r>
          </w:p>
          <w:p w:rsidR="006A1B35" w14:paraId="742F60BE" w14:textId="77777777">
            <w:pPr>
              <w:jc w:val="both"/>
            </w:pPr>
            <w:r>
              <w:t xml:space="preserve">(3)  the level of education required and any additional requirements for the </w:t>
            </w:r>
            <w:r>
              <w:rPr>
                <w:u w:val="single"/>
              </w:rPr>
              <w:t>certification</w:t>
            </w:r>
            <w:r>
              <w:t xml:space="preserve"> [</w:t>
            </w:r>
            <w:r>
              <w:rPr>
                <w:strike/>
              </w:rPr>
              <w:t>credential or certificate</w:t>
            </w:r>
            <w:r>
              <w:t>];</w:t>
            </w:r>
          </w:p>
          <w:p w:rsidR="006A1B35" w14:paraId="589F56FA" w14:textId="77777777">
            <w:pPr>
              <w:jc w:val="both"/>
            </w:pPr>
            <w:r>
              <w:t xml:space="preserve">(4)  any fees for obtaining the </w:t>
            </w:r>
            <w:r>
              <w:rPr>
                <w:u w:val="single"/>
              </w:rPr>
              <w:t>certification</w:t>
            </w:r>
            <w:r>
              <w:t xml:space="preserve"> [</w:t>
            </w:r>
            <w:r>
              <w:rPr>
                <w:strike/>
              </w:rPr>
              <w:t>credential or certificate</w:t>
            </w:r>
            <w:r>
              <w:t>]; and</w:t>
            </w:r>
          </w:p>
          <w:p w:rsidR="006A1B35" w14:paraId="73D89BB2" w14:textId="77777777">
            <w:pPr>
              <w:jc w:val="both"/>
            </w:pPr>
            <w:r>
              <w:t xml:space="preserve">(5)  the average wage or salary for jobs that require or prefer the </w:t>
            </w:r>
            <w:r>
              <w:rPr>
                <w:u w:val="single"/>
              </w:rPr>
              <w:t>certification</w:t>
            </w:r>
            <w:r>
              <w:t xml:space="preserve"> [</w:t>
            </w:r>
            <w:r>
              <w:rPr>
                <w:strike/>
              </w:rPr>
              <w:t>credential or certificate</w:t>
            </w:r>
            <w:r>
              <w:t>].</w:t>
            </w:r>
          </w:p>
          <w:p w:rsidR="006A1B35" w14:paraId="57D9E490" w14:textId="77777777">
            <w:pPr>
              <w:jc w:val="both"/>
            </w:pPr>
            <w:r>
              <w:t xml:space="preserve">(c)  In developing the inventory, the advisory council may consult with local workforce boards, the Texas Workforce Investment Council, the Texas Economic Development and Tourism Office, </w:t>
            </w:r>
            <w:r>
              <w:rPr>
                <w:u w:val="single"/>
              </w:rPr>
              <w:t>the Texas Education Agency,</w:t>
            </w:r>
            <w:r>
              <w:t xml:space="preserve"> and the Texas Higher Education Coordinating Board.</w:t>
            </w:r>
          </w:p>
          <w:p w:rsidR="006A1B35" w14:paraId="5D224D8A" w14:textId="77777777">
            <w:pPr>
              <w:jc w:val="both"/>
            </w:pPr>
            <w:r>
              <w:t xml:space="preserve">(d)  The advisory council shall establish a process for developing the inventory, including the criteria for the inclusion of a </w:t>
            </w:r>
            <w:r>
              <w:rPr>
                <w:u w:val="single"/>
              </w:rPr>
              <w:t>certification</w:t>
            </w:r>
            <w:r>
              <w:t xml:space="preserve"> [</w:t>
            </w:r>
            <w:r>
              <w:rPr>
                <w:strike/>
              </w:rPr>
              <w:t>credential or certificate</w:t>
            </w:r>
            <w:r>
              <w:t>] in the inventory.</w:t>
            </w:r>
          </w:p>
          <w:p w:rsidR="006A1B35" w14:paraId="08059030" w14:textId="77777777">
            <w:pPr>
              <w:jc w:val="both"/>
            </w:pPr>
          </w:p>
        </w:tc>
        <w:tc>
          <w:tcPr>
            <w:tcW w:w="6244" w:type="dxa"/>
          </w:tcPr>
          <w:p w:rsidR="006A1B35" w14:paraId="587927E0" w14:textId="77777777">
            <w:pPr>
              <w:jc w:val="both"/>
            </w:pPr>
          </w:p>
        </w:tc>
      </w:tr>
      <w:tr w14:paraId="0A846D6B" w14:textId="77777777" w:rsidTr="00EB242C">
        <w:tblPrEx>
          <w:tblW w:w="4820" w:type="pct"/>
          <w:tblInd w:w="6" w:type="dxa"/>
          <w:tblLayout w:type="fixed"/>
          <w:tblCellMar>
            <w:left w:w="0" w:type="dxa"/>
            <w:bottom w:w="288" w:type="dxa"/>
            <w:right w:w="720" w:type="dxa"/>
          </w:tblCellMar>
          <w:tblLook w:val="01E0"/>
        </w:tblPrEx>
        <w:tc>
          <w:tcPr>
            <w:tcW w:w="6248" w:type="dxa"/>
          </w:tcPr>
          <w:p w:rsidR="003359E9" w:rsidRPr="003359E9" w14:paraId="2923C9F3" w14:textId="00AE6FCA">
            <w:pPr>
              <w:jc w:val="both"/>
              <w:rPr>
                <w:highlight w:val="lightGray"/>
              </w:rPr>
            </w:pPr>
            <w:r>
              <w:t xml:space="preserve">SECTION 20.  Sections 29.912(h) </w:t>
            </w:r>
            <w:r w:rsidRPr="003359E9">
              <w:rPr>
                <w:highlight w:val="lightGray"/>
              </w:rPr>
              <w:t>and 48.118(f)</w:t>
            </w:r>
            <w:r>
              <w:t>, Education Code, are repealed.</w:t>
            </w:r>
          </w:p>
        </w:tc>
        <w:tc>
          <w:tcPr>
            <w:tcW w:w="6248" w:type="dxa"/>
          </w:tcPr>
          <w:p w:rsidR="003359E9" w14:paraId="5D072DEB" w14:textId="3711F124">
            <w:pPr>
              <w:jc w:val="both"/>
            </w:pPr>
            <w:r>
              <w:t>SECTION 27.  Section 29.912(h), Education Code, is repealed.</w:t>
            </w:r>
          </w:p>
        </w:tc>
        <w:tc>
          <w:tcPr>
            <w:tcW w:w="6244" w:type="dxa"/>
          </w:tcPr>
          <w:p w:rsidR="003359E9" w14:paraId="77797B84" w14:textId="77777777">
            <w:pPr>
              <w:jc w:val="both"/>
            </w:pPr>
          </w:p>
        </w:tc>
      </w:tr>
      <w:tr w14:paraId="5F44B15B"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03232AA4" w14:textId="77777777">
            <w:pPr>
              <w:jc w:val="both"/>
            </w:pPr>
            <w:r w:rsidRPr="003359E9">
              <w:rPr>
                <w:highlight w:val="lightGray"/>
              </w:rPr>
              <w:t>No equivalent provision.</w:t>
            </w:r>
          </w:p>
          <w:p w:rsidR="006A1B35" w14:paraId="77278A40" w14:textId="77777777">
            <w:pPr>
              <w:jc w:val="both"/>
            </w:pPr>
          </w:p>
        </w:tc>
        <w:tc>
          <w:tcPr>
            <w:tcW w:w="6248" w:type="dxa"/>
          </w:tcPr>
          <w:p w:rsidR="006A1B35" w14:paraId="42EFADB1" w14:textId="77777777">
            <w:pPr>
              <w:jc w:val="both"/>
            </w:pPr>
            <w:r>
              <w:t>SECTION 28.  The Texas Education Agency shall first update the statewide goal for career readiness created under Section 7.043(a), Education Code, as added by this Act, in accordance with Subsection (b) of that section not later than the 2028-2029 school year.</w:t>
            </w:r>
          </w:p>
          <w:p w:rsidR="006A1B35" w14:paraId="7FE73431" w14:textId="77777777">
            <w:pPr>
              <w:jc w:val="both"/>
            </w:pPr>
          </w:p>
        </w:tc>
        <w:tc>
          <w:tcPr>
            <w:tcW w:w="6244" w:type="dxa"/>
          </w:tcPr>
          <w:p w:rsidR="006A1B35" w14:paraId="63CA3449" w14:textId="77777777">
            <w:pPr>
              <w:jc w:val="both"/>
            </w:pPr>
          </w:p>
        </w:tc>
      </w:tr>
      <w:tr w14:paraId="683CD568"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6954CBEB" w14:textId="174C558C">
            <w:pPr>
              <w:jc w:val="both"/>
            </w:pPr>
            <w:r>
              <w:t xml:space="preserve">SECTION 21.  </w:t>
            </w:r>
            <w:r w:rsidRPr="00560D88">
              <w:rPr>
                <w:highlight w:val="lightGray"/>
              </w:rPr>
              <w:t>Sections</w:t>
            </w:r>
            <w:r>
              <w:t xml:space="preserve"> 28.0095(c-1), </w:t>
            </w:r>
            <w:r w:rsidRPr="00560D88">
              <w:rPr>
                <w:highlight w:val="lightGray"/>
              </w:rPr>
              <w:t>29.9016, and 29.939,</w:t>
            </w:r>
            <w:r>
              <w:t xml:space="preserve"> Education Code, as added by this Act, and Sections 29.190 </w:t>
            </w:r>
            <w:r w:rsidRPr="00560D88">
              <w:rPr>
                <w:highlight w:val="lightGray"/>
              </w:rPr>
              <w:t>and</w:t>
            </w:r>
            <w:r>
              <w:t xml:space="preserve"> 29.912, Education Code, as amended by this Act, apply beginning with the 2025-2026 school year.</w:t>
            </w:r>
          </w:p>
          <w:p w:rsidR="006A1B35" w14:paraId="751FEABB" w14:textId="77777777">
            <w:pPr>
              <w:jc w:val="both"/>
            </w:pPr>
          </w:p>
        </w:tc>
        <w:tc>
          <w:tcPr>
            <w:tcW w:w="6248" w:type="dxa"/>
          </w:tcPr>
          <w:p w:rsidR="006A1B35" w14:paraId="647D0B81" w14:textId="77777777">
            <w:pPr>
              <w:jc w:val="both"/>
            </w:pPr>
            <w:r>
              <w:t xml:space="preserve">SECTION 29.  </w:t>
            </w:r>
            <w:r w:rsidRPr="00560D88">
              <w:rPr>
                <w:highlight w:val="lightGray"/>
              </w:rPr>
              <w:t>Section</w:t>
            </w:r>
            <w:r>
              <w:t xml:space="preserve"> 28.0095(c-1), Education Code, as added by this Act, and Sections 29.190</w:t>
            </w:r>
            <w:r w:rsidRPr="00560D88">
              <w:rPr>
                <w:highlight w:val="lightGray"/>
              </w:rPr>
              <w:t>,</w:t>
            </w:r>
            <w:r>
              <w:t xml:space="preserve"> 29.912, </w:t>
            </w:r>
            <w:r w:rsidRPr="00560D88">
              <w:rPr>
                <w:highlight w:val="lightGray"/>
              </w:rPr>
              <w:t>33.007(b), and 39.0261(a),</w:t>
            </w:r>
            <w:r>
              <w:t xml:space="preserve"> Education Code, as amended by this Act, apply beginning with the 2025-2026 school year.  [FA1(19)]</w:t>
            </w:r>
          </w:p>
          <w:p w:rsidR="006A1B35" w14:paraId="2C2F5292" w14:textId="77777777">
            <w:pPr>
              <w:jc w:val="both"/>
            </w:pPr>
          </w:p>
        </w:tc>
        <w:tc>
          <w:tcPr>
            <w:tcW w:w="6244" w:type="dxa"/>
          </w:tcPr>
          <w:p w:rsidR="006A1B35" w14:paraId="2E7F646F" w14:textId="77777777">
            <w:pPr>
              <w:jc w:val="both"/>
            </w:pPr>
          </w:p>
        </w:tc>
      </w:tr>
      <w:tr w14:paraId="7079506E"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00D3E3E2" w14:textId="77777777">
            <w:pPr>
              <w:jc w:val="both"/>
            </w:pPr>
            <w:r>
              <w:t>No equivalent provision.</w:t>
            </w:r>
          </w:p>
          <w:p w:rsidR="006A1B35" w14:paraId="5BD9F432" w14:textId="77777777">
            <w:pPr>
              <w:jc w:val="both"/>
            </w:pPr>
          </w:p>
        </w:tc>
        <w:tc>
          <w:tcPr>
            <w:tcW w:w="6248" w:type="dxa"/>
          </w:tcPr>
          <w:p w:rsidR="006A1B35" w14:paraId="537A0A9D" w14:textId="6EA45357">
            <w:pPr>
              <w:jc w:val="both"/>
            </w:pPr>
            <w:r>
              <w:t xml:space="preserve">Same as House version. </w:t>
            </w:r>
            <w:r w:rsidR="009B2A7C">
              <w:t>SECTION 30. [Deleted by FA1(20)]</w:t>
            </w:r>
          </w:p>
          <w:p w:rsidR="006A1B35" w14:paraId="0BF61649" w14:textId="77777777">
            <w:pPr>
              <w:jc w:val="both"/>
            </w:pPr>
          </w:p>
        </w:tc>
        <w:tc>
          <w:tcPr>
            <w:tcW w:w="6244" w:type="dxa"/>
          </w:tcPr>
          <w:p w:rsidR="006A1B35" w14:paraId="7AC19B8C" w14:textId="77777777">
            <w:pPr>
              <w:jc w:val="both"/>
            </w:pPr>
          </w:p>
        </w:tc>
      </w:tr>
      <w:tr w14:paraId="55F93882"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790F6E7D" w14:textId="77777777">
            <w:pPr>
              <w:jc w:val="both"/>
            </w:pPr>
            <w:r w:rsidRPr="00560D88">
              <w:rPr>
                <w:highlight w:val="lightGray"/>
              </w:rPr>
              <w:t>No equivalent provision.</w:t>
            </w:r>
          </w:p>
          <w:p w:rsidR="006A1B35" w14:paraId="600EAC37" w14:textId="77777777">
            <w:pPr>
              <w:jc w:val="both"/>
            </w:pPr>
          </w:p>
        </w:tc>
        <w:tc>
          <w:tcPr>
            <w:tcW w:w="6248" w:type="dxa"/>
          </w:tcPr>
          <w:p w:rsidR="006A1B35" w14:paraId="2DF1AF18" w14:textId="77777777">
            <w:pPr>
              <w:jc w:val="both"/>
            </w:pPr>
            <w:r>
              <w:t>SECTION __.To the extent of any conflict, this Act prevails over another Act of the 89th Legislature, Regular Session, 2025.  [FA1(21)]</w:t>
            </w:r>
          </w:p>
          <w:p w:rsidR="006A1B35" w14:paraId="2BD701E3" w14:textId="77777777">
            <w:pPr>
              <w:jc w:val="both"/>
            </w:pPr>
          </w:p>
        </w:tc>
        <w:tc>
          <w:tcPr>
            <w:tcW w:w="6244" w:type="dxa"/>
          </w:tcPr>
          <w:p w:rsidR="006A1B35" w14:paraId="727036F5" w14:textId="77777777">
            <w:pPr>
              <w:jc w:val="both"/>
            </w:pPr>
          </w:p>
        </w:tc>
      </w:tr>
      <w:tr w14:paraId="6575B014" w14:textId="77777777" w:rsidTr="00EB242C">
        <w:tblPrEx>
          <w:tblW w:w="4820" w:type="pct"/>
          <w:tblInd w:w="6" w:type="dxa"/>
          <w:tblLayout w:type="fixed"/>
          <w:tblCellMar>
            <w:left w:w="0" w:type="dxa"/>
            <w:bottom w:w="288" w:type="dxa"/>
            <w:right w:w="720" w:type="dxa"/>
          </w:tblCellMar>
          <w:tblLook w:val="01E0"/>
        </w:tblPrEx>
        <w:tc>
          <w:tcPr>
            <w:tcW w:w="6248" w:type="dxa"/>
          </w:tcPr>
          <w:p w:rsidR="006A1B35" w14:paraId="54F9B575" w14:textId="77777777">
            <w:pPr>
              <w:jc w:val="both"/>
            </w:pPr>
            <w:r>
              <w:t>SECTION 22.  (a)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560D88" w14:paraId="6A9A311B" w14:textId="77777777">
            <w:pPr>
              <w:jc w:val="both"/>
            </w:pPr>
          </w:p>
          <w:p w:rsidR="006A1B35" w14:paraId="0AB3285E" w14:textId="311E1862">
            <w:pPr>
              <w:jc w:val="both"/>
            </w:pPr>
            <w:r>
              <w:t>(b)  The amendments by this Act to Chapter 48, Education Code, take effect September 1, 2025.</w:t>
            </w:r>
          </w:p>
          <w:p w:rsidR="006A1B35" w14:paraId="16204FFB" w14:textId="77777777">
            <w:pPr>
              <w:jc w:val="both"/>
            </w:pPr>
          </w:p>
        </w:tc>
        <w:tc>
          <w:tcPr>
            <w:tcW w:w="6248" w:type="dxa"/>
          </w:tcPr>
          <w:p w:rsidR="006A1B35" w14:paraId="70A8FBA4" w14:textId="77777777">
            <w:pPr>
              <w:jc w:val="both"/>
            </w:pPr>
            <w:r>
              <w:t xml:space="preserve">SECTION 31.  (a)  Except as provided by Subsection (b) of this section </w:t>
            </w:r>
            <w:r w:rsidRPr="00560D88">
              <w:rPr>
                <w:highlight w:val="lightGray"/>
              </w:rPr>
              <w:t>and as otherwise provided by this Act</w:t>
            </w:r>
            <w:r>
              <w:t>,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6A1B35" w14:paraId="1DCAA9E8" w14:textId="77777777">
            <w:pPr>
              <w:jc w:val="both"/>
            </w:pPr>
            <w:r>
              <w:t>(b)  The amendments by this Act to Chapter 48, Education Code, take effect September 1, 2025.</w:t>
            </w:r>
          </w:p>
          <w:p w:rsidR="006A1B35" w14:paraId="02E4EF58" w14:textId="77777777">
            <w:pPr>
              <w:jc w:val="both"/>
            </w:pPr>
          </w:p>
        </w:tc>
        <w:tc>
          <w:tcPr>
            <w:tcW w:w="6244" w:type="dxa"/>
          </w:tcPr>
          <w:p w:rsidR="006A1B35" w14:paraId="23BEB014" w14:textId="77777777">
            <w:pPr>
              <w:jc w:val="both"/>
            </w:pPr>
          </w:p>
        </w:tc>
      </w:tr>
    </w:tbl>
    <w:p w:rsidR="009B2A7C" w14:paraId="6EF0E4AD" w14:textId="77777777"/>
    <w:sectPr w:rsidSect="006A1B3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AF1" w14:paraId="286EDC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B35" w14:paraId="2BDC25C5" w14:textId="451CCCA1">
    <w:pPr>
      <w:tabs>
        <w:tab w:val="center" w:pos="9360"/>
        <w:tab w:val="right" w:pos="18720"/>
      </w:tabs>
    </w:pPr>
    <w:r>
      <w:fldChar w:fldCharType="begin"/>
    </w:r>
    <w:r>
      <w:instrText xml:space="preserve"> DOCPROPERTY  CCRF  \* MERGEFORMAT </w:instrText>
    </w:r>
    <w:r>
      <w:fldChar w:fldCharType="separate"/>
    </w:r>
    <w:r w:rsidR="004B7F21">
      <w:t xml:space="preserve"> </w:t>
    </w:r>
    <w:r w:rsidR="004B7F21">
      <w:fldChar w:fldCharType="end"/>
    </w:r>
    <w:r w:rsidR="009B2A7C">
      <w:tab/>
    </w:r>
    <w:r>
      <w:fldChar w:fldCharType="begin"/>
    </w:r>
    <w:r w:rsidR="009B2A7C">
      <w:instrText xml:space="preserve"> PAGE </w:instrText>
    </w:r>
    <w:r>
      <w:fldChar w:fldCharType="separate"/>
    </w:r>
    <w:r w:rsidR="009B2A7C">
      <w:t>27</w:t>
    </w:r>
    <w:r>
      <w:fldChar w:fldCharType="end"/>
    </w:r>
    <w:r w:rsidR="009B2A7C">
      <w:tab/>
    </w:r>
    <w:r>
      <w:fldChar w:fldCharType="begin"/>
    </w:r>
    <w:r>
      <w:instrText xml:space="preserve"> DOCPROPERTY  OTID  \* MERGEFORMAT </w:instrText>
    </w:r>
    <w:r>
      <w:fldChar w:fldCharType="separate"/>
    </w:r>
    <w:r w:rsidR="004B7F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AF1" w14:paraId="324F7D1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AF1" w14:paraId="18F029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AF1" w14:paraId="56BA413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AF1" w14:paraId="0D2E0AB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35"/>
    <w:rsid w:val="001C2C55"/>
    <w:rsid w:val="001E41D1"/>
    <w:rsid w:val="003359E9"/>
    <w:rsid w:val="00405AF1"/>
    <w:rsid w:val="004B7F21"/>
    <w:rsid w:val="00560D88"/>
    <w:rsid w:val="006A1B35"/>
    <w:rsid w:val="006A3BDD"/>
    <w:rsid w:val="007260C6"/>
    <w:rsid w:val="009B2A7C"/>
    <w:rsid w:val="00AB6273"/>
    <w:rsid w:val="00C909D3"/>
    <w:rsid w:val="00EB24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79F7F62-2435-4C0E-B41D-E254F373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3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AF1"/>
    <w:pPr>
      <w:tabs>
        <w:tab w:val="center" w:pos="4680"/>
        <w:tab w:val="right" w:pos="9360"/>
      </w:tabs>
    </w:pPr>
  </w:style>
  <w:style w:type="character" w:customStyle="1" w:styleId="HeaderChar">
    <w:name w:val="Header Char"/>
    <w:basedOn w:val="DefaultParagraphFont"/>
    <w:link w:val="Header"/>
    <w:uiPriority w:val="99"/>
    <w:rsid w:val="00405AF1"/>
    <w:rPr>
      <w:sz w:val="22"/>
    </w:rPr>
  </w:style>
  <w:style w:type="paragraph" w:styleId="Footer">
    <w:name w:val="footer"/>
    <w:basedOn w:val="Normal"/>
    <w:link w:val="FooterChar"/>
    <w:uiPriority w:val="99"/>
    <w:unhideWhenUsed/>
    <w:rsid w:val="00405AF1"/>
    <w:pPr>
      <w:tabs>
        <w:tab w:val="center" w:pos="4680"/>
        <w:tab w:val="right" w:pos="9360"/>
      </w:tabs>
    </w:pPr>
  </w:style>
  <w:style w:type="character" w:customStyle="1" w:styleId="FooterChar">
    <w:name w:val="Footer Char"/>
    <w:basedOn w:val="DefaultParagraphFont"/>
    <w:link w:val="Footer"/>
    <w:uiPriority w:val="99"/>
    <w:rsid w:val="00405A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27</Pages>
  <Words>7047</Words>
  <Characters>39102</Characters>
  <Application>Microsoft Office Word</Application>
  <DocSecurity>0</DocSecurity>
  <Lines>1047</Lines>
  <Paragraphs>292</Paragraphs>
  <ScaleCrop>false</ScaleCrop>
  <HeadingPairs>
    <vt:vector size="2" baseType="variant">
      <vt:variant>
        <vt:lpstr>Title</vt:lpstr>
      </vt:variant>
      <vt:variant>
        <vt:i4>1</vt:i4>
      </vt:variant>
    </vt:vector>
  </HeadingPairs>
  <TitlesOfParts>
    <vt:vector size="1" baseType="lpstr">
      <vt:lpstr>HB120-SAA</vt:lpstr>
    </vt:vector>
  </TitlesOfParts>
  <Company/>
  <LinksUpToDate>false</LinksUpToDate>
  <CharactersWithSpaces>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HB120-SAA</dc:title>
  <dc:creator>Kurt Gore</dc:creator>
  <cp:lastModifiedBy>Christopher Overath</cp:lastModifiedBy>
  <cp:revision>2</cp:revision>
  <dcterms:created xsi:type="dcterms:W3CDTF">2025-05-26T15:49:00Z</dcterms:created>
  <dcterms:modified xsi:type="dcterms:W3CDTF">2025-05-26T15:49:00Z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