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13EE43A" w14:textId="77777777" w:rsidTr="00613F65">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A4100C" w14:paraId="5B182078" w14:textId="77777777">
            <w:pPr>
              <w:ind w:left="650"/>
              <w:jc w:val="center"/>
            </w:pPr>
            <w:r>
              <w:rPr>
                <w:b/>
              </w:rPr>
              <w:t>House Bill  145</w:t>
            </w:r>
          </w:p>
          <w:p w:rsidR="00A4100C" w14:paraId="47A29128" w14:textId="77777777">
            <w:pPr>
              <w:ind w:left="650"/>
              <w:jc w:val="center"/>
            </w:pPr>
            <w:r>
              <w:t>Senate Amendments</w:t>
            </w:r>
          </w:p>
          <w:p w:rsidR="00A4100C" w14:paraId="42A78525" w14:textId="77777777">
            <w:pPr>
              <w:ind w:left="650"/>
              <w:jc w:val="center"/>
            </w:pPr>
            <w:r>
              <w:t>Section-by-Section Analysis</w:t>
            </w:r>
          </w:p>
          <w:p w:rsidR="00A4100C" w14:paraId="2FABBF93" w14:textId="77777777">
            <w:pPr>
              <w:jc w:val="center"/>
            </w:pPr>
          </w:p>
        </w:tc>
      </w:tr>
      <w:tr w14:paraId="4E7EF325" w14:textId="77777777" w:rsidTr="00613F65">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A4100C" w14:paraId="04C6491C" w14:textId="77777777">
            <w:pPr>
              <w:jc w:val="center"/>
            </w:pPr>
            <w:r>
              <w:t>HOUSE VERSION</w:t>
            </w:r>
          </w:p>
        </w:tc>
        <w:tc>
          <w:tcPr>
            <w:tcW w:w="6248" w:type="dxa"/>
            <w:tcMar>
              <w:bottom w:w="188" w:type="dxa"/>
              <w:right w:w="0" w:type="dxa"/>
            </w:tcMar>
          </w:tcPr>
          <w:p w:rsidR="00A4100C" w14:paraId="45EF67F3" w14:textId="77777777">
            <w:pPr>
              <w:jc w:val="center"/>
            </w:pPr>
            <w:r>
              <w:t>SENATE VERSION (IE)</w:t>
            </w:r>
          </w:p>
        </w:tc>
        <w:tc>
          <w:tcPr>
            <w:tcW w:w="6244" w:type="dxa"/>
            <w:tcMar>
              <w:bottom w:w="188" w:type="dxa"/>
              <w:right w:w="0" w:type="dxa"/>
            </w:tcMar>
          </w:tcPr>
          <w:p w:rsidR="00A4100C" w14:paraId="0C73B8A3" w14:textId="77777777">
            <w:pPr>
              <w:jc w:val="center"/>
            </w:pPr>
            <w:r>
              <w:t>CONFERENCE</w:t>
            </w:r>
          </w:p>
        </w:tc>
      </w:tr>
      <w:tr w14:paraId="610A6E59" w14:textId="77777777" w:rsidTr="00613F65">
        <w:tblPrEx>
          <w:tblW w:w="4820" w:type="pct"/>
          <w:tblInd w:w="6" w:type="dxa"/>
          <w:tblLayout w:type="fixed"/>
          <w:tblCellMar>
            <w:left w:w="0" w:type="dxa"/>
            <w:bottom w:w="288" w:type="dxa"/>
            <w:right w:w="720" w:type="dxa"/>
          </w:tblCellMar>
          <w:tblLook w:val="01E0"/>
        </w:tblPrEx>
        <w:tc>
          <w:tcPr>
            <w:tcW w:w="6248" w:type="dxa"/>
          </w:tcPr>
          <w:p w:rsidR="00A4100C" w14:paraId="7742B98A" w14:textId="77777777">
            <w:pPr>
              <w:jc w:val="both"/>
            </w:pPr>
            <w:r>
              <w:t>SECTION 1.  Section 36.064, Utilities Code, is amended by amending Subsections (a) and (b) and adding Subsections (c-1) and (h) to read as follows:</w:t>
            </w:r>
          </w:p>
          <w:p w:rsidR="00A4100C" w14:paraId="55D4E0F0" w14:textId="77777777">
            <w:pPr>
              <w:jc w:val="both"/>
            </w:pPr>
            <w:r>
              <w:t>(a)  An electric utility may self-insure all or part of</w:t>
            </w:r>
            <w:r>
              <w:rPr>
                <w:u w:val="single"/>
              </w:rPr>
              <w:t>:</w:t>
            </w:r>
          </w:p>
          <w:p w:rsidR="00A4100C" w14:paraId="62C63020" w14:textId="77777777">
            <w:pPr>
              <w:jc w:val="both"/>
            </w:pPr>
            <w:r>
              <w:rPr>
                <w:u w:val="single"/>
              </w:rPr>
              <w:t>(1)</w:t>
            </w:r>
            <w:r>
              <w:t xml:space="preserve">  the utility's potential liability or catastrophic property loss, including windstorm, fire, </w:t>
            </w:r>
            <w:r>
              <w:rPr>
                <w:u w:val="single"/>
              </w:rPr>
              <w:t>wildfire,</w:t>
            </w:r>
            <w:r>
              <w:t xml:space="preserve"> and explosion losses, that could not have been reasonably anticipated and included under operating and maintenance expenses</w:t>
            </w:r>
            <w:r>
              <w:rPr>
                <w:u w:val="single"/>
              </w:rPr>
              <w:t>; and</w:t>
            </w:r>
          </w:p>
          <w:p w:rsidR="00A4100C" w14:paraId="68312CC4" w14:textId="77777777">
            <w:pPr>
              <w:jc w:val="both"/>
            </w:pPr>
            <w:r>
              <w:rPr>
                <w:u w:val="single"/>
              </w:rPr>
              <w:t>(2)  potential damages the utility may be liable for resulting from personal injury or property damage caused by a wildfire</w:t>
            </w:r>
            <w:r>
              <w:t>.</w:t>
            </w:r>
          </w:p>
          <w:p w:rsidR="00A4100C" w14:paraId="418F3FAF" w14:textId="77777777">
            <w:pPr>
              <w:jc w:val="both"/>
            </w:pPr>
            <w:r>
              <w:t>(b)  The commission shall approve a self-insurance plan under this section if the commission finds [</w:t>
            </w:r>
            <w:r>
              <w:rPr>
                <w:strike/>
              </w:rPr>
              <w:t>that</w:t>
            </w:r>
            <w:r>
              <w:t>]:</w:t>
            </w:r>
          </w:p>
          <w:p w:rsidR="00A4100C" w14:paraId="2F8AE64E" w14:textId="77777777">
            <w:pPr>
              <w:jc w:val="both"/>
            </w:pPr>
            <w:r>
              <w:t>(1)  the coverage is in the public interest;</w:t>
            </w:r>
          </w:p>
          <w:p w:rsidR="00A4100C" w14:paraId="7EB20DFB" w14:textId="77777777">
            <w:pPr>
              <w:jc w:val="both"/>
            </w:pPr>
            <w:r>
              <w:t xml:space="preserve">(2)  </w:t>
            </w:r>
            <w:r>
              <w:rPr>
                <w:u w:val="single"/>
              </w:rPr>
              <w:t>one of the following:</w:t>
            </w:r>
          </w:p>
          <w:p w:rsidR="00A4100C" w14:paraId="0FCF599C" w14:textId="77777777">
            <w:pPr>
              <w:jc w:val="both"/>
            </w:pPr>
            <w:r>
              <w:rPr>
                <w:u w:val="single"/>
              </w:rPr>
              <w:t>(A)</w:t>
            </w:r>
            <w:r>
              <w:t xml:space="preserve">  the plan, considering all costs, is a lower cost alternative to purchasing commercial insurance;</w:t>
            </w:r>
          </w:p>
          <w:p w:rsidR="00A4100C" w14:paraId="20AD803A" w14:textId="77777777">
            <w:pPr>
              <w:jc w:val="both"/>
            </w:pPr>
            <w:r>
              <w:rPr>
                <w:u w:val="single"/>
              </w:rPr>
              <w:t>(B)  commercial insurance alone is insufficient to cover potential liability, damages, or catastrophic property loss; or</w:t>
            </w:r>
          </w:p>
          <w:p w:rsidR="00A4100C" w14:paraId="3B1D00A5" w14:textId="77777777">
            <w:pPr>
              <w:jc w:val="both"/>
            </w:pPr>
            <w:r>
              <w:rPr>
                <w:u w:val="single"/>
              </w:rPr>
              <w:t>(C)  the electric utility cannot obtain commercial insurance for a reasonable premium;</w:t>
            </w:r>
            <w:r>
              <w:t xml:space="preserve"> and</w:t>
            </w:r>
          </w:p>
          <w:p w:rsidR="00A4100C" w14:paraId="62AE9008" w14:textId="77777777">
            <w:pPr>
              <w:jc w:val="both"/>
            </w:pPr>
            <w:r>
              <w:t>(3)  ratepayers will receive the benefits of the savings.</w:t>
            </w:r>
          </w:p>
          <w:p w:rsidR="00A4100C" w14:paraId="5DD877CB" w14:textId="77777777">
            <w:pPr>
              <w:jc w:val="both"/>
            </w:pPr>
            <w:r>
              <w:rPr>
                <w:u w:val="single"/>
              </w:rPr>
              <w:t>(c-1)  In approving a self-insurance plan under this section, the commission shall prioritize the consideration of the presence and potential extent of wildfire losses, including:</w:t>
            </w:r>
          </w:p>
          <w:p w:rsidR="00A4100C" w14:paraId="54788E5F" w14:textId="77777777">
            <w:pPr>
              <w:jc w:val="both"/>
            </w:pPr>
            <w:r>
              <w:rPr>
                <w:u w:val="single"/>
              </w:rPr>
              <w:t>(1)  historical data;</w:t>
            </w:r>
          </w:p>
          <w:p w:rsidR="00A4100C" w14:paraId="2FFAB45F" w14:textId="77777777">
            <w:pPr>
              <w:jc w:val="both"/>
            </w:pPr>
            <w:r>
              <w:rPr>
                <w:u w:val="single"/>
              </w:rPr>
              <w:t>(2)  actuarial studies and analyses; and</w:t>
            </w:r>
          </w:p>
          <w:p w:rsidR="00A4100C" w14:paraId="3FE65C88" w14:textId="77777777">
            <w:pPr>
              <w:jc w:val="both"/>
            </w:pPr>
            <w:r>
              <w:rPr>
                <w:u w:val="single"/>
              </w:rPr>
              <w:t xml:space="preserve">(3)  the </w:t>
            </w:r>
            <w:r w:rsidRPr="00991961">
              <w:rPr>
                <w:highlight w:val="lightGray"/>
                <w:u w:val="single"/>
              </w:rPr>
              <w:t>possibility</w:t>
            </w:r>
            <w:r>
              <w:rPr>
                <w:u w:val="single"/>
              </w:rPr>
              <w:t xml:space="preserve"> of the electric utility's exposure to losses from multiple types of disasters occurring within the utility's service territory.</w:t>
            </w:r>
          </w:p>
          <w:p w:rsidR="00A4100C" w14:paraId="037893D8" w14:textId="77777777">
            <w:pPr>
              <w:jc w:val="both"/>
            </w:pPr>
            <w:r>
              <w:rPr>
                <w:u w:val="single"/>
              </w:rPr>
              <w:t xml:space="preserve">(h)  Subsection (a)(2) does not authorize an electric utility to self-insure under this section for damages from a wildfire </w:t>
            </w:r>
            <w:r>
              <w:rPr>
                <w:u w:val="single"/>
              </w:rPr>
              <w:t>event the utility caused intentionally, recklessly, or with gross negligence.</w:t>
            </w:r>
          </w:p>
          <w:p w:rsidR="00A4100C" w14:paraId="43CC6F0E" w14:textId="77777777">
            <w:pPr>
              <w:jc w:val="both"/>
            </w:pPr>
          </w:p>
        </w:tc>
        <w:tc>
          <w:tcPr>
            <w:tcW w:w="6248" w:type="dxa"/>
          </w:tcPr>
          <w:p w:rsidR="00A4100C" w14:paraId="14CD3EA9" w14:textId="77777777">
            <w:pPr>
              <w:jc w:val="both"/>
            </w:pPr>
            <w:r>
              <w:t>SECTION 1.  Section 36.064, Utilities Code, is amended by amending Subsections (a) and (b) and adding Subsections (c-1) and (h) to read as follows:</w:t>
            </w:r>
          </w:p>
          <w:p w:rsidR="00A4100C" w14:paraId="20E99351" w14:textId="77777777">
            <w:pPr>
              <w:jc w:val="both"/>
            </w:pPr>
            <w:r>
              <w:t>(a)  An electric utility may self-insure all or part of</w:t>
            </w:r>
            <w:r>
              <w:rPr>
                <w:u w:val="single"/>
              </w:rPr>
              <w:t>:</w:t>
            </w:r>
          </w:p>
          <w:p w:rsidR="00A4100C" w14:paraId="3BC54D90" w14:textId="77777777">
            <w:pPr>
              <w:jc w:val="both"/>
            </w:pPr>
            <w:r>
              <w:rPr>
                <w:u w:val="single"/>
              </w:rPr>
              <w:t>(1)</w:t>
            </w:r>
            <w:r>
              <w:t xml:space="preserve">  the utility's potential liability or catastrophic property loss, including windstorm, fire, </w:t>
            </w:r>
            <w:r>
              <w:rPr>
                <w:u w:val="single"/>
              </w:rPr>
              <w:t>wildfire,</w:t>
            </w:r>
            <w:r>
              <w:t xml:space="preserve"> and explosion losses, that could not have been reasonably anticipated and included under operating and maintenance expenses</w:t>
            </w:r>
            <w:r>
              <w:rPr>
                <w:u w:val="single"/>
              </w:rPr>
              <w:t>; and</w:t>
            </w:r>
          </w:p>
          <w:p w:rsidR="00A4100C" w14:paraId="1B3D5D90" w14:textId="77777777">
            <w:pPr>
              <w:jc w:val="both"/>
            </w:pPr>
            <w:r>
              <w:rPr>
                <w:u w:val="single"/>
              </w:rPr>
              <w:t>(2)  potential damages the utility may be liable for resulting from personal injury or property damage caused by a wildfire</w:t>
            </w:r>
            <w:r>
              <w:t>.</w:t>
            </w:r>
          </w:p>
          <w:p w:rsidR="00A4100C" w14:paraId="1C3B2565" w14:textId="77777777">
            <w:pPr>
              <w:jc w:val="both"/>
            </w:pPr>
            <w:r>
              <w:t>(b)  The commission shall approve a self-insurance plan under this section if the commission finds [</w:t>
            </w:r>
            <w:r>
              <w:rPr>
                <w:strike/>
              </w:rPr>
              <w:t>that</w:t>
            </w:r>
            <w:r>
              <w:t>]:</w:t>
            </w:r>
          </w:p>
          <w:p w:rsidR="00A4100C" w14:paraId="2416637E" w14:textId="77777777">
            <w:pPr>
              <w:jc w:val="both"/>
            </w:pPr>
            <w:r>
              <w:t>(1)  the coverage is in the public interest;</w:t>
            </w:r>
          </w:p>
          <w:p w:rsidR="00A4100C" w14:paraId="09F39D69" w14:textId="77777777">
            <w:pPr>
              <w:jc w:val="both"/>
            </w:pPr>
            <w:r>
              <w:t xml:space="preserve">(2)  </w:t>
            </w:r>
            <w:r>
              <w:rPr>
                <w:u w:val="single"/>
              </w:rPr>
              <w:t>one of the following:</w:t>
            </w:r>
          </w:p>
          <w:p w:rsidR="00A4100C" w14:paraId="61EA874E" w14:textId="77777777">
            <w:pPr>
              <w:jc w:val="both"/>
            </w:pPr>
            <w:r>
              <w:rPr>
                <w:u w:val="single"/>
              </w:rPr>
              <w:t>(A)</w:t>
            </w:r>
            <w:r>
              <w:t xml:space="preserve">  the plan, considering all costs, is a lower cost alternative to purchasing commercial insurance;</w:t>
            </w:r>
          </w:p>
          <w:p w:rsidR="00A4100C" w14:paraId="7D55A415" w14:textId="77777777">
            <w:pPr>
              <w:jc w:val="both"/>
            </w:pPr>
            <w:r>
              <w:rPr>
                <w:u w:val="single"/>
              </w:rPr>
              <w:t>(B)  commercial insurance alone is insufficient to cover potential liability, damages, or catastrophic property loss; or</w:t>
            </w:r>
          </w:p>
          <w:p w:rsidR="00A4100C" w14:paraId="5984B748" w14:textId="77777777">
            <w:pPr>
              <w:jc w:val="both"/>
            </w:pPr>
            <w:r>
              <w:rPr>
                <w:u w:val="single"/>
              </w:rPr>
              <w:t>(C)  the electric utility cannot obtain commercial insurance for a reasonable premium;</w:t>
            </w:r>
            <w:r>
              <w:t xml:space="preserve"> and</w:t>
            </w:r>
          </w:p>
          <w:p w:rsidR="00A4100C" w14:paraId="53783686" w14:textId="77777777">
            <w:pPr>
              <w:jc w:val="both"/>
            </w:pPr>
            <w:r>
              <w:t>(3)  ratepayers will receive the benefits of the savings.</w:t>
            </w:r>
          </w:p>
          <w:p w:rsidR="00A4100C" w14:paraId="45D085B3" w14:textId="77777777">
            <w:pPr>
              <w:jc w:val="both"/>
            </w:pPr>
            <w:r>
              <w:rPr>
                <w:u w:val="single"/>
              </w:rPr>
              <w:t>(c-1)  In approving a self-insurance plan under this section, the commission shall prioritize the consideration of the presence and potential extent of wildfire losses, including:</w:t>
            </w:r>
          </w:p>
          <w:p w:rsidR="00A4100C" w14:paraId="6BA607C1" w14:textId="77777777">
            <w:pPr>
              <w:jc w:val="both"/>
            </w:pPr>
            <w:r>
              <w:rPr>
                <w:u w:val="single"/>
              </w:rPr>
              <w:t>(1)  historical data;</w:t>
            </w:r>
          </w:p>
          <w:p w:rsidR="00A4100C" w14:paraId="5B846E3F" w14:textId="77777777">
            <w:pPr>
              <w:jc w:val="both"/>
            </w:pPr>
            <w:r>
              <w:rPr>
                <w:u w:val="single"/>
              </w:rPr>
              <w:t>(2)  actuarial studies and analyses; and</w:t>
            </w:r>
          </w:p>
          <w:p w:rsidR="00A4100C" w14:paraId="02865FE6" w14:textId="77777777">
            <w:pPr>
              <w:jc w:val="both"/>
            </w:pPr>
            <w:r>
              <w:rPr>
                <w:u w:val="single"/>
              </w:rPr>
              <w:t xml:space="preserve">(3)  the </w:t>
            </w:r>
            <w:r w:rsidRPr="00991961">
              <w:rPr>
                <w:highlight w:val="lightGray"/>
                <w:u w:val="single"/>
              </w:rPr>
              <w:t>risk</w:t>
            </w:r>
            <w:r>
              <w:rPr>
                <w:u w:val="single"/>
              </w:rPr>
              <w:t xml:space="preserve"> of the electric utility's exposure to losses from multiple types of disasters occurring within the utility's service territory.</w:t>
            </w:r>
          </w:p>
          <w:p w:rsidR="00A4100C" w14:paraId="7819BB71" w14:textId="77777777">
            <w:pPr>
              <w:jc w:val="both"/>
            </w:pPr>
            <w:r>
              <w:rPr>
                <w:u w:val="single"/>
              </w:rPr>
              <w:t xml:space="preserve">(h)  Subsection (a)(2) does not authorize an electric utility to self-insure under this section for damages from a wildfire </w:t>
            </w:r>
            <w:r>
              <w:rPr>
                <w:u w:val="single"/>
              </w:rPr>
              <w:t>event the utility caused intentionally, recklessly, or with gross negligence.</w:t>
            </w:r>
          </w:p>
          <w:p w:rsidR="00A4100C" w14:paraId="0E38C36F" w14:textId="77777777">
            <w:pPr>
              <w:jc w:val="both"/>
            </w:pPr>
          </w:p>
        </w:tc>
        <w:tc>
          <w:tcPr>
            <w:tcW w:w="6244" w:type="dxa"/>
          </w:tcPr>
          <w:p w:rsidR="00A4100C" w14:paraId="32AE3A97" w14:textId="77777777">
            <w:pPr>
              <w:jc w:val="both"/>
            </w:pPr>
          </w:p>
        </w:tc>
      </w:tr>
      <w:tr w14:paraId="59069BE5" w14:textId="77777777" w:rsidTr="00613F65">
        <w:tblPrEx>
          <w:tblW w:w="4820" w:type="pct"/>
          <w:tblInd w:w="6" w:type="dxa"/>
          <w:tblLayout w:type="fixed"/>
          <w:tblCellMar>
            <w:left w:w="0" w:type="dxa"/>
            <w:bottom w:w="288" w:type="dxa"/>
            <w:right w:w="720" w:type="dxa"/>
          </w:tblCellMar>
          <w:tblLook w:val="01E0"/>
        </w:tblPrEx>
        <w:tc>
          <w:tcPr>
            <w:tcW w:w="6248" w:type="dxa"/>
          </w:tcPr>
          <w:p w:rsidR="00A4100C" w14:paraId="68382EB6" w14:textId="77777777">
            <w:pPr>
              <w:jc w:val="both"/>
            </w:pPr>
            <w:r>
              <w:t>SECTION 2.  Subchapter D, Chapter 38, Utilities Code, is amended by adding Sections 38.080 and 38.081 to read as follows:</w:t>
            </w:r>
          </w:p>
          <w:p w:rsidR="00A4100C" w14:paraId="4E64E8EA" w14:textId="77777777">
            <w:pPr>
              <w:jc w:val="both"/>
            </w:pPr>
            <w:r>
              <w:rPr>
                <w:u w:val="single"/>
              </w:rPr>
              <w:t>Sec. 38.080.  WILDFIRE MITIGATION PLAN.  (a)  In this section:</w:t>
            </w:r>
          </w:p>
          <w:p w:rsidR="00A4100C" w14:paraId="104828F6" w14:textId="77777777">
            <w:pPr>
              <w:jc w:val="both"/>
            </w:pPr>
            <w:r>
              <w:rPr>
                <w:u w:val="single"/>
              </w:rPr>
              <w:t>(1)  "Division" means the Texas Division of Emergency Management.</w:t>
            </w:r>
          </w:p>
          <w:p w:rsidR="00A4100C" w14:paraId="3B581193" w14:textId="77777777">
            <w:pPr>
              <w:jc w:val="both"/>
            </w:pPr>
            <w:r>
              <w:rPr>
                <w:u w:val="single"/>
              </w:rPr>
              <w:t>(2)  "First responder" has the meaning assigned by Section 418.251, Government Code.</w:t>
            </w:r>
          </w:p>
          <w:p w:rsidR="00A4100C" w14:paraId="3CA714B0" w14:textId="77777777">
            <w:pPr>
              <w:jc w:val="both"/>
            </w:pPr>
            <w:r>
              <w:rPr>
                <w:u w:val="single"/>
              </w:rPr>
              <w:t>(3)  "Plan" means a wildfire mitigation plan described by Subsection (b).</w:t>
            </w:r>
          </w:p>
          <w:p w:rsidR="00A4100C" w14:paraId="70D16712" w14:textId="77777777">
            <w:pPr>
              <w:jc w:val="both"/>
            </w:pPr>
            <w:r>
              <w:rPr>
                <w:u w:val="single"/>
              </w:rPr>
              <w:t>(4)  "Wildfire risk area" means an area determined by the division or an electric utility, electric cooperative, or municipally owned utility to be at an elevated risk for wildfire.</w:t>
            </w:r>
          </w:p>
          <w:p w:rsidR="00A4100C" w14:paraId="2C6C1427" w14:textId="77777777">
            <w:pPr>
              <w:jc w:val="both"/>
            </w:pPr>
            <w:r>
              <w:rPr>
                <w:u w:val="single"/>
              </w:rPr>
              <w:t>(b)  An electric utility or an electric cooperative that owns a transmission or distribution facility in a wildfire risk area shall file</w:t>
            </w:r>
            <w:r w:rsidRPr="00613F65">
              <w:rPr>
                <w:highlight w:val="lightGray"/>
                <w:u w:val="single"/>
              </w:rPr>
              <w:t>, and a municipally owned utility or an electric utility that is a river authority may file,</w:t>
            </w:r>
            <w:r>
              <w:rPr>
                <w:u w:val="single"/>
              </w:rPr>
              <w:t xml:space="preserve"> with the commission a wildfire mitigation plan that includes the following:</w:t>
            </w:r>
          </w:p>
          <w:p w:rsidR="00A4100C" w14:paraId="494DE453" w14:textId="77777777">
            <w:pPr>
              <w:jc w:val="both"/>
            </w:pPr>
            <w:r>
              <w:rPr>
                <w:u w:val="single"/>
              </w:rPr>
              <w:t>(1)  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A4100C" w14:paraId="4C3D1AEB" w14:textId="77777777">
            <w:pPr>
              <w:jc w:val="both"/>
            </w:pPr>
            <w:r>
              <w:rPr>
                <w:u w:val="single"/>
              </w:rPr>
              <w:t>(2)  a detailed plan for vegetation management in the wildfire risk area;</w:t>
            </w:r>
          </w:p>
          <w:p w:rsidR="00A4100C" w14:paraId="5F3E903F" w14:textId="77777777">
            <w:pPr>
              <w:jc w:val="both"/>
            </w:pPr>
            <w:r>
              <w:rPr>
                <w:u w:val="single"/>
              </w:rPr>
              <w:t>(3)  a detailed operations plan for reducing the likelihood of wildfire ignition from the utility's or cooperative's facilities and for responding to a wildfire;</w:t>
            </w:r>
          </w:p>
          <w:p w:rsidR="00A4100C" w14:paraId="7E30A9C8" w14:textId="77777777">
            <w:pPr>
              <w:jc w:val="both"/>
            </w:pPr>
            <w:r>
              <w:rPr>
                <w:u w:val="single"/>
              </w:rPr>
              <w:t>(4)  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A4100C" w14:paraId="2BEE6940" w14:textId="77777777">
            <w:pPr>
              <w:jc w:val="both"/>
            </w:pPr>
            <w:r>
              <w:rPr>
                <w:u w:val="single"/>
              </w:rPr>
              <w:t>(5)  the utility's or cooperative's community outreach and public awareness plan regarding wildfire risks and actual wildfires affecting the utility's or cooperative's service territory or system, including a specific communications plan for responding to a wildfire event;</w:t>
            </w:r>
          </w:p>
          <w:p w:rsidR="00A4100C" w14:paraId="74487F02" w14:textId="77777777">
            <w:pPr>
              <w:jc w:val="both"/>
            </w:pPr>
            <w:r>
              <w:rPr>
                <w:u w:val="single"/>
              </w:rPr>
              <w:t>(6)  any infrastructure report, maintenance report, or distribution pole maintenance plan required by the commission;</w:t>
            </w:r>
          </w:p>
          <w:p w:rsidR="00A4100C" w14:paraId="1C3D69DD" w14:textId="77777777">
            <w:pPr>
              <w:jc w:val="both"/>
              <w:rPr>
                <w:u w:val="single"/>
              </w:rPr>
            </w:pPr>
            <w:r>
              <w:rPr>
                <w:u w:val="single"/>
              </w:rPr>
              <w:t>(7)  an analysis of the wildfire mitigation plan prepared by an independent expert in fire risk mitigation; and</w:t>
            </w:r>
          </w:p>
          <w:p w:rsidR="00E710A3" w14:paraId="5D075B8E" w14:textId="77777777">
            <w:pPr>
              <w:jc w:val="both"/>
              <w:rPr>
                <w:u w:val="single"/>
              </w:rPr>
            </w:pPr>
          </w:p>
          <w:p w:rsidR="00E710A3" w14:paraId="66D44675" w14:textId="77777777">
            <w:pPr>
              <w:jc w:val="both"/>
              <w:rPr>
                <w:u w:val="single"/>
              </w:rPr>
            </w:pPr>
          </w:p>
          <w:p w:rsidR="00E710A3" w14:paraId="262B1017" w14:textId="77777777">
            <w:pPr>
              <w:jc w:val="both"/>
              <w:rPr>
                <w:u w:val="single"/>
              </w:rPr>
            </w:pPr>
          </w:p>
          <w:p w:rsidR="00E710A3" w14:paraId="0C328F7F" w14:textId="77777777">
            <w:pPr>
              <w:jc w:val="both"/>
              <w:rPr>
                <w:u w:val="single"/>
              </w:rPr>
            </w:pPr>
          </w:p>
          <w:p w:rsidR="00E710A3" w14:paraId="458439C2" w14:textId="77777777">
            <w:pPr>
              <w:jc w:val="both"/>
              <w:rPr>
                <w:u w:val="single"/>
              </w:rPr>
            </w:pPr>
          </w:p>
          <w:p w:rsidR="00533CD6" w14:paraId="42712133" w14:textId="77777777">
            <w:pPr>
              <w:jc w:val="both"/>
              <w:rPr>
                <w:u w:val="single"/>
              </w:rPr>
            </w:pPr>
          </w:p>
          <w:p w:rsidR="00533CD6" w14:paraId="4A9BE064" w14:textId="77777777">
            <w:pPr>
              <w:jc w:val="both"/>
              <w:rPr>
                <w:u w:val="single"/>
              </w:rPr>
            </w:pPr>
          </w:p>
          <w:p w:rsidR="00E710A3" w14:paraId="69E00D83" w14:textId="77777777">
            <w:pPr>
              <w:jc w:val="both"/>
              <w:rPr>
                <w:u w:val="single"/>
              </w:rPr>
            </w:pPr>
          </w:p>
          <w:p w:rsidR="00E710A3" w14:paraId="0A15FEF1" w14:textId="77777777">
            <w:pPr>
              <w:jc w:val="both"/>
              <w:rPr>
                <w:u w:val="single"/>
              </w:rPr>
            </w:pPr>
          </w:p>
          <w:p w:rsidR="00E710A3" w14:paraId="63E8013B" w14:textId="77777777">
            <w:pPr>
              <w:jc w:val="both"/>
              <w:rPr>
                <w:u w:val="single"/>
              </w:rPr>
            </w:pPr>
          </w:p>
          <w:p w:rsidR="00E710A3" w14:paraId="26DEBA2B" w14:textId="77777777">
            <w:pPr>
              <w:jc w:val="both"/>
            </w:pPr>
          </w:p>
          <w:p w:rsidR="00A4100C" w14:paraId="7B12F9C1" w14:textId="77777777">
            <w:pPr>
              <w:jc w:val="both"/>
            </w:pPr>
            <w:r>
              <w:rPr>
                <w:u w:val="single"/>
              </w:rPr>
              <w:t>(8)  any other information the commission may require.</w:t>
            </w:r>
          </w:p>
          <w:p w:rsidR="00A4100C" w14:paraId="22046357" w14:textId="77777777">
            <w:pPr>
              <w:jc w:val="both"/>
            </w:pPr>
            <w:r>
              <w:rPr>
                <w:u w:val="single"/>
              </w:rPr>
              <w:t>(c)  The commission shall issue an order not later than the 180th day after a plan is filed with the commission that:</w:t>
            </w:r>
          </w:p>
          <w:p w:rsidR="00A4100C" w14:paraId="1D63CEC2" w14:textId="77777777">
            <w:pPr>
              <w:jc w:val="both"/>
            </w:pPr>
            <w:r>
              <w:rPr>
                <w:u w:val="single"/>
              </w:rPr>
              <w:t>(1)  approves the plan if the commission finds that approval is in the public interest; or</w:t>
            </w:r>
          </w:p>
          <w:p w:rsidR="00A4100C" w14:paraId="18FFAD43" w14:textId="77777777">
            <w:pPr>
              <w:jc w:val="both"/>
            </w:pPr>
            <w:r>
              <w:rPr>
                <w:u w:val="single"/>
              </w:rPr>
              <w:t>(2)  modifies or rejects the plan as necessary to be consistent with the public interest.</w:t>
            </w:r>
          </w:p>
          <w:p w:rsidR="00A4100C" w14:paraId="23A6B371" w14:textId="77777777">
            <w:pPr>
              <w:jc w:val="both"/>
              <w:rPr>
                <w:u w:val="single"/>
              </w:rPr>
            </w:pPr>
            <w:r>
              <w:rPr>
                <w:u w:val="single"/>
              </w:rPr>
              <w:t xml:space="preserve">(d)  An electric utility or electric cooperative that does not implement a plan approved under this section is subject to an administrative penalty as provided by Chapter 15. </w:t>
            </w:r>
            <w:r w:rsidRPr="00E710A3">
              <w:rPr>
                <w:highlight w:val="lightGray"/>
                <w:u w:val="single"/>
              </w:rPr>
              <w:t>This subsection does not apply to an electric utility that is a river authority.</w:t>
            </w:r>
          </w:p>
          <w:p w:rsidR="00E710A3" w14:paraId="0492364A" w14:textId="77777777">
            <w:pPr>
              <w:jc w:val="both"/>
              <w:rPr>
                <w:u w:val="single"/>
              </w:rPr>
            </w:pPr>
          </w:p>
          <w:p w:rsidR="00613F65" w14:paraId="204FEE9E" w14:textId="77777777">
            <w:pPr>
              <w:jc w:val="both"/>
              <w:rPr>
                <w:u w:val="single"/>
              </w:rPr>
            </w:pPr>
          </w:p>
          <w:p w:rsidR="00E710A3" w14:paraId="4E4B58BF" w14:textId="77777777">
            <w:pPr>
              <w:jc w:val="both"/>
              <w:rPr>
                <w:u w:val="single"/>
              </w:rPr>
            </w:pPr>
          </w:p>
          <w:p w:rsidR="00E710A3" w14:paraId="6486F55C" w14:textId="77777777">
            <w:pPr>
              <w:jc w:val="both"/>
            </w:pPr>
          </w:p>
          <w:p w:rsidR="00A4100C" w14:paraId="4D3EB032" w14:textId="77777777">
            <w:pPr>
              <w:jc w:val="both"/>
            </w:pPr>
            <w:r>
              <w:rPr>
                <w:u w:val="single"/>
              </w:rPr>
              <w:t xml:space="preserve">Sec. 38.081.  </w:t>
            </w:r>
            <w:r w:rsidRPr="00E710A3">
              <w:rPr>
                <w:highlight w:val="lightGray"/>
                <w:u w:val="single"/>
              </w:rPr>
              <w:t>LIABILITY</w:t>
            </w:r>
            <w:r>
              <w:rPr>
                <w:u w:val="single"/>
              </w:rPr>
              <w:t xml:space="preserve"> FOR DAMAGES CAUSED BY WILDFIRE.  (a) An electric utility, municipally owned utility, or electric cooperative that submits and obtains commission approval for a wildfire mitigation plan under Section 3</w:t>
            </w:r>
            <w:r w:rsidRPr="006A1721">
              <w:rPr>
                <w:u w:val="single"/>
              </w:rPr>
              <w:t xml:space="preserve">8.080 </w:t>
            </w:r>
            <w:r w:rsidRPr="006A1721">
              <w:rPr>
                <w:highlight w:val="lightGray"/>
                <w:u w:val="single"/>
              </w:rPr>
              <w:t>is not liable for damages resulting from a wildfire ignited or propagated by the utility's or cooperative's facility unless a trier of fact in a civil action finds that the utility or cooperative intentionally, recklessly, or negligently  caused the damage.</w:t>
            </w:r>
          </w:p>
          <w:p w:rsidR="00A4100C" w:rsidRPr="006A1721" w14:paraId="78FA4634" w14:textId="77777777">
            <w:pPr>
              <w:jc w:val="both"/>
              <w:rPr>
                <w:highlight w:val="lightGray"/>
              </w:rPr>
            </w:pPr>
            <w:r w:rsidRPr="006A1721">
              <w:rPr>
                <w:highlight w:val="lightGray"/>
                <w:u w:val="single"/>
              </w:rPr>
              <w:t>(b)  It is an affirmative defense to liability in an action brought against an electric utility, municipally owned utility, or electric cooperative for damages resulting from a wildfire ignited or propagated by the utility's or cooperative's facility that the utility or cooperative was in compliance with relevant measures of the utility's or cooperative's wildfire mitigation plan approved under Section 38.080 with respect to the specific equipment alleged to have ignited or propagated the wildfire that caused the damages.</w:t>
            </w:r>
          </w:p>
          <w:p w:rsidR="00A4100C" w14:paraId="34642324" w14:textId="77777777">
            <w:pPr>
              <w:jc w:val="both"/>
              <w:rPr>
                <w:u w:val="single"/>
              </w:rPr>
            </w:pPr>
            <w:r w:rsidRPr="006A1721">
              <w:rPr>
                <w:highlight w:val="lightGray"/>
                <w:u w:val="single"/>
              </w:rPr>
              <w:t>(c)  Notwithstanding Subsection (a) or (b), in an action brought against an electric utility, municipally owned utility, or electric cooperative for damages resulting from a wildfire ignited or propagated by the utility's or cooperative's facility, a trier of fact may consider relevant factors contributing to the wildfire ignition or propagation to the extent the utility's or cooperative's wildfire mitigation plan approved by the commission under Section 38.080 departed from nationally accepted safety standards, including the National Electrical Safety Code as published by the Institute of Electrical and Electronics Engineers, in effect at the time the plan was approved.</w:t>
            </w:r>
          </w:p>
          <w:p w:rsidR="00E710A3" w14:paraId="7EA14AAF" w14:textId="77777777">
            <w:pPr>
              <w:jc w:val="both"/>
            </w:pPr>
          </w:p>
          <w:p w:rsidR="00E710A3" w14:paraId="7DC43A0A" w14:textId="77777777">
            <w:pPr>
              <w:jc w:val="both"/>
            </w:pPr>
          </w:p>
          <w:p w:rsidR="007B411B" w14:paraId="57087C43" w14:textId="77777777">
            <w:pPr>
              <w:jc w:val="both"/>
            </w:pPr>
          </w:p>
          <w:p w:rsidR="00E710A3" w14:paraId="785FC562" w14:textId="77777777">
            <w:pPr>
              <w:jc w:val="both"/>
            </w:pPr>
          </w:p>
          <w:p w:rsidR="00E710A3" w14:paraId="40D187DD" w14:textId="77777777">
            <w:pPr>
              <w:jc w:val="both"/>
            </w:pPr>
          </w:p>
          <w:p w:rsidR="00E710A3" w14:paraId="18EB7505" w14:textId="77777777">
            <w:pPr>
              <w:jc w:val="both"/>
            </w:pPr>
          </w:p>
          <w:p w:rsidR="00E710A3" w14:paraId="204107ED" w14:textId="77777777">
            <w:pPr>
              <w:jc w:val="both"/>
            </w:pPr>
          </w:p>
          <w:p w:rsidR="00E710A3" w14:paraId="427A495B" w14:textId="77777777">
            <w:pPr>
              <w:jc w:val="both"/>
            </w:pPr>
          </w:p>
          <w:p w:rsidR="00A4100C" w14:paraId="00A4E570" w14:textId="77777777">
            <w:pPr>
              <w:jc w:val="both"/>
              <w:rPr>
                <w:u w:val="single"/>
              </w:rPr>
            </w:pPr>
            <w:r>
              <w:rPr>
                <w:u w:val="single"/>
              </w:rPr>
              <w:t>(d)  Subsections (a) and (b) do not apply to an electric utility, municipally owned utility, or electric cooperative that:</w:t>
            </w:r>
          </w:p>
          <w:p w:rsidR="006A1721" w14:paraId="04478F1C" w14:textId="77777777">
            <w:pPr>
              <w:jc w:val="both"/>
            </w:pPr>
          </w:p>
          <w:p w:rsidR="00A4100C" w14:paraId="5102A67E" w14:textId="77777777">
            <w:pPr>
              <w:jc w:val="both"/>
            </w:pPr>
            <w:r>
              <w:rPr>
                <w:u w:val="single"/>
              </w:rPr>
              <w:t>(1)  does not file a wildfire mitigation plan under Section 38.080; or</w:t>
            </w:r>
          </w:p>
          <w:p w:rsidR="00A4100C" w14:paraId="6DBA2170" w14:textId="77777777">
            <w:pPr>
              <w:jc w:val="both"/>
            </w:pPr>
            <w:r>
              <w:rPr>
                <w:u w:val="single"/>
              </w:rPr>
              <w:t>(2)  files a plan that is rejected by the commission.</w:t>
            </w:r>
          </w:p>
          <w:p w:rsidR="00A4100C" w14:paraId="18A1C00C" w14:textId="77777777">
            <w:pPr>
              <w:jc w:val="both"/>
            </w:pPr>
            <w:r>
              <w:rPr>
                <w:u w:val="single"/>
              </w:rPr>
              <w:t>(e)  Notwithstanding any other provision of this section, this section does not affect an express contractual right of a person or entity involving a communications facility or the shared use of an electric facility or pole attachment.</w:t>
            </w:r>
          </w:p>
          <w:p w:rsidR="00A4100C" w14:paraId="105157AA" w14:textId="77777777">
            <w:pPr>
              <w:jc w:val="both"/>
            </w:pPr>
          </w:p>
        </w:tc>
        <w:tc>
          <w:tcPr>
            <w:tcW w:w="6248" w:type="dxa"/>
          </w:tcPr>
          <w:p w:rsidR="00A4100C" w14:paraId="1B9CDD4A" w14:textId="77777777">
            <w:pPr>
              <w:jc w:val="both"/>
            </w:pPr>
            <w:r>
              <w:t>SECTION 2.  Subchapter D, Chapter 38, Utilities Code, is amended by adding Sections 38.080 and 38.081 to read as follows:</w:t>
            </w:r>
          </w:p>
          <w:p w:rsidR="00A4100C" w14:paraId="6BE23320" w14:textId="77777777">
            <w:pPr>
              <w:jc w:val="both"/>
            </w:pPr>
            <w:r>
              <w:rPr>
                <w:u w:val="single"/>
              </w:rPr>
              <w:t>Sec. 38.080.  WILDFIRE MITIGATION PLAN.  (a)  In this section:</w:t>
            </w:r>
          </w:p>
          <w:p w:rsidR="00A4100C" w14:paraId="5FD04B42" w14:textId="77777777">
            <w:pPr>
              <w:jc w:val="both"/>
            </w:pPr>
            <w:r>
              <w:rPr>
                <w:u w:val="single"/>
              </w:rPr>
              <w:t>(1)  "Division" means the Texas Division of Emergency Management.</w:t>
            </w:r>
          </w:p>
          <w:p w:rsidR="00A4100C" w14:paraId="54E40DE6" w14:textId="77777777">
            <w:pPr>
              <w:jc w:val="both"/>
            </w:pPr>
            <w:r>
              <w:rPr>
                <w:u w:val="single"/>
              </w:rPr>
              <w:t>(2)  "First responder" has the meaning assigned by Section 418.251, Government Code.</w:t>
            </w:r>
          </w:p>
          <w:p w:rsidR="00A4100C" w14:paraId="4BF6121C" w14:textId="77777777">
            <w:pPr>
              <w:jc w:val="both"/>
            </w:pPr>
            <w:r>
              <w:rPr>
                <w:u w:val="single"/>
              </w:rPr>
              <w:t>(3)  "Plan" means a wildfire mitigation plan described by Subsection (b).</w:t>
            </w:r>
          </w:p>
          <w:p w:rsidR="00A4100C" w14:paraId="3A21A90B" w14:textId="77777777">
            <w:pPr>
              <w:jc w:val="both"/>
              <w:rPr>
                <w:u w:val="single"/>
              </w:rPr>
            </w:pPr>
            <w:r>
              <w:rPr>
                <w:u w:val="single"/>
              </w:rPr>
              <w:t>(4)  "Wildfire risk area" means an area determined by the division or an electric utility, municipally owned utility, or electric cooperative to be at an elevated risk for wildfire.</w:t>
            </w:r>
          </w:p>
          <w:p w:rsidR="00E710A3" w14:paraId="6637666F" w14:textId="77777777">
            <w:pPr>
              <w:jc w:val="both"/>
            </w:pPr>
          </w:p>
          <w:p w:rsidR="00A4100C" w14:paraId="385EE1EA" w14:textId="77777777">
            <w:pPr>
              <w:jc w:val="both"/>
              <w:rPr>
                <w:u w:val="single"/>
              </w:rPr>
            </w:pPr>
            <w:r>
              <w:rPr>
                <w:u w:val="single"/>
              </w:rPr>
              <w:t>(b)  An electric utility</w:t>
            </w:r>
            <w:r w:rsidRPr="00613F65">
              <w:rPr>
                <w:highlight w:val="lightGray"/>
                <w:u w:val="single"/>
              </w:rPr>
              <w:t>, municipally owned utility,</w:t>
            </w:r>
            <w:r>
              <w:rPr>
                <w:u w:val="single"/>
              </w:rPr>
              <w:t xml:space="preserve"> or electric cooperative that owns a transmission or distribution facility in a wildfire risk area shall file with the commission a wildfire mitigation plan that includes the following:</w:t>
            </w:r>
          </w:p>
          <w:p w:rsidR="007B411B" w14:paraId="152F365B" w14:textId="77777777">
            <w:pPr>
              <w:jc w:val="both"/>
            </w:pPr>
          </w:p>
          <w:p w:rsidR="00A4100C" w14:paraId="2B0D9C76" w14:textId="77777777">
            <w:pPr>
              <w:jc w:val="both"/>
            </w:pPr>
            <w:r>
              <w:rPr>
                <w:u w:val="single"/>
              </w:rPr>
              <w:t>(1)  a description of each area to which the utility or cooperative provides transmission or distribution service that is in a wildfire risk area and the utility's or cooperative's process for periodically inspecting the utility's or cooperative's transmission and distribution facilities in those areas;</w:t>
            </w:r>
          </w:p>
          <w:p w:rsidR="00A4100C" w14:paraId="44381529" w14:textId="77777777">
            <w:pPr>
              <w:jc w:val="both"/>
            </w:pPr>
            <w:r>
              <w:rPr>
                <w:u w:val="single"/>
              </w:rPr>
              <w:t>(2)  a detailed plan for vegetation management in the wildfire risk area;</w:t>
            </w:r>
          </w:p>
          <w:p w:rsidR="00A4100C" w14:paraId="3690ABDF" w14:textId="77777777">
            <w:pPr>
              <w:jc w:val="both"/>
            </w:pPr>
            <w:r>
              <w:rPr>
                <w:u w:val="single"/>
              </w:rPr>
              <w:t>(3)  a detailed operations plan for reducing the likelihood of wildfire ignition from the utility's or cooperative's facilities and for responding to a wildfire;</w:t>
            </w:r>
          </w:p>
          <w:p w:rsidR="00A4100C" w14:paraId="671E6C04" w14:textId="77777777">
            <w:pPr>
              <w:jc w:val="both"/>
            </w:pPr>
            <w:r>
              <w:rPr>
                <w:u w:val="single"/>
              </w:rPr>
              <w:t>(4)  a description of the procedures the utility or cooperative intends to use to restore the utility's or cooperative's system during and after a wildfire event, including contact information for the utility or cooperative that may be used for coordination with the division and first responders;</w:t>
            </w:r>
          </w:p>
          <w:p w:rsidR="00A4100C" w14:paraId="1522C5C6" w14:textId="77777777">
            <w:pPr>
              <w:jc w:val="both"/>
            </w:pPr>
            <w:r>
              <w:rPr>
                <w:u w:val="single"/>
              </w:rPr>
              <w:t>(5)  the utility's or cooperative's community outreach and public awareness plan regarding wildfire risks and actual wildfires affecting the utility's or cooperative's service territory or system, including a specific communications plan for responding to a wildfire event;</w:t>
            </w:r>
          </w:p>
          <w:p w:rsidR="00A4100C" w14:paraId="7209FB1E" w14:textId="77777777">
            <w:pPr>
              <w:jc w:val="both"/>
              <w:rPr>
                <w:u w:val="single"/>
              </w:rPr>
            </w:pPr>
            <w:r>
              <w:rPr>
                <w:u w:val="single"/>
              </w:rPr>
              <w:t xml:space="preserve">(6)  any infrastructure report, maintenance report, or </w:t>
            </w:r>
            <w:r w:rsidRPr="00E710A3">
              <w:rPr>
                <w:highlight w:val="lightGray"/>
                <w:u w:val="single"/>
              </w:rPr>
              <w:t>transmission or</w:t>
            </w:r>
            <w:r>
              <w:rPr>
                <w:u w:val="single"/>
              </w:rPr>
              <w:t xml:space="preserve"> distribution pole maintenance plan required by the commission;</w:t>
            </w:r>
          </w:p>
          <w:p w:rsidR="00E710A3" w14:paraId="240C94E0" w14:textId="77777777">
            <w:pPr>
              <w:jc w:val="both"/>
            </w:pPr>
          </w:p>
          <w:p w:rsidR="00533CD6" w14:paraId="6348D42D" w14:textId="77777777">
            <w:pPr>
              <w:jc w:val="both"/>
            </w:pPr>
          </w:p>
          <w:p w:rsidR="00A4100C" w14:paraId="03F3A4F7" w14:textId="77777777">
            <w:pPr>
              <w:jc w:val="both"/>
            </w:pPr>
            <w:r>
              <w:rPr>
                <w:u w:val="single"/>
              </w:rPr>
              <w:t>(7)  an analysis of the wildfire mitigation plan prepared by an independent expert in fire risk mitigation;</w:t>
            </w:r>
          </w:p>
          <w:p w:rsidR="00A4100C" w:rsidRPr="00E710A3" w14:paraId="350C3CF9" w14:textId="77777777">
            <w:pPr>
              <w:jc w:val="both"/>
              <w:rPr>
                <w:highlight w:val="lightGray"/>
              </w:rPr>
            </w:pPr>
            <w:r w:rsidRPr="00E710A3">
              <w:rPr>
                <w:highlight w:val="lightGray"/>
                <w:u w:val="single"/>
              </w:rPr>
              <w:t>(8)  a description of procedures for de-energizing power lines and disabling reclosers to mitigate potential wildfires or implement a public safety power shut-off plan;</w:t>
            </w:r>
          </w:p>
          <w:p w:rsidR="00A4100C" w:rsidRPr="00E710A3" w14:paraId="318BDA80" w14:textId="77777777">
            <w:pPr>
              <w:jc w:val="both"/>
              <w:rPr>
                <w:highlight w:val="lightGray"/>
              </w:rPr>
            </w:pPr>
            <w:r w:rsidRPr="00E710A3">
              <w:rPr>
                <w:highlight w:val="lightGray"/>
                <w:u w:val="single"/>
              </w:rPr>
              <w:t>(9)  a description of the procedures and standards that the utility or cooperative will use to inspect and operate the utility's or cooperative's infrastructure to mitigate the risk of wildfires;</w:t>
            </w:r>
          </w:p>
          <w:p w:rsidR="00A4100C" w14:paraId="5D4A2342" w14:textId="77777777">
            <w:pPr>
              <w:jc w:val="both"/>
            </w:pPr>
            <w:r w:rsidRPr="00E710A3">
              <w:rPr>
                <w:highlight w:val="lightGray"/>
                <w:u w:val="single"/>
              </w:rPr>
              <w:t>(10)  a description of how the utility or cooperative will monitor compliance with the wildfire mitigation plan; and</w:t>
            </w:r>
          </w:p>
          <w:p w:rsidR="00A4100C" w14:paraId="0037951D" w14:textId="77777777">
            <w:pPr>
              <w:jc w:val="both"/>
            </w:pPr>
            <w:r>
              <w:rPr>
                <w:u w:val="single"/>
              </w:rPr>
              <w:t>(11)  any other information the commission may require.</w:t>
            </w:r>
          </w:p>
          <w:p w:rsidR="00A4100C" w14:paraId="6F602FDB" w14:textId="77777777">
            <w:pPr>
              <w:jc w:val="both"/>
            </w:pPr>
            <w:r>
              <w:rPr>
                <w:u w:val="single"/>
              </w:rPr>
              <w:t>(c)  The commission shall issue an order not later than the 180th day after a plan is filed with the commission that:</w:t>
            </w:r>
          </w:p>
          <w:p w:rsidR="00A4100C" w14:paraId="5818D8D9" w14:textId="77777777">
            <w:pPr>
              <w:jc w:val="both"/>
            </w:pPr>
            <w:r>
              <w:rPr>
                <w:u w:val="single"/>
              </w:rPr>
              <w:t>(1)  approves the plan if the commission finds that approval is in the public interest; or</w:t>
            </w:r>
          </w:p>
          <w:p w:rsidR="00A4100C" w14:paraId="4C43E176" w14:textId="77777777">
            <w:pPr>
              <w:jc w:val="both"/>
            </w:pPr>
            <w:r>
              <w:rPr>
                <w:u w:val="single"/>
              </w:rPr>
              <w:t>(2)  modifies or rejects the plan as necessary to be consistent with the public interest.</w:t>
            </w:r>
          </w:p>
          <w:p w:rsidR="00A4100C" w14:paraId="632D4388" w14:textId="77777777">
            <w:pPr>
              <w:jc w:val="both"/>
              <w:rPr>
                <w:u w:val="single"/>
              </w:rPr>
            </w:pPr>
            <w:r>
              <w:rPr>
                <w:u w:val="single"/>
              </w:rPr>
              <w:t>(d)  An electric utility</w:t>
            </w:r>
            <w:r w:rsidRPr="007D3384">
              <w:rPr>
                <w:highlight w:val="lightGray"/>
                <w:u w:val="single"/>
              </w:rPr>
              <w:t>, municipally owned utility,</w:t>
            </w:r>
            <w:r>
              <w:rPr>
                <w:u w:val="single"/>
              </w:rPr>
              <w:t xml:space="preserve"> or electric cooperative that does not implement a plan approved under this section is subject to an administrative penalty as provided by Chapter 15.</w:t>
            </w:r>
          </w:p>
          <w:p w:rsidR="00613F65" w14:paraId="7272CB78" w14:textId="77777777">
            <w:pPr>
              <w:jc w:val="both"/>
            </w:pPr>
          </w:p>
          <w:p w:rsidR="00A4100C" w14:paraId="5A84A62D" w14:textId="77777777">
            <w:pPr>
              <w:jc w:val="both"/>
            </w:pPr>
            <w:r w:rsidRPr="00E710A3">
              <w:rPr>
                <w:highlight w:val="lightGray"/>
                <w:u w:val="single"/>
              </w:rPr>
              <w:t>(e)  The commission may accept in place of the information required under Subsection (b) any information required under other law that is substantially similar to the information required under that subsection.</w:t>
            </w:r>
          </w:p>
          <w:p w:rsidR="00A4100C" w14:paraId="2DE7EA29" w14:textId="77777777">
            <w:pPr>
              <w:jc w:val="both"/>
              <w:rPr>
                <w:u w:val="single"/>
              </w:rPr>
            </w:pPr>
            <w:r>
              <w:rPr>
                <w:u w:val="single"/>
              </w:rPr>
              <w:t>Sec. 38.081</w:t>
            </w:r>
            <w:r w:rsidRPr="00613F65">
              <w:rPr>
                <w:u w:val="single"/>
              </w:rPr>
              <w:t xml:space="preserve">.  </w:t>
            </w:r>
            <w:r w:rsidRPr="00E710A3">
              <w:rPr>
                <w:highlight w:val="lightGray"/>
                <w:u w:val="single"/>
              </w:rPr>
              <w:t>EVIDENCE IN ACTIONS</w:t>
            </w:r>
            <w:r>
              <w:rPr>
                <w:u w:val="single"/>
              </w:rPr>
              <w:t xml:space="preserve"> FOR DAMAGES CAUSED BY WILDFIRE.  (a)  An electric utility, municipally owned utility, or electric cooperative that submits and obtains commission approval for a wildfire mitigation plan under Section 38.080 </w:t>
            </w:r>
            <w:r w:rsidRPr="006A1721">
              <w:rPr>
                <w:highlight w:val="lightGray"/>
                <w:u w:val="single"/>
              </w:rPr>
              <w:t>may use the plan as evidence in an action brought against the utility or cooperative for damages resulting from a wildfire ignited or propagated by the utility's or cooperative's facility.</w:t>
            </w:r>
          </w:p>
          <w:p w:rsidR="00E710A3" w14:paraId="443AAB19" w14:textId="77777777">
            <w:pPr>
              <w:jc w:val="both"/>
              <w:rPr>
                <w:u w:val="single"/>
              </w:rPr>
            </w:pPr>
          </w:p>
          <w:p w:rsidR="00E710A3" w14:paraId="5D8CB09D" w14:textId="77777777">
            <w:pPr>
              <w:jc w:val="both"/>
              <w:rPr>
                <w:u w:val="single"/>
              </w:rPr>
            </w:pPr>
          </w:p>
          <w:p w:rsidR="00E710A3" w14:paraId="7FE02979" w14:textId="77777777">
            <w:pPr>
              <w:jc w:val="both"/>
              <w:rPr>
                <w:u w:val="single"/>
              </w:rPr>
            </w:pPr>
          </w:p>
          <w:p w:rsidR="00E710A3" w14:paraId="10ECFF0F" w14:textId="77777777">
            <w:pPr>
              <w:jc w:val="both"/>
              <w:rPr>
                <w:u w:val="single"/>
              </w:rPr>
            </w:pPr>
          </w:p>
          <w:p w:rsidR="00E710A3" w14:paraId="2B011559" w14:textId="77777777">
            <w:pPr>
              <w:jc w:val="both"/>
              <w:rPr>
                <w:u w:val="single"/>
              </w:rPr>
            </w:pPr>
          </w:p>
          <w:p w:rsidR="00E710A3" w14:paraId="10F7A355" w14:textId="77777777">
            <w:pPr>
              <w:jc w:val="both"/>
              <w:rPr>
                <w:u w:val="single"/>
              </w:rPr>
            </w:pPr>
          </w:p>
          <w:p w:rsidR="00E710A3" w14:paraId="7FB4FD96" w14:textId="77777777">
            <w:pPr>
              <w:jc w:val="both"/>
              <w:rPr>
                <w:u w:val="single"/>
              </w:rPr>
            </w:pPr>
          </w:p>
          <w:p w:rsidR="00E710A3" w14:paraId="5FE84DFB" w14:textId="77777777">
            <w:pPr>
              <w:jc w:val="both"/>
              <w:rPr>
                <w:u w:val="single"/>
              </w:rPr>
            </w:pPr>
          </w:p>
          <w:p w:rsidR="00E710A3" w14:paraId="3EA02171" w14:textId="77777777">
            <w:pPr>
              <w:jc w:val="both"/>
              <w:rPr>
                <w:u w:val="single"/>
              </w:rPr>
            </w:pPr>
          </w:p>
          <w:p w:rsidR="00E710A3" w14:paraId="644607CF" w14:textId="77777777">
            <w:pPr>
              <w:jc w:val="both"/>
              <w:rPr>
                <w:u w:val="single"/>
              </w:rPr>
            </w:pPr>
          </w:p>
          <w:p w:rsidR="00E710A3" w14:paraId="25C001FA" w14:textId="77777777">
            <w:pPr>
              <w:jc w:val="both"/>
              <w:rPr>
                <w:u w:val="single"/>
              </w:rPr>
            </w:pPr>
          </w:p>
          <w:p w:rsidR="00E710A3" w14:paraId="157518F8" w14:textId="77777777">
            <w:pPr>
              <w:jc w:val="both"/>
              <w:rPr>
                <w:u w:val="single"/>
              </w:rPr>
            </w:pPr>
          </w:p>
          <w:p w:rsidR="00E710A3" w14:paraId="189E7DBA" w14:textId="77777777">
            <w:pPr>
              <w:jc w:val="both"/>
              <w:rPr>
                <w:u w:val="single"/>
              </w:rPr>
            </w:pPr>
          </w:p>
          <w:p w:rsidR="00E710A3" w14:paraId="1C8479ED" w14:textId="77777777">
            <w:pPr>
              <w:jc w:val="both"/>
              <w:rPr>
                <w:u w:val="single"/>
              </w:rPr>
            </w:pPr>
          </w:p>
          <w:p w:rsidR="00E710A3" w14:paraId="1C511344" w14:textId="77777777">
            <w:pPr>
              <w:jc w:val="both"/>
              <w:rPr>
                <w:u w:val="single"/>
              </w:rPr>
            </w:pPr>
          </w:p>
          <w:p w:rsidR="00E710A3" w14:paraId="1EB45550" w14:textId="77777777">
            <w:pPr>
              <w:jc w:val="both"/>
              <w:rPr>
                <w:u w:val="single"/>
              </w:rPr>
            </w:pPr>
          </w:p>
          <w:p w:rsidR="00E710A3" w14:paraId="48969587" w14:textId="77777777">
            <w:pPr>
              <w:jc w:val="both"/>
              <w:rPr>
                <w:u w:val="single"/>
              </w:rPr>
            </w:pPr>
          </w:p>
          <w:p w:rsidR="00E710A3" w14:paraId="326747CB" w14:textId="77777777">
            <w:pPr>
              <w:jc w:val="both"/>
              <w:rPr>
                <w:u w:val="single"/>
              </w:rPr>
            </w:pPr>
          </w:p>
          <w:p w:rsidR="007B411B" w14:paraId="24AACED4" w14:textId="77777777">
            <w:pPr>
              <w:jc w:val="both"/>
              <w:rPr>
                <w:u w:val="single"/>
              </w:rPr>
            </w:pPr>
          </w:p>
          <w:p w:rsidR="007B411B" w14:paraId="2F2B7131" w14:textId="77777777">
            <w:pPr>
              <w:jc w:val="both"/>
              <w:rPr>
                <w:u w:val="single"/>
              </w:rPr>
            </w:pPr>
          </w:p>
          <w:p w:rsidR="00E710A3" w14:paraId="323C14EC" w14:textId="77777777">
            <w:pPr>
              <w:jc w:val="both"/>
              <w:rPr>
                <w:u w:val="single"/>
              </w:rPr>
            </w:pPr>
          </w:p>
          <w:p w:rsidR="00E710A3" w14:paraId="31456726" w14:textId="77777777">
            <w:pPr>
              <w:jc w:val="both"/>
            </w:pPr>
          </w:p>
          <w:p w:rsidR="00E710A3" w14:paraId="72F0D8F2" w14:textId="77777777">
            <w:pPr>
              <w:jc w:val="both"/>
            </w:pPr>
          </w:p>
          <w:p w:rsidR="00A4100C" w14:paraId="350EEA42" w14:textId="65B1437D">
            <w:pPr>
              <w:jc w:val="both"/>
            </w:pPr>
            <w:r w:rsidRPr="006A1721">
              <w:rPr>
                <w:highlight w:val="lightGray"/>
                <w:u w:val="single"/>
              </w:rPr>
              <w:t>( ) Subject to any applicable tariff provision, an electric utility, municipality owned utility, or electric cooperative that submits, obtains commission approval for, and implements a wildfire mitigation plan under Section 38.080 is not liable for damages resulting from a wildfire ignited or propagated by the utility’s or cooperative’s facility unless the utility or cooperative intentionally, recklessly, or with negligence caused the damage.</w:t>
            </w:r>
            <w:r>
              <w:t xml:space="preserve">  [FA1(1)]</w:t>
            </w:r>
          </w:p>
          <w:p w:rsidR="00A4100C" w14:paraId="183DA4C5" w14:textId="77777777">
            <w:pPr>
              <w:jc w:val="both"/>
            </w:pPr>
            <w:r>
              <w:rPr>
                <w:u w:val="single"/>
              </w:rPr>
              <w:t>(b)  Subsections (a) and (b) do not apply to an electric utility, municipally owned utility, or electric cooperative that:</w:t>
            </w:r>
            <w:r>
              <w:t xml:space="preserve">  [FA1(2)]</w:t>
            </w:r>
          </w:p>
          <w:p w:rsidR="00A4100C" w14:paraId="0FE6D54A" w14:textId="77777777">
            <w:pPr>
              <w:jc w:val="both"/>
            </w:pPr>
            <w:r>
              <w:rPr>
                <w:u w:val="single"/>
              </w:rPr>
              <w:t>(1)  does not file a wildfire mitigation plan under Section 38.080; or</w:t>
            </w:r>
          </w:p>
          <w:p w:rsidR="00A4100C" w14:paraId="25912272" w14:textId="77777777">
            <w:pPr>
              <w:jc w:val="both"/>
            </w:pPr>
            <w:r>
              <w:rPr>
                <w:u w:val="single"/>
              </w:rPr>
              <w:t>(2)  files a plan that is rejected by the commission.</w:t>
            </w:r>
          </w:p>
          <w:p w:rsidR="00A4100C" w14:paraId="4BE3297C" w14:textId="77777777">
            <w:pPr>
              <w:jc w:val="both"/>
            </w:pPr>
            <w:r>
              <w:rPr>
                <w:u w:val="single"/>
              </w:rPr>
              <w:t>(c)  Notwithstanding any other provision of this section, this section does not affect an express contractual right of a person or entity involving a communications facility or the shared use of an electric facility or pole attachment.</w:t>
            </w:r>
          </w:p>
          <w:p w:rsidR="00A4100C" w14:paraId="64BB4B1E" w14:textId="77777777">
            <w:pPr>
              <w:jc w:val="both"/>
            </w:pPr>
          </w:p>
        </w:tc>
        <w:tc>
          <w:tcPr>
            <w:tcW w:w="6244" w:type="dxa"/>
          </w:tcPr>
          <w:p w:rsidR="00A4100C" w14:paraId="003DAC46" w14:textId="77777777">
            <w:pPr>
              <w:jc w:val="both"/>
            </w:pPr>
          </w:p>
        </w:tc>
      </w:tr>
      <w:tr w14:paraId="1DE57BAB" w14:textId="77777777" w:rsidTr="00613F65">
        <w:tblPrEx>
          <w:tblW w:w="4820" w:type="pct"/>
          <w:tblInd w:w="6" w:type="dxa"/>
          <w:tblLayout w:type="fixed"/>
          <w:tblCellMar>
            <w:left w:w="0" w:type="dxa"/>
            <w:bottom w:w="288" w:type="dxa"/>
            <w:right w:w="720" w:type="dxa"/>
          </w:tblCellMar>
          <w:tblLook w:val="01E0"/>
        </w:tblPrEx>
        <w:tc>
          <w:tcPr>
            <w:tcW w:w="6248" w:type="dxa"/>
          </w:tcPr>
          <w:p w:rsidR="00A4100C" w14:paraId="6D978F4F" w14:textId="77777777">
            <w:pPr>
              <w:jc w:val="both"/>
            </w:pPr>
            <w:r>
              <w:t>SECTION 3.  (a)  The Public Utility Commission of Texas shall adopt any rules necessary to implement Section 36.064, Utilities Code, as amended by this Act, and Section 38.080, Utilities Code, as added by this Act, not later than the 180th day after the effective date of this Act.</w:t>
            </w:r>
          </w:p>
          <w:p w:rsidR="00A4100C" w14:paraId="6A61C03C" w14:textId="77777777">
            <w:pPr>
              <w:jc w:val="both"/>
            </w:pPr>
            <w:r>
              <w:t xml:space="preserve">(b)  An electric utility, municipally owned utility, or electric cooperative </w:t>
            </w:r>
            <w:r w:rsidRPr="006A1721">
              <w:rPr>
                <w:highlight w:val="lightGray"/>
              </w:rPr>
              <w:t>may</w:t>
            </w:r>
            <w:r>
              <w:t xml:space="preserve"> file a wildfire mitigation plan, as authorized by Section 38.080, Utilities Code, as added by this Act, </w:t>
            </w:r>
            <w:r w:rsidRPr="006A1721">
              <w:rPr>
                <w:highlight w:val="lightGray"/>
              </w:rPr>
              <w:t>at any time after the effective date of this Act, regardless of whether the Public Utility Commission of Texas has adopted any rules described by Subsection (a) of this section before the date of the filing.</w:t>
            </w:r>
          </w:p>
          <w:p w:rsidR="00A4100C" w14:paraId="4318A56C" w14:textId="77777777">
            <w:pPr>
              <w:jc w:val="both"/>
            </w:pPr>
          </w:p>
        </w:tc>
        <w:tc>
          <w:tcPr>
            <w:tcW w:w="6248" w:type="dxa"/>
          </w:tcPr>
          <w:p w:rsidR="006A1721" w:rsidP="006A1721" w14:paraId="75026C37" w14:textId="77777777">
            <w:pPr>
              <w:jc w:val="both"/>
            </w:pPr>
            <w:r>
              <w:t>SECTION 3.  (a)  The Public Utility Commission of Texas shall adopt any rules necessary to implement Section 36.064, Utilities Code, as amended by this Act, and Section 38.080, Utilities Code, as added by this Act, not later than the 180th day after the effective date of this Act.</w:t>
            </w:r>
          </w:p>
          <w:p w:rsidR="00A4100C" w:rsidP="006A1721" w14:paraId="238F0218" w14:textId="78FE7815">
            <w:pPr>
              <w:jc w:val="both"/>
            </w:pPr>
            <w:r>
              <w:t xml:space="preserve">(b)  An electric utility, municipally owned utility, or electric cooperative </w:t>
            </w:r>
            <w:r w:rsidRPr="006A1721">
              <w:rPr>
                <w:highlight w:val="lightGray"/>
              </w:rPr>
              <w:t>shall</w:t>
            </w:r>
            <w:r>
              <w:t xml:space="preserve"> file a wildfire mitigation plan, as authorized by Section 38.080, Utilities Code, as added by this </w:t>
            </w:r>
            <w:r w:rsidRPr="006A1721">
              <w:t xml:space="preserve">Act, </w:t>
            </w:r>
            <w:r w:rsidRPr="006A1721">
              <w:rPr>
                <w:highlight w:val="lightGray"/>
              </w:rPr>
              <w:t>as soon as practicable after the date the Public Utility Commission of Texas adopts rules described by Subsection (a) of this section.</w:t>
            </w:r>
          </w:p>
          <w:p w:rsidR="00A4100C" w14:paraId="40500EBD" w14:textId="77777777">
            <w:pPr>
              <w:jc w:val="both"/>
            </w:pPr>
          </w:p>
        </w:tc>
        <w:tc>
          <w:tcPr>
            <w:tcW w:w="6244" w:type="dxa"/>
          </w:tcPr>
          <w:p w:rsidR="00A4100C" w14:paraId="5A522F17" w14:textId="77777777">
            <w:pPr>
              <w:jc w:val="both"/>
            </w:pPr>
          </w:p>
        </w:tc>
      </w:tr>
      <w:tr w14:paraId="29599660" w14:textId="77777777" w:rsidTr="00613F65">
        <w:tblPrEx>
          <w:tblW w:w="4820" w:type="pct"/>
          <w:tblInd w:w="6" w:type="dxa"/>
          <w:tblLayout w:type="fixed"/>
          <w:tblCellMar>
            <w:left w:w="0" w:type="dxa"/>
            <w:bottom w:w="288" w:type="dxa"/>
            <w:right w:w="720" w:type="dxa"/>
          </w:tblCellMar>
          <w:tblLook w:val="01E0"/>
        </w:tblPrEx>
        <w:tc>
          <w:tcPr>
            <w:tcW w:w="6248" w:type="dxa"/>
          </w:tcPr>
          <w:p w:rsidR="00A4100C" w14:paraId="13E4EE0C" w14:textId="77777777">
            <w:pPr>
              <w:jc w:val="both"/>
            </w:pPr>
            <w:r>
              <w:t>SECTION 4.  Section 38.081, Utilities Code, as added by this Act, applies only to a cause of action that accrues on or after the effective date of this Act.</w:t>
            </w:r>
          </w:p>
          <w:p w:rsidR="00A4100C" w14:paraId="508D04BF" w14:textId="77777777">
            <w:pPr>
              <w:jc w:val="both"/>
            </w:pPr>
          </w:p>
        </w:tc>
        <w:tc>
          <w:tcPr>
            <w:tcW w:w="6248" w:type="dxa"/>
          </w:tcPr>
          <w:p w:rsidR="00A4100C" w14:paraId="4CFBEAAD" w14:textId="77777777">
            <w:pPr>
              <w:jc w:val="both"/>
            </w:pPr>
            <w:r>
              <w:t>SECTION 4. Same as House version.</w:t>
            </w:r>
          </w:p>
          <w:p w:rsidR="00A4100C" w14:paraId="7766E023" w14:textId="77777777">
            <w:pPr>
              <w:jc w:val="both"/>
            </w:pPr>
          </w:p>
          <w:p w:rsidR="00A4100C" w14:paraId="40B19121" w14:textId="77777777">
            <w:pPr>
              <w:jc w:val="both"/>
            </w:pPr>
          </w:p>
        </w:tc>
        <w:tc>
          <w:tcPr>
            <w:tcW w:w="6244" w:type="dxa"/>
          </w:tcPr>
          <w:p w:rsidR="00A4100C" w14:paraId="771986E9" w14:textId="77777777">
            <w:pPr>
              <w:jc w:val="both"/>
            </w:pPr>
          </w:p>
        </w:tc>
      </w:tr>
      <w:tr w14:paraId="26CB8F3B" w14:textId="77777777" w:rsidTr="00613F65">
        <w:tblPrEx>
          <w:tblW w:w="4820" w:type="pct"/>
          <w:tblInd w:w="6" w:type="dxa"/>
          <w:tblLayout w:type="fixed"/>
          <w:tblCellMar>
            <w:left w:w="0" w:type="dxa"/>
            <w:bottom w:w="288" w:type="dxa"/>
            <w:right w:w="720" w:type="dxa"/>
          </w:tblCellMar>
          <w:tblLook w:val="01E0"/>
        </w:tblPrEx>
        <w:tc>
          <w:tcPr>
            <w:tcW w:w="6248" w:type="dxa"/>
          </w:tcPr>
          <w:p w:rsidR="00A4100C" w14:paraId="6CEAB2EB" w14:textId="77777777">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A4100C" w14:paraId="02DEDD9B" w14:textId="77777777">
            <w:pPr>
              <w:jc w:val="both"/>
            </w:pPr>
          </w:p>
        </w:tc>
        <w:tc>
          <w:tcPr>
            <w:tcW w:w="6248" w:type="dxa"/>
          </w:tcPr>
          <w:p w:rsidR="00A4100C" w14:paraId="3AE83D14" w14:textId="77777777">
            <w:pPr>
              <w:jc w:val="both"/>
            </w:pPr>
            <w:r>
              <w:t>SECTION 5. Same as House version.</w:t>
            </w:r>
          </w:p>
          <w:p w:rsidR="00A4100C" w14:paraId="7A7C03D4" w14:textId="77777777">
            <w:pPr>
              <w:jc w:val="both"/>
            </w:pPr>
          </w:p>
          <w:p w:rsidR="00A4100C" w14:paraId="02ABCB83" w14:textId="77777777">
            <w:pPr>
              <w:jc w:val="both"/>
            </w:pPr>
          </w:p>
        </w:tc>
        <w:tc>
          <w:tcPr>
            <w:tcW w:w="6244" w:type="dxa"/>
          </w:tcPr>
          <w:p w:rsidR="00A4100C" w14:paraId="13AB1EDC" w14:textId="77777777">
            <w:pPr>
              <w:jc w:val="both"/>
            </w:pPr>
          </w:p>
        </w:tc>
      </w:tr>
    </w:tbl>
    <w:p w:rsidR="008D1041" w14:paraId="6A42827A" w14:textId="77777777"/>
    <w:sectPr w:rsidSect="00A4100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CD6" w14:paraId="261351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00C" w14:paraId="28AAB196" w14:textId="00C4FE7E">
    <w:pPr>
      <w:tabs>
        <w:tab w:val="center" w:pos="9360"/>
        <w:tab w:val="right" w:pos="18720"/>
      </w:tabs>
    </w:pPr>
    <w:r>
      <w:fldChar w:fldCharType="begin"/>
    </w:r>
    <w:r>
      <w:instrText xml:space="preserve"> DOCPROPERTY  CCRF  \* MERGEFORMAT </w:instrText>
    </w:r>
    <w:r>
      <w:fldChar w:fldCharType="separate"/>
    </w:r>
    <w:r w:rsidR="00533CD6">
      <w:t xml:space="preserve"> </w:t>
    </w:r>
    <w:r w:rsidR="00533CD6">
      <w:fldChar w:fldCharType="end"/>
    </w:r>
    <w:r w:rsidR="008D1041">
      <w:tab/>
    </w:r>
    <w:r>
      <w:fldChar w:fldCharType="begin"/>
    </w:r>
    <w:r w:rsidR="008D1041">
      <w:instrText xml:space="preserve"> PAGE </w:instrText>
    </w:r>
    <w:r>
      <w:fldChar w:fldCharType="separate"/>
    </w:r>
    <w:r w:rsidR="008D1041">
      <w:t>6</w:t>
    </w:r>
    <w:r>
      <w:fldChar w:fldCharType="end"/>
    </w:r>
    <w:r w:rsidR="008D1041">
      <w:tab/>
    </w:r>
    <w:r>
      <w:fldChar w:fldCharType="begin"/>
    </w:r>
    <w:r>
      <w:instrText xml:space="preserve"> DOCPROPERTY  OTID  \* MERGEFORMAT </w:instrText>
    </w:r>
    <w:r>
      <w:fldChar w:fldCharType="separate"/>
    </w:r>
    <w:r w:rsidR="00533CD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CD6" w14:paraId="6D0DC0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CD6" w14:paraId="5E5AE5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CD6" w14:paraId="5D52DB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3CD6" w14:paraId="11E2466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0C"/>
    <w:rsid w:val="00533CD6"/>
    <w:rsid w:val="00613F65"/>
    <w:rsid w:val="00695F04"/>
    <w:rsid w:val="006A1721"/>
    <w:rsid w:val="007B411B"/>
    <w:rsid w:val="007D3384"/>
    <w:rsid w:val="008857FE"/>
    <w:rsid w:val="008C6765"/>
    <w:rsid w:val="008D1041"/>
    <w:rsid w:val="00991961"/>
    <w:rsid w:val="00A4100C"/>
    <w:rsid w:val="00DA3707"/>
    <w:rsid w:val="00DC2D51"/>
    <w:rsid w:val="00E710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AACE18E-F769-48D5-A91E-621EF68F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00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CD6"/>
    <w:pPr>
      <w:tabs>
        <w:tab w:val="center" w:pos="4680"/>
        <w:tab w:val="right" w:pos="9360"/>
      </w:tabs>
    </w:pPr>
  </w:style>
  <w:style w:type="character" w:customStyle="1" w:styleId="HeaderChar">
    <w:name w:val="Header Char"/>
    <w:basedOn w:val="DefaultParagraphFont"/>
    <w:link w:val="Header"/>
    <w:uiPriority w:val="99"/>
    <w:rsid w:val="00533CD6"/>
    <w:rPr>
      <w:sz w:val="22"/>
    </w:rPr>
  </w:style>
  <w:style w:type="paragraph" w:styleId="Footer">
    <w:name w:val="footer"/>
    <w:basedOn w:val="Normal"/>
    <w:link w:val="FooterChar"/>
    <w:uiPriority w:val="99"/>
    <w:unhideWhenUsed/>
    <w:rsid w:val="00533CD6"/>
    <w:pPr>
      <w:tabs>
        <w:tab w:val="center" w:pos="4680"/>
        <w:tab w:val="right" w:pos="9360"/>
      </w:tabs>
    </w:pPr>
  </w:style>
  <w:style w:type="character" w:customStyle="1" w:styleId="FooterChar">
    <w:name w:val="Footer Char"/>
    <w:basedOn w:val="DefaultParagraphFont"/>
    <w:link w:val="Footer"/>
    <w:uiPriority w:val="99"/>
    <w:rsid w:val="00533C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6</Pages>
  <Words>2566</Words>
  <Characters>12681</Characters>
  <Application>Microsoft Office Word</Application>
  <DocSecurity>0</DocSecurity>
  <Lines>352</Lines>
  <Paragraphs>171</Paragraphs>
  <ScaleCrop>false</ScaleCrop>
  <HeadingPairs>
    <vt:vector size="2" baseType="variant">
      <vt:variant>
        <vt:lpstr>Title</vt:lpstr>
      </vt:variant>
      <vt:variant>
        <vt:i4>1</vt:i4>
      </vt:variant>
    </vt:vector>
  </HeadingPairs>
  <TitlesOfParts>
    <vt:vector size="1" baseType="lpstr">
      <vt:lpstr>HB145-SAA</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HB145-SAA</dc:title>
  <dc:creator>Kendall Shallue</dc:creator>
  <cp:lastModifiedBy>Barrett McPhaul</cp:lastModifiedBy>
  <cp:revision>2</cp:revision>
  <dcterms:created xsi:type="dcterms:W3CDTF">2025-05-28T20:01:00Z</dcterms:created>
  <dcterms:modified xsi:type="dcterms:W3CDTF">2025-05-28T20:01:00Z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