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94"/>
        <w:gridCol w:w="6202"/>
        <w:gridCol w:w="6244"/>
      </w:tblGrid>
      <w:tr w14:paraId="0E7B890F" w14:textId="77777777" w:rsidTr="007B2E3F">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3B305B" w14:paraId="7686E5B7" w14:textId="77777777">
            <w:pPr>
              <w:ind w:left="650"/>
              <w:jc w:val="center"/>
            </w:pPr>
          </w:p>
          <w:p w:rsidR="000B7EE4" w:rsidRPr="000B7EE4" w14:paraId="70507105" w14:textId="5FB998BF">
            <w:pPr>
              <w:ind w:left="650"/>
              <w:jc w:val="center"/>
              <w:rPr>
                <w:b/>
                <w:bCs/>
              </w:rPr>
            </w:pPr>
            <w:r w:rsidRPr="000B7EE4">
              <w:rPr>
                <w:b/>
                <w:bCs/>
              </w:rPr>
              <w:t>House Bill 500</w:t>
            </w:r>
          </w:p>
          <w:p w:rsidR="000B7EE4" w14:paraId="53C18193" w14:textId="44D9BDBA">
            <w:pPr>
              <w:ind w:left="650"/>
              <w:jc w:val="center"/>
            </w:pPr>
            <w:r>
              <w:t>Senate Amendments</w:t>
            </w:r>
          </w:p>
          <w:p w:rsidR="003B305B" w14:paraId="3027A58D" w14:textId="05F2EED8">
            <w:pPr>
              <w:ind w:left="650"/>
              <w:jc w:val="center"/>
            </w:pPr>
            <w:r>
              <w:t>Section-by-Section Analysis</w:t>
            </w:r>
          </w:p>
          <w:p w:rsidR="003B305B" w14:paraId="7C06E6AA" w14:textId="77777777">
            <w:pPr>
              <w:jc w:val="center"/>
            </w:pPr>
          </w:p>
        </w:tc>
      </w:tr>
      <w:tr w14:paraId="35BE5E25" w14:textId="77777777" w:rsidTr="00760558">
        <w:tblPrEx>
          <w:tblW w:w="4820" w:type="pct"/>
          <w:tblInd w:w="6" w:type="dxa"/>
          <w:tblLayout w:type="fixed"/>
          <w:tblCellMar>
            <w:left w:w="0" w:type="dxa"/>
            <w:bottom w:w="288" w:type="dxa"/>
            <w:right w:w="720" w:type="dxa"/>
          </w:tblCellMar>
          <w:tblLook w:val="01E0"/>
        </w:tblPrEx>
        <w:trPr>
          <w:cantSplit/>
          <w:tblHeader/>
        </w:trPr>
        <w:tc>
          <w:tcPr>
            <w:tcW w:w="6294" w:type="dxa"/>
            <w:tcMar>
              <w:bottom w:w="188" w:type="dxa"/>
              <w:right w:w="0" w:type="dxa"/>
            </w:tcMar>
          </w:tcPr>
          <w:p w:rsidR="003B305B" w14:paraId="3445B8FA" w14:textId="77A0FB77">
            <w:pPr>
              <w:jc w:val="center"/>
            </w:pPr>
            <w:r>
              <w:t>HOUSE</w:t>
            </w:r>
            <w:r w:rsidR="000B7EE4">
              <w:t xml:space="preserve"> VERSION </w:t>
            </w:r>
            <w:r w:rsidR="00A01EC9">
              <w:t>(IE)</w:t>
            </w:r>
          </w:p>
        </w:tc>
        <w:tc>
          <w:tcPr>
            <w:tcW w:w="6202" w:type="dxa"/>
            <w:tcMar>
              <w:bottom w:w="188" w:type="dxa"/>
              <w:right w:w="0" w:type="dxa"/>
            </w:tcMar>
          </w:tcPr>
          <w:p w:rsidR="003B305B" w14:paraId="71D60EF5" w14:textId="6168C554">
            <w:pPr>
              <w:jc w:val="center"/>
            </w:pPr>
            <w:r>
              <w:t>SENATE</w:t>
            </w:r>
            <w:r w:rsidR="000B7EE4">
              <w:t xml:space="preserve"> VERSION</w:t>
            </w:r>
            <w:r w:rsidR="00A01EC9">
              <w:t xml:space="preserve"> (IE)</w:t>
            </w:r>
          </w:p>
        </w:tc>
        <w:tc>
          <w:tcPr>
            <w:tcW w:w="6244" w:type="dxa"/>
            <w:tcMar>
              <w:bottom w:w="188" w:type="dxa"/>
              <w:right w:w="0" w:type="dxa"/>
            </w:tcMar>
          </w:tcPr>
          <w:p w:rsidR="003B305B" w14:paraId="3C08B96D" w14:textId="04D8260E">
            <w:pPr>
              <w:jc w:val="center"/>
            </w:pPr>
            <w:r>
              <w:t>CONFERENCE</w:t>
            </w:r>
          </w:p>
        </w:tc>
      </w:tr>
      <w:tr w14:paraId="0A683D0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32E7939" w14:textId="77777777">
            <w:pPr>
              <w:jc w:val="both"/>
            </w:pPr>
            <w:r>
              <w:t>ARTICLE 1.  GENERAL GOVERNMENT</w:t>
            </w:r>
          </w:p>
          <w:p w:rsidR="003B305B" w14:paraId="08ED5A00" w14:textId="77777777">
            <w:pPr>
              <w:jc w:val="both"/>
            </w:pPr>
          </w:p>
        </w:tc>
        <w:tc>
          <w:tcPr>
            <w:tcW w:w="6202" w:type="dxa"/>
          </w:tcPr>
          <w:p w:rsidR="003B305B" w14:paraId="14A260C2" w14:textId="192126DD">
            <w:pPr>
              <w:jc w:val="both"/>
            </w:pPr>
            <w:r>
              <w:t>ARTICLE 1.  GENERAL GOVERNMENT</w:t>
            </w:r>
          </w:p>
          <w:p w:rsidR="003B305B" w14:paraId="3466B324" w14:textId="77777777">
            <w:pPr>
              <w:jc w:val="both"/>
            </w:pPr>
          </w:p>
          <w:p w:rsidR="003B305B" w14:paraId="62F33C8D" w14:textId="77777777">
            <w:pPr>
              <w:jc w:val="both"/>
            </w:pPr>
          </w:p>
        </w:tc>
        <w:tc>
          <w:tcPr>
            <w:tcW w:w="6244" w:type="dxa"/>
          </w:tcPr>
          <w:p w:rsidR="003B305B" w14:paraId="2866CA36" w14:textId="77777777">
            <w:pPr>
              <w:jc w:val="both"/>
            </w:pPr>
          </w:p>
        </w:tc>
      </w:tr>
      <w:tr w14:paraId="327408F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BFB07D8" w14:textId="77777777">
            <w:pPr>
              <w:jc w:val="both"/>
            </w:pPr>
            <w:r>
              <w:t xml:space="preserve">SECTION 1.01.  EMPLOYEES RETIREMENT SYSTEM:  </w:t>
            </w:r>
            <w:r w:rsidRPr="00FD4DFB">
              <w:rPr>
                <w:highlight w:val="lightGray"/>
              </w:rPr>
              <w:t>UNFUNDED ACTUARIAL LIABILITIES AND A ONE-TIME SUPPLEMENTAL BENEFIT PAYMENT</w:t>
            </w:r>
            <w:r>
              <w:t xml:space="preserve">. (a)  The amount of </w:t>
            </w:r>
            <w:r w:rsidRPr="00FD4DFB">
              <w:rPr>
                <w:highlight w:val="lightGray"/>
              </w:rPr>
              <w:t>$1,000,000,000</w:t>
            </w:r>
            <w:r>
              <w:t xml:space="preserve"> is appropriated from the general revenue fund to the Employees Retirement System for the two-year period beginning on the effective date of this Act to be used for a </w:t>
            </w:r>
            <w:r w:rsidRPr="00FD4DFB">
              <w:rPr>
                <w:highlight w:val="lightGray"/>
              </w:rPr>
              <w:t>one-time</w:t>
            </w:r>
            <w:r>
              <w:t xml:space="preserve"> legacy payment to reduce the system's unfunded actuarial liabilities and long-term interest costs.  [FA16(1)]</w:t>
            </w:r>
          </w:p>
          <w:p w:rsidR="003B305B" w14:paraId="4868C76E" w14:textId="77777777">
            <w:pPr>
              <w:jc w:val="both"/>
            </w:pPr>
            <w:r w:rsidRPr="00FD4DFB">
              <w:rPr>
                <w:highlight w:val="lightGray"/>
              </w:rPr>
              <w:t>(b)  Contingent on the enactment and becoming law of H.B. 886 or similar legislation by the 89th Legislature, Regular Session, 2025, relating to a one-time supplemental payment of benefits under the Employees Retirement System of Texas, and notwithstanding Subsection (a) of this section, for the state fiscal year ending August 31, 2026, out of the money appropriated under Subsection (a) of this section, the Employees Retirement System of Texas shall allocate at least $205,000,000 to implement the one-time supplemental payment of benefits to annuitants required under H.B. 886 or similar legislation by the 89th Legislature, Regular Session, 2025.</w:t>
            </w:r>
            <w:r>
              <w:t xml:space="preserve">  [FA16(2)]</w:t>
            </w:r>
          </w:p>
          <w:p w:rsidR="003B305B" w14:paraId="76B79841" w14:textId="77777777">
            <w:pPr>
              <w:jc w:val="both"/>
            </w:pPr>
          </w:p>
        </w:tc>
        <w:tc>
          <w:tcPr>
            <w:tcW w:w="6202" w:type="dxa"/>
          </w:tcPr>
          <w:p w:rsidR="00FD4DFB" w:rsidP="00FD4DFB" w14:paraId="16A25F46" w14:textId="77777777">
            <w:pPr>
              <w:jc w:val="both"/>
            </w:pPr>
            <w:r>
              <w:t xml:space="preserve">SECTION 1.22.  EMPLOYEES RETIREMENT SYSTEM: </w:t>
            </w:r>
            <w:r w:rsidRPr="00FD4DFB">
              <w:rPr>
                <w:highlight w:val="lightGray"/>
              </w:rPr>
              <w:t>BIENNIAL LEGACY PAYMENTS</w:t>
            </w:r>
            <w:r>
              <w:t xml:space="preserve">.  </w:t>
            </w:r>
          </w:p>
          <w:p w:rsidR="00FD4DFB" w:rsidP="00FD4DFB" w14:paraId="6B1DA439" w14:textId="77777777">
            <w:pPr>
              <w:jc w:val="both"/>
            </w:pPr>
          </w:p>
          <w:p w:rsidR="00FD4DFB" w:rsidP="00FD4DFB" w14:paraId="33060101" w14:textId="6E2DB8F6">
            <w:pPr>
              <w:jc w:val="both"/>
            </w:pPr>
            <w:r>
              <w:t xml:space="preserve">The amount of </w:t>
            </w:r>
            <w:r w:rsidRPr="00FD4DFB">
              <w:rPr>
                <w:highlight w:val="lightGray"/>
              </w:rPr>
              <w:t>$915,960,000</w:t>
            </w:r>
            <w:r>
              <w:t xml:space="preserve"> is appropriated from the general revenue fund </w:t>
            </w:r>
            <w:r w:rsidRPr="00FD4DFB">
              <w:rPr>
                <w:highlight w:val="lightGray"/>
              </w:rPr>
              <w:t>and $104,040,000 is appropriated from the state highway fund</w:t>
            </w:r>
            <w:r>
              <w:t xml:space="preserve"> to the Employees Retirement System for the two-year period beginning on the effective date of this Act to be used for a legacy payment to reduce the system's unfunded actuarial liabilities and long-term interest costs.</w:t>
            </w:r>
          </w:p>
          <w:p w:rsidR="003B305B" w14:paraId="7C58F8E2" w14:textId="290B5699">
            <w:pPr>
              <w:jc w:val="both"/>
            </w:pPr>
          </w:p>
          <w:p w:rsidR="003B305B" w14:paraId="7C50FF4B" w14:textId="77777777">
            <w:pPr>
              <w:jc w:val="both"/>
            </w:pPr>
          </w:p>
        </w:tc>
        <w:tc>
          <w:tcPr>
            <w:tcW w:w="6244" w:type="dxa"/>
          </w:tcPr>
          <w:p w:rsidR="003B305B" w14:paraId="4A5ED090" w14:textId="77777777">
            <w:pPr>
              <w:jc w:val="both"/>
            </w:pPr>
          </w:p>
        </w:tc>
      </w:tr>
      <w:tr w14:paraId="5433548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887DD38" w14:textId="77777777">
            <w:pPr>
              <w:jc w:val="both"/>
            </w:pPr>
            <w:r>
              <w:t>SECTION 1.02.  COMPTROLLER OF PUBLIC ACCOUNTS: TRANSFER FOR CRIME VICTIMS.  The amount of $40,454,048 is appropriated from the general revenue fund to the comptroller of public accounts for the two-</w:t>
            </w:r>
            <w:r>
              <w:t>year period beginning on the effective date of this Act to be deposited to the compensation to victims of crime account number 0469.</w:t>
            </w:r>
          </w:p>
          <w:p w:rsidR="003B305B" w14:paraId="7F3E74BF" w14:textId="77777777">
            <w:pPr>
              <w:jc w:val="both"/>
            </w:pPr>
          </w:p>
        </w:tc>
        <w:tc>
          <w:tcPr>
            <w:tcW w:w="6202" w:type="dxa"/>
          </w:tcPr>
          <w:p w:rsidR="003B305B" w14:paraId="1A11C790" w14:textId="1A797307">
            <w:pPr>
              <w:jc w:val="both"/>
            </w:pPr>
            <w:r>
              <w:t xml:space="preserve">SECTION 1.01. </w:t>
            </w:r>
            <w:r w:rsidR="000B7EE4">
              <w:t xml:space="preserve">Same as House version. </w:t>
            </w:r>
          </w:p>
          <w:p w:rsidR="003B305B" w14:paraId="3721A2AD" w14:textId="77777777">
            <w:pPr>
              <w:jc w:val="both"/>
            </w:pPr>
          </w:p>
          <w:p w:rsidR="003B305B" w14:paraId="206A85A4" w14:textId="77777777">
            <w:pPr>
              <w:jc w:val="both"/>
            </w:pPr>
          </w:p>
        </w:tc>
        <w:tc>
          <w:tcPr>
            <w:tcW w:w="6244" w:type="dxa"/>
          </w:tcPr>
          <w:p w:rsidR="003B305B" w14:paraId="3195A04C" w14:textId="77777777">
            <w:pPr>
              <w:jc w:val="both"/>
            </w:pPr>
          </w:p>
        </w:tc>
      </w:tr>
      <w:tr w14:paraId="4FFDBFC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03EC5D7" w14:textId="77777777">
            <w:pPr>
              <w:jc w:val="both"/>
            </w:pPr>
            <w:r>
              <w:t>SECTION 1.03.  COMPTROLLER OF PUBLIC ACCOUNTS: TRANSFER OF MONEY PREVIOUSLY APPROPRIATED.  (a)  Any unexpended and unobligated balances remaining as of the effective date of this Act from the appropriation made to the comptroller of public accounts by Section 41, Chapter 10 (S.B. 8), Acts of the 87th Legislature, 3rd Called Session, 2021 (the Supplemental Appropriations Act), for immediate deposit to an account or fund to be managed by the Texas Treasury Safekeeping Trust Company as trustee for the benefit of the State Preservation Board to maintain the Bob Bullock State History Museum (estimated to be $104,498,347) are appropriated to the comptroller of public accounts for the two-year period beginning on the effective date of this Act for deposit not later than August 31, 2025, to the Texas state buildings preservation endowment fund number 1016 established under Section 443.0103, Government Code, to be used for the purposes provided by that section and other applicable law.</w:t>
            </w:r>
          </w:p>
          <w:p w:rsidR="003B305B" w14:paraId="13389A2E" w14:textId="77777777">
            <w:pPr>
              <w:jc w:val="both"/>
            </w:pPr>
            <w:r>
              <w:t>(b)  As soon as practicable after the effective date of this Act, the comptroller of public accounts shall transfer the money appropriated by Subsection (a) of this section from the Maintain Bullock State History Museum Fund account held by the Texas Treasury Safekeeping Trust Company to the Texas state buildings preservation endowment fund number 1016 established under Section 443.0103, Government Code.</w:t>
            </w:r>
          </w:p>
          <w:p w:rsidR="003B305B" w14:paraId="7D7F9EB7" w14:textId="77777777">
            <w:pPr>
              <w:jc w:val="both"/>
            </w:pPr>
          </w:p>
        </w:tc>
        <w:tc>
          <w:tcPr>
            <w:tcW w:w="6202" w:type="dxa"/>
          </w:tcPr>
          <w:p w:rsidR="003B305B" w14:paraId="23F8C1AD" w14:textId="39336379">
            <w:pPr>
              <w:jc w:val="both"/>
            </w:pPr>
            <w:r>
              <w:t xml:space="preserve">SECTION 1.02. </w:t>
            </w:r>
            <w:r w:rsidR="000B7EE4">
              <w:t xml:space="preserve">Same as House version. </w:t>
            </w:r>
          </w:p>
          <w:p w:rsidR="003B305B" w14:paraId="192AD29B" w14:textId="77777777">
            <w:pPr>
              <w:jc w:val="both"/>
            </w:pPr>
          </w:p>
          <w:p w:rsidR="003B305B" w14:paraId="1ADE4619" w14:textId="77777777">
            <w:pPr>
              <w:jc w:val="both"/>
            </w:pPr>
          </w:p>
        </w:tc>
        <w:tc>
          <w:tcPr>
            <w:tcW w:w="6244" w:type="dxa"/>
          </w:tcPr>
          <w:p w:rsidR="003B305B" w14:paraId="5C33F2FD" w14:textId="77777777">
            <w:pPr>
              <w:jc w:val="both"/>
            </w:pPr>
          </w:p>
        </w:tc>
      </w:tr>
      <w:tr w14:paraId="7C1F789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4B43141" w14:textId="77777777">
            <w:pPr>
              <w:jc w:val="both"/>
            </w:pPr>
            <w:r>
              <w:t>SECTION 1.04.  COMPTROLLER OF PUBLIC ACCOUNTS: SPACE EXPLORATION AND AERONAUTICS RESEARCH FUND.  The amount of $300,000,000 is appropriated from the general revenue fund to the comptroller of public accounts for the state fiscal year ending August 31, 2025, to be deposited by the comptroller to the space exploration and aeronautics research trust fund number 1203.</w:t>
            </w:r>
          </w:p>
          <w:p w:rsidR="003B305B" w14:paraId="1FD26847" w14:textId="77777777">
            <w:pPr>
              <w:jc w:val="both"/>
            </w:pPr>
          </w:p>
        </w:tc>
        <w:tc>
          <w:tcPr>
            <w:tcW w:w="6202" w:type="dxa"/>
          </w:tcPr>
          <w:p w:rsidR="003B305B" w14:paraId="65F72137" w14:textId="43E7DBC0">
            <w:pPr>
              <w:jc w:val="both"/>
            </w:pPr>
            <w:r>
              <w:t xml:space="preserve">SECTION 1.03. </w:t>
            </w:r>
            <w:r w:rsidR="000B7EE4">
              <w:t xml:space="preserve">Same as House version. </w:t>
            </w:r>
          </w:p>
          <w:p w:rsidR="003B305B" w14:paraId="54C22860" w14:textId="77777777">
            <w:pPr>
              <w:jc w:val="both"/>
            </w:pPr>
          </w:p>
          <w:p w:rsidR="003B305B" w14:paraId="3793CC35" w14:textId="77777777">
            <w:pPr>
              <w:jc w:val="both"/>
            </w:pPr>
          </w:p>
        </w:tc>
        <w:tc>
          <w:tcPr>
            <w:tcW w:w="6244" w:type="dxa"/>
          </w:tcPr>
          <w:p w:rsidR="003B305B" w14:paraId="3C0DE538" w14:textId="77777777">
            <w:pPr>
              <w:jc w:val="both"/>
            </w:pPr>
          </w:p>
        </w:tc>
      </w:tr>
      <w:tr w14:paraId="59B2536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E635F73" w14:textId="77777777">
            <w:pPr>
              <w:jc w:val="both"/>
            </w:pPr>
            <w:r>
              <w:t>SECTION 1.05.  TEXAS HISTORICAL COMMISSION: COURTHOUSE PRESERVATION GRANTS.  (a)  The amount of $100,000,000 is appropriated from the general revenue fund to the Texas Historical Commission for the two-year period beginning on the effective date of this Act to be used for the commission's courthouse grant program.</w:t>
            </w:r>
          </w:p>
          <w:p w:rsidR="003B305B" w14:paraId="2551AA00" w14:textId="77777777">
            <w:pPr>
              <w:jc w:val="both"/>
            </w:pPr>
            <w:r>
              <w:t>(b)  During the two-year period beginning on the effective date of this Act, in addition to the capital budget authority other law grants to the commission during that period, the Texas Historical Commission may use $100,000,000 in capital budget authority for the appropriation made by Subsection (a) of this section.</w:t>
            </w:r>
          </w:p>
          <w:p w:rsidR="003B305B" w14:paraId="48F39911" w14:textId="77777777">
            <w:pPr>
              <w:jc w:val="both"/>
            </w:pPr>
          </w:p>
        </w:tc>
        <w:tc>
          <w:tcPr>
            <w:tcW w:w="6202" w:type="dxa"/>
          </w:tcPr>
          <w:p w:rsidR="003B305B" w14:paraId="4443FD90" w14:textId="073A83B1">
            <w:pPr>
              <w:jc w:val="both"/>
            </w:pPr>
            <w:r>
              <w:t xml:space="preserve">SECTION 1.04. </w:t>
            </w:r>
            <w:r w:rsidR="000B7EE4">
              <w:t xml:space="preserve">Same as House version. </w:t>
            </w:r>
          </w:p>
          <w:p w:rsidR="003B305B" w14:paraId="7F6355B9" w14:textId="77777777">
            <w:pPr>
              <w:jc w:val="both"/>
            </w:pPr>
          </w:p>
          <w:p w:rsidR="003B305B" w14:paraId="20DCA74D" w14:textId="77777777">
            <w:pPr>
              <w:jc w:val="both"/>
            </w:pPr>
          </w:p>
        </w:tc>
        <w:tc>
          <w:tcPr>
            <w:tcW w:w="6244" w:type="dxa"/>
          </w:tcPr>
          <w:p w:rsidR="003B305B" w14:paraId="4C0AE9A6" w14:textId="77777777">
            <w:pPr>
              <w:jc w:val="both"/>
            </w:pPr>
          </w:p>
        </w:tc>
      </w:tr>
      <w:tr w14:paraId="3E5027C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7D43963" w14:textId="77777777">
            <w:pPr>
              <w:jc w:val="both"/>
            </w:pPr>
            <w:r>
              <w:t xml:space="preserve">SECTION 1.06.  TEXAS FACILITIES COMMISSION: STATE INSURANCE BUILDING.  (a)  The amount of </w:t>
            </w:r>
            <w:r w:rsidRPr="003C4E34">
              <w:rPr>
                <w:highlight w:val="lightGray"/>
              </w:rPr>
              <w:t>$145,377,607</w:t>
            </w:r>
            <w:r>
              <w:t xml:space="preserve"> is appropriated from the general revenue fund to the Texas Facilities Commission for the two-year period beginning on the effective date of this Act for the purpose of removing and replacing the State Insurance Building.  Any proceeds from the sale of the building are appropriated to the </w:t>
            </w:r>
            <w:r>
              <w:t>commission for the two-year period beginning on the effective date of this Act for the purpose of replacing the building.</w:t>
            </w:r>
          </w:p>
          <w:p w:rsidR="001E149A" w14:paraId="567892E3" w14:textId="77777777">
            <w:pPr>
              <w:jc w:val="both"/>
            </w:pPr>
          </w:p>
          <w:p w:rsidR="003B305B" w14:paraId="63AA4E53" w14:textId="0022EA06">
            <w:pPr>
              <w:jc w:val="both"/>
            </w:pPr>
            <w:r>
              <w:t xml:space="preserve">(b)  During the two-year period beginning on the effective date of this Act, in addition to the capital budget authority other law grants to the commission during that period, the Texas Facilities Commission may use </w:t>
            </w:r>
            <w:r w:rsidRPr="003C4E34">
              <w:rPr>
                <w:highlight w:val="lightGray"/>
              </w:rPr>
              <w:t>$145,377,607</w:t>
            </w:r>
            <w:r>
              <w:t xml:space="preserve"> in capital budget authority for the appropriation made under Subsection (a) of this section.</w:t>
            </w:r>
          </w:p>
          <w:p w:rsidR="003B305B" w14:paraId="178BAB4F" w14:textId="77777777">
            <w:pPr>
              <w:jc w:val="both"/>
            </w:pPr>
          </w:p>
        </w:tc>
        <w:tc>
          <w:tcPr>
            <w:tcW w:w="6202" w:type="dxa"/>
          </w:tcPr>
          <w:p w:rsidR="003C4E34" w:rsidP="003C4E34" w14:paraId="6F515BFC" w14:textId="77777777">
            <w:pPr>
              <w:jc w:val="both"/>
            </w:pPr>
            <w:r>
              <w:t xml:space="preserve">SECTION 1.05.  TEXAS FACILITIES COMMISSION: STATE INSURANCE BUILDING.  (a)  The amount of </w:t>
            </w:r>
            <w:r w:rsidRPr="003C4E34">
              <w:rPr>
                <w:highlight w:val="lightGray"/>
              </w:rPr>
              <w:t>$121,000,000</w:t>
            </w:r>
            <w:r>
              <w:t xml:space="preserve"> is appropriated from the general revenue fund to the Texas Facilities Commission for the two-year period beginning on the effective date of this Act for the purpose of removing and replacing the State Insurance Building.  Any proceeds from the sale of the building are appropriated to the </w:t>
            </w:r>
            <w:r>
              <w:t>commission for the two-year period beginning on the effective date of this Act for the purpose of replacing the building.</w:t>
            </w:r>
          </w:p>
          <w:p w:rsidR="003B305B" w:rsidP="003C4E34" w14:paraId="479E26CB" w14:textId="1F42B694">
            <w:pPr>
              <w:jc w:val="both"/>
            </w:pPr>
            <w:r>
              <w:t xml:space="preserve">(b)  During the two-year period beginning on the effective date of this Act, in addition to the capital budget authority other law grants to the commission during that period, the Texas Facilities Commission may use </w:t>
            </w:r>
            <w:r w:rsidRPr="003C4E34">
              <w:rPr>
                <w:highlight w:val="lightGray"/>
              </w:rPr>
              <w:t>$121,000,000</w:t>
            </w:r>
            <w:r>
              <w:t xml:space="preserve"> in capital budget authority for the appropriation made under Subsection (a) of this section.</w:t>
            </w:r>
          </w:p>
        </w:tc>
        <w:tc>
          <w:tcPr>
            <w:tcW w:w="6244" w:type="dxa"/>
          </w:tcPr>
          <w:p w:rsidR="003B305B" w14:paraId="19431A2E" w14:textId="77777777">
            <w:pPr>
              <w:jc w:val="both"/>
            </w:pPr>
          </w:p>
        </w:tc>
      </w:tr>
      <w:tr w14:paraId="3DDF83F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4131207" w14:textId="28ED139C">
            <w:pPr>
              <w:jc w:val="both"/>
            </w:pPr>
            <w:r w:rsidRPr="00A01EC9">
              <w:rPr>
                <w:highlight w:val="lightGray"/>
              </w:rPr>
              <w:t>No equivalent provision.</w:t>
            </w:r>
            <w:r w:rsidRPr="00A01EC9">
              <w:t xml:space="preserve"> </w:t>
            </w:r>
            <w:r>
              <w:t>SECTION 1.07</w:t>
            </w:r>
            <w:r w:rsidRPr="00A01EC9" w:rsidR="00F41954">
              <w:t xml:space="preserve"> [Deleted by FA1 and FA14(1)]</w:t>
            </w:r>
          </w:p>
          <w:p w:rsidR="003B305B" w14:paraId="0AA75F60" w14:textId="77777777">
            <w:pPr>
              <w:jc w:val="both"/>
            </w:pPr>
          </w:p>
        </w:tc>
        <w:tc>
          <w:tcPr>
            <w:tcW w:w="6202" w:type="dxa"/>
          </w:tcPr>
          <w:p w:rsidR="003C4E34" w:rsidRPr="00A01EC9" w:rsidP="003C4E34" w14:paraId="0441A5D5" w14:textId="17E18134">
            <w:pPr>
              <w:jc w:val="both"/>
            </w:pPr>
            <w:r>
              <w:t xml:space="preserve">SECTION 1.06.  STATE PRESERVATION BOARD: SENATE FACILITY IMPROVEMENT PROJECTS.  (a)  </w:t>
            </w:r>
            <w:r w:rsidRPr="00A01EC9">
              <w:t>The amount of $75,000,000 is appropriated from the general revenue fund to the State Preservation Board for the two-year period beginning on the effective date of this Act for the purpose of making improvements to senate facilities.  The board may spend money appropriated under this subsection only with the prior approval of the lieutenant governor.</w:t>
            </w:r>
          </w:p>
          <w:p w:rsidR="003C4E34" w:rsidRPr="00A01EC9" w:rsidP="003C4E34" w14:paraId="65837C39" w14:textId="77777777">
            <w:pPr>
              <w:jc w:val="both"/>
            </w:pPr>
            <w:r w:rsidRPr="00A01EC9">
              <w:t>(b)  For purposes of the appropriation made by Subsection (a) of this section, the State Preservation Board is exempt from the competitive bidding process under Section 2269.101, Government Code.</w:t>
            </w:r>
          </w:p>
          <w:p w:rsidR="003B305B" w:rsidP="003C4E34" w14:paraId="5202AEA1" w14:textId="0041781E">
            <w:pPr>
              <w:jc w:val="both"/>
            </w:pPr>
            <w:r w:rsidRPr="00A01EC9">
              <w:t>(c)  During the two-year period beginning on the effective date of this Act, in addition to the capital budget authority other law grants to the board during that period, the State Preservation Board may use $75,000,000 in capital budget authority for the appropriation made under Subsection (a) of this section.</w:t>
            </w:r>
          </w:p>
          <w:p w:rsidR="003B305B" w14:paraId="4BF23EA3" w14:textId="77777777">
            <w:pPr>
              <w:jc w:val="both"/>
            </w:pPr>
          </w:p>
        </w:tc>
        <w:tc>
          <w:tcPr>
            <w:tcW w:w="6244" w:type="dxa"/>
          </w:tcPr>
          <w:p w:rsidR="003B305B" w14:paraId="2759DF7D" w14:textId="77777777">
            <w:pPr>
              <w:jc w:val="both"/>
            </w:pPr>
          </w:p>
        </w:tc>
      </w:tr>
      <w:tr w14:paraId="30A57CA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2D5A3F8" w14:textId="2A16099C">
            <w:pPr>
              <w:jc w:val="both"/>
            </w:pPr>
            <w:r>
              <w:t>SECTION 1.08.  [Deleted by FA1 and FA14(1)]</w:t>
            </w:r>
          </w:p>
          <w:p w:rsidR="003B305B" w14:paraId="19003EC2" w14:textId="77777777">
            <w:pPr>
              <w:jc w:val="both"/>
            </w:pPr>
          </w:p>
        </w:tc>
        <w:tc>
          <w:tcPr>
            <w:tcW w:w="6202" w:type="dxa"/>
          </w:tcPr>
          <w:p w:rsidR="003B305B" w14:paraId="39744DE7" w14:textId="3A05064E">
            <w:pPr>
              <w:jc w:val="both"/>
            </w:pPr>
            <w:r>
              <w:t xml:space="preserve">Same as House version. </w:t>
            </w:r>
          </w:p>
          <w:p w:rsidR="003B305B" w14:paraId="3DDD5DF3" w14:textId="77777777">
            <w:pPr>
              <w:jc w:val="both"/>
            </w:pPr>
          </w:p>
        </w:tc>
        <w:tc>
          <w:tcPr>
            <w:tcW w:w="6244" w:type="dxa"/>
          </w:tcPr>
          <w:p w:rsidR="003B305B" w14:paraId="706A149B" w14:textId="77777777">
            <w:pPr>
              <w:jc w:val="both"/>
            </w:pPr>
          </w:p>
        </w:tc>
      </w:tr>
      <w:tr w14:paraId="04F30A5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38F58DB" w14:textId="77777777">
            <w:pPr>
              <w:jc w:val="both"/>
            </w:pPr>
            <w:r w:rsidRPr="00C03451">
              <w:rPr>
                <w:highlight w:val="lightGray"/>
              </w:rPr>
              <w:t>No equivalent provision.</w:t>
            </w:r>
          </w:p>
          <w:p w:rsidR="003B305B" w14:paraId="3D50B827" w14:textId="77777777">
            <w:pPr>
              <w:jc w:val="both"/>
            </w:pPr>
          </w:p>
        </w:tc>
        <w:tc>
          <w:tcPr>
            <w:tcW w:w="6202" w:type="dxa"/>
          </w:tcPr>
          <w:p w:rsidR="003B305B" w14:paraId="5CB58DE7" w14:textId="77777777">
            <w:pPr>
              <w:jc w:val="both"/>
            </w:pPr>
            <w:r>
              <w:t>SECTION 1.07.  COMPTROLLER OF PUBLIC ACCOUNTS: FACILITIES.  (a)  The amount of $429,106 is appropriated from the general revenue fund to the comptroller of public accounts for the two-year period beginning on the effective date of this Act to be used to relocate the audit office in Tulsa and reconfigure and upgrade the audit offices in San Antonio, McAllen, and Los Angeles.</w:t>
            </w:r>
          </w:p>
          <w:p w:rsidR="003B305B" w14:paraId="3C11B9AD" w14:textId="77777777">
            <w:pPr>
              <w:jc w:val="both"/>
            </w:pPr>
            <w:r>
              <w:t>(b)  Contingent on the implementation by the comptroller of public accounts of a policy requiring enforcement office employees in the following areas to work in the office lease space five days per week, the amount of $1,649,724 is appropriated from the general revenue fund to the comptroller for the two-year period beginning on the effective date of this Act to be used to reconfigure and upgrade the office lease space and obtain additional office lease space for enforcement offices in Abilene, Amarillo, north Austin, Dallas, Fort Worth, Houston, and Lubbock.</w:t>
            </w:r>
          </w:p>
          <w:p w:rsidR="003B305B" w14:paraId="0F0CE4C3" w14:textId="77777777">
            <w:pPr>
              <w:jc w:val="both"/>
            </w:pPr>
            <w:r>
              <w:t>(c)  The amount of $285,400 is appropriated from the general revenue fund to the comptroller of public accounts for the two-year period beginning on the effective date of this Act to be used to relocate the comptroller's warehouse and distribution center facility.</w:t>
            </w:r>
          </w:p>
          <w:p w:rsidR="003B305B" w14:paraId="7CB0C82E" w14:textId="77777777">
            <w:pPr>
              <w:jc w:val="both"/>
            </w:pPr>
            <w:r>
              <w:t>(d)  During the two-year period beginning on the effective date of this Act, in addition to the capital budget authority other law grants to the comptroller during that period, the comptroller of public accounts may use $2,364,230 in capital budget authority for the appropriations made by Subsections (a), (b), and (c) of this section.</w:t>
            </w:r>
          </w:p>
          <w:p w:rsidR="003B305B" w14:paraId="24FC8785" w14:textId="77777777">
            <w:pPr>
              <w:jc w:val="both"/>
            </w:pPr>
          </w:p>
        </w:tc>
        <w:tc>
          <w:tcPr>
            <w:tcW w:w="6244" w:type="dxa"/>
          </w:tcPr>
          <w:p w:rsidR="003B305B" w14:paraId="06E7C812" w14:textId="77777777">
            <w:pPr>
              <w:jc w:val="both"/>
            </w:pPr>
          </w:p>
        </w:tc>
      </w:tr>
      <w:tr w14:paraId="0C139ED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AE0A775" w14:textId="77777777">
            <w:pPr>
              <w:jc w:val="both"/>
            </w:pPr>
            <w:r w:rsidRPr="00C03451">
              <w:rPr>
                <w:highlight w:val="lightGray"/>
              </w:rPr>
              <w:t>No equivalent provision.</w:t>
            </w:r>
          </w:p>
          <w:p w:rsidR="003B305B" w14:paraId="17853D60" w14:textId="77777777">
            <w:pPr>
              <w:jc w:val="both"/>
            </w:pPr>
          </w:p>
        </w:tc>
        <w:tc>
          <w:tcPr>
            <w:tcW w:w="6202" w:type="dxa"/>
          </w:tcPr>
          <w:p w:rsidR="003B305B" w14:paraId="6D9047BE" w14:textId="77777777">
            <w:pPr>
              <w:jc w:val="both"/>
            </w:pPr>
            <w:r>
              <w:t>SECTION 1.08.  DEPARTMENT OF INFORMATION RESOURCES: REGIONAL SECURITY OPERATIONS CENTERS.  The amount of $10,000,000 is appropriated from the general revenue fund to the Department of Information Resources for the two-year period beginning on the effective date of this Act to operate the existing regional security operations centers.</w:t>
            </w:r>
          </w:p>
          <w:p w:rsidR="003B305B" w14:paraId="531D22E2" w14:textId="77777777">
            <w:pPr>
              <w:jc w:val="both"/>
            </w:pPr>
          </w:p>
        </w:tc>
        <w:tc>
          <w:tcPr>
            <w:tcW w:w="6244" w:type="dxa"/>
          </w:tcPr>
          <w:p w:rsidR="003B305B" w14:paraId="1FD01072" w14:textId="77777777">
            <w:pPr>
              <w:jc w:val="both"/>
            </w:pPr>
          </w:p>
        </w:tc>
      </w:tr>
      <w:tr w14:paraId="5FD182B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7C04A48" w14:textId="77777777">
            <w:pPr>
              <w:jc w:val="both"/>
            </w:pPr>
            <w:r w:rsidRPr="00C03451">
              <w:rPr>
                <w:highlight w:val="lightGray"/>
              </w:rPr>
              <w:t>No equivalent provision.</w:t>
            </w:r>
          </w:p>
          <w:p w:rsidR="003B305B" w14:paraId="56EE9940" w14:textId="77777777">
            <w:pPr>
              <w:jc w:val="both"/>
            </w:pPr>
          </w:p>
        </w:tc>
        <w:tc>
          <w:tcPr>
            <w:tcW w:w="6202" w:type="dxa"/>
          </w:tcPr>
          <w:p w:rsidR="003B305B" w14:paraId="1A7A1813" w14:textId="77777777">
            <w:pPr>
              <w:jc w:val="both"/>
            </w:pPr>
            <w:r>
              <w:t>SECTION 1.09.  TEXAS FACILITIES COMMISSION: SAM HOUSTON BUILDING RELOCATION.  The amount of $4,000,000 is appropriated from the general revenue fund to the Texas Facilities Commission for the two-year period beginning on the effective date of this Act to relocate tenants of the Sam Houston Building.</w:t>
            </w:r>
          </w:p>
          <w:p w:rsidR="003B305B" w14:paraId="58FA52FD" w14:textId="77777777">
            <w:pPr>
              <w:jc w:val="both"/>
            </w:pPr>
          </w:p>
        </w:tc>
        <w:tc>
          <w:tcPr>
            <w:tcW w:w="6244" w:type="dxa"/>
          </w:tcPr>
          <w:p w:rsidR="003B305B" w14:paraId="164E95B2" w14:textId="77777777">
            <w:pPr>
              <w:jc w:val="both"/>
            </w:pPr>
          </w:p>
        </w:tc>
      </w:tr>
      <w:tr w14:paraId="209DA80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390710A" w14:textId="77777777">
            <w:pPr>
              <w:jc w:val="both"/>
            </w:pPr>
            <w:r w:rsidRPr="00C03451">
              <w:rPr>
                <w:highlight w:val="lightGray"/>
              </w:rPr>
              <w:t>No equivalent provision.</w:t>
            </w:r>
          </w:p>
          <w:p w:rsidR="003B305B" w14:paraId="574D35D8" w14:textId="77777777">
            <w:pPr>
              <w:jc w:val="both"/>
            </w:pPr>
          </w:p>
        </w:tc>
        <w:tc>
          <w:tcPr>
            <w:tcW w:w="6202" w:type="dxa"/>
          </w:tcPr>
          <w:p w:rsidR="003B305B" w14:paraId="48177590" w14:textId="77777777">
            <w:pPr>
              <w:jc w:val="both"/>
            </w:pPr>
            <w:r>
              <w:t xml:space="preserve">SECTION 1.10.  TRUSTEED PROGRAMS WITHIN THE OFFICE OF THE GOVERNOR: MOVING IMAGE INDUSTRY INCENTIVE PROGRAM.  Contingent on the failure to enact S.B. 22, H.B. 4568, or similar legislation of the 89th Legislature, Regular Session, 2025, relating to the Texas moving image industry incentive program and the establishment and funding of the Texas moving image industry incentive fund, the amount of $250,000,000 is appropriated from the general revenue fund to the Trusteed Programs within the Office of the Governor for the two-year period beginning on the effective date of this Act to be used to establish and fund the Texas moving image industry </w:t>
            </w:r>
            <w:r>
              <w:t>incentive program.</w:t>
            </w:r>
          </w:p>
          <w:p w:rsidR="003B305B" w14:paraId="4705E3D6" w14:textId="77777777">
            <w:pPr>
              <w:jc w:val="both"/>
            </w:pPr>
          </w:p>
        </w:tc>
        <w:tc>
          <w:tcPr>
            <w:tcW w:w="6244" w:type="dxa"/>
          </w:tcPr>
          <w:p w:rsidR="003B305B" w14:paraId="4802705E" w14:textId="77777777">
            <w:pPr>
              <w:jc w:val="both"/>
            </w:pPr>
          </w:p>
        </w:tc>
      </w:tr>
      <w:tr w14:paraId="1952887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B4310BE" w14:textId="77777777">
            <w:pPr>
              <w:jc w:val="both"/>
            </w:pPr>
            <w:r w:rsidRPr="00D87480">
              <w:rPr>
                <w:highlight w:val="lightGray"/>
              </w:rPr>
              <w:t>No equivalent provision.</w:t>
            </w:r>
          </w:p>
          <w:p w:rsidR="003B305B" w14:paraId="36E635D2" w14:textId="77777777">
            <w:pPr>
              <w:jc w:val="both"/>
            </w:pPr>
          </w:p>
        </w:tc>
        <w:tc>
          <w:tcPr>
            <w:tcW w:w="6202" w:type="dxa"/>
          </w:tcPr>
          <w:p w:rsidR="003B305B" w14:paraId="38AB893D" w14:textId="77777777">
            <w:pPr>
              <w:jc w:val="both"/>
            </w:pPr>
            <w:r>
              <w:t>SECTION 1.11.  TRUSTEED PROGRAMS WITHIN THE OFFICE OF THE GOVERNOR: LAW ENFORCEMENT TRAINING FACILITY.  The amount of $5,000,000 is appropriated from the general revenue fund to the Trusteed Programs within the Office of the Governor for the two-year period beginning on the effective date of this Act to be used for a regional law enforcement training facility at the University of North Texas at Dallas.</w:t>
            </w:r>
          </w:p>
          <w:p w:rsidR="003B305B" w14:paraId="27BCBBBC" w14:textId="77777777">
            <w:pPr>
              <w:jc w:val="both"/>
            </w:pPr>
          </w:p>
        </w:tc>
        <w:tc>
          <w:tcPr>
            <w:tcW w:w="6244" w:type="dxa"/>
          </w:tcPr>
          <w:p w:rsidR="003B305B" w14:paraId="0E7AD538" w14:textId="77777777">
            <w:pPr>
              <w:jc w:val="both"/>
            </w:pPr>
          </w:p>
        </w:tc>
      </w:tr>
      <w:tr w14:paraId="4016550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E4AA6EF" w14:textId="77777777">
            <w:pPr>
              <w:jc w:val="both"/>
            </w:pPr>
            <w:r w:rsidRPr="00D87480">
              <w:rPr>
                <w:highlight w:val="lightGray"/>
              </w:rPr>
              <w:t>No equivalent provision.</w:t>
            </w:r>
          </w:p>
          <w:p w:rsidR="003B305B" w14:paraId="60F2E6E7" w14:textId="77777777">
            <w:pPr>
              <w:jc w:val="both"/>
            </w:pPr>
          </w:p>
        </w:tc>
        <w:tc>
          <w:tcPr>
            <w:tcW w:w="6202" w:type="dxa"/>
          </w:tcPr>
          <w:p w:rsidR="003B305B" w14:paraId="61912214" w14:textId="77777777">
            <w:pPr>
              <w:jc w:val="both"/>
            </w:pPr>
            <w:r>
              <w:t>SECTION 1.12.  TRUSTEED PROGRAMS WITHIN THE OFFICE OF THE GOVERNOR: MOVE AND TEMPORARY FACILITIES.  The amount of $13,900,000 is appropriated from the general revenue fund to the Trusteed Programs within the Office of the Governor for the two-year period beginning on the effective date of this Act to be used for costs associated with leasing temporary facilities, relocating staff, and other miscellaneous related costs.</w:t>
            </w:r>
          </w:p>
          <w:p w:rsidR="003B305B" w14:paraId="17D54444" w14:textId="77777777">
            <w:pPr>
              <w:jc w:val="both"/>
            </w:pPr>
          </w:p>
        </w:tc>
        <w:tc>
          <w:tcPr>
            <w:tcW w:w="6244" w:type="dxa"/>
          </w:tcPr>
          <w:p w:rsidR="003B305B" w14:paraId="6BA8A6DD" w14:textId="77777777">
            <w:pPr>
              <w:jc w:val="both"/>
            </w:pPr>
          </w:p>
        </w:tc>
      </w:tr>
      <w:tr w14:paraId="7AC0BA0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3C911B6" w14:textId="77777777">
            <w:pPr>
              <w:jc w:val="both"/>
            </w:pPr>
            <w:r w:rsidRPr="00D87480">
              <w:rPr>
                <w:highlight w:val="lightGray"/>
              </w:rPr>
              <w:t>No equivalent provision.</w:t>
            </w:r>
          </w:p>
          <w:p w:rsidR="003B305B" w14:paraId="43B94BFB" w14:textId="77777777">
            <w:pPr>
              <w:jc w:val="both"/>
            </w:pPr>
          </w:p>
        </w:tc>
        <w:tc>
          <w:tcPr>
            <w:tcW w:w="6202" w:type="dxa"/>
          </w:tcPr>
          <w:p w:rsidR="003B305B" w14:paraId="36A4C65C" w14:textId="77777777">
            <w:pPr>
              <w:jc w:val="both"/>
            </w:pPr>
            <w:r>
              <w:t>SECTION 1.13.  TEXAS FACILITIES COMMISSION: RUDDER BUILDING.  (a)  The amount of $50,900,000 is appropriated from the general revenue fund to the Texas Facilities Commission for the two-year period beginning on the effective date of this Act to be used to renovate the James E. Rudder State Office Building.</w:t>
            </w:r>
          </w:p>
          <w:p w:rsidR="003B305B" w14:paraId="6A5A79A8" w14:textId="77777777">
            <w:pPr>
              <w:jc w:val="both"/>
            </w:pPr>
            <w:r>
              <w:t xml:space="preserve">(b)  During the two-year period beginning on the effective date of this Act, in addition to the capital budget authority </w:t>
            </w:r>
            <w:r>
              <w:t>other law grants to the commission during that period, the Texas Facilities Commission may use $50,900,000 in capital budget authority for the appropriation made by Subsection (a) of this section.</w:t>
            </w:r>
          </w:p>
          <w:p w:rsidR="003B305B" w14:paraId="2BFA11C0" w14:textId="77777777">
            <w:pPr>
              <w:jc w:val="both"/>
            </w:pPr>
          </w:p>
        </w:tc>
        <w:tc>
          <w:tcPr>
            <w:tcW w:w="6244" w:type="dxa"/>
          </w:tcPr>
          <w:p w:rsidR="003B305B" w14:paraId="3387C5EC" w14:textId="77777777">
            <w:pPr>
              <w:jc w:val="both"/>
            </w:pPr>
          </w:p>
        </w:tc>
      </w:tr>
      <w:tr w14:paraId="41241E0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EADDA2A" w14:textId="77777777">
            <w:pPr>
              <w:jc w:val="both"/>
            </w:pPr>
            <w:r w:rsidRPr="00D87480">
              <w:rPr>
                <w:highlight w:val="lightGray"/>
              </w:rPr>
              <w:t>No equivalent provision.</w:t>
            </w:r>
          </w:p>
          <w:p w:rsidR="003B305B" w14:paraId="7E975080" w14:textId="77777777">
            <w:pPr>
              <w:jc w:val="both"/>
            </w:pPr>
          </w:p>
        </w:tc>
        <w:tc>
          <w:tcPr>
            <w:tcW w:w="6202" w:type="dxa"/>
          </w:tcPr>
          <w:p w:rsidR="003B305B" w14:paraId="0DF83723" w14:textId="77777777">
            <w:pPr>
              <w:jc w:val="both"/>
            </w:pPr>
            <w:r>
              <w:t>SECTION 1.14.  TEXAS FACILITIES COMMISSION: SCIF CONSTRUCTION.  (a)  The amount of $94,000,000 is appropriated from the general revenue fund to the Texas Facilities Commission for the two-year period beginning on the effective date of this Act for the commission to contract for the design and construction of two sensitive compartmentalized information facilities (SCIF) in a manner consistent with Strategy A.2.1, Facilities Design and Construction, as listed in Chapter 1170 (H.B. 1), Acts of the 88th Legislature, Regular Session, 2023 (the General Appropriations Act), including:</w:t>
            </w:r>
          </w:p>
          <w:p w:rsidR="003B305B" w14:paraId="0667FE47" w14:textId="77777777">
            <w:pPr>
              <w:jc w:val="both"/>
            </w:pPr>
            <w:r>
              <w:t>(1)  $44,000,000 to construct one SCIF in the Lubbock area, contingent upon federal sponsorship of facility clearance; and</w:t>
            </w:r>
          </w:p>
          <w:p w:rsidR="003B305B" w14:paraId="5E92A4FC" w14:textId="77777777">
            <w:pPr>
              <w:jc w:val="both"/>
            </w:pPr>
            <w:r>
              <w:t>(2)  $50,000,000 to construct one SCIF in the San Antonio area, contingent upon federal sponsorship of facility clearance and consolidation of the Air Forces Cyber Command into a new headquarters at Port San Antonio.</w:t>
            </w:r>
          </w:p>
          <w:p w:rsidR="003B305B" w14:paraId="3AD0446B" w14:textId="77777777">
            <w:pPr>
              <w:jc w:val="both"/>
            </w:pPr>
            <w:r>
              <w:t>(b)  During the two-year period beginning on the effective date of this Act, in addition to the capital budget authority other law grants to the commission during that period, the Texas Facilities Commission may use $94,000,000 in capital budget authority for the appropriation made by Subsection (a) of this section.</w:t>
            </w:r>
          </w:p>
          <w:p w:rsidR="003B305B" w14:paraId="62DD93C9" w14:textId="77777777">
            <w:pPr>
              <w:jc w:val="both"/>
            </w:pPr>
          </w:p>
        </w:tc>
        <w:tc>
          <w:tcPr>
            <w:tcW w:w="6244" w:type="dxa"/>
          </w:tcPr>
          <w:p w:rsidR="003B305B" w14:paraId="697B7AD5" w14:textId="77777777">
            <w:pPr>
              <w:jc w:val="both"/>
            </w:pPr>
          </w:p>
        </w:tc>
      </w:tr>
      <w:tr w14:paraId="17A5B4E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1A12540" w14:textId="77777777">
            <w:pPr>
              <w:jc w:val="both"/>
            </w:pPr>
            <w:r w:rsidRPr="00D87480">
              <w:rPr>
                <w:highlight w:val="lightGray"/>
              </w:rPr>
              <w:t>No equivalent provision.</w:t>
            </w:r>
          </w:p>
          <w:p w:rsidR="003B305B" w14:paraId="3E1EC3E5" w14:textId="77777777">
            <w:pPr>
              <w:jc w:val="both"/>
            </w:pPr>
          </w:p>
        </w:tc>
        <w:tc>
          <w:tcPr>
            <w:tcW w:w="6202" w:type="dxa"/>
          </w:tcPr>
          <w:p w:rsidR="003B305B" w14:paraId="3D4DF225" w14:textId="77777777">
            <w:pPr>
              <w:jc w:val="both"/>
            </w:pPr>
            <w:r>
              <w:t>SECTION 1.15.  SECRETARY OF STATE: RECORDS DIGITIZATION.  (a)  The amount of $4,500,000 is appropriated from the general revenue fund to the Secretary of State for the two-year period beginning on the effective date of this Act to be used to digitize that agency's paper and microfiche records.</w:t>
            </w:r>
          </w:p>
          <w:p w:rsidR="003B305B" w14:paraId="724F59FE" w14:textId="77777777">
            <w:pPr>
              <w:jc w:val="both"/>
            </w:pPr>
            <w:r>
              <w:t>(b)  During the two-year period beginning on the effective date of this Act, in addition to the capital budget authority other law grants to the secretary during that period, the Secretary of State may use $4,500,000 in capital budget authority for the appropriation made by Subsection (a) of this section.</w:t>
            </w:r>
          </w:p>
          <w:p w:rsidR="003B305B" w14:paraId="693C5C55" w14:textId="77777777">
            <w:pPr>
              <w:jc w:val="both"/>
            </w:pPr>
          </w:p>
        </w:tc>
        <w:tc>
          <w:tcPr>
            <w:tcW w:w="6244" w:type="dxa"/>
          </w:tcPr>
          <w:p w:rsidR="003B305B" w14:paraId="4BAF1AD8" w14:textId="77777777">
            <w:pPr>
              <w:jc w:val="both"/>
            </w:pPr>
          </w:p>
        </w:tc>
      </w:tr>
      <w:tr w14:paraId="1037C50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B18B823" w14:textId="77777777">
            <w:pPr>
              <w:jc w:val="both"/>
            </w:pPr>
            <w:r w:rsidRPr="00D87480">
              <w:rPr>
                <w:highlight w:val="lightGray"/>
              </w:rPr>
              <w:t>No equivalent provision.</w:t>
            </w:r>
          </w:p>
          <w:p w:rsidR="003B305B" w14:paraId="0E5CEA7D" w14:textId="77777777">
            <w:pPr>
              <w:jc w:val="both"/>
            </w:pPr>
          </w:p>
        </w:tc>
        <w:tc>
          <w:tcPr>
            <w:tcW w:w="6202" w:type="dxa"/>
          </w:tcPr>
          <w:p w:rsidR="003B305B" w14:paraId="1D9C73BC" w14:textId="77777777">
            <w:pPr>
              <w:jc w:val="both"/>
            </w:pPr>
            <w:r>
              <w:t>SECTION 1.16.  TEXAS FACILITIES COMMISSION: NORTH AUSTIN FLEX SPACE.  (a)  The amount of $17,000,000 is appropriated from the general revenue fund to the Texas Facilities Commission for the two-year period beginning on the effective date of this Act for the purchase of land and the construction of a flexible multi-purpose building for use as permanent and temporary office space.</w:t>
            </w:r>
          </w:p>
          <w:p w:rsidR="003B305B" w14:paraId="1610C13A" w14:textId="77777777">
            <w:pPr>
              <w:jc w:val="both"/>
            </w:pPr>
            <w:r>
              <w:t>(b)  During the two-year period beginning on the effective date of this Act, in addition to the capital budget authority other law grants to the commission during that period, the Texas Facilities Commission may use $17,000,000 in capital budget authority for the appropriation made by Subsection (a) of this section.</w:t>
            </w:r>
          </w:p>
          <w:p w:rsidR="003B305B" w14:paraId="1BD17DF4" w14:textId="77777777">
            <w:pPr>
              <w:jc w:val="both"/>
            </w:pPr>
          </w:p>
        </w:tc>
        <w:tc>
          <w:tcPr>
            <w:tcW w:w="6244" w:type="dxa"/>
          </w:tcPr>
          <w:p w:rsidR="003B305B" w14:paraId="4ED9AFBD" w14:textId="77777777">
            <w:pPr>
              <w:jc w:val="both"/>
            </w:pPr>
          </w:p>
        </w:tc>
      </w:tr>
      <w:tr w14:paraId="7AEBFAD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68F199A" w14:textId="77777777">
            <w:pPr>
              <w:jc w:val="both"/>
            </w:pPr>
            <w:r w:rsidRPr="00D87480">
              <w:rPr>
                <w:highlight w:val="lightGray"/>
              </w:rPr>
              <w:t>No equivalent provision.</w:t>
            </w:r>
          </w:p>
          <w:p w:rsidR="003B305B" w14:paraId="7AD60448" w14:textId="77777777">
            <w:pPr>
              <w:jc w:val="both"/>
            </w:pPr>
          </w:p>
        </w:tc>
        <w:tc>
          <w:tcPr>
            <w:tcW w:w="6202" w:type="dxa"/>
          </w:tcPr>
          <w:p w:rsidR="003B305B" w14:paraId="7F6F281A" w14:textId="77777777">
            <w:pPr>
              <w:jc w:val="both"/>
            </w:pPr>
            <w:r>
              <w:t xml:space="preserve">SECTION 1.17.  STATE PRESERVATION BOARD: DEFERRED MAINTENANCE.  The amount of $250,000 is </w:t>
            </w:r>
            <w:r>
              <w:t>appropriated from the general revenue fund to the State Preservation Board for the two-year period beginning on the effective date of this Act for use in a manner consistent with Strategy A.1.2, Building Maintenance, as listed in Chapter 1170 (H.B. 1), Acts of the 88th Legislature, Regular Session, 2023 (the General Appropriations Act).</w:t>
            </w:r>
          </w:p>
          <w:p w:rsidR="003B305B" w14:paraId="666267A7" w14:textId="77777777">
            <w:pPr>
              <w:jc w:val="both"/>
            </w:pPr>
          </w:p>
        </w:tc>
        <w:tc>
          <w:tcPr>
            <w:tcW w:w="6244" w:type="dxa"/>
          </w:tcPr>
          <w:p w:rsidR="003B305B" w14:paraId="682F5565" w14:textId="77777777">
            <w:pPr>
              <w:jc w:val="both"/>
            </w:pPr>
          </w:p>
        </w:tc>
      </w:tr>
      <w:tr w14:paraId="27B1DB5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A026983" w14:textId="77777777">
            <w:pPr>
              <w:jc w:val="both"/>
            </w:pPr>
            <w:r w:rsidRPr="00D87480">
              <w:rPr>
                <w:highlight w:val="lightGray"/>
              </w:rPr>
              <w:t>No equivalent provision.</w:t>
            </w:r>
          </w:p>
          <w:p w:rsidR="003B305B" w14:paraId="59969FFA" w14:textId="77777777">
            <w:pPr>
              <w:jc w:val="both"/>
            </w:pPr>
          </w:p>
        </w:tc>
        <w:tc>
          <w:tcPr>
            <w:tcW w:w="6202" w:type="dxa"/>
          </w:tcPr>
          <w:p w:rsidR="003B305B" w14:paraId="02842E6A" w14:textId="77777777">
            <w:pPr>
              <w:jc w:val="both"/>
            </w:pPr>
            <w:r>
              <w:t>SECTION 1.18.  CANCER PREVENTION AND RESEARCH INSTITUTE OF TEXAS: GRANT MANAGEMENT PROGRAM CAPITAL BUDGET AUTHORITY.  (a)  During the two-year period beginning on the effective date of this Act, in addition to the capital budget authority other law grants to the institute during that period, the Cancer Prevention and Research Institute of Texas may use $11,609,609 in capital budget authority for the grant management program from money appropriated by Chapter 1170 (H.B. 1), Acts of the 88th Legislature, Regular Session, 2023 (the General Appropriations Act).</w:t>
            </w:r>
          </w:p>
          <w:p w:rsidR="003B305B" w14:paraId="23F53DE6" w14:textId="77777777">
            <w:pPr>
              <w:jc w:val="both"/>
            </w:pPr>
            <w:r>
              <w:t>(b)  The Cancer Prevention and Research Institute of Texas may reduce appropriations from bond proceeds made by Chapter 1170 (H.B. 1), Acts of the 88th Legislature, Regular Session, 2023 (the General Appropriations Act), for Strategy A.1.1, Award Cancer Research Grants, and Strategy A.1.2, Award Cancer Prevention Grants, as listed in that Act, and transfer those appropriations to Strategy A.1.3, Grant Review and Award Operations, as listed in that Act.  The institute may enter into an agreement with the Department of Information Resources for technology solution services under the comprehensive data center services program for:</w:t>
            </w:r>
          </w:p>
          <w:p w:rsidR="003B305B" w14:paraId="12546C8A" w14:textId="77777777">
            <w:pPr>
              <w:jc w:val="both"/>
            </w:pPr>
            <w:r>
              <w:t xml:space="preserve">(1)  the department to assess the institute's needs and </w:t>
            </w:r>
            <w:r>
              <w:t>requirements in the acquisition of an off-the-shelf grant management software solution;</w:t>
            </w:r>
          </w:p>
          <w:p w:rsidR="003B305B" w14:paraId="4BD4954B" w14:textId="77777777">
            <w:pPr>
              <w:jc w:val="both"/>
            </w:pPr>
            <w:r>
              <w:t>(2)  the department to conduct the procurement process of the software solution described by Subdivision (1) of this subsection on the institute's behalf;</w:t>
            </w:r>
          </w:p>
          <w:p w:rsidR="003B305B" w14:paraId="357029B3" w14:textId="77777777">
            <w:pPr>
              <w:jc w:val="both"/>
            </w:pPr>
            <w:r>
              <w:t>(3)  the department to develop, configure, and test a new software platform for the institute; and</w:t>
            </w:r>
          </w:p>
          <w:p w:rsidR="003B305B" w14:paraId="2AFC8E7F" w14:textId="77777777">
            <w:pPr>
              <w:jc w:val="both"/>
            </w:pPr>
            <w:r>
              <w:t>(4)  the department's assistance in migrating the institute's existing grant data to the platform described by Subdivision (3) of this subsection.</w:t>
            </w:r>
          </w:p>
          <w:p w:rsidR="003B305B" w14:paraId="35F36924" w14:textId="77777777">
            <w:pPr>
              <w:jc w:val="both"/>
            </w:pPr>
            <w:r>
              <w:t>(c)  Notwithstanding Rider 6, page I-19, Chapter 1170 (H.B. 1), Acts of the 88th Legislature, Regular Session, 2023 (the General Appropriations Act), the Cancer Prevention and Research Institute of Texas may spend the amounts authorized by this section without the approval of the Legislative Budget Board.</w:t>
            </w:r>
          </w:p>
          <w:p w:rsidR="003B305B" w14:paraId="56155D19" w14:textId="77777777">
            <w:pPr>
              <w:jc w:val="both"/>
            </w:pPr>
          </w:p>
        </w:tc>
        <w:tc>
          <w:tcPr>
            <w:tcW w:w="6244" w:type="dxa"/>
          </w:tcPr>
          <w:p w:rsidR="003B305B" w14:paraId="0CA16BD1" w14:textId="77777777">
            <w:pPr>
              <w:jc w:val="both"/>
            </w:pPr>
          </w:p>
        </w:tc>
      </w:tr>
      <w:tr w14:paraId="391AF72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D3844BC" w14:textId="77777777">
            <w:pPr>
              <w:jc w:val="both"/>
            </w:pPr>
            <w:r w:rsidRPr="00D87480">
              <w:rPr>
                <w:highlight w:val="lightGray"/>
              </w:rPr>
              <w:t>No equivalent provision.</w:t>
            </w:r>
          </w:p>
          <w:p w:rsidR="003B305B" w14:paraId="22B1DFFA" w14:textId="77777777">
            <w:pPr>
              <w:jc w:val="both"/>
            </w:pPr>
          </w:p>
        </w:tc>
        <w:tc>
          <w:tcPr>
            <w:tcW w:w="6202" w:type="dxa"/>
          </w:tcPr>
          <w:p w:rsidR="003B305B" w14:paraId="1CEA4114" w14:textId="77777777">
            <w:pPr>
              <w:jc w:val="both"/>
            </w:pPr>
            <w:r>
              <w:t>SECTION 1.19.  EDUCATION FISCAL PROGRAMS - COMPTROLLER OF PUBLIC ACCOUNTS: EDUCATION SAVINGS ACCOUNT PROGRAM.  (a)  The amount of $7,491,000 is appropriated from the general revenue fund to the Education Fiscal Programs - Comptroller of Public Accounts for the two-year period beginning on the effective date of this Act for the purpose of establishing an education savings account program.</w:t>
            </w:r>
          </w:p>
          <w:p w:rsidR="003B305B" w14:paraId="61CF6C23" w14:textId="77777777">
            <w:pPr>
              <w:jc w:val="both"/>
            </w:pPr>
            <w:r>
              <w:t xml:space="preserve">(b)  During the state fiscal year beginning September 1, 2024, in addition to the number of full-time equivalent (FTE) employees other law authorizes the Education Fiscal Programs - Comptroller of Public Accounts to employ during that period, the Education Fiscal Programs - Comptroller of </w:t>
            </w:r>
            <w:r>
              <w:t>Public Accounts may employ 28.0 FTE employees out of money appropriated by Subsection (a) of this section for the purpose of implementing the education savings account program.</w:t>
            </w:r>
          </w:p>
          <w:p w:rsidR="003B305B" w14:paraId="6D746CAE" w14:textId="77777777">
            <w:pPr>
              <w:jc w:val="both"/>
            </w:pPr>
          </w:p>
        </w:tc>
        <w:tc>
          <w:tcPr>
            <w:tcW w:w="6244" w:type="dxa"/>
          </w:tcPr>
          <w:p w:rsidR="003B305B" w14:paraId="267A339E" w14:textId="77777777">
            <w:pPr>
              <w:jc w:val="both"/>
            </w:pPr>
          </w:p>
        </w:tc>
      </w:tr>
      <w:tr w14:paraId="77311F1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A88B3AA" w14:textId="77777777">
            <w:pPr>
              <w:jc w:val="both"/>
            </w:pPr>
            <w:r w:rsidRPr="00D87480">
              <w:rPr>
                <w:highlight w:val="lightGray"/>
              </w:rPr>
              <w:t>No equivalent provision.</w:t>
            </w:r>
          </w:p>
          <w:p w:rsidR="003B305B" w14:paraId="49615D72" w14:textId="77777777">
            <w:pPr>
              <w:jc w:val="both"/>
            </w:pPr>
          </w:p>
        </w:tc>
        <w:tc>
          <w:tcPr>
            <w:tcW w:w="6202" w:type="dxa"/>
          </w:tcPr>
          <w:p w:rsidR="003B305B" w14:paraId="374AAC57" w14:textId="77777777">
            <w:pPr>
              <w:jc w:val="both"/>
            </w:pPr>
            <w:r>
              <w:t>SECTION 1.20.  STATE PRESERVATION BOARD: GOVERNOR'S MANSION.  (a)  The amount of $20,000,000 is appropriated from the general revenue fund to the State Preservation Board for the two-year period beginning on the effective date of this Act for historical enhancement and upgrades of the governor's mansion.</w:t>
            </w:r>
          </w:p>
          <w:p w:rsidR="003B305B" w14:paraId="46C25BD9" w14:textId="77777777">
            <w:pPr>
              <w:jc w:val="both"/>
            </w:pPr>
            <w:r>
              <w:t>(b)  During the two-year period beginning on the effective date of this Act, in addition to the capital budget authority other law grants to the board during that period, the State Preservation Board may use $20,000,000 in capital budget authority for the appropriation made by Subsection (a) of this section.</w:t>
            </w:r>
          </w:p>
          <w:p w:rsidR="003B305B" w14:paraId="294A704C" w14:textId="77777777">
            <w:pPr>
              <w:jc w:val="both"/>
            </w:pPr>
          </w:p>
        </w:tc>
        <w:tc>
          <w:tcPr>
            <w:tcW w:w="6244" w:type="dxa"/>
          </w:tcPr>
          <w:p w:rsidR="003B305B" w14:paraId="27C2CCA2" w14:textId="77777777">
            <w:pPr>
              <w:jc w:val="both"/>
            </w:pPr>
          </w:p>
        </w:tc>
      </w:tr>
      <w:tr w14:paraId="7B6B393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282B70F" w14:textId="77777777">
            <w:pPr>
              <w:jc w:val="both"/>
            </w:pPr>
            <w:r w:rsidRPr="00D87480">
              <w:rPr>
                <w:highlight w:val="lightGray"/>
              </w:rPr>
              <w:t>No equivalent provision.</w:t>
            </w:r>
          </w:p>
          <w:p w:rsidR="003B305B" w14:paraId="5BB57E1C" w14:textId="77777777">
            <w:pPr>
              <w:jc w:val="both"/>
            </w:pPr>
          </w:p>
        </w:tc>
        <w:tc>
          <w:tcPr>
            <w:tcW w:w="6202" w:type="dxa"/>
          </w:tcPr>
          <w:p w:rsidR="003B305B" w14:paraId="5CB3D2D5" w14:textId="77777777">
            <w:pPr>
              <w:jc w:val="both"/>
            </w:pPr>
            <w:r>
              <w:t>SECTION 1.21.  STATE PRESERVATION BOARD: WAREHOUSE CONSTRUCTION.  (a)  The amount of $47,163,000 is appropriated from the general revenue fund to the State Preservation Board for the two-year period beginning on the effective date of this Act to prepare for construction of facilities to serve as a warehouse, space for Department of Information Resources servers, document storage, and flexible office space for legislative agency employees.</w:t>
            </w:r>
          </w:p>
          <w:p w:rsidR="003B305B" w14:paraId="79AC2D56" w14:textId="77777777">
            <w:pPr>
              <w:jc w:val="both"/>
            </w:pPr>
            <w:r>
              <w:t xml:space="preserve">(b)  During the two-year period beginning on the effective date of this Act, in addition to the capital budget authority </w:t>
            </w:r>
            <w:r>
              <w:t>other law grants to the board during that period, the State Preservation Board may use $47,163,000 in capital budget authority for the appropriation made by Subsection (a) of this section.</w:t>
            </w:r>
          </w:p>
          <w:p w:rsidR="003B305B" w14:paraId="5D543506" w14:textId="77777777">
            <w:pPr>
              <w:jc w:val="both"/>
            </w:pPr>
          </w:p>
        </w:tc>
        <w:tc>
          <w:tcPr>
            <w:tcW w:w="6244" w:type="dxa"/>
          </w:tcPr>
          <w:p w:rsidR="003B305B" w14:paraId="02831FE5" w14:textId="77777777">
            <w:pPr>
              <w:jc w:val="both"/>
            </w:pPr>
          </w:p>
        </w:tc>
      </w:tr>
      <w:tr w14:paraId="481705E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92BB18E" w14:textId="77777777">
            <w:pPr>
              <w:jc w:val="both"/>
            </w:pPr>
            <w:r w:rsidRPr="00D87480">
              <w:rPr>
                <w:highlight w:val="lightGray"/>
              </w:rPr>
              <w:t>No equivalent provision.</w:t>
            </w:r>
          </w:p>
          <w:p w:rsidR="003B305B" w14:paraId="6C474F67" w14:textId="77777777">
            <w:pPr>
              <w:jc w:val="both"/>
            </w:pPr>
          </w:p>
        </w:tc>
        <w:tc>
          <w:tcPr>
            <w:tcW w:w="6202" w:type="dxa"/>
          </w:tcPr>
          <w:p w:rsidR="003B305B" w14:paraId="06BE12D0" w14:textId="77777777">
            <w:pPr>
              <w:jc w:val="both"/>
            </w:pPr>
            <w:r>
              <w:t>SECTION 1.23.  TRUSTEED PROGRAMS WITHIN THE OFFICE OF THE GOVERNOR: DEFENSE ECONOMIC ADJUSTMENT ASSISTANCE GRANTS.  The amount of $10,000,000 is appropriated from the general revenue fund to the Trusteed Programs within the Office of the Governor for the two-year period beginning on the effective date of this Act for defense economic adjustment assistance grants to military defense impacted communities as administered by the Texas Military Preparedness Commission.</w:t>
            </w:r>
          </w:p>
          <w:p w:rsidR="003B305B" w14:paraId="44E47AB9" w14:textId="77777777">
            <w:pPr>
              <w:jc w:val="both"/>
            </w:pPr>
          </w:p>
        </w:tc>
        <w:tc>
          <w:tcPr>
            <w:tcW w:w="6244" w:type="dxa"/>
          </w:tcPr>
          <w:p w:rsidR="003B305B" w14:paraId="0C44D7CA" w14:textId="77777777">
            <w:pPr>
              <w:jc w:val="both"/>
            </w:pPr>
          </w:p>
        </w:tc>
      </w:tr>
      <w:tr w14:paraId="7F1B6DE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64B08A6" w14:textId="77777777">
            <w:pPr>
              <w:jc w:val="both"/>
            </w:pPr>
            <w:r w:rsidRPr="00B44543">
              <w:rPr>
                <w:highlight w:val="lightGray"/>
              </w:rPr>
              <w:t>No equivalent provision.</w:t>
            </w:r>
          </w:p>
          <w:p w:rsidR="003B305B" w14:paraId="7797A0F1" w14:textId="77777777">
            <w:pPr>
              <w:jc w:val="both"/>
            </w:pPr>
          </w:p>
        </w:tc>
        <w:tc>
          <w:tcPr>
            <w:tcW w:w="6202" w:type="dxa"/>
          </w:tcPr>
          <w:p w:rsidR="003B305B" w14:paraId="0F063930" w14:textId="77777777">
            <w:pPr>
              <w:jc w:val="both"/>
            </w:pPr>
            <w:r>
              <w:t>SECTION 1.24.  TRUSTEED PROGRAMS WITHIN THE OFFICE OF THE GOVERNOR: GOVERNOR'S UNIVERSITY RESEARCH INCENTIVE PROGRAM.  (a)  The amount of $20,000,000 is appropriated from the general revenue fund to the Trusteed Programs within the Office of the Governor for transfer to the governor's university research initiative account number 5161 and use during the two-year period beginning on the effective date of this Act to make grants under the Governor's University Research Initiative in accordance with Subchapter H, Chapter 62, Education Code.</w:t>
            </w:r>
          </w:p>
          <w:p w:rsidR="003B305B" w14:paraId="7CCC8ED2" w14:textId="77777777">
            <w:pPr>
              <w:jc w:val="both"/>
            </w:pPr>
            <w:r>
              <w:t>(b)  It is the intent of the legislature that the grants described by Subsection (a) of this section are awarded only to institutions of higher education, as defined by Section 61.003, Education Code.</w:t>
            </w:r>
          </w:p>
          <w:p w:rsidR="003B305B" w14:paraId="4E900AD2" w14:textId="77777777">
            <w:pPr>
              <w:jc w:val="both"/>
            </w:pPr>
            <w:r>
              <w:t>(c)  All unexpended and unobligated balances remaining as of August 31, 2025, from the appropriation made from the governor's university research initiative account number 5161 to the Trusteed Programs within the Office of the Governor by Chapter 1170 (H.B. 1), Acts of the 88th Legislature, Regular Session, 2023 (the General Appropriations Act), for Strategy C.1.1, Create Jobs and Promote Texas (estimated to be $0), are appropriated for the state fiscal biennium beginning September 1, 2025, to the trusteed programs for purposes of the Governor's University Research Initiative in accordance with Subchapter H, Chapter 62, Education Code.</w:t>
            </w:r>
          </w:p>
          <w:p w:rsidR="003B305B" w14:paraId="06FBEFF0" w14:textId="77777777">
            <w:pPr>
              <w:jc w:val="both"/>
            </w:pPr>
          </w:p>
        </w:tc>
        <w:tc>
          <w:tcPr>
            <w:tcW w:w="6244" w:type="dxa"/>
          </w:tcPr>
          <w:p w:rsidR="003B305B" w14:paraId="0A306EE8" w14:textId="77777777">
            <w:pPr>
              <w:jc w:val="both"/>
            </w:pPr>
          </w:p>
        </w:tc>
      </w:tr>
      <w:tr w14:paraId="4F2EB44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A543CE3" w14:textId="77777777">
            <w:pPr>
              <w:jc w:val="both"/>
            </w:pPr>
            <w:r w:rsidRPr="00B44543">
              <w:rPr>
                <w:highlight w:val="lightGray"/>
              </w:rPr>
              <w:t>No equivalent provision.</w:t>
            </w:r>
          </w:p>
          <w:p w:rsidR="003B305B" w14:paraId="6CB0C7F9" w14:textId="77777777">
            <w:pPr>
              <w:jc w:val="both"/>
            </w:pPr>
          </w:p>
        </w:tc>
        <w:tc>
          <w:tcPr>
            <w:tcW w:w="6202" w:type="dxa"/>
          </w:tcPr>
          <w:p w:rsidR="003B305B" w14:paraId="54F490CB" w14:textId="77777777">
            <w:pPr>
              <w:jc w:val="both"/>
            </w:pPr>
            <w:r>
              <w:t>SECTION 1.25.  TRUSTEED PROGRAMS WITHIN THE OFFICE OF THE GOVERNOR: FEDERAL VICTIMS OF CRIME FUNDING.  The amount of $177,200,000 is appropriated from the general revenue fund to the Trusteed Programs within the Office of the Governor for the two-year period beginning on the effective date of this Act to address the federal victims of crime funding shortfall.</w:t>
            </w:r>
          </w:p>
          <w:p w:rsidR="003B305B" w14:paraId="4563A6F8" w14:textId="77777777">
            <w:pPr>
              <w:jc w:val="both"/>
            </w:pPr>
          </w:p>
        </w:tc>
        <w:tc>
          <w:tcPr>
            <w:tcW w:w="6244" w:type="dxa"/>
          </w:tcPr>
          <w:p w:rsidR="003B305B" w14:paraId="1B094F2A" w14:textId="77777777">
            <w:pPr>
              <w:jc w:val="both"/>
            </w:pPr>
          </w:p>
        </w:tc>
      </w:tr>
      <w:tr w14:paraId="5738A8D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DC70692" w14:textId="77777777">
            <w:pPr>
              <w:jc w:val="both"/>
            </w:pPr>
            <w:r w:rsidRPr="00B44543">
              <w:rPr>
                <w:highlight w:val="lightGray"/>
              </w:rPr>
              <w:t>No equivalent provision.</w:t>
            </w:r>
          </w:p>
          <w:p w:rsidR="003B305B" w14:paraId="6753F5C4" w14:textId="77777777">
            <w:pPr>
              <w:jc w:val="both"/>
            </w:pPr>
          </w:p>
        </w:tc>
        <w:tc>
          <w:tcPr>
            <w:tcW w:w="6202" w:type="dxa"/>
          </w:tcPr>
          <w:p w:rsidR="003B305B" w14:paraId="1B083B2B" w14:textId="77777777">
            <w:pPr>
              <w:jc w:val="both"/>
            </w:pPr>
            <w:r>
              <w:t>SECTION 1.26.  TRUSTEED PROGRAMS WITHIN THE OFFICE OF THE GOVERNOR: DISASTER GRANTS SUPPLEMENT.  The amount of $64,007,981 is appropriated from the general revenue fund to the Trusteed Programs within the Office of the Governor for the two-year period beginning on the effective date of this Act for potential disaster needs and existing invoices related to disasters.</w:t>
            </w:r>
          </w:p>
          <w:p w:rsidR="003B305B" w14:paraId="25D2A7BB" w14:textId="77777777">
            <w:pPr>
              <w:jc w:val="both"/>
            </w:pPr>
          </w:p>
        </w:tc>
        <w:tc>
          <w:tcPr>
            <w:tcW w:w="6244" w:type="dxa"/>
          </w:tcPr>
          <w:p w:rsidR="003B305B" w14:paraId="1D7972DF" w14:textId="77777777">
            <w:pPr>
              <w:jc w:val="both"/>
            </w:pPr>
          </w:p>
        </w:tc>
      </w:tr>
      <w:tr w14:paraId="57332F2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3B2BD37" w14:textId="0778472F">
            <w:pPr>
              <w:jc w:val="both"/>
            </w:pPr>
            <w:r w:rsidRPr="00F17D8B">
              <w:rPr>
                <w:highlight w:val="lightGray"/>
              </w:rPr>
              <w:t>No equivalent provision.</w:t>
            </w:r>
            <w:r>
              <w:rPr>
                <w:i/>
                <w:iCs/>
              </w:rPr>
              <w:t xml:space="preserve"> (But s</w:t>
            </w:r>
            <w:r w:rsidRPr="00A568D9" w:rsidR="00A568D9">
              <w:rPr>
                <w:i/>
                <w:iCs/>
              </w:rPr>
              <w:t>ee</w:t>
            </w:r>
            <w:r w:rsidRPr="00A568D9" w:rsidR="00B44543">
              <w:rPr>
                <w:i/>
                <w:iCs/>
              </w:rPr>
              <w:t xml:space="preserve"> SECTION 7.03 below.</w:t>
            </w:r>
            <w:r>
              <w:rPr>
                <w:i/>
                <w:iCs/>
              </w:rPr>
              <w:t>)</w:t>
            </w:r>
            <w:r w:rsidR="00B44543">
              <w:t xml:space="preserve"> </w:t>
            </w:r>
          </w:p>
          <w:p w:rsidR="003B305B" w14:paraId="6B11B0C8" w14:textId="77777777">
            <w:pPr>
              <w:jc w:val="both"/>
            </w:pPr>
          </w:p>
        </w:tc>
        <w:tc>
          <w:tcPr>
            <w:tcW w:w="6202" w:type="dxa"/>
          </w:tcPr>
          <w:p w:rsidR="003B305B" w14:paraId="20B7E5A4" w14:textId="77777777">
            <w:pPr>
              <w:jc w:val="both"/>
            </w:pPr>
            <w:r>
              <w:t xml:space="preserve">SECTION 1.27.  TRUSTEED PROGRAMS WITHIN THE OFFICE OF THE GOVERNOR: CHILDREN'S RIGHTS LITIGATION.  </w:t>
            </w:r>
            <w:r w:rsidRPr="00F17D8B">
              <w:t xml:space="preserve">The amount of $9,500,000 is appropriated from the general revenue fund to the Trusteed Programs within the Office of the Governor for the two-year period beginning on the effective date of this Act to be used to pay outside counsel to represent the trusteed programs in litigating the case of </w:t>
            </w:r>
            <w:r w:rsidRPr="00F17D8B">
              <w:rPr>
                <w:i/>
                <w:iCs/>
              </w:rPr>
              <w:t>M.D., et al. v. Abbott, et al</w:t>
            </w:r>
            <w:r w:rsidRPr="00F17D8B">
              <w:t>.</w:t>
            </w:r>
          </w:p>
          <w:p w:rsidR="003B305B" w14:paraId="49F17728" w14:textId="77777777">
            <w:pPr>
              <w:jc w:val="both"/>
            </w:pPr>
          </w:p>
        </w:tc>
        <w:tc>
          <w:tcPr>
            <w:tcW w:w="6244" w:type="dxa"/>
          </w:tcPr>
          <w:p w:rsidR="003B305B" w14:paraId="4F75044F" w14:textId="77777777">
            <w:pPr>
              <w:jc w:val="both"/>
            </w:pPr>
          </w:p>
        </w:tc>
      </w:tr>
      <w:tr w14:paraId="76B64FA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1A5C170" w14:textId="77777777">
            <w:pPr>
              <w:jc w:val="both"/>
            </w:pPr>
            <w:r w:rsidRPr="00A37C0B">
              <w:rPr>
                <w:highlight w:val="lightGray"/>
              </w:rPr>
              <w:t>No equivalent provision.</w:t>
            </w:r>
          </w:p>
          <w:p w:rsidR="003B305B" w14:paraId="2EFADBB3" w14:textId="77777777">
            <w:pPr>
              <w:jc w:val="both"/>
            </w:pPr>
          </w:p>
        </w:tc>
        <w:tc>
          <w:tcPr>
            <w:tcW w:w="6202" w:type="dxa"/>
          </w:tcPr>
          <w:p w:rsidR="003B305B" w14:paraId="68CB3F16" w14:textId="77777777">
            <w:pPr>
              <w:jc w:val="both"/>
            </w:pPr>
            <w:r>
              <w:t>SECTION 1.28.  TRUSTEED PROGRAMS WITHIN THE OFFICE OF THE GOVERNOR: ECONOMIC DEVELOPMENT GRANTS.  The amount of $95,000,000 is appropriated from the general revenue fund to the Trusteed Programs within the Office of the Governor for the two-year period beginning on the effective date of this Act to be used to make grants to local units of government for preparations in advance of major events.</w:t>
            </w:r>
          </w:p>
          <w:p w:rsidR="003B305B" w14:paraId="58401FC2" w14:textId="77777777">
            <w:pPr>
              <w:jc w:val="both"/>
            </w:pPr>
          </w:p>
        </w:tc>
        <w:tc>
          <w:tcPr>
            <w:tcW w:w="6244" w:type="dxa"/>
          </w:tcPr>
          <w:p w:rsidR="003B305B" w14:paraId="2F0F3D7A" w14:textId="77777777">
            <w:pPr>
              <w:jc w:val="both"/>
            </w:pPr>
          </w:p>
        </w:tc>
      </w:tr>
      <w:tr w14:paraId="2A4AFD8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B1AADCE" w14:textId="77777777">
            <w:pPr>
              <w:jc w:val="both"/>
            </w:pPr>
            <w:r w:rsidRPr="00A37C0B">
              <w:rPr>
                <w:highlight w:val="lightGray"/>
              </w:rPr>
              <w:t>No equivalent provision.</w:t>
            </w:r>
          </w:p>
          <w:p w:rsidR="003B305B" w14:paraId="598AA6A7" w14:textId="77777777">
            <w:pPr>
              <w:jc w:val="both"/>
            </w:pPr>
          </w:p>
        </w:tc>
        <w:tc>
          <w:tcPr>
            <w:tcW w:w="6202" w:type="dxa"/>
          </w:tcPr>
          <w:p w:rsidR="003B305B" w14:paraId="3728474F" w14:textId="77777777">
            <w:pPr>
              <w:jc w:val="both"/>
            </w:pPr>
            <w:r>
              <w:t>SECTION 1.29.  TRUSTEED PROGRAMS WITHIN THE OFFICE OF THE GOVERNOR: TEXAS SEMICONDUCTOR INNOVATION CONSORTIUM CONTINGENCY APPROPRIATION.  (a)  Contingent on the enactment of S.B. 1758 or similar legislation by the 89th Legislature, Regular Session, 2025, relating to the operation of a cement kiln and the production of aggregates near a semiconductor wafer manufacturing facility, the comptroller of public accounts shall immediately transfer the amount of $250,000,000 from the general revenue fund to the Texas semiconductor innovation account number 5197.</w:t>
            </w:r>
          </w:p>
          <w:p w:rsidR="003B305B" w14:paraId="1F447818" w14:textId="77777777">
            <w:pPr>
              <w:jc w:val="both"/>
            </w:pPr>
            <w:r>
              <w:t>(b)  Contingent on the enactment of S.B. 1758 or similar legislation by the 89th Legislature, Regular Session, 2025, relating to the operation of a cement kiln and the production of aggregates near a semiconductor wafer manufacturing facility, the amount of $250,000,000 is appropriated from the Texas semiconductor innovation account number 5197 to the Trusteed Programs within the Office of the Governor for the Texas Semiconductor Innovation Consortium.</w:t>
            </w:r>
          </w:p>
          <w:p w:rsidR="003B305B" w14:paraId="20BFF4C2" w14:textId="77777777">
            <w:pPr>
              <w:jc w:val="both"/>
            </w:pPr>
            <w:r>
              <w:t>(c)  Money appropriated by Subsection (b) of this section may be spent only with the prior approval of the Legislative Budget Board.  A request for approval of an expenditure submitted by the Trusteed Programs within the Office of the Governor to the board is considered approved by the board unless the board objects to the request within 30 calendar days after the date the request is submitted to the board.</w:t>
            </w:r>
          </w:p>
          <w:p w:rsidR="003B305B" w14:paraId="7F1D6740" w14:textId="77777777">
            <w:pPr>
              <w:jc w:val="both"/>
            </w:pPr>
          </w:p>
        </w:tc>
        <w:tc>
          <w:tcPr>
            <w:tcW w:w="6244" w:type="dxa"/>
          </w:tcPr>
          <w:p w:rsidR="003B305B" w14:paraId="260F0BF8" w14:textId="77777777">
            <w:pPr>
              <w:jc w:val="both"/>
            </w:pPr>
          </w:p>
        </w:tc>
      </w:tr>
      <w:tr w14:paraId="085CF39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9ED65CF" w14:textId="77777777">
            <w:pPr>
              <w:jc w:val="both"/>
            </w:pPr>
            <w:r w:rsidRPr="00A37C0B">
              <w:rPr>
                <w:highlight w:val="lightGray"/>
              </w:rPr>
              <w:t>No equivalent provision.</w:t>
            </w:r>
          </w:p>
          <w:p w:rsidR="003B305B" w14:paraId="43678566" w14:textId="77777777">
            <w:pPr>
              <w:jc w:val="both"/>
            </w:pPr>
          </w:p>
        </w:tc>
        <w:tc>
          <w:tcPr>
            <w:tcW w:w="6202" w:type="dxa"/>
          </w:tcPr>
          <w:p w:rsidR="003B305B" w14:paraId="757573AA" w14:textId="77777777">
            <w:pPr>
              <w:jc w:val="both"/>
            </w:pPr>
            <w:r>
              <w:t>SECTION 1.30.  APPROPRIATION REDUCTION: PUBLIC FINANCE AUTHORITY.  (a)  The unencumbered appropriations remaining as of the effective date of this Act made to the Public Finance Authority from the general revenue fund by Chapter 1170 (H.B. 1), Acts of the 88th Legislature, Regular Session, 2023 (the General Appropriations Act), for use during the state fiscal biennium ending August 31, 2025, for bond debt service payments, including appropriations subject to Rider 4, page I-53, of that Act, are reduced by $10,000,000.</w:t>
            </w:r>
          </w:p>
          <w:p w:rsidR="003B305B" w14:paraId="35E34A41" w14:textId="77777777">
            <w:pPr>
              <w:jc w:val="both"/>
            </w:pPr>
            <w:r>
              <w:t xml:space="preserve">(b)  The Public Finance Authority shall identify the strategies and objectives out of which the reduction in appropriations described by Subsection (a) of this section are to be made and the amount of the reduction for each of those strategies and </w:t>
            </w:r>
            <w:r>
              <w:t>objectives.</w:t>
            </w:r>
          </w:p>
          <w:p w:rsidR="003B305B" w14:paraId="6BA45F13" w14:textId="77777777">
            <w:pPr>
              <w:jc w:val="both"/>
            </w:pPr>
          </w:p>
        </w:tc>
        <w:tc>
          <w:tcPr>
            <w:tcW w:w="6244" w:type="dxa"/>
          </w:tcPr>
          <w:p w:rsidR="003B305B" w14:paraId="1BE05656" w14:textId="77777777">
            <w:pPr>
              <w:jc w:val="both"/>
            </w:pPr>
          </w:p>
        </w:tc>
      </w:tr>
      <w:tr w14:paraId="570D8C3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0F9B33B" w14:textId="77777777">
            <w:pPr>
              <w:jc w:val="both"/>
            </w:pPr>
            <w:r w:rsidRPr="00A37C0B">
              <w:rPr>
                <w:highlight w:val="lightGray"/>
              </w:rPr>
              <w:t>No equivalent provision.</w:t>
            </w:r>
          </w:p>
          <w:p w:rsidR="003B305B" w14:paraId="365DD44C" w14:textId="77777777">
            <w:pPr>
              <w:jc w:val="both"/>
            </w:pPr>
          </w:p>
        </w:tc>
        <w:tc>
          <w:tcPr>
            <w:tcW w:w="6202" w:type="dxa"/>
          </w:tcPr>
          <w:p w:rsidR="003B305B" w14:paraId="48A636CF" w14:textId="77777777">
            <w:pPr>
              <w:jc w:val="both"/>
            </w:pPr>
            <w:r>
              <w:t>SECTION 1.31.  APPROPRIATION REDUCTION: FACILITIES COMMISSION.  (a)  The unencumbered appropriations remaining as of the effective date of this Act made to the Texas Facilities Commission from the general revenue fund by Chapter 1170 (H.B. 1), Acts of the 88th Legislature, Regular Session, 2023 (the General Appropriations Act), for use during the state fiscal biennium ending August 31, 2025, for lease payments are reduced by $55,025,396.</w:t>
            </w:r>
          </w:p>
          <w:p w:rsidR="003B305B" w14:paraId="2B917CD1" w14:textId="77777777">
            <w:pPr>
              <w:jc w:val="both"/>
            </w:pPr>
            <w:r>
              <w:t>(b)  The Texas Facilities Commission shall identify the strategies and objectives out of which the reduction in appropriations described by Subsection (a) of this section are to be made and the amount of the reduction for each of those strategies and objectives.</w:t>
            </w:r>
          </w:p>
          <w:p w:rsidR="003B305B" w14:paraId="076E1AB2" w14:textId="77777777">
            <w:pPr>
              <w:jc w:val="both"/>
            </w:pPr>
          </w:p>
        </w:tc>
        <w:tc>
          <w:tcPr>
            <w:tcW w:w="6244" w:type="dxa"/>
          </w:tcPr>
          <w:p w:rsidR="003B305B" w14:paraId="2602DE0E" w14:textId="77777777">
            <w:pPr>
              <w:jc w:val="both"/>
            </w:pPr>
          </w:p>
        </w:tc>
      </w:tr>
      <w:tr w14:paraId="435606F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DC7E3C1" w14:textId="77777777">
            <w:pPr>
              <w:jc w:val="both"/>
            </w:pPr>
            <w:r>
              <w:t>SECTION 1.09.  COMPTROLLER OF PUBLIC ACCOUNTS: JOBS, ENERGY, TECHNOLOGY, AND INNOVATION ACT ADMINISTRATION.  The amount of $5,940,000 is appropriated from the general revenue fund to the comptroller of public accounts for the two-year period beginning on the effective date of this Act to be used for administration of the jobs, energy, technology, and innovation act established under Subchapter T, Chapter 403, Government Code, as added by Chapter 377 (H.B. 5), Acts of the 88th Legislature, Regular Session, 2023.</w:t>
            </w:r>
          </w:p>
          <w:p w:rsidR="003B305B" w14:paraId="3879468B" w14:textId="77777777">
            <w:pPr>
              <w:jc w:val="both"/>
            </w:pPr>
          </w:p>
        </w:tc>
        <w:tc>
          <w:tcPr>
            <w:tcW w:w="6202" w:type="dxa"/>
          </w:tcPr>
          <w:p w:rsidR="003B305B" w14:paraId="1F941DC3" w14:textId="06F40CA7">
            <w:pPr>
              <w:jc w:val="both"/>
            </w:pPr>
            <w:r>
              <w:t xml:space="preserve">SECTION 1.32. </w:t>
            </w:r>
            <w:r w:rsidR="00A37C0B">
              <w:t xml:space="preserve">Same as House version. </w:t>
            </w:r>
          </w:p>
          <w:p w:rsidR="003B305B" w14:paraId="10467E76" w14:textId="77777777">
            <w:pPr>
              <w:jc w:val="both"/>
            </w:pPr>
          </w:p>
          <w:p w:rsidR="003B305B" w14:paraId="7B6E2651" w14:textId="77777777">
            <w:pPr>
              <w:jc w:val="both"/>
            </w:pPr>
          </w:p>
        </w:tc>
        <w:tc>
          <w:tcPr>
            <w:tcW w:w="6244" w:type="dxa"/>
          </w:tcPr>
          <w:p w:rsidR="003B305B" w14:paraId="4BC0ED22" w14:textId="77777777">
            <w:pPr>
              <w:jc w:val="both"/>
            </w:pPr>
          </w:p>
        </w:tc>
      </w:tr>
      <w:tr w14:paraId="7D8E316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CB9AC35" w14:textId="77777777">
            <w:pPr>
              <w:jc w:val="both"/>
            </w:pPr>
            <w:r>
              <w:t xml:space="preserve">SECTION 1.10.  TRUSTEED PROGRAMS WITHIN THE OFFICE OF THE GOVERNOR: HOMELAND SECURITY.  The amount of </w:t>
            </w:r>
            <w:r w:rsidRPr="0058635A">
              <w:rPr>
                <w:highlight w:val="lightGray"/>
              </w:rPr>
              <w:t>$150,000,000</w:t>
            </w:r>
            <w:r>
              <w:t xml:space="preserve"> is appropriated from the general revenue fund to the Trusteed Programs within the Office of the Governor for the two-year period beginning on the effective date of this Act to make a grant, in a manner consistent with Strategy B.1.3, Homeland Security, as listed in Chapter 1170 (H.B. 1), Acts of the 88th Legislature, Regular Session, 2023 (the General Appropriations Act), to </w:t>
            </w:r>
            <w:r w:rsidRPr="0058635A">
              <w:rPr>
                <w:highlight w:val="lightGray"/>
              </w:rPr>
              <w:t>the Lubbock Reese Redevelopment Authority to acquire</w:t>
            </w:r>
            <w:r>
              <w:t xml:space="preserve"> critical cybersecurity infrastructure.</w:t>
            </w:r>
          </w:p>
          <w:p w:rsidR="003B305B" w14:paraId="3A103ABB" w14:textId="77777777">
            <w:pPr>
              <w:jc w:val="both"/>
            </w:pPr>
          </w:p>
        </w:tc>
        <w:tc>
          <w:tcPr>
            <w:tcW w:w="6202" w:type="dxa"/>
          </w:tcPr>
          <w:p w:rsidR="00A37C0B" w:rsidP="00A37C0B" w14:paraId="14183E0D" w14:textId="77777777">
            <w:pPr>
              <w:jc w:val="both"/>
            </w:pPr>
            <w:r>
              <w:t xml:space="preserve">SECTION 1.33.  TRUSTEED PROGRAMS WITHIN THE OFFICE OF THE GOVERNOR: HOMELAND SECURITY.  (a)  The amount of </w:t>
            </w:r>
            <w:r w:rsidRPr="0058635A">
              <w:rPr>
                <w:highlight w:val="lightGray"/>
              </w:rPr>
              <w:t>$149,000,000</w:t>
            </w:r>
            <w:r>
              <w:t xml:space="preserve"> is appropriated from the general revenue fund to the Trusteed Programs within the Office of the Governor for the two-year period beginning on the effective date of this Act to make a grant, in a manner consistent with Strategy B.1.3, Homeland Security, as listed in Chapter 1170 (H.B. 1), Acts of the 88th Legislature, Regular Session, 2023 (the General Appropriations Act), to </w:t>
            </w:r>
            <w:r w:rsidRPr="0058635A">
              <w:rPr>
                <w:highlight w:val="lightGray"/>
              </w:rPr>
              <w:t>Texas Tech University, including $114,000,000 for an electromagnetic pulse site and $35,000,000 for associated</w:t>
            </w:r>
            <w:r>
              <w:t xml:space="preserve"> critical cybersecurity infrastructure.</w:t>
            </w:r>
          </w:p>
          <w:p w:rsidR="003B305B" w:rsidP="00A37C0B" w14:paraId="1BA9EABB" w14:textId="01112502">
            <w:pPr>
              <w:jc w:val="both"/>
            </w:pPr>
            <w:r w:rsidRPr="0058635A">
              <w:rPr>
                <w:highlight w:val="lightGray"/>
              </w:rP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B305B" w14:paraId="609ED6C2" w14:textId="77777777">
            <w:pPr>
              <w:jc w:val="both"/>
            </w:pPr>
          </w:p>
        </w:tc>
        <w:tc>
          <w:tcPr>
            <w:tcW w:w="6244" w:type="dxa"/>
          </w:tcPr>
          <w:p w:rsidR="003B305B" w14:paraId="48A1AD9D" w14:textId="77777777">
            <w:pPr>
              <w:jc w:val="both"/>
            </w:pPr>
          </w:p>
        </w:tc>
      </w:tr>
      <w:tr w14:paraId="4C745658" w14:textId="77777777" w:rsidTr="00760558">
        <w:tblPrEx>
          <w:tblW w:w="4820" w:type="pct"/>
          <w:tblInd w:w="6" w:type="dxa"/>
          <w:tblLayout w:type="fixed"/>
          <w:tblCellMar>
            <w:left w:w="0" w:type="dxa"/>
            <w:bottom w:w="288" w:type="dxa"/>
            <w:right w:w="720" w:type="dxa"/>
          </w:tblCellMar>
          <w:tblLook w:val="01E0"/>
        </w:tblPrEx>
        <w:tc>
          <w:tcPr>
            <w:tcW w:w="6294" w:type="dxa"/>
          </w:tcPr>
          <w:p w:rsidR="005F50DC" w:rsidRPr="00CF5767" w14:paraId="695C95E9" w14:textId="262153CC">
            <w:pPr>
              <w:jc w:val="both"/>
              <w:rPr>
                <w:highlight w:val="lightGray"/>
              </w:rPr>
            </w:pPr>
            <w:r>
              <w:t>SECTION 1.__.  TEXAS HISTORICAL COMMISSION: KRESS BUILDING RENOVATION GRANT.  The amount of $3,000,000 is appropriated from the general revenue fund to the Texas Historical Commission for the two-year period beginning on the effective date of this Act for the purpose of providing a grant to the San Antonio African American Community Archive and Museum for the renovation of the Kress Building in San Antonio.  [FA4(2)]</w:t>
            </w:r>
          </w:p>
        </w:tc>
        <w:tc>
          <w:tcPr>
            <w:tcW w:w="6202" w:type="dxa"/>
          </w:tcPr>
          <w:p w:rsidR="005F50DC" w:rsidRPr="00337C42" w14:paraId="1FEFEA35" w14:textId="67988D2D">
            <w:pPr>
              <w:jc w:val="both"/>
            </w:pPr>
            <w:r w:rsidRPr="005F50DC">
              <w:rPr>
                <w:highlight w:val="lightGray"/>
              </w:rPr>
              <w:t>No equivalent provision.</w:t>
            </w:r>
            <w:r>
              <w:t xml:space="preserve"> </w:t>
            </w:r>
          </w:p>
        </w:tc>
        <w:tc>
          <w:tcPr>
            <w:tcW w:w="6244" w:type="dxa"/>
          </w:tcPr>
          <w:p w:rsidR="005F50DC" w14:paraId="51F8AF92" w14:textId="77777777">
            <w:pPr>
              <w:jc w:val="both"/>
            </w:pPr>
          </w:p>
        </w:tc>
      </w:tr>
      <w:tr w14:paraId="4806FDA8" w14:textId="77777777" w:rsidTr="00760558">
        <w:tblPrEx>
          <w:tblW w:w="4820" w:type="pct"/>
          <w:tblInd w:w="6" w:type="dxa"/>
          <w:tblLayout w:type="fixed"/>
          <w:tblCellMar>
            <w:left w:w="0" w:type="dxa"/>
            <w:bottom w:w="288" w:type="dxa"/>
            <w:right w:w="720" w:type="dxa"/>
          </w:tblCellMar>
          <w:tblLook w:val="01E0"/>
        </w:tblPrEx>
        <w:tc>
          <w:tcPr>
            <w:tcW w:w="6294" w:type="dxa"/>
          </w:tcPr>
          <w:p w:rsidR="00ED28BB" w14:paraId="64D59247" w14:textId="6254C349">
            <w:pPr>
              <w:jc w:val="both"/>
            </w:pPr>
            <w:r w:rsidRPr="00CF5767">
              <w:rPr>
                <w:highlight w:val="lightGray"/>
              </w:rPr>
              <w:t>No equivalent provision.</w:t>
            </w:r>
            <w:r>
              <w:t xml:space="preserve"> </w:t>
            </w:r>
          </w:p>
        </w:tc>
        <w:tc>
          <w:tcPr>
            <w:tcW w:w="6202" w:type="dxa"/>
          </w:tcPr>
          <w:p w:rsidR="00ED28BB" w14:paraId="39A1E0CF" w14:textId="77777777">
            <w:pPr>
              <w:jc w:val="both"/>
            </w:pPr>
            <w:r w:rsidRPr="00337C42">
              <w:t xml:space="preserve">SECTION 1.__.  TRUSTEED PROGRAMS WITHIN THE OFFICE OF THE GOVERNOR: CONTINGENT </w:t>
            </w:r>
            <w:r w:rsidRPr="00337C42">
              <w:t>APPROPRIATION. Contingent on the enactment of H.B. 2217 or similar legislation of the 89th Legislature, Regular Session, 2025, relating to establishing a grant program to equip motor vehicles used by peace officers with certain bullet-resistant components, the amount of $5,000,000 is appropriated from the general revenue fund to the Trusteed Programs within the Office of the Governor for the two-year period beginning on the effective date of this Act to be used for purposes consistent with that legislation.</w:t>
            </w:r>
            <w:r w:rsidRPr="00337C42">
              <w:rPr>
                <w:color w:val="FF0000"/>
              </w:rPr>
              <w:t xml:space="preserve">  </w:t>
            </w:r>
            <w:r w:rsidRPr="00ED28BB">
              <w:t>[FA1,3rd(3)]</w:t>
            </w:r>
          </w:p>
          <w:p w:rsidR="00D51EAC" w14:paraId="70598754" w14:textId="1647AE44">
            <w:pPr>
              <w:jc w:val="both"/>
            </w:pPr>
          </w:p>
        </w:tc>
        <w:tc>
          <w:tcPr>
            <w:tcW w:w="6244" w:type="dxa"/>
          </w:tcPr>
          <w:p w:rsidR="00ED28BB" w14:paraId="35A9A40B" w14:textId="77777777">
            <w:pPr>
              <w:jc w:val="both"/>
            </w:pPr>
          </w:p>
        </w:tc>
      </w:tr>
      <w:tr w14:paraId="092F14B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E457B4C" w14:textId="77777777">
            <w:pPr>
              <w:jc w:val="both"/>
            </w:pPr>
            <w:r>
              <w:t>ARTICLE 2.  HEALTH AND HUMAN SERVICES</w:t>
            </w:r>
          </w:p>
          <w:p w:rsidR="003B305B" w14:paraId="2A980241" w14:textId="77777777">
            <w:pPr>
              <w:jc w:val="both"/>
            </w:pPr>
          </w:p>
        </w:tc>
        <w:tc>
          <w:tcPr>
            <w:tcW w:w="6202" w:type="dxa"/>
          </w:tcPr>
          <w:p w:rsidR="003B305B" w14:paraId="249B4F48" w14:textId="3E3951F6">
            <w:pPr>
              <w:jc w:val="both"/>
            </w:pPr>
            <w:r>
              <w:t>ARTICLE 2.  HEALTH AND HUMAN SERVICES</w:t>
            </w:r>
          </w:p>
          <w:p w:rsidR="003B305B" w14:paraId="753D448F" w14:textId="77777777">
            <w:pPr>
              <w:jc w:val="both"/>
            </w:pPr>
          </w:p>
          <w:p w:rsidR="003B305B" w14:paraId="4A7C261F" w14:textId="77777777">
            <w:pPr>
              <w:jc w:val="both"/>
            </w:pPr>
          </w:p>
        </w:tc>
        <w:tc>
          <w:tcPr>
            <w:tcW w:w="6244" w:type="dxa"/>
          </w:tcPr>
          <w:p w:rsidR="003B305B" w14:paraId="17CF5CFD" w14:textId="77777777">
            <w:pPr>
              <w:jc w:val="both"/>
            </w:pPr>
          </w:p>
        </w:tc>
      </w:tr>
      <w:tr w14:paraId="3DEE5D1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E39F91B" w14:textId="77777777">
            <w:pPr>
              <w:jc w:val="both"/>
            </w:pPr>
            <w:r>
              <w:t>SECTION 2.01.  HEALTH AND HUMAN SERVICES COMMISSION: TRANSFER AUTHORITY.  (a)  Notwithstanding any transfer limitation provided by Chapter 1170 (H.B. 1), Acts of the 88th Legislature, Regular Session, 2023 (the General Appropriations Act), the Health and Human Services Commission may transfer unexpended balances from strategies in goals other than Goal A, Medicaid Client Services, to strategies in Goal A, Medicaid Client Services, and may transfer unexpended balances between strategies in Goal A, Medicaid Client Services, as listed in that Act. Money may be transferred under this subsection:</w:t>
            </w:r>
          </w:p>
          <w:p w:rsidR="003B305B" w14:paraId="41167818" w14:textId="77777777">
            <w:pPr>
              <w:jc w:val="both"/>
            </w:pPr>
            <w:r>
              <w:t>(1)  during the state fiscal year ending August 31, 2025; and</w:t>
            </w:r>
          </w:p>
          <w:p w:rsidR="003B305B" w14:paraId="160A1128" w14:textId="77777777">
            <w:pPr>
              <w:jc w:val="both"/>
            </w:pPr>
            <w:r>
              <w:t>(2)  during the state fiscal year ending August 31, 2024, and then moved forward to the state fiscal year ending August 31, 2025.</w:t>
            </w:r>
          </w:p>
          <w:p w:rsidR="003B305B" w14:paraId="1B40D63E" w14:textId="77777777">
            <w:pPr>
              <w:jc w:val="both"/>
            </w:pPr>
            <w:r>
              <w:t xml:space="preserve">(b)  Not later than October 1, 2025, the Health and Human </w:t>
            </w:r>
            <w:r>
              <w:t>Services Commission shall report to the Legislative Budget Board and the office of the governor regarding any money transferred and spent as provided by Subsection (a) of this section.</w:t>
            </w:r>
          </w:p>
          <w:p w:rsidR="003B305B" w14:paraId="2167D088" w14:textId="77777777">
            <w:pPr>
              <w:jc w:val="both"/>
            </w:pPr>
          </w:p>
        </w:tc>
        <w:tc>
          <w:tcPr>
            <w:tcW w:w="6202" w:type="dxa"/>
          </w:tcPr>
          <w:p w:rsidR="003B305B" w14:paraId="26B7BA3D" w14:textId="0D55CCA6">
            <w:pPr>
              <w:jc w:val="both"/>
            </w:pPr>
            <w:r>
              <w:t xml:space="preserve">SECTION 2.01. </w:t>
            </w:r>
            <w:r w:rsidR="00A62462">
              <w:t xml:space="preserve">Same as House version. </w:t>
            </w:r>
          </w:p>
          <w:p w:rsidR="003B305B" w14:paraId="71707EEA" w14:textId="77777777">
            <w:pPr>
              <w:jc w:val="both"/>
            </w:pPr>
          </w:p>
          <w:p w:rsidR="003B305B" w14:paraId="03C1BF2A" w14:textId="77777777">
            <w:pPr>
              <w:jc w:val="both"/>
            </w:pPr>
          </w:p>
        </w:tc>
        <w:tc>
          <w:tcPr>
            <w:tcW w:w="6244" w:type="dxa"/>
          </w:tcPr>
          <w:p w:rsidR="003B305B" w14:paraId="3ACF4DF4" w14:textId="77777777">
            <w:pPr>
              <w:jc w:val="both"/>
            </w:pPr>
          </w:p>
        </w:tc>
      </w:tr>
      <w:tr w14:paraId="750F9B1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C76E258" w14:textId="77777777">
            <w:pPr>
              <w:jc w:val="both"/>
            </w:pPr>
            <w:r>
              <w:t xml:space="preserve">SECTION 2.02.  HEALTH AND HUMAN SERVICES COMMISSION: NEW CAPACITY FOR MENTAL HEALTH SERVICES AND INPATIENT FACILITIES.  (a)  </w:t>
            </w:r>
            <w:r w:rsidRPr="00A327EB">
              <w:rPr>
                <w:highlight w:val="lightGray"/>
              </w:rPr>
              <w:t>The amount of $150,000,000 is appropriated to the Health and Human Services Commission from the general revenue fund for use during the two-year period beginning on the effective date of this Act in a manner consistent with Strategy G.4.2, Facility Capital Repairs and Renovation at State Supported Living Centers, State Hospitals, and Other, as listed in Chapter 1170 (H.B. 1), Acts of the 88th Legislature, Regular Session, 2023 (the General Appropriations Act), to complete construction of the El Paso State Hospital, also known as the El Paso Psychiatric Center in El Paso, which is a state hospital facility.</w:t>
            </w:r>
          </w:p>
          <w:p w:rsidR="00A327EB" w14:paraId="770EA264" w14:textId="77777777">
            <w:pPr>
              <w:jc w:val="both"/>
            </w:pPr>
          </w:p>
          <w:p w:rsidR="00A327EB" w14:paraId="3FB44935" w14:textId="77777777">
            <w:pPr>
              <w:jc w:val="both"/>
            </w:pPr>
          </w:p>
          <w:p w:rsidR="00A327EB" w14:paraId="1E0FD06F" w14:textId="77777777">
            <w:pPr>
              <w:jc w:val="both"/>
            </w:pPr>
          </w:p>
          <w:p w:rsidR="00A327EB" w14:paraId="4A8AC2AF" w14:textId="77777777">
            <w:pPr>
              <w:jc w:val="both"/>
            </w:pPr>
          </w:p>
          <w:p w:rsidR="00A327EB" w14:paraId="7D2FD773" w14:textId="77777777">
            <w:pPr>
              <w:jc w:val="both"/>
            </w:pPr>
          </w:p>
          <w:p w:rsidR="00A327EB" w14:paraId="76E470CF" w14:textId="77777777">
            <w:pPr>
              <w:jc w:val="both"/>
            </w:pPr>
          </w:p>
          <w:p w:rsidR="00A327EB" w14:paraId="0F660A50" w14:textId="77777777">
            <w:pPr>
              <w:jc w:val="both"/>
            </w:pPr>
          </w:p>
          <w:p w:rsidR="003B305B" w14:paraId="77D64EBD" w14:textId="77777777">
            <w:pPr>
              <w:jc w:val="both"/>
            </w:pPr>
            <w:r>
              <w:t xml:space="preserve">(b)  During the two-year period beginning on the effective date of this Act, in addition to the capital budget authority other law grants to the commission during that period, the Health and Human Services Commission may use </w:t>
            </w:r>
            <w:r w:rsidRPr="00A327EB">
              <w:rPr>
                <w:highlight w:val="lightGray"/>
              </w:rPr>
              <w:t>$150,000,000</w:t>
            </w:r>
            <w:r>
              <w:t xml:space="preserve"> in capital </w:t>
            </w:r>
            <w:r>
              <w:t xml:space="preserve">budget authority for </w:t>
            </w:r>
            <w:r w:rsidRPr="00A327EB">
              <w:rPr>
                <w:highlight w:val="lightGray"/>
              </w:rPr>
              <w:t>the</w:t>
            </w:r>
            <w:r>
              <w:t xml:space="preserve"> appropriation </w:t>
            </w:r>
            <w:r w:rsidRPr="00A327EB">
              <w:rPr>
                <w:highlight w:val="lightGray"/>
              </w:rPr>
              <w:t>made by Subsection (a) of this section</w:t>
            </w:r>
            <w:r>
              <w:t>.</w:t>
            </w:r>
          </w:p>
          <w:p w:rsidR="003B305B" w14:paraId="7397A3C4" w14:textId="77777777">
            <w:pPr>
              <w:jc w:val="both"/>
            </w:pPr>
          </w:p>
        </w:tc>
        <w:tc>
          <w:tcPr>
            <w:tcW w:w="6202" w:type="dxa"/>
          </w:tcPr>
          <w:p w:rsidR="00A327EB" w:rsidP="00A327EB" w14:paraId="7099FE53" w14:textId="77777777">
            <w:pPr>
              <w:jc w:val="both"/>
            </w:pPr>
            <w:r>
              <w:t xml:space="preserve">SECTION 2.02.  HEALTH AND HUMAN SERVICES COMMISSION: NEW CAPACITY FOR MENTAL HEALTH SERVICES AND INPATIENT FACILITIES </w:t>
            </w:r>
            <w:r w:rsidRPr="00A327EB">
              <w:rPr>
                <w:highlight w:val="lightGray"/>
              </w:rPr>
              <w:t>IN EL PASO</w:t>
            </w:r>
            <w:r>
              <w:t xml:space="preserve">.  (a)  </w:t>
            </w:r>
            <w:r w:rsidRPr="00A327EB">
              <w:rPr>
                <w:highlight w:val="lightGray"/>
              </w:rPr>
              <w:t>All unexpended and unobligated balances remaining as of the effective date of this Act from appropriations made by Section 3.02(a)(13), Chapter 458 (S.B. 30), Acts of the 88th Legislature, Regular Session, 2023 (the Supplemental Appropriations Act), from the general revenue fund to the Health and Human Services Commission for use for the purpose of pre-planning, planning, land acquisition, and initial construction of a new El Paso State Hospital (estimated to be $43,431,000) are appropriated to the commission and may be used only for the construction and operation of facilities related to crisis services, including crisis stabilization, extended observation, crisis respite, and other related services in El Paso for the two-year period beginning on the effective date of this Act.  It is the intent of the legislature that, of the money appropriated by this subsection, $2,774,000 be used for operations and the remainder of the money be used for one-time construction costs.</w:t>
            </w:r>
          </w:p>
          <w:p w:rsidR="003B305B" w:rsidP="00A327EB" w14:paraId="1B7280D4" w14:textId="5EBEA68B">
            <w:pPr>
              <w:jc w:val="both"/>
            </w:pPr>
            <w:r>
              <w:t xml:space="preserve">(b)  During the two-year period beginning on the effective date of this Act, in addition to the capital budget authority other law grants to the commission during that period, the Health and Human Services Commission may use </w:t>
            </w:r>
            <w:r w:rsidRPr="00A327EB">
              <w:rPr>
                <w:highlight w:val="lightGray"/>
              </w:rPr>
              <w:t xml:space="preserve">the amount </w:t>
            </w:r>
            <w:r w:rsidRPr="00A327EB">
              <w:rPr>
                <w:highlight w:val="lightGray"/>
              </w:rPr>
              <w:t>appropriated by Subsection (a) of this section</w:t>
            </w:r>
            <w:r>
              <w:t xml:space="preserve"> in capital budget authority for </w:t>
            </w:r>
            <w:r w:rsidRPr="00A327EB">
              <w:rPr>
                <w:highlight w:val="lightGray"/>
              </w:rPr>
              <w:t>that</w:t>
            </w:r>
            <w:r>
              <w:t xml:space="preserve"> appropriation.</w:t>
            </w:r>
          </w:p>
          <w:p w:rsidR="003B305B" w14:paraId="12C50AC7" w14:textId="77777777">
            <w:pPr>
              <w:jc w:val="both"/>
            </w:pPr>
          </w:p>
        </w:tc>
        <w:tc>
          <w:tcPr>
            <w:tcW w:w="6244" w:type="dxa"/>
          </w:tcPr>
          <w:p w:rsidR="003B305B" w14:paraId="2C3B2BE4" w14:textId="77777777">
            <w:pPr>
              <w:jc w:val="both"/>
            </w:pPr>
          </w:p>
        </w:tc>
      </w:tr>
      <w:tr w14:paraId="4F3AB28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2BEF789" w14:textId="77777777">
            <w:pPr>
              <w:jc w:val="both"/>
            </w:pPr>
            <w:r>
              <w:t>SECTION 2.03.  HEALTH AND HUMAN SERVICES COMMISSION: BRAZORIA COUNTY MENTAL HEALTH INPATIENT FACILITY GRANT PROGRAM. The amount of $10,000,000 is appropriated from the general revenue fund to the Health and Human Services Commission for the two-year period beginning on the effective date of this Act to establish a one-time grant to Brazoria County for the purpose of planning and designing an inpatient mental health facility with at least 50 percent forensic capacity on donated land to serve the Brazoria County region.</w:t>
            </w:r>
          </w:p>
          <w:p w:rsidR="003B305B" w14:paraId="232B259A" w14:textId="77777777">
            <w:pPr>
              <w:jc w:val="both"/>
            </w:pPr>
          </w:p>
        </w:tc>
        <w:tc>
          <w:tcPr>
            <w:tcW w:w="6202" w:type="dxa"/>
          </w:tcPr>
          <w:p w:rsidR="003B305B" w14:paraId="494E4EE6" w14:textId="77777777">
            <w:pPr>
              <w:jc w:val="both"/>
            </w:pPr>
            <w:r w:rsidRPr="00A62462">
              <w:rPr>
                <w:highlight w:val="lightGray"/>
              </w:rPr>
              <w:t>No equivalent provision.</w:t>
            </w:r>
          </w:p>
          <w:p w:rsidR="003B305B" w14:paraId="5C35B21B" w14:textId="77777777">
            <w:pPr>
              <w:jc w:val="both"/>
            </w:pPr>
          </w:p>
        </w:tc>
        <w:tc>
          <w:tcPr>
            <w:tcW w:w="6244" w:type="dxa"/>
          </w:tcPr>
          <w:p w:rsidR="003B305B" w14:paraId="12FEACDF" w14:textId="77777777">
            <w:pPr>
              <w:jc w:val="both"/>
            </w:pPr>
          </w:p>
        </w:tc>
      </w:tr>
      <w:tr w14:paraId="3A07A01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9E03592" w14:textId="77777777">
            <w:pPr>
              <w:jc w:val="both"/>
            </w:pPr>
            <w:r>
              <w:t>SECTION 2.04.  HEALTH AND HUMAN SERVICES COMMISSION: TARRANT COUNTY MENTAL HEALTH INPATIENT FACILITY GRANT PROGRAM.  The amount of $20,000,000 is appropriated from the general revenue fund to the Health and Human Services Commission for the two-year period beginning on the effective date of this Act to establish a one-time grant to Tarrant County for the purpose of planning and designing an inpatient mental health facility with at least 50 percent forensic capacity on donated land to serve the Tarrant County region.  [FA2(1)]</w:t>
            </w:r>
          </w:p>
          <w:p w:rsidR="003B305B" w14:paraId="4973E8EC" w14:textId="77777777">
            <w:pPr>
              <w:jc w:val="both"/>
            </w:pPr>
          </w:p>
        </w:tc>
        <w:tc>
          <w:tcPr>
            <w:tcW w:w="6202" w:type="dxa"/>
          </w:tcPr>
          <w:p w:rsidR="003B305B" w14:paraId="7EBB7920" w14:textId="77777777">
            <w:pPr>
              <w:jc w:val="both"/>
            </w:pPr>
            <w:r w:rsidRPr="00A62462">
              <w:rPr>
                <w:highlight w:val="lightGray"/>
              </w:rPr>
              <w:t>No equivalent provision.</w:t>
            </w:r>
          </w:p>
          <w:p w:rsidR="003B305B" w14:paraId="7922C731" w14:textId="77777777">
            <w:pPr>
              <w:jc w:val="both"/>
            </w:pPr>
          </w:p>
        </w:tc>
        <w:tc>
          <w:tcPr>
            <w:tcW w:w="6244" w:type="dxa"/>
          </w:tcPr>
          <w:p w:rsidR="003B305B" w14:paraId="4640ABB2" w14:textId="77777777">
            <w:pPr>
              <w:jc w:val="both"/>
            </w:pPr>
          </w:p>
        </w:tc>
      </w:tr>
      <w:tr w14:paraId="373CD69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19620D9" w14:textId="77777777">
            <w:pPr>
              <w:jc w:val="both"/>
            </w:pPr>
            <w:r>
              <w:t xml:space="preserve">SECTION 2.05.  HEALTH AND HUMAN SERVICES COMMISSION: FULL-TIME EQUIVALENT (FTE) EMPLOYEES.  During the state fiscal year beginning </w:t>
            </w:r>
            <w:r>
              <w:t xml:space="preserve">September 1, 2024, in addition to the number of full-time equivalent (FTE) employees other law authorizes the Health and Human Services Commission to employ during that period, the Health and Human Services Commission may employ 414.0 full-time equivalent (FTE) employees out of money appropriated by Chapter 1170 (H.B. 1), Acts of the 88th Legislature, Regular Session, 2023 (the General Appropriations Act), to </w:t>
            </w:r>
            <w:r w:rsidRPr="00C5605F">
              <w:t xml:space="preserve">provide </w:t>
            </w:r>
            <w:r w:rsidRPr="00C26414">
              <w:rPr>
                <w:highlight w:val="lightGray"/>
              </w:rPr>
              <w:t>expanded capacity at</w:t>
            </w:r>
            <w:r>
              <w:t xml:space="preserve"> newly renovated mental health </w:t>
            </w:r>
            <w:r w:rsidRPr="002A63F8">
              <w:rPr>
                <w:highlight w:val="lightGray"/>
              </w:rPr>
              <w:t>state</w:t>
            </w:r>
            <w:r>
              <w:t xml:space="preserve"> hospitals.</w:t>
            </w:r>
          </w:p>
          <w:p w:rsidR="003B305B" w14:paraId="0776F409" w14:textId="77777777">
            <w:pPr>
              <w:jc w:val="both"/>
            </w:pPr>
          </w:p>
        </w:tc>
        <w:tc>
          <w:tcPr>
            <w:tcW w:w="6202" w:type="dxa"/>
          </w:tcPr>
          <w:p w:rsidR="00C26414" w:rsidP="00C26414" w14:paraId="1571B8EF" w14:textId="77777777">
            <w:pPr>
              <w:jc w:val="both"/>
            </w:pPr>
            <w:r>
              <w:t xml:space="preserve">SECTION 2.03.  HEALTH AND HUMAN SERVICES COMMISSION: FULL-TIME EQUIVALENT (FTE) EMPLOYEES.  During the state fiscal year beginning </w:t>
            </w:r>
            <w:r>
              <w:t xml:space="preserve">September 1, 2024, in addition to the number of full-time equivalent (FTE) employees other law authorizes the Health and Human Services Commission to employ during that period, the Health and Human Services Commission may employ 414.0 full-time equivalent (FTE) employees out of money appropriated by Chapter 1170 (H.B. 1), Acts of the 88th Legislature, Regular Session, 2023 (the General Appropriations Act), to provide </w:t>
            </w:r>
            <w:r w:rsidRPr="00C26414">
              <w:rPr>
                <w:highlight w:val="lightGray"/>
              </w:rPr>
              <w:t>staff for</w:t>
            </w:r>
            <w:r>
              <w:t xml:space="preserve"> newly renovated </w:t>
            </w:r>
            <w:r w:rsidRPr="002A63F8">
              <w:rPr>
                <w:highlight w:val="lightGray"/>
              </w:rPr>
              <w:t>state</w:t>
            </w:r>
            <w:r>
              <w:t xml:space="preserve"> mental health hospitals.</w:t>
            </w:r>
          </w:p>
          <w:p w:rsidR="003B305B" w14:paraId="797CB084" w14:textId="6A74947F">
            <w:pPr>
              <w:jc w:val="both"/>
            </w:pPr>
          </w:p>
          <w:p w:rsidR="003B305B" w14:paraId="3F8CC172" w14:textId="77777777">
            <w:pPr>
              <w:jc w:val="both"/>
            </w:pPr>
          </w:p>
        </w:tc>
        <w:tc>
          <w:tcPr>
            <w:tcW w:w="6244" w:type="dxa"/>
          </w:tcPr>
          <w:p w:rsidR="003B305B" w14:paraId="15E6183F" w14:textId="77777777">
            <w:pPr>
              <w:jc w:val="both"/>
            </w:pPr>
          </w:p>
        </w:tc>
      </w:tr>
      <w:tr w14:paraId="1D5DBCB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401576B" w14:textId="77777777">
            <w:pPr>
              <w:jc w:val="both"/>
            </w:pPr>
            <w:r>
              <w:t>SECTION 2.06.  HEALTH AND HUMAN SERVICES COMMISSION: STATE HOSPITAL APPROPRIATION AMENDMENTS.  Section 3.02(a), Chapter 458 (S.B. 30), Acts of the 88th Legislature, Regular Session, 2023 (the Supplemental Appropriations Act), is amended to read as follows:</w:t>
            </w:r>
          </w:p>
          <w:p w:rsidR="003B305B" w14:paraId="32836150" w14:textId="77777777">
            <w:pPr>
              <w:jc w:val="both"/>
            </w:pPr>
            <w:r>
              <w:t>(a)  The following amounts totaling $2,154,376,606 are appropriated from the following sources to the Health and Human Services Commission for the two-year period beginning on the effective date of this Act for the following strategies as listed in Chapter 1053 (S.B. 1), Acts of the 87th Legislature, Regular Session, 2021 (the General Appropriations Act):</w:t>
            </w:r>
          </w:p>
          <w:p w:rsidR="003B305B" w14:paraId="753911CD" w14:textId="4564972D">
            <w:pPr>
              <w:jc w:val="both"/>
            </w:pPr>
            <w:r>
              <w:t>(1)  Uvalde Behavioral Health Campus: $33,600,000 from the general revenue fund for Strategy G.4.2, Facility Capital Repairs and Renovation, for the construction of a behavioral health campus in Uvalde, Texas;</w:t>
            </w:r>
          </w:p>
          <w:p w:rsidR="003B305B" w14:paraId="296CDA36" w14:textId="77777777">
            <w:pPr>
              <w:jc w:val="both"/>
            </w:pPr>
            <w:r>
              <w:t xml:space="preserve">(2)  Grants Management System: $21,400,000 from the general revenue fund for Strategy L.1.2, Information </w:t>
            </w:r>
            <w:r>
              <w:t>Technology Capital Projects Oversight &amp; Program Support, for a grants management system for improving mental health outcomes;</w:t>
            </w:r>
          </w:p>
          <w:p w:rsidR="003B305B" w14:paraId="4FFC2375" w14:textId="3F636AB3">
            <w:pPr>
              <w:jc w:val="both"/>
            </w:pPr>
            <w:r>
              <w:t>(3)  Dallas State Hospital: $101,890,000 from the general revenue fund for Strategy G.4.2, Facility Capital Repairs and Renovation, for additional construction funding for the 200-bed adult unit at the new state hospital in Dallas, Texas, with at least 75 percent of the beds to be used for forensic purposes;</w:t>
            </w:r>
          </w:p>
          <w:p w:rsidR="001E149A" w14:paraId="6A955EB7" w14:textId="77777777">
            <w:pPr>
              <w:jc w:val="both"/>
            </w:pPr>
          </w:p>
          <w:p w:rsidR="003B305B" w14:paraId="16E9112E" w14:textId="44D9977D">
            <w:pPr>
              <w:jc w:val="both"/>
            </w:pPr>
            <w:r>
              <w:t>(4)  State Hospitals Electronic Health Record System Upgrade:</w:t>
            </w:r>
          </w:p>
          <w:p w:rsidR="001E149A" w14:paraId="604A5736" w14:textId="77777777">
            <w:pPr>
              <w:jc w:val="both"/>
            </w:pPr>
          </w:p>
          <w:p w:rsidR="003B305B" w14:paraId="0644C4BE" w14:textId="1F008B42">
            <w:pPr>
              <w:jc w:val="both"/>
            </w:pPr>
            <w:r>
              <w:t>(A)  $38,772,184 from the general revenue fund for Strategy L.1.2, Information Technology Capital Projects Oversight &amp; Program Support, for an electronic health record system upgrade for state hospitals; and</w:t>
            </w:r>
          </w:p>
          <w:p w:rsidR="003B305B" w14:paraId="173C54E3" w14:textId="77777777">
            <w:pPr>
              <w:jc w:val="both"/>
            </w:pPr>
            <w:r>
              <w:t>(B)  $100,870 from the general revenue fund and $48,206 from federal funds for Strategy L.2.1, Central Program Support, for an electronic health record system upgrade for state hospitals;</w:t>
            </w:r>
          </w:p>
          <w:p w:rsidR="001E149A" w14:paraId="0C6C24B6" w14:textId="77777777">
            <w:pPr>
              <w:jc w:val="both"/>
            </w:pPr>
          </w:p>
          <w:p w:rsidR="003B305B" w14:paraId="00915439" w14:textId="7F5F772E">
            <w:pPr>
              <w:jc w:val="both"/>
            </w:pPr>
            <w:r>
              <w:t>(5)  Deferred Maintenance Needs for State Facilities: $50,000,000 from the general revenue fund for Strategy G.4.2, Facility Capital Repairs and Renovation, for deferred maintenance for state facilities;</w:t>
            </w:r>
          </w:p>
          <w:p w:rsidR="003B305B" w14:paraId="6258B452" w14:textId="77777777">
            <w:pPr>
              <w:jc w:val="both"/>
            </w:pPr>
            <w:r>
              <w:t>(6)  Emergency Facility Repairs: $14,000,000 from the general revenue fund for Strategy G.4.2, Facility Capital Repairs and Renovation, for emergency repairs for state facilities;</w:t>
            </w:r>
          </w:p>
          <w:p w:rsidR="001E149A" w14:paraId="5D7CB679" w14:textId="77777777">
            <w:pPr>
              <w:jc w:val="both"/>
            </w:pPr>
          </w:p>
          <w:p w:rsidR="003B305B" w14:paraId="000A8EAD" w14:textId="2BC91D7B">
            <w:pPr>
              <w:jc w:val="both"/>
            </w:pPr>
            <w:r>
              <w:t xml:space="preserve">(7)  Lubbock Campus: $121,000,000 from the general revenue fund for Strategy G.4.2, Facility Capital Repairs and Renovation, to construct a 50-bed state hospital maximum security facility </w:t>
            </w:r>
            <w:r w:rsidRPr="002A63F8">
              <w:rPr>
                <w:highlight w:val="lightGray"/>
              </w:rPr>
              <w:t xml:space="preserve">on the existing state supported living center </w:t>
            </w:r>
            <w:r w:rsidRPr="002A63F8">
              <w:rPr>
                <w:highlight w:val="lightGray"/>
              </w:rPr>
              <w:t>campus</w:t>
            </w:r>
            <w:r>
              <w:t xml:space="preserve"> in Lubbock, Texas;</w:t>
            </w:r>
          </w:p>
          <w:p w:rsidR="002A63F8" w14:paraId="45307F0D" w14:textId="77777777">
            <w:pPr>
              <w:jc w:val="both"/>
            </w:pPr>
          </w:p>
          <w:p w:rsidR="003B305B" w14:paraId="30103C78" w14:textId="40A641A0">
            <w:pPr>
              <w:jc w:val="both"/>
            </w:pPr>
            <w:r>
              <w:t>(8)  San Antonio State Hospital: $15,000,000 from the general revenue fund for Strategy G.4.2, Facility Capital Repairs and Renovation, to rehabilitate the Alamo Unit at the San Antonio State Hospital campus into a 40-bed state hospital maximum security facility;</w:t>
            </w:r>
          </w:p>
          <w:p w:rsidR="003B305B" w14:paraId="79EC9538" w14:textId="77777777">
            <w:pPr>
              <w:jc w:val="both"/>
            </w:pPr>
            <w:r>
              <w:t>(9)  Amarillo State Hospital: $159,000,000 from the general revenue fund for Strategy G.4.2, Facility Capital Repairs and Renovation, to construct a 75-bed state hospital in Amarillo, Texas, with at least 50 forensic beds;</w:t>
            </w:r>
          </w:p>
          <w:p w:rsidR="003B305B" w14:paraId="042573B8" w14:textId="77777777">
            <w:pPr>
              <w:jc w:val="both"/>
            </w:pPr>
            <w:r>
              <w:t>(10)  Rio Grande Valley Facility: $120,000,000 from the general revenue fund for Strategy G.4.2, Facility Capital Repairs and Renovation, to construct a 50-bed state hospital maximum security facility in the Rio Grande Valley;</w:t>
            </w:r>
          </w:p>
          <w:p w:rsidR="003B305B" w14:paraId="2BD4FC63" w14:textId="77777777">
            <w:pPr>
              <w:jc w:val="both"/>
            </w:pPr>
            <w:r>
              <w:t xml:space="preserve">(11)  Terrell State Hospital: $573,000,000 from the general revenue fund for Strategy G.4.2, Facility Capital Repairs and Renovation, to construct a </w:t>
            </w:r>
            <w:r>
              <w:rPr>
                <w:u w:val="single"/>
              </w:rPr>
              <w:t>275-bed</w:t>
            </w:r>
            <w:r>
              <w:t xml:space="preserve"> [</w:t>
            </w:r>
            <w:r>
              <w:rPr>
                <w:strike/>
              </w:rPr>
              <w:t>250-bed</w:t>
            </w:r>
            <w:r>
              <w:t xml:space="preserve">] replacement campus for Terrell State Hospital, including 50 maximum security beds, </w:t>
            </w:r>
            <w:r>
              <w:rPr>
                <w:u w:val="single"/>
              </w:rPr>
              <w:t>150</w:t>
            </w:r>
            <w:r>
              <w:t xml:space="preserve"> [</w:t>
            </w:r>
            <w:r>
              <w:rPr>
                <w:strike/>
              </w:rPr>
              <w:t>140</w:t>
            </w:r>
            <w:r>
              <w:t xml:space="preserve">] forensic beds, </w:t>
            </w:r>
            <w:r>
              <w:rPr>
                <w:u w:val="single"/>
              </w:rPr>
              <w:t>50</w:t>
            </w:r>
            <w:r>
              <w:t xml:space="preserve"> [</w:t>
            </w:r>
            <w:r>
              <w:rPr>
                <w:strike/>
              </w:rPr>
              <w:t>35</w:t>
            </w:r>
            <w:r>
              <w:t>] adolescent beds, and 25 civil beds;</w:t>
            </w:r>
          </w:p>
          <w:p w:rsidR="003B305B" w14:paraId="24E331B1" w14:textId="77777777">
            <w:pPr>
              <w:jc w:val="both"/>
            </w:pPr>
            <w:r>
              <w:t xml:space="preserve">(12)  North Texas State Hospital - Wichita Falls: $452,000,000 from the general revenue fund for Strategy G.4.2, Facility Capital Repairs and Renovation, to construct a </w:t>
            </w:r>
            <w:r>
              <w:rPr>
                <w:u w:val="single"/>
              </w:rPr>
              <w:t>225-bed</w:t>
            </w:r>
            <w:r>
              <w:t xml:space="preserve"> [</w:t>
            </w:r>
            <w:r>
              <w:rPr>
                <w:strike/>
              </w:rPr>
              <w:t>200-bed</w:t>
            </w:r>
            <w:r>
              <w:t xml:space="preserve">] replacement for North Texas State Hospital - Wichita Falls, including </w:t>
            </w:r>
            <w:r>
              <w:rPr>
                <w:u w:val="single"/>
              </w:rPr>
              <w:t>25</w:t>
            </w:r>
            <w:r>
              <w:t xml:space="preserve"> [</w:t>
            </w:r>
            <w:r>
              <w:rPr>
                <w:strike/>
              </w:rPr>
              <w:t>24</w:t>
            </w:r>
            <w:r>
              <w:t xml:space="preserve">] maximum security beds, </w:t>
            </w:r>
            <w:r>
              <w:rPr>
                <w:u w:val="single"/>
              </w:rPr>
              <w:t>159</w:t>
            </w:r>
            <w:r>
              <w:t xml:space="preserve"> [</w:t>
            </w:r>
            <w:r>
              <w:rPr>
                <w:strike/>
              </w:rPr>
              <w:t>136</w:t>
            </w:r>
            <w:r>
              <w:t xml:space="preserve">] forensic beds, </w:t>
            </w:r>
            <w:r>
              <w:rPr>
                <w:u w:val="single"/>
              </w:rPr>
              <w:t>25</w:t>
            </w:r>
            <w:r>
              <w:t xml:space="preserve"> [</w:t>
            </w:r>
            <w:r>
              <w:rPr>
                <w:strike/>
              </w:rPr>
              <w:t>24</w:t>
            </w:r>
            <w:r>
              <w:t>] adolescent beds, and 16 civil beds;</w:t>
            </w:r>
          </w:p>
          <w:p w:rsidR="001E149A" w14:paraId="5333AA8E" w14:textId="77777777">
            <w:pPr>
              <w:jc w:val="both"/>
            </w:pPr>
          </w:p>
          <w:p w:rsidR="003B305B" w14:paraId="3AF610F8" w14:textId="1471220B">
            <w:pPr>
              <w:jc w:val="both"/>
            </w:pPr>
            <w:r>
              <w:t xml:space="preserve">(13)  El Paso State Hospital: $50,000,000 from the general revenue fund for Strategy G.4.2, Facility Capital Repairs and Renovation, for pre-planning, planning, land acquisition, and </w:t>
            </w:r>
            <w:r>
              <w:t>initial construction of a new [</w:t>
            </w:r>
            <w:r>
              <w:rPr>
                <w:strike/>
              </w:rPr>
              <w:t>50-bed</w:t>
            </w:r>
            <w:r>
              <w:t>] El Paso State Hospital, with 50 percent of the beds to be forensic;</w:t>
            </w:r>
          </w:p>
          <w:p w:rsidR="003B305B" w14:paraId="0CF5C061" w14:textId="77777777">
            <w:pPr>
              <w:jc w:val="both"/>
            </w:pPr>
            <w:r>
              <w:t>(14)  Sunrise Canyon Facility in Lubbock: $45,000,000 from the general revenue fund for Strategy G.4.2, Facility Capital Repairs and Renovation, to construct 30 additional beds at the Sunrise Canyon facility in Lubbock, Texas, with at least 50 percent of the beds having forensic capacity;</w:t>
            </w:r>
          </w:p>
          <w:p w:rsidR="003B305B" w14:paraId="4AE20B40" w14:textId="77777777">
            <w:pPr>
              <w:jc w:val="both"/>
            </w:pPr>
            <w:r>
              <w:t>(15)  Community Mental Health Grant Program: $100,000,000 from the general revenue fund for Strategy D.2.6, Community Mental Health Grant Programs, to establish a one-time community mental health program for county-based collaboratives with the following conditions:</w:t>
            </w:r>
          </w:p>
          <w:p w:rsidR="003B305B" w14:paraId="5CD67110" w14:textId="77777777">
            <w:pPr>
              <w:jc w:val="both"/>
            </w:pPr>
            <w:r>
              <w:t>(A)  a grant awarded under the program may only be used to construct jail diversion facilities, step-down facilities, permanent supportive housing, crisis stabilization units, and crisis respite units, not including office space; and</w:t>
            </w:r>
          </w:p>
          <w:p w:rsidR="003B305B" w14:paraId="29BC5259" w14:textId="77777777">
            <w:pPr>
              <w:jc w:val="both"/>
            </w:pPr>
            <w:r>
              <w:t>(B)  the grantee must provide a local match at least equal to the highest of the following applicable amounts:</w:t>
            </w:r>
          </w:p>
          <w:p w:rsidR="003B305B" w14:paraId="38AFEA83" w14:textId="77777777">
            <w:pPr>
              <w:jc w:val="both"/>
            </w:pPr>
            <w:r>
              <w:t>(</w:t>
            </w:r>
            <w:r>
              <w:t>i</w:t>
            </w:r>
            <w:r>
              <w:t>)  25 percent of the grant amount if the collaborative includes a county with a population of less than 100,000;</w:t>
            </w:r>
          </w:p>
          <w:p w:rsidR="003B305B" w14:paraId="4FC476AF" w14:textId="77777777">
            <w:pPr>
              <w:jc w:val="both"/>
            </w:pPr>
            <w:r>
              <w:t>(ii)  50 percent of the grant amount if the collaborative includes a county with a population of at least 100,000 but less than 250,000; or</w:t>
            </w:r>
          </w:p>
          <w:p w:rsidR="003B305B" w14:paraId="3F0A0246" w14:textId="77777777">
            <w:pPr>
              <w:jc w:val="both"/>
            </w:pPr>
            <w:r>
              <w:t>(iii)  100 percent of the grant amount if the collaborative includes a county with a population of 250,000 or more;</w:t>
            </w:r>
          </w:p>
          <w:p w:rsidR="003B305B" w14:paraId="7E060414" w14:textId="77777777">
            <w:pPr>
              <w:jc w:val="both"/>
            </w:pPr>
            <w:r>
              <w:t xml:space="preserve">(16)  Mental Health Inpatient Facility Grant Program: $175,000,000 from the general revenue fund for Strategy G.4.2, Facility Capital Repairs and Renovation, to establish a one-time grant program to construct or expand a mental health inpatient facility to have at least 50 percent forensic capacity, using only donated land, to increase inpatient bed availability </w:t>
            </w:r>
            <w:r>
              <w:t>for forensic patients ordered to a state hospital for competency restoration as follows:</w:t>
            </w:r>
          </w:p>
          <w:p w:rsidR="003B305B" w14:paraId="47D76C80" w14:textId="77777777">
            <w:pPr>
              <w:jc w:val="both"/>
            </w:pPr>
            <w:r>
              <w:t>(A)  $85,000,000 for construction of up to 100 inpatient beds by a hospital located in the Rio Grande Valley region that, as of June 1, 2023, meets the following criteria:</w:t>
            </w:r>
          </w:p>
          <w:p w:rsidR="003B305B" w14:paraId="2E6A4072" w14:textId="77777777">
            <w:pPr>
              <w:jc w:val="both"/>
            </w:pPr>
            <w:r>
              <w:t>(</w:t>
            </w:r>
            <w:r>
              <w:t>i</w:t>
            </w:r>
            <w:r>
              <w:t>)  is licensed as a general hospital;</w:t>
            </w:r>
          </w:p>
          <w:p w:rsidR="003B305B" w14:paraId="3D371601" w14:textId="77777777">
            <w:pPr>
              <w:jc w:val="both"/>
            </w:pPr>
            <w:r>
              <w:t>(ii)  has a Level 1 trauma designation;</w:t>
            </w:r>
          </w:p>
          <w:p w:rsidR="003B305B" w14:paraId="0553EDDF" w14:textId="77777777">
            <w:pPr>
              <w:jc w:val="both"/>
            </w:pPr>
            <w:r>
              <w:t>(iii)  is located in a county with a population of more than 300,000; and</w:t>
            </w:r>
          </w:p>
          <w:p w:rsidR="003B305B" w14:paraId="7FD93EC0" w14:textId="77777777">
            <w:pPr>
              <w:jc w:val="both"/>
            </w:pPr>
            <w:r>
              <w:t>(iv)  has fewer than 100 licensed psychiatric beds;</w:t>
            </w:r>
          </w:p>
          <w:p w:rsidR="003B305B" w14:paraId="4C495B89" w14:textId="77777777">
            <w:pPr>
              <w:jc w:val="both"/>
            </w:pPr>
            <w:r>
              <w:t>(B)  $50,000,000 for construction of no more than 100 inpatient beds by Montgomery County to expand the existing Montgomery County Mental Health Facility; and</w:t>
            </w:r>
          </w:p>
          <w:p w:rsidR="003B305B" w14:paraId="3549867D" w14:textId="77777777">
            <w:pPr>
              <w:jc w:val="both"/>
            </w:pPr>
            <w:r>
              <w:t>(C)  $40,000,000 for construction of up to 60 inpatient beds by Victoria County;</w:t>
            </w:r>
          </w:p>
          <w:p w:rsidR="003B305B" w14:paraId="60B93C94" w14:textId="77777777">
            <w:pPr>
              <w:jc w:val="both"/>
            </w:pPr>
            <w:r>
              <w:t>(17)  Psychiatric Residential Youth Treatment Facility Voluntary Quality Standards Implementation: $4,712,356 from the general revenue fund for Strategy H.2.1, Child Care Regulation, to make necessary enhancements in Child Care Licensing Automated Support Systems (CLASS) required by Chapter 1032 (H.B. 3121), Acts of the 87th Legislature, Regular Session, 2021;</w:t>
            </w:r>
          </w:p>
          <w:p w:rsidR="003B305B" w14:paraId="3D55EB6F" w14:textId="77777777">
            <w:pPr>
              <w:jc w:val="both"/>
            </w:pPr>
            <w:r>
              <w:t>(18)  Beaumont Baptist Hospital: $64,000,000 from the general revenue fund for Strategy G.4.2, Facility Capital Repairs and Renovation, to construct 72 beds, with 36 forensic beds and 36 civil beds, at the Baptist Hospital in Beaumont, Texas; and</w:t>
            </w:r>
          </w:p>
          <w:p w:rsidR="003B305B" w14:paraId="2435C9DB" w14:textId="77777777">
            <w:pPr>
              <w:jc w:val="both"/>
            </w:pPr>
            <w:r>
              <w:t xml:space="preserve">(19)  Children's Hospitals Construction Grant Program: $15,852,990 from the general revenue fund for Strategy D.2.6, Community Mental Health Grant Programs, to establish a one-time children's hospitals construction grant program with the </w:t>
            </w:r>
            <w:r>
              <w:t>following conditions:</w:t>
            </w:r>
          </w:p>
          <w:p w:rsidR="003B305B" w14:paraId="3E8DA9CE" w14:textId="77777777">
            <w:pPr>
              <w:jc w:val="both"/>
            </w:pPr>
            <w:r>
              <w:t>(A)  a grant awarded under the program may only be used to construct inpatient mental health beds for children; and</w:t>
            </w:r>
          </w:p>
          <w:p w:rsidR="003B305B" w14:paraId="5BB8161B" w14:textId="77777777">
            <w:pPr>
              <w:jc w:val="both"/>
            </w:pPr>
            <w:r>
              <w:t>(B)  the grantee must provide a local match at least equal to:</w:t>
            </w:r>
          </w:p>
          <w:p w:rsidR="003B305B" w14:paraId="4034F495" w14:textId="77777777">
            <w:pPr>
              <w:jc w:val="both"/>
            </w:pPr>
            <w:r>
              <w:t>(</w:t>
            </w:r>
            <w:r>
              <w:t>i</w:t>
            </w:r>
            <w:r>
              <w:t>)  25 percent of the grant amount for construction in a county with a population of less than 100,000;</w:t>
            </w:r>
          </w:p>
          <w:p w:rsidR="003B305B" w14:paraId="4A97CBC0" w14:textId="77777777">
            <w:pPr>
              <w:jc w:val="both"/>
            </w:pPr>
            <w:r>
              <w:t>(ii)  50 percent of the grant amount for construction in a county with a population of at least 100,000 but less than 250,000; or</w:t>
            </w:r>
          </w:p>
          <w:p w:rsidR="001E149A" w14:paraId="499B74F5" w14:textId="77777777">
            <w:pPr>
              <w:jc w:val="both"/>
            </w:pPr>
          </w:p>
          <w:p w:rsidR="003B305B" w14:paraId="3C705380" w14:textId="6AA7FCD5">
            <w:pPr>
              <w:jc w:val="both"/>
            </w:pPr>
            <w:r>
              <w:t>(iii)  100 percent of the grant amount for construction in a county with a population of 250,000 or more.</w:t>
            </w:r>
          </w:p>
          <w:p w:rsidR="003B305B" w14:paraId="3C402BAB" w14:textId="77777777">
            <w:pPr>
              <w:jc w:val="both"/>
            </w:pPr>
          </w:p>
        </w:tc>
        <w:tc>
          <w:tcPr>
            <w:tcW w:w="6202" w:type="dxa"/>
          </w:tcPr>
          <w:p w:rsidR="002A63F8" w:rsidP="002A63F8" w14:paraId="31AC3DD1" w14:textId="77777777">
            <w:pPr>
              <w:jc w:val="both"/>
            </w:pPr>
            <w:r>
              <w:t>SECTION 2.04.  HEALTH AND HUMAN SERVICES COMMISSION: STATE HOSPITAL APPROPRIATION AMENDMENTS.  Section 3.02(a), Chapter 458 (S.B. 30), Acts of the 88th Legislature, Regular Session, 2023 (the Supplemental Appropriations Act), is amended to read as follows:</w:t>
            </w:r>
          </w:p>
          <w:p w:rsidR="002A63F8" w:rsidP="002A63F8" w14:paraId="37CC5703" w14:textId="77777777">
            <w:pPr>
              <w:jc w:val="both"/>
            </w:pPr>
            <w:r>
              <w:t>(a)  The following amounts totaling $2,154,376,606 are appropriated from the following sources to the Health and Human Services Commission for the two-year period beginning on the effective date of this Act for the following strategies as listed in Chapter 1053 (S.B. 1), Acts of the 87th Legislature, Regular Session, 2021 (the General Appropriations Act):</w:t>
            </w:r>
          </w:p>
          <w:p w:rsidR="002A63F8" w:rsidP="002A63F8" w14:paraId="3532F0FF" w14:textId="77777777">
            <w:pPr>
              <w:jc w:val="both"/>
            </w:pPr>
            <w:r>
              <w:t>(1)  Uvalde Behavioral Health Campus: $33,600,000 from the general revenue fund for Strategy G.4.2, Facility Capital Repairs and Renovation, for the construction of a behavioral health campus in Uvalde, Texas;</w:t>
            </w:r>
          </w:p>
          <w:p w:rsidR="002A63F8" w:rsidP="002A63F8" w14:paraId="7E54377B" w14:textId="77777777">
            <w:pPr>
              <w:jc w:val="both"/>
            </w:pPr>
            <w:r>
              <w:t xml:space="preserve">(2)  Grants Management System: $21,400,000 from the general revenue fund for Strategy L.1.2, Information </w:t>
            </w:r>
            <w:r>
              <w:t>Technology Capital Projects Oversight &amp; Program Support, for a grants management system for improving mental health outcomes;</w:t>
            </w:r>
          </w:p>
          <w:p w:rsidR="002A63F8" w:rsidP="002A63F8" w14:paraId="7FE16982" w14:textId="77777777">
            <w:pPr>
              <w:jc w:val="both"/>
            </w:pPr>
            <w:r>
              <w:t>(3)  Dallas State Hospital: $101,890,000 from the general revenue fund for Strategy G.4.2, Facility Capital Repairs and Renovation, for additional construction funding for the 200-bed adult unit at the new state hospital in Dallas, Texas, with at least 75 percent of the beds to be used for forensic purposes;</w:t>
            </w:r>
          </w:p>
          <w:p w:rsidR="002A63F8" w:rsidP="002A63F8" w14:paraId="05999BF0" w14:textId="77777777">
            <w:pPr>
              <w:jc w:val="both"/>
            </w:pPr>
            <w:r>
              <w:t>(4)  State Hospitals Electronic Health Record System Upgrade:</w:t>
            </w:r>
          </w:p>
          <w:p w:rsidR="002A63F8" w:rsidP="002A63F8" w14:paraId="70FFF577" w14:textId="77777777">
            <w:pPr>
              <w:jc w:val="both"/>
            </w:pPr>
            <w:r>
              <w:t>(A)  $38,772,184 from the general revenue fund for Strategy L.1.2, Information Technology Capital Projects Oversight &amp; Program Support, for an electronic health record system upgrade for state hospitals; and</w:t>
            </w:r>
          </w:p>
          <w:p w:rsidR="002A63F8" w:rsidP="002A63F8" w14:paraId="2678C7AC" w14:textId="77777777">
            <w:pPr>
              <w:jc w:val="both"/>
            </w:pPr>
            <w:r>
              <w:t>(B)  $100,870 from the general revenue fund and $48,206 from federal funds for Strategy L.2.1, Central Program Support, for an electronic health record system upgrade for state hospitals;</w:t>
            </w:r>
          </w:p>
          <w:p w:rsidR="002A63F8" w:rsidP="002A63F8" w14:paraId="0290EBA1" w14:textId="77777777">
            <w:pPr>
              <w:jc w:val="both"/>
            </w:pPr>
            <w:r>
              <w:t>(5)  Deferred Maintenance Needs for State Facilities: $50,000,000 from the general revenue fund for Strategy G.4.2, Facility Capital Repairs and Renovation, for deferred maintenance for state facilities;</w:t>
            </w:r>
          </w:p>
          <w:p w:rsidR="002A63F8" w:rsidP="002A63F8" w14:paraId="0CAC204F" w14:textId="77777777">
            <w:pPr>
              <w:jc w:val="both"/>
            </w:pPr>
            <w:r>
              <w:t>(6)  Emergency Facility Repairs: $14,000,000 from the general revenue fund for Strategy G.4.2, Facility Capital Repairs and Renovation, for emergency repairs for state facilities;</w:t>
            </w:r>
          </w:p>
          <w:p w:rsidR="002A63F8" w:rsidP="002A63F8" w14:paraId="42603F9B" w14:textId="77777777">
            <w:pPr>
              <w:jc w:val="both"/>
            </w:pPr>
            <w:r>
              <w:t xml:space="preserve">(7)  Lubbock Campus: $121,000,000 from the general revenue fund for Strategy G.4.2, Facility Capital Repairs and Renovation, to construct a 50-bed state hospital maximum security facility </w:t>
            </w:r>
            <w:r w:rsidRPr="002A63F8">
              <w:rPr>
                <w:highlight w:val="lightGray"/>
                <w:u w:val="single"/>
              </w:rPr>
              <w:t xml:space="preserve">at the John Montford Unit of the Texas </w:t>
            </w:r>
            <w:r w:rsidRPr="002A63F8">
              <w:rPr>
                <w:highlight w:val="lightGray"/>
                <w:u w:val="single"/>
              </w:rPr>
              <w:t>Department of Criminal Justice</w:t>
            </w:r>
            <w:r>
              <w:t xml:space="preserve"> </w:t>
            </w:r>
            <w:r w:rsidRPr="002A63F8">
              <w:rPr>
                <w:highlight w:val="lightGray"/>
              </w:rPr>
              <w:t>[</w:t>
            </w:r>
            <w:r w:rsidRPr="002A63F8">
              <w:rPr>
                <w:strike/>
                <w:highlight w:val="lightGray"/>
              </w:rPr>
              <w:t>on the existing state supported living center campus</w:t>
            </w:r>
            <w:r w:rsidRPr="002A63F8">
              <w:rPr>
                <w:highlight w:val="lightGray"/>
              </w:rPr>
              <w:t>]</w:t>
            </w:r>
            <w:r>
              <w:t xml:space="preserve"> in Lubbock, Texas;</w:t>
            </w:r>
          </w:p>
          <w:p w:rsidR="002A63F8" w:rsidP="002A63F8" w14:paraId="01750408" w14:textId="77777777">
            <w:pPr>
              <w:jc w:val="both"/>
            </w:pPr>
            <w:r>
              <w:t>(8)  San Antonio State Hospital: $15,000,000 from the general revenue fund for Strategy G.4.2, Facility Capital Repairs and Renovation, to rehabilitate the Alamo Unit at the San Antonio State Hospital campus into a 40-bed state hospital maximum security facility;</w:t>
            </w:r>
          </w:p>
          <w:p w:rsidR="002A63F8" w:rsidP="002A63F8" w14:paraId="01284C3A" w14:textId="77777777">
            <w:pPr>
              <w:jc w:val="both"/>
            </w:pPr>
            <w:r>
              <w:t>(9)  Amarillo State Hospital: $159,000,000 from the general revenue fund for Strategy G.4.2, Facility Capital Repairs and Renovation, to construct a 75-bed state hospital in Amarillo, Texas, with at least 50 forensic beds;</w:t>
            </w:r>
          </w:p>
          <w:p w:rsidR="002A63F8" w:rsidP="002A63F8" w14:paraId="0200EBB9" w14:textId="77777777">
            <w:pPr>
              <w:jc w:val="both"/>
            </w:pPr>
            <w:r>
              <w:t>(10)  Rio Grande Valley Facility: $120,000,000 from the general revenue fund for Strategy G.4.2, Facility Capital Repairs and Renovation, to construct a 50-bed state hospital maximum security facility in the Rio Grande Valley;</w:t>
            </w:r>
          </w:p>
          <w:p w:rsidR="002A63F8" w:rsidP="002A63F8" w14:paraId="785FBBFB" w14:textId="77777777">
            <w:pPr>
              <w:jc w:val="both"/>
            </w:pPr>
            <w:r>
              <w:t xml:space="preserve">(11)  Terrell State Hospital: $573,000,000 from the general revenue fund for Strategy G.4.2, Facility Capital Repairs and Renovation, to construct a </w:t>
            </w:r>
            <w:r>
              <w:rPr>
                <w:u w:val="single"/>
              </w:rPr>
              <w:t>275-bed</w:t>
            </w:r>
            <w:r>
              <w:t xml:space="preserve"> [</w:t>
            </w:r>
            <w:r>
              <w:rPr>
                <w:strike/>
              </w:rPr>
              <w:t>250-bed</w:t>
            </w:r>
            <w:r>
              <w:t xml:space="preserve">] replacement campus for Terrell State Hospital, including 50 maximum security beds, </w:t>
            </w:r>
            <w:r>
              <w:rPr>
                <w:u w:val="single"/>
              </w:rPr>
              <w:t>150</w:t>
            </w:r>
            <w:r>
              <w:t xml:space="preserve"> [</w:t>
            </w:r>
            <w:r>
              <w:rPr>
                <w:strike/>
              </w:rPr>
              <w:t>140</w:t>
            </w:r>
            <w:r>
              <w:t xml:space="preserve">] forensic beds, </w:t>
            </w:r>
            <w:r>
              <w:rPr>
                <w:u w:val="single"/>
              </w:rPr>
              <w:t>50</w:t>
            </w:r>
            <w:r>
              <w:t xml:space="preserve"> [</w:t>
            </w:r>
            <w:r>
              <w:rPr>
                <w:strike/>
              </w:rPr>
              <w:t>35</w:t>
            </w:r>
            <w:r>
              <w:t>] adolescent beds, and 25 civil beds;</w:t>
            </w:r>
          </w:p>
          <w:p w:rsidR="002A63F8" w:rsidP="002A63F8" w14:paraId="0BBB7E5A" w14:textId="77777777">
            <w:pPr>
              <w:jc w:val="both"/>
            </w:pPr>
            <w:r>
              <w:t xml:space="preserve">(12)  North Texas State Hospital - Wichita Falls: $452,000,000 from the general revenue fund for Strategy G.4.2, Facility Capital Repairs and Renovation, to construct a </w:t>
            </w:r>
            <w:r>
              <w:rPr>
                <w:u w:val="single"/>
              </w:rPr>
              <w:t>225-bed</w:t>
            </w:r>
            <w:r>
              <w:t xml:space="preserve"> [</w:t>
            </w:r>
            <w:r>
              <w:rPr>
                <w:strike/>
              </w:rPr>
              <w:t>200-bed</w:t>
            </w:r>
            <w:r>
              <w:t xml:space="preserve">] replacement for North Texas State Hospital - Wichita Falls, including </w:t>
            </w:r>
            <w:r>
              <w:rPr>
                <w:u w:val="single"/>
              </w:rPr>
              <w:t>25</w:t>
            </w:r>
            <w:r>
              <w:t xml:space="preserve"> [</w:t>
            </w:r>
            <w:r>
              <w:rPr>
                <w:strike/>
              </w:rPr>
              <w:t>24</w:t>
            </w:r>
            <w:r>
              <w:t xml:space="preserve">] maximum security beds, </w:t>
            </w:r>
            <w:r>
              <w:rPr>
                <w:u w:val="single"/>
              </w:rPr>
              <w:t>159</w:t>
            </w:r>
            <w:r>
              <w:t xml:space="preserve"> [</w:t>
            </w:r>
            <w:r>
              <w:rPr>
                <w:strike/>
              </w:rPr>
              <w:t>136</w:t>
            </w:r>
            <w:r>
              <w:t xml:space="preserve">] forensic beds, </w:t>
            </w:r>
            <w:r>
              <w:rPr>
                <w:u w:val="single"/>
              </w:rPr>
              <w:t>25</w:t>
            </w:r>
            <w:r>
              <w:t xml:space="preserve"> [</w:t>
            </w:r>
            <w:r>
              <w:rPr>
                <w:strike/>
              </w:rPr>
              <w:t>24</w:t>
            </w:r>
            <w:r>
              <w:t>] adolescent beds, and 16 civil beds;</w:t>
            </w:r>
          </w:p>
          <w:p w:rsidR="002A63F8" w:rsidP="002A63F8" w14:paraId="32EAE7F0" w14:textId="77777777">
            <w:pPr>
              <w:jc w:val="both"/>
            </w:pPr>
            <w:r>
              <w:t xml:space="preserve">(13)  El Paso State Hospital: $50,000,000 from the general revenue fund for Strategy G.4.2, Facility Capital Repairs and Renovation, for pre-planning, planning, land acquisition, and </w:t>
            </w:r>
            <w:r>
              <w:t>initial construction of a new [</w:t>
            </w:r>
            <w:r>
              <w:rPr>
                <w:strike/>
              </w:rPr>
              <w:t>50-bed</w:t>
            </w:r>
            <w:r>
              <w:t>] El Paso State Hospital, with 50 percent of the beds to be forensic;</w:t>
            </w:r>
          </w:p>
          <w:p w:rsidR="002A63F8" w:rsidP="002A63F8" w14:paraId="78D0A03A" w14:textId="77777777">
            <w:pPr>
              <w:jc w:val="both"/>
            </w:pPr>
            <w:r>
              <w:t>(14)  Sunrise Canyon Facility in Lubbock: $45,000,000 from the general revenue fund for Strategy G.4.2, Facility Capital Repairs and Renovation, to construct 30 additional beds at the Sunrise Canyon facility in Lubbock, Texas, with at least 50 percent of the beds having forensic capacity;</w:t>
            </w:r>
          </w:p>
          <w:p w:rsidR="002A63F8" w:rsidP="002A63F8" w14:paraId="769FBA31" w14:textId="77777777">
            <w:pPr>
              <w:jc w:val="both"/>
            </w:pPr>
            <w:r>
              <w:t>(15)  Community Mental Health Grant Program: $100,000,000 from the general revenue fund for Strategy D.2.6, Community Mental Health Grant Programs, to establish a one-time community mental health program for county-based collaboratives with the following conditions:</w:t>
            </w:r>
          </w:p>
          <w:p w:rsidR="002A63F8" w:rsidP="002A63F8" w14:paraId="68B6E402" w14:textId="77777777">
            <w:pPr>
              <w:jc w:val="both"/>
            </w:pPr>
            <w:r>
              <w:t>(A)  a grant awarded under the program may only be used to construct jail diversion facilities, step-down facilities, permanent supportive housing, crisis stabilization units, and crisis respite units, not including office space; and</w:t>
            </w:r>
          </w:p>
          <w:p w:rsidR="002A63F8" w:rsidP="002A63F8" w14:paraId="4B560475" w14:textId="77777777">
            <w:pPr>
              <w:jc w:val="both"/>
            </w:pPr>
            <w:r>
              <w:t>(B)  the grantee must provide a local match at least equal to the highest of the following applicable amounts:</w:t>
            </w:r>
          </w:p>
          <w:p w:rsidR="002A63F8" w:rsidP="002A63F8" w14:paraId="3DF5CD47" w14:textId="77777777">
            <w:pPr>
              <w:jc w:val="both"/>
            </w:pPr>
            <w:r>
              <w:t>(</w:t>
            </w:r>
            <w:r>
              <w:t>i</w:t>
            </w:r>
            <w:r>
              <w:t>)  25 percent of the grant amount if the collaborative includes a county with a population of less than 100,000;</w:t>
            </w:r>
          </w:p>
          <w:p w:rsidR="002A63F8" w:rsidP="002A63F8" w14:paraId="19D0EF4B" w14:textId="77777777">
            <w:pPr>
              <w:jc w:val="both"/>
            </w:pPr>
            <w:r>
              <w:t>(ii)  50 percent of the grant amount if the collaborative includes a county with a population of at least 100,000 but less than 250,000; or</w:t>
            </w:r>
          </w:p>
          <w:p w:rsidR="002A63F8" w:rsidP="002A63F8" w14:paraId="7F78C332" w14:textId="77777777">
            <w:pPr>
              <w:jc w:val="both"/>
            </w:pPr>
            <w:r>
              <w:t>(iii)  100 percent of the grant amount if the collaborative includes a county with a population of 250,000 or more;</w:t>
            </w:r>
          </w:p>
          <w:p w:rsidR="002A63F8" w:rsidP="002A63F8" w14:paraId="56E542C8" w14:textId="77777777">
            <w:pPr>
              <w:jc w:val="both"/>
            </w:pPr>
            <w:r>
              <w:t xml:space="preserve">(16)  Mental Health Inpatient Facility Grant Program: $175,000,000 from the general revenue fund for Strategy G.4.2, Facility Capital Repairs and Renovation, to establish a one-time grant program to construct or expand a mental health inpatient facility to have at least 50 percent forensic capacity, using only donated land, to increase inpatient bed </w:t>
            </w:r>
            <w:r>
              <w:t>availability for forensic patients ordered to a state hospital for competency restoration as follows:</w:t>
            </w:r>
          </w:p>
          <w:p w:rsidR="002A63F8" w:rsidP="002A63F8" w14:paraId="343FE8F8" w14:textId="77777777">
            <w:pPr>
              <w:jc w:val="both"/>
            </w:pPr>
            <w:r>
              <w:t>(A)  $85,000,000 for construction of up to 100 inpatient beds by a hospital located in the Rio Grande Valley region that, as of June 1, 2023, meets the following criteria:</w:t>
            </w:r>
          </w:p>
          <w:p w:rsidR="002A63F8" w:rsidP="002A63F8" w14:paraId="12D944AB" w14:textId="77777777">
            <w:pPr>
              <w:jc w:val="both"/>
            </w:pPr>
            <w:r>
              <w:t>(</w:t>
            </w:r>
            <w:r>
              <w:t>i</w:t>
            </w:r>
            <w:r>
              <w:t>)  is licensed as a general hospital;</w:t>
            </w:r>
          </w:p>
          <w:p w:rsidR="002A63F8" w:rsidP="002A63F8" w14:paraId="342C0E0B" w14:textId="77777777">
            <w:pPr>
              <w:jc w:val="both"/>
            </w:pPr>
            <w:r>
              <w:t>(ii)  has a Level 1 trauma designation;</w:t>
            </w:r>
          </w:p>
          <w:p w:rsidR="002A63F8" w:rsidP="002A63F8" w14:paraId="19237F22" w14:textId="77777777">
            <w:pPr>
              <w:jc w:val="both"/>
            </w:pPr>
            <w:r>
              <w:t>(iii)  is located in a county with a population of more than 300,000; and</w:t>
            </w:r>
          </w:p>
          <w:p w:rsidR="002A63F8" w:rsidP="002A63F8" w14:paraId="01D10B9B" w14:textId="77777777">
            <w:pPr>
              <w:jc w:val="both"/>
            </w:pPr>
            <w:r>
              <w:t>(iv)  has fewer than 100 licensed psychiatric beds;</w:t>
            </w:r>
          </w:p>
          <w:p w:rsidR="002A63F8" w:rsidP="002A63F8" w14:paraId="4BB6DB07" w14:textId="77777777">
            <w:pPr>
              <w:jc w:val="both"/>
            </w:pPr>
            <w:r>
              <w:t>(B)  $50,000,000 for construction of no more than 100 inpatient beds by Montgomery County to expand the existing Montgomery County Mental Health Facility; and</w:t>
            </w:r>
          </w:p>
          <w:p w:rsidR="002A63F8" w:rsidP="002A63F8" w14:paraId="40FD6B58" w14:textId="77777777">
            <w:pPr>
              <w:jc w:val="both"/>
            </w:pPr>
            <w:r>
              <w:t>(C)  $40,000,000 for construction of up to 60 inpatient beds by Victoria County;</w:t>
            </w:r>
          </w:p>
          <w:p w:rsidR="002A63F8" w:rsidP="002A63F8" w14:paraId="550BEA9B" w14:textId="77777777">
            <w:pPr>
              <w:jc w:val="both"/>
            </w:pPr>
            <w:r>
              <w:t>(17)  Psychiatric Residential Youth Treatment Facility Voluntary Quality Standards Implementation: $4,712,356 from the general revenue fund for Strategy H.2.1, Child Care Regulation, to make necessary enhancements in Child Care Licensing Automated Support Systems (CLASS) required by Chapter 1032 (H.B. 3121), Acts of the 87th Legislature, Regular Session, 2021;</w:t>
            </w:r>
          </w:p>
          <w:p w:rsidR="002A63F8" w:rsidP="002A63F8" w14:paraId="45341BC4" w14:textId="77777777">
            <w:pPr>
              <w:jc w:val="both"/>
            </w:pPr>
            <w:r>
              <w:t>(18)  Beaumont Baptist Hospital: $64,000,000 from the general revenue fund for Strategy G.4.2, Facility Capital Repairs and Renovation, to construct 72 beds, with 36 forensic beds and 36 civil beds, at the Baptist Hospital in Beaumont, Texas; and</w:t>
            </w:r>
          </w:p>
          <w:p w:rsidR="002A63F8" w:rsidP="002A63F8" w14:paraId="7B1A17C6" w14:textId="77777777">
            <w:pPr>
              <w:jc w:val="both"/>
            </w:pPr>
            <w:r>
              <w:t xml:space="preserve">(19)  Children's Hospitals Construction Grant Program: $15,852,990 from the general revenue fund for Strategy D.2.6, Community Mental Health Grant Programs, to establish a one-time children's hospitals construction grant </w:t>
            </w:r>
            <w:r>
              <w:t>program with the following conditions:</w:t>
            </w:r>
          </w:p>
          <w:p w:rsidR="002A63F8" w:rsidP="002A63F8" w14:paraId="330F0483" w14:textId="77777777">
            <w:pPr>
              <w:jc w:val="both"/>
            </w:pPr>
            <w:r>
              <w:t>(A)  a grant awarded under the program may only be used to construct inpatient mental health beds for children; and</w:t>
            </w:r>
          </w:p>
          <w:p w:rsidR="002A63F8" w:rsidP="002A63F8" w14:paraId="622CD98C" w14:textId="77777777">
            <w:pPr>
              <w:jc w:val="both"/>
            </w:pPr>
            <w:r>
              <w:t>(B)  the grantee must provide a local match at least equal to:</w:t>
            </w:r>
          </w:p>
          <w:p w:rsidR="002A63F8" w:rsidP="002A63F8" w14:paraId="6DA2C665" w14:textId="77777777">
            <w:pPr>
              <w:jc w:val="both"/>
            </w:pPr>
            <w:r>
              <w:t>(</w:t>
            </w:r>
            <w:r>
              <w:t>i</w:t>
            </w:r>
            <w:r>
              <w:t>)  25 percent of the grant amount for construction in a county with a population of less than 100,000;</w:t>
            </w:r>
          </w:p>
          <w:p w:rsidR="002A63F8" w:rsidP="002A63F8" w14:paraId="18A1F82C" w14:textId="77777777">
            <w:pPr>
              <w:jc w:val="both"/>
            </w:pPr>
            <w:r>
              <w:t>(ii)  50 percent of the grant amount for construction in a county with a population of at least 100,000 but less than 250,000; or</w:t>
            </w:r>
          </w:p>
          <w:p w:rsidR="002A63F8" w:rsidP="002A63F8" w14:paraId="18BA5D9E" w14:textId="77777777">
            <w:pPr>
              <w:jc w:val="both"/>
            </w:pPr>
            <w:r>
              <w:t>(iii)  100 percent of the grant amount for construction in a county with a population of 250,000 or more.</w:t>
            </w:r>
          </w:p>
          <w:p w:rsidR="003B305B" w14:paraId="04D8149E" w14:textId="44595204">
            <w:pPr>
              <w:jc w:val="both"/>
            </w:pPr>
          </w:p>
          <w:p w:rsidR="003B305B" w14:paraId="709BAE8A" w14:textId="77777777">
            <w:pPr>
              <w:jc w:val="both"/>
            </w:pPr>
          </w:p>
        </w:tc>
        <w:tc>
          <w:tcPr>
            <w:tcW w:w="6244" w:type="dxa"/>
          </w:tcPr>
          <w:p w:rsidR="003B305B" w14:paraId="1F83C65E" w14:textId="77777777">
            <w:pPr>
              <w:jc w:val="both"/>
            </w:pPr>
          </w:p>
        </w:tc>
      </w:tr>
      <w:tr w14:paraId="497EB56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9D63E47" w14:textId="77777777">
            <w:pPr>
              <w:jc w:val="both"/>
            </w:pPr>
            <w:r>
              <w:t>SECTION 2.07.  HEALTH AND HUMAN SERVICES COMMISSION: TEXAS CIVIL COMMITMENT OFFICE SHORTFALL.  The amount of $7,380,403 is appropriated from the general revenue fund to the Health and Human Services Commission, for the benefit of the Texas Civil Commitment Office, for the two-year period beginning on the effective date of this Act to reimburse the office for offsite health care costs and services related to the supervision and treatment of sexually violent predators.</w:t>
            </w:r>
          </w:p>
          <w:p w:rsidR="003B305B" w14:paraId="3B200EA6" w14:textId="77777777">
            <w:pPr>
              <w:jc w:val="both"/>
            </w:pPr>
          </w:p>
        </w:tc>
        <w:tc>
          <w:tcPr>
            <w:tcW w:w="6202" w:type="dxa"/>
          </w:tcPr>
          <w:p w:rsidR="003B305B" w14:paraId="57DEBC83" w14:textId="6BACDD77">
            <w:pPr>
              <w:jc w:val="both"/>
            </w:pPr>
            <w:r>
              <w:t xml:space="preserve">SECTION 2.05. </w:t>
            </w:r>
            <w:r w:rsidR="00575422">
              <w:t xml:space="preserve">Same as House version. </w:t>
            </w:r>
          </w:p>
          <w:p w:rsidR="003B305B" w14:paraId="16F2CF00" w14:textId="77777777">
            <w:pPr>
              <w:jc w:val="both"/>
            </w:pPr>
          </w:p>
          <w:p w:rsidR="003B305B" w14:paraId="7BFBEB91" w14:textId="77777777">
            <w:pPr>
              <w:jc w:val="both"/>
            </w:pPr>
          </w:p>
        </w:tc>
        <w:tc>
          <w:tcPr>
            <w:tcW w:w="6244" w:type="dxa"/>
          </w:tcPr>
          <w:p w:rsidR="003B305B" w14:paraId="0A891F34" w14:textId="77777777">
            <w:pPr>
              <w:jc w:val="both"/>
            </w:pPr>
          </w:p>
        </w:tc>
      </w:tr>
      <w:tr w14:paraId="7B8810E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D011984" w14:textId="77777777">
            <w:pPr>
              <w:jc w:val="both"/>
            </w:pPr>
            <w:r>
              <w:t xml:space="preserve">SECTION 2.08.  HEALTH AND HUMAN SERVICES COMMISSION: HARRIS COUNTY PSYCHIATRIC HOSPITAL.  (a)  The amount of </w:t>
            </w:r>
            <w:r w:rsidRPr="006128CE">
              <w:rPr>
                <w:highlight w:val="lightGray"/>
              </w:rPr>
              <w:t>$12,900,000</w:t>
            </w:r>
            <w:r>
              <w:t xml:space="preserve"> is appropriated from the general revenue fund to the Health and Human Services Commission, for the benefit of The University Of Texas Health Science Center at Houston, for the two-year </w:t>
            </w:r>
            <w:r>
              <w:t>period beginning on the effective date of this Act for the purposes of building renovations, including patient care areas, patient and visitor areas, physical plant items, and other life and safety updates, at the Harris County Psychiatric Hospital.</w:t>
            </w:r>
          </w:p>
          <w:p w:rsidR="003B305B" w14:paraId="4E3C972C"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w:t>
            </w:r>
            <w:r>
              <w:t>i</w:t>
            </w:r>
            <w:r>
              <w:t>), Article VII, Texas Constitution.</w:t>
            </w:r>
          </w:p>
          <w:p w:rsidR="003B305B" w14:paraId="058051FF" w14:textId="77777777">
            <w:pPr>
              <w:jc w:val="both"/>
            </w:pPr>
            <w:r>
              <w:t xml:space="preserve">(c)  During the two-year period beginning on the effective date of this Act, in addition to the capital budget authority other law grants to the commission during that period, the Health and Human Services Commission may use </w:t>
            </w:r>
            <w:r w:rsidRPr="006128CE">
              <w:rPr>
                <w:highlight w:val="lightGray"/>
              </w:rPr>
              <w:t>$12,900,000</w:t>
            </w:r>
            <w:r>
              <w:t xml:space="preserve"> in capital budget authority for the appropriation made by Subsection (a) of this section.</w:t>
            </w:r>
          </w:p>
          <w:p w:rsidR="003B305B" w14:paraId="26D66367" w14:textId="77777777">
            <w:pPr>
              <w:jc w:val="both"/>
            </w:pPr>
          </w:p>
        </w:tc>
        <w:tc>
          <w:tcPr>
            <w:tcW w:w="6202" w:type="dxa"/>
          </w:tcPr>
          <w:p w:rsidR="00575422" w:rsidP="00575422" w14:paraId="622D77D0" w14:textId="77777777">
            <w:pPr>
              <w:jc w:val="both"/>
            </w:pPr>
            <w:r>
              <w:t xml:space="preserve">SECTION 2.06.  HEALTH AND HUMAN SERVICES COMMISSION: HARRIS COUNTY PSYCHIATRIC HOSPITAL.  (a)  The amount of </w:t>
            </w:r>
            <w:r w:rsidRPr="006128CE">
              <w:rPr>
                <w:highlight w:val="lightGray"/>
              </w:rPr>
              <w:t>$12,863,315</w:t>
            </w:r>
            <w:r>
              <w:t xml:space="preserve"> is appropriated from the general revenue fund to the Health and Human Services Commission, for the benefit of The University Of Texas Health Science Center at Houston, for the two-year </w:t>
            </w:r>
            <w:r>
              <w:t>period beginning on the effective date of this Act for the purposes of building renovations, including patient care areas, patient and visitor areas, physical plant items, and other life and safety updates, at the Harris County Psychiatric Hospital.</w:t>
            </w:r>
          </w:p>
          <w:p w:rsidR="00575422" w:rsidP="00575422" w14:paraId="055A5AEE"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w:t>
            </w:r>
            <w:r>
              <w:t>i</w:t>
            </w:r>
            <w:r>
              <w:t>), Article VII, Texas Constitution.</w:t>
            </w:r>
          </w:p>
          <w:p w:rsidR="00575422" w:rsidP="00575422" w14:paraId="765F134E" w14:textId="77777777">
            <w:pPr>
              <w:jc w:val="both"/>
            </w:pPr>
            <w:r>
              <w:t xml:space="preserve">(c)  During the two-year period beginning on the effective date of this Act, in addition to the capital budget authority other law grants to the commission during that period, the Health and Human Services Commission may use </w:t>
            </w:r>
            <w:r w:rsidRPr="006128CE">
              <w:rPr>
                <w:highlight w:val="lightGray"/>
              </w:rPr>
              <w:t>$12,863,315</w:t>
            </w:r>
            <w:r>
              <w:t xml:space="preserve"> in capital budget authority for the appropriation made by Subsection (a) of this section.</w:t>
            </w:r>
          </w:p>
          <w:p w:rsidR="003B305B" w14:paraId="09B03000" w14:textId="664AE484">
            <w:pPr>
              <w:jc w:val="both"/>
            </w:pPr>
          </w:p>
          <w:p w:rsidR="003B305B" w14:paraId="472E31B6" w14:textId="77777777">
            <w:pPr>
              <w:jc w:val="both"/>
            </w:pPr>
          </w:p>
        </w:tc>
        <w:tc>
          <w:tcPr>
            <w:tcW w:w="6244" w:type="dxa"/>
          </w:tcPr>
          <w:p w:rsidR="003B305B" w14:paraId="5235F86B" w14:textId="77777777">
            <w:pPr>
              <w:jc w:val="both"/>
            </w:pPr>
          </w:p>
        </w:tc>
      </w:tr>
      <w:tr w14:paraId="5D9F206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DFCC383" w14:textId="77777777">
            <w:pPr>
              <w:jc w:val="both"/>
            </w:pPr>
            <w:r>
              <w:t>SECTION 2.09.  HEALTH AND HUMAN SERVICES COMMISSION: GRANT PROGRAM. The amount of $65,000,000 is appropriated from the general revenue fund to the Health and Human Services Commission for the two-year period beginning on the effective date of this Act to establish a one-time grant to Baptist Hospitals of Southeast Texas to provide stroke care services to the southeast region of this state.</w:t>
            </w:r>
          </w:p>
          <w:p w:rsidR="003B305B" w14:paraId="54E5338F" w14:textId="77777777">
            <w:pPr>
              <w:jc w:val="both"/>
            </w:pPr>
          </w:p>
        </w:tc>
        <w:tc>
          <w:tcPr>
            <w:tcW w:w="6202" w:type="dxa"/>
          </w:tcPr>
          <w:p w:rsidR="003B305B" w14:paraId="77F7CCE9" w14:textId="77777777">
            <w:pPr>
              <w:jc w:val="both"/>
            </w:pPr>
            <w:r w:rsidRPr="006128CE">
              <w:rPr>
                <w:highlight w:val="lightGray"/>
              </w:rPr>
              <w:t>No equivalent provision.</w:t>
            </w:r>
          </w:p>
          <w:p w:rsidR="003B305B" w14:paraId="787D1049" w14:textId="77777777">
            <w:pPr>
              <w:jc w:val="both"/>
            </w:pPr>
          </w:p>
        </w:tc>
        <w:tc>
          <w:tcPr>
            <w:tcW w:w="6244" w:type="dxa"/>
          </w:tcPr>
          <w:p w:rsidR="003B305B" w14:paraId="70E6B448" w14:textId="77777777">
            <w:pPr>
              <w:jc w:val="both"/>
            </w:pPr>
          </w:p>
        </w:tc>
      </w:tr>
      <w:tr w14:paraId="02FE7B6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CABA939" w14:textId="77777777">
            <w:pPr>
              <w:jc w:val="both"/>
            </w:pPr>
            <w:r>
              <w:t xml:space="preserve">SECTION 2.10.  DEPARTMENT OF STATE HEALTH SERVICES: LABORATORY CAPACITY.  (a)  The amount </w:t>
            </w:r>
            <w:r>
              <w:t xml:space="preserve">of </w:t>
            </w:r>
            <w:r w:rsidRPr="006128CE">
              <w:rPr>
                <w:highlight w:val="lightGray"/>
              </w:rPr>
              <w:t>$318,332,698</w:t>
            </w:r>
            <w:r>
              <w:t xml:space="preserve"> is appropriated from </w:t>
            </w:r>
            <w:r w:rsidRPr="006128CE">
              <w:rPr>
                <w:highlight w:val="lightGray"/>
              </w:rPr>
              <w:t>the general revenue fund</w:t>
            </w:r>
            <w:r>
              <w:t xml:space="preserve"> to the Department of State Health Services for the two-year period beginning on the effective date of this Act for expansion of the department's laboratory capacity as requested by the department in the department's 2024 legislative appropriation request exceptional item number </w:t>
            </w:r>
            <w:r w:rsidRPr="006128CE">
              <w:rPr>
                <w:highlight w:val="lightGray"/>
              </w:rPr>
              <w:t>one</w:t>
            </w:r>
            <w:r>
              <w:t>.  [FA2(2)]</w:t>
            </w:r>
          </w:p>
          <w:p w:rsidR="001E149A" w14:paraId="75B8F7B0" w14:textId="77777777">
            <w:pPr>
              <w:jc w:val="both"/>
            </w:pPr>
          </w:p>
          <w:p w:rsidR="003B305B" w14:paraId="2087CF51" w14:textId="6BE2C553">
            <w:pPr>
              <w:jc w:val="both"/>
            </w:pPr>
            <w:r>
              <w:t xml:space="preserve">(b)  During the two-year period beginning on the effective date of this Act, in addition to the capital budget authority other law grants to the department during that period, the Department of State Health Services may use </w:t>
            </w:r>
            <w:r w:rsidRPr="006128CE">
              <w:rPr>
                <w:highlight w:val="lightGray"/>
              </w:rPr>
              <w:t>$318,332,698</w:t>
            </w:r>
            <w:r>
              <w:t xml:space="preserve"> in capital budget authority for the appropriation made by Subsection (a) of this section.  [FA2(3)]</w:t>
            </w:r>
          </w:p>
          <w:p w:rsidR="003B305B" w14:paraId="15292793" w14:textId="77777777">
            <w:pPr>
              <w:jc w:val="both"/>
            </w:pPr>
          </w:p>
        </w:tc>
        <w:tc>
          <w:tcPr>
            <w:tcW w:w="6202" w:type="dxa"/>
          </w:tcPr>
          <w:p w:rsidR="006128CE" w:rsidP="006128CE" w14:paraId="1FE2D041" w14:textId="77777777">
            <w:pPr>
              <w:jc w:val="both"/>
            </w:pPr>
            <w:r>
              <w:t xml:space="preserve">SECTION 2.07.  DEPARTMENT OF STATE HEALTH SERVICES: LABORATORY CAPACITY.  (a)  The amount </w:t>
            </w:r>
            <w:r>
              <w:t xml:space="preserve">of </w:t>
            </w:r>
            <w:r w:rsidRPr="006128CE">
              <w:rPr>
                <w:highlight w:val="lightGray"/>
              </w:rPr>
              <w:t>$205,000,000</w:t>
            </w:r>
            <w:r>
              <w:t xml:space="preserve"> is appropriated from </w:t>
            </w:r>
            <w:r w:rsidRPr="006128CE">
              <w:rPr>
                <w:highlight w:val="lightGray"/>
              </w:rPr>
              <w:t>federal money received as reimbursements</w:t>
            </w:r>
            <w:r>
              <w:t xml:space="preserve"> to the Department of State Health Services for the two-year period beginning on the effective date of this Act for expansion of the department's laboratory capacity as requested by the department in the department's 2024 legislative appropriation request exceptional item number </w:t>
            </w:r>
            <w:r w:rsidRPr="006128CE">
              <w:rPr>
                <w:highlight w:val="lightGray"/>
              </w:rPr>
              <w:t>three</w:t>
            </w:r>
            <w:r>
              <w:t>.</w:t>
            </w:r>
          </w:p>
          <w:p w:rsidR="006128CE" w:rsidP="006128CE" w14:paraId="5B5C238E" w14:textId="77777777">
            <w:pPr>
              <w:jc w:val="both"/>
            </w:pPr>
            <w:r>
              <w:t xml:space="preserve">(b)  During the two-year period beginning on the effective date of this Act, in addition to the capital budget authority other law grants to the department during that period, the Department of State Health Services may use </w:t>
            </w:r>
            <w:r w:rsidRPr="006128CE">
              <w:rPr>
                <w:highlight w:val="lightGray"/>
              </w:rPr>
              <w:t>$328,332,698</w:t>
            </w:r>
            <w:r>
              <w:t xml:space="preserve"> in capital budget authority for the appropriations made by Subsections (a) </w:t>
            </w:r>
            <w:r w:rsidRPr="006128CE">
              <w:rPr>
                <w:highlight w:val="lightGray"/>
              </w:rPr>
              <w:t>and (c)</w:t>
            </w:r>
            <w:r>
              <w:t xml:space="preserve"> of this section.</w:t>
            </w:r>
          </w:p>
          <w:p w:rsidR="006128CE" w:rsidP="006128CE" w14:paraId="78CCE589" w14:textId="77777777">
            <w:pPr>
              <w:jc w:val="both"/>
            </w:pPr>
            <w:r w:rsidRPr="006128CE">
              <w:rPr>
                <w:highlight w:val="lightGray"/>
              </w:rPr>
              <w:t>(c)  In addition to the amount appropriated by Subsection (a) of this section, all federal money received as reimbursements to the Department of State Health Services during the two-year period beginning on the effective date of this Act, not to exceed $123,332,698, is appropriated for the same period to the department for the purposes described by Subsection (a) of this section.</w:t>
            </w:r>
          </w:p>
          <w:p w:rsidR="003B305B" w:rsidP="006128CE" w14:paraId="3AA1AAF3" w14:textId="77777777">
            <w:pPr>
              <w:jc w:val="both"/>
            </w:pPr>
          </w:p>
        </w:tc>
        <w:tc>
          <w:tcPr>
            <w:tcW w:w="6244" w:type="dxa"/>
          </w:tcPr>
          <w:p w:rsidR="003B305B" w14:paraId="6727F568" w14:textId="77777777">
            <w:pPr>
              <w:jc w:val="both"/>
            </w:pPr>
          </w:p>
        </w:tc>
      </w:tr>
      <w:tr w14:paraId="18F87C5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7D142CF" w14:textId="77777777">
            <w:pPr>
              <w:jc w:val="both"/>
            </w:pPr>
            <w:r>
              <w:t>SECTION 2.11.  TEXAS DEPARTMENT OF FAMILY AND PROTECTIVE SERVICES: SHORTFALL.  The amount of $82,568,491 is appropriated from the general revenue fund and the amount of $14,000,000 is appropriated from federal funds to the Texas Department of Family and Protective Services for the two-year period beginning on the effective date of this Act to address a budget shortfall associated with children without placement, child protective services staffing, adult protective services staffing, and day care services.</w:t>
            </w:r>
          </w:p>
          <w:p w:rsidR="003B305B" w14:paraId="31FCECF9" w14:textId="77777777">
            <w:pPr>
              <w:jc w:val="both"/>
            </w:pPr>
          </w:p>
        </w:tc>
        <w:tc>
          <w:tcPr>
            <w:tcW w:w="6202" w:type="dxa"/>
          </w:tcPr>
          <w:p w:rsidR="006128CE" w:rsidP="006128CE" w14:paraId="6A3A6AD1" w14:textId="77777777">
            <w:pPr>
              <w:jc w:val="both"/>
            </w:pPr>
            <w:r>
              <w:t xml:space="preserve">SECTION 2.08.  TEXAS DEPARTMENT OF FAMILY AND PROTECTIVE SERVICES: SHORTFALL.  </w:t>
            </w:r>
            <w:r w:rsidRPr="006128CE">
              <w:t>(a)</w:t>
            </w:r>
            <w:r>
              <w:t xml:space="preserve">  The amount of $82,568,491 is appropriated from the general revenue fund and the amount of $14,000,000 is appropriated from federal funds to the Texas Department of Family and Protective Services for the two-year period beginning on the effective date of this Act to address a budget shortfall associated with children without placement, child protective services staffing, adult protective services staffing, and day </w:t>
            </w:r>
            <w:r>
              <w:t>care services.</w:t>
            </w:r>
          </w:p>
          <w:p w:rsidR="006128CE" w:rsidRPr="006128CE" w:rsidP="006128CE" w14:paraId="5E20CD29" w14:textId="77777777">
            <w:pPr>
              <w:jc w:val="both"/>
              <w:rPr>
                <w:highlight w:val="lightGray"/>
              </w:rPr>
            </w:pPr>
            <w:r w:rsidRPr="006128CE">
              <w:rPr>
                <w:highlight w:val="lightGray"/>
              </w:rPr>
              <w:t>(b)  In addition to the amounts appropriated by Subsection (a) of this section, the Texas Department of Family and Protective Services may transfer:</w:t>
            </w:r>
          </w:p>
          <w:p w:rsidR="006128CE" w:rsidRPr="006128CE" w:rsidP="006128CE" w14:paraId="2B6B73B0" w14:textId="77777777">
            <w:pPr>
              <w:jc w:val="both"/>
              <w:rPr>
                <w:highlight w:val="lightGray"/>
              </w:rPr>
            </w:pPr>
            <w:r w:rsidRPr="006128CE">
              <w:rPr>
                <w:highlight w:val="lightGray"/>
              </w:rPr>
              <w:t>(1)  $7,558,230 appropriated to the department from the general revenue fund for Strategy B.1.10, Adoption Subsidy and Permanency Care Assistance Payments, as listed in Chapter 1170 (H.B. 1), Acts of the 88th Legislature, Regular Session, 2023 (the General Appropriations Act), to be used consistent with Strategy B.1.9, Foster Care Payments, as listed in that Act; and</w:t>
            </w:r>
          </w:p>
          <w:p w:rsidR="003B305B" w:rsidP="006128CE" w14:paraId="7AA9D6EF" w14:textId="5441FFF4">
            <w:pPr>
              <w:jc w:val="both"/>
            </w:pPr>
            <w:r w:rsidRPr="006128CE">
              <w:rPr>
                <w:highlight w:val="lightGray"/>
              </w:rPr>
              <w:t>(2)  $1,565,363 appropriated to the department from the general revenue fund for Strategy E.1.1, Central Administration, as listed in Chapter 1170 (H.B. 1), Acts of the 88th Legislature, Regular Session, 2023 (the General Appropriations Act) to be used consistent with Strategy D.1.1, APS Direct Delivery Staff, as listed in that Act, for the Temporary Assistance for Needy Families Grants program.</w:t>
            </w:r>
          </w:p>
        </w:tc>
        <w:tc>
          <w:tcPr>
            <w:tcW w:w="6244" w:type="dxa"/>
          </w:tcPr>
          <w:p w:rsidR="003B305B" w14:paraId="60A79B2A" w14:textId="77777777">
            <w:pPr>
              <w:jc w:val="both"/>
            </w:pPr>
          </w:p>
        </w:tc>
      </w:tr>
      <w:tr w14:paraId="236D8E3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FFBF6CE" w14:textId="77777777">
            <w:pPr>
              <w:jc w:val="both"/>
            </w:pPr>
            <w:r w:rsidRPr="00AB69D1">
              <w:rPr>
                <w:highlight w:val="lightGray"/>
              </w:rPr>
              <w:t>No equivalent provision.</w:t>
            </w:r>
          </w:p>
          <w:p w:rsidR="003B305B" w14:paraId="20380837" w14:textId="77777777">
            <w:pPr>
              <w:jc w:val="both"/>
            </w:pPr>
          </w:p>
        </w:tc>
        <w:tc>
          <w:tcPr>
            <w:tcW w:w="6202" w:type="dxa"/>
          </w:tcPr>
          <w:p w:rsidR="003B305B" w14:paraId="209FF57B" w14:textId="77777777">
            <w:pPr>
              <w:jc w:val="both"/>
            </w:pPr>
            <w:r>
              <w:t>SECTION 2.09.  HEALTH AND HUMAN SERVICES COMMISSION: FENCING AT TERRELL STATE HOSPITAL. (a) The amount of $900,000 is appropriated to the Health and Human Services Commission from the general revenue fund for use during the two-year period beginning on the effective date of this Act in a manner consistent with Strategy G.4.2, Facility Capital Repairs and Renovation at State Supported Living Centers, State Hospitals, and Other, as listed in Chapter 1170 (H.B. 1), Acts of the 88th Legislature, Regular Session, 2023 (the General Appropriations Act), for one-time repairs and renovations relating to fencing at the Terrell State Hospital.</w:t>
            </w:r>
          </w:p>
          <w:p w:rsidR="003B305B" w14:paraId="33993ECF" w14:textId="77777777">
            <w:pPr>
              <w:jc w:val="both"/>
            </w:pPr>
            <w:r>
              <w:t>(b)  During the two-year period beginning on the effective date of this Act, in addition to the capital budget authority other law grants to the commission during that period, the Health and Human Services Commission may use $900,000 in capital budget authority for the appropriation made by Subsection (a) of this section.</w:t>
            </w:r>
          </w:p>
          <w:p w:rsidR="003B305B" w14:paraId="190B5DD9" w14:textId="77777777">
            <w:pPr>
              <w:jc w:val="both"/>
            </w:pPr>
          </w:p>
        </w:tc>
        <w:tc>
          <w:tcPr>
            <w:tcW w:w="6244" w:type="dxa"/>
          </w:tcPr>
          <w:p w:rsidR="003B305B" w14:paraId="641C0EB8" w14:textId="77777777">
            <w:pPr>
              <w:jc w:val="both"/>
            </w:pPr>
          </w:p>
        </w:tc>
      </w:tr>
      <w:tr w14:paraId="017456D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CF5F155" w14:textId="77777777">
            <w:pPr>
              <w:jc w:val="both"/>
            </w:pPr>
            <w:r w:rsidRPr="00AB69D1">
              <w:rPr>
                <w:highlight w:val="lightGray"/>
              </w:rPr>
              <w:t>No equivalent provision.</w:t>
            </w:r>
          </w:p>
          <w:p w:rsidR="003B305B" w14:paraId="42380E70" w14:textId="77777777">
            <w:pPr>
              <w:jc w:val="both"/>
            </w:pPr>
          </w:p>
        </w:tc>
        <w:tc>
          <w:tcPr>
            <w:tcW w:w="6202" w:type="dxa"/>
          </w:tcPr>
          <w:p w:rsidR="003B305B" w14:paraId="7B8EC03E" w14:textId="77777777">
            <w:pPr>
              <w:jc w:val="both"/>
            </w:pPr>
            <w:r>
              <w:t>SECTION 2.10.  HEALTH AND HUMAN SERVICES COMMISSION: DEFERRED MAINTENANCE. (a) The amount of $98,000,000 is appropriated from the general revenue fund to the Health and Human Services Commission for the two-year period beginning on the effective date of this Act for the purpose of addressing the deferred maintenance of state facilities under the control of the commission in a manner consistent with Strategy G.4.2, Facility Capital Repairs and Renovation at State Supported Living Centers, State Hospitals, and Other, as listed in Chapter 1170 (H.B. 1), Acts of the 88th Legislature, Regular Session, 2023 (the General Appropriations Act), and S.B. 1, Acts of the 89th Legislature, Regular Session, 2025 (the General Appropriations Act).</w:t>
            </w:r>
          </w:p>
          <w:p w:rsidR="003B305B" w14:paraId="2E71F765" w14:textId="77777777">
            <w:pPr>
              <w:jc w:val="both"/>
            </w:pPr>
            <w:r>
              <w:t>(b)  During the two-year period beginning on the effective date of this Act, in addition to the capital budget authority other law grants to the commission during that period, the Health and Human Services Commission may use $98,000,000 in capital budget authority for the appropriation made by Subsection (a) of this section.</w:t>
            </w:r>
          </w:p>
          <w:p w:rsidR="003B305B" w14:paraId="652CB4AE" w14:textId="77777777">
            <w:pPr>
              <w:jc w:val="both"/>
            </w:pPr>
          </w:p>
        </w:tc>
        <w:tc>
          <w:tcPr>
            <w:tcW w:w="6244" w:type="dxa"/>
          </w:tcPr>
          <w:p w:rsidR="003B305B" w14:paraId="7F1C72FD" w14:textId="77777777">
            <w:pPr>
              <w:jc w:val="both"/>
            </w:pPr>
          </w:p>
        </w:tc>
      </w:tr>
      <w:tr w14:paraId="3385069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73329A0" w14:textId="77777777">
            <w:pPr>
              <w:jc w:val="both"/>
            </w:pPr>
            <w:r w:rsidRPr="00AB69D1">
              <w:rPr>
                <w:highlight w:val="lightGray"/>
              </w:rPr>
              <w:t>No equivalent provision.</w:t>
            </w:r>
          </w:p>
          <w:p w:rsidR="003B305B" w14:paraId="30D0C495" w14:textId="77777777">
            <w:pPr>
              <w:jc w:val="both"/>
            </w:pPr>
          </w:p>
        </w:tc>
        <w:tc>
          <w:tcPr>
            <w:tcW w:w="6202" w:type="dxa"/>
          </w:tcPr>
          <w:p w:rsidR="003B305B" w14:paraId="541244D2" w14:textId="77777777">
            <w:pPr>
              <w:jc w:val="both"/>
            </w:pPr>
            <w:r>
              <w:t xml:space="preserve">SECTION 2.11.  HEALTH AND HUMAN SERVICES </w:t>
            </w:r>
            <w:r>
              <w:t>COMMISSION: THRIVING TEXAS FAMILIES. The amount of $20,000,000 is appropriated from the general revenue fund to the Health and Human Services Commission for the two-year period beginning on the effective date of this Act for the purpose of pregnancy support services as an alternative to abortion under Strategy D.1.2, Alternatives to Abortion, as listed in Chapter 1170 (H.B. 1), Acts of the 88th Legislature, Regular Session, 2023 (the General Appropriations Act), and Strategy D.1.2, Thriving Texas Families Program, as listed in S.B. 1, Acts of the 89th Legislature, Regular Session, 2025 (the General Appropriations Act).</w:t>
            </w:r>
          </w:p>
          <w:p w:rsidR="003B305B" w14:paraId="5BE70B12" w14:textId="77777777">
            <w:pPr>
              <w:jc w:val="both"/>
            </w:pPr>
          </w:p>
        </w:tc>
        <w:tc>
          <w:tcPr>
            <w:tcW w:w="6244" w:type="dxa"/>
          </w:tcPr>
          <w:p w:rsidR="003B305B" w14:paraId="49A0A920" w14:textId="77777777">
            <w:pPr>
              <w:jc w:val="both"/>
            </w:pPr>
          </w:p>
        </w:tc>
      </w:tr>
      <w:tr w14:paraId="2D65A22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159CFA1" w14:textId="77777777">
            <w:pPr>
              <w:jc w:val="both"/>
            </w:pPr>
            <w:r w:rsidRPr="00AB69D1">
              <w:rPr>
                <w:highlight w:val="lightGray"/>
              </w:rPr>
              <w:t>No equivalent provision.</w:t>
            </w:r>
          </w:p>
          <w:p w:rsidR="003B305B" w14:paraId="3D7F1CFE" w14:textId="77777777">
            <w:pPr>
              <w:jc w:val="both"/>
            </w:pPr>
          </w:p>
        </w:tc>
        <w:tc>
          <w:tcPr>
            <w:tcW w:w="6202" w:type="dxa"/>
          </w:tcPr>
          <w:p w:rsidR="003B305B" w14:paraId="50881D61" w14:textId="77777777">
            <w:pPr>
              <w:jc w:val="both"/>
            </w:pPr>
            <w:r>
              <w:t>SECTION 2.12.  HEALTH AND HUMAN SERVICES COMMISSION: DALLAS STATE HOSPITAL.  (a)  The amount of $100,000,000 is appropriated from the general revenue fund to the Health and Human Services Commission for the two-year period beginning on the effective date of this Act for the Dallas State Hospital.</w:t>
            </w:r>
          </w:p>
          <w:p w:rsidR="003B305B" w14:paraId="10DBFBAA" w14:textId="77777777">
            <w:pPr>
              <w:jc w:val="both"/>
            </w:pPr>
            <w:r>
              <w:t>(b)  For the two-year period beginning on the effective date of this Act, in addition to the number of full-time equivalent (FTE) employees other law authorizes the commission to employ during that period, the Health and Human Services Commission may employ 144.0 FTE employees out of money appropriated by Subsection (a) of this section.</w:t>
            </w:r>
          </w:p>
          <w:p w:rsidR="003B305B" w14:paraId="62527209" w14:textId="77777777">
            <w:pPr>
              <w:jc w:val="both"/>
            </w:pPr>
          </w:p>
        </w:tc>
        <w:tc>
          <w:tcPr>
            <w:tcW w:w="6244" w:type="dxa"/>
          </w:tcPr>
          <w:p w:rsidR="003B305B" w14:paraId="0FEDB5D7" w14:textId="77777777">
            <w:pPr>
              <w:jc w:val="both"/>
            </w:pPr>
          </w:p>
        </w:tc>
      </w:tr>
      <w:tr w14:paraId="59866C5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F0B13C7" w14:textId="77777777">
            <w:pPr>
              <w:jc w:val="both"/>
            </w:pPr>
            <w:r w:rsidRPr="00AB69D1">
              <w:rPr>
                <w:highlight w:val="lightGray"/>
              </w:rPr>
              <w:t>No equivalent provision.</w:t>
            </w:r>
          </w:p>
          <w:p w:rsidR="003B305B" w14:paraId="5702900F" w14:textId="77777777">
            <w:pPr>
              <w:jc w:val="both"/>
            </w:pPr>
          </w:p>
        </w:tc>
        <w:tc>
          <w:tcPr>
            <w:tcW w:w="6202" w:type="dxa"/>
          </w:tcPr>
          <w:p w:rsidR="003B305B" w14:paraId="185D7654" w14:textId="77777777">
            <w:pPr>
              <w:jc w:val="both"/>
            </w:pPr>
            <w:r>
              <w:t xml:space="preserve">SECTION 2.13.  HEALTH AND HUMAN SERVICES COMMISSION: ADDRESS BACKLOG.  (a)  The amount of $957,502 is appropriated from the general revenue fund and </w:t>
            </w:r>
            <w:r>
              <w:t>$12,420 is appropriated from federal money to the Health and Human Services Commission for use during the two-year period beginning on the effective date of this Act to be used to address a backlog in abuse, neglect, and exploitation cases.</w:t>
            </w:r>
          </w:p>
          <w:p w:rsidR="003B305B" w14:paraId="5491370D" w14:textId="77777777">
            <w:pPr>
              <w:jc w:val="both"/>
            </w:pPr>
            <w:r>
              <w:t>(b)  During the two-year period beginning on the effective date of this Act, in addition to the number of full-time equivalent (FTE) employees other law authorizes the commission to employ during that period, the Health and Human Services Commission may employ 34.0 full-time equivalent (FTE) employees out of money appropriated by Subsection (a) of this section.</w:t>
            </w:r>
          </w:p>
          <w:p w:rsidR="003B305B" w14:paraId="61F9D2F3" w14:textId="77777777">
            <w:pPr>
              <w:jc w:val="both"/>
            </w:pPr>
          </w:p>
        </w:tc>
        <w:tc>
          <w:tcPr>
            <w:tcW w:w="6244" w:type="dxa"/>
          </w:tcPr>
          <w:p w:rsidR="003B305B" w14:paraId="481E9D54" w14:textId="77777777">
            <w:pPr>
              <w:jc w:val="both"/>
            </w:pPr>
          </w:p>
        </w:tc>
      </w:tr>
      <w:tr w14:paraId="14BB374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4F6403C" w14:textId="77777777">
            <w:pPr>
              <w:jc w:val="both"/>
            </w:pPr>
            <w:r w:rsidRPr="00AB69D1">
              <w:rPr>
                <w:highlight w:val="lightGray"/>
              </w:rPr>
              <w:t>No equivalent provision.</w:t>
            </w:r>
          </w:p>
          <w:p w:rsidR="003B305B" w14:paraId="460B0B59" w14:textId="77777777">
            <w:pPr>
              <w:jc w:val="both"/>
            </w:pPr>
          </w:p>
        </w:tc>
        <w:tc>
          <w:tcPr>
            <w:tcW w:w="6202" w:type="dxa"/>
          </w:tcPr>
          <w:p w:rsidR="003B305B" w14:paraId="30BF2F19" w14:textId="77777777">
            <w:pPr>
              <w:jc w:val="both"/>
            </w:pPr>
            <w:r>
              <w:t>SECTION 2.14.  HEALTH AND HUMAN SERVICES COMMISSION: MEDICAID PROGRAM.  The amount of $750,000,000 is appropriated from the general revenue fund to the Health and Human Services Commission for the two-year period beginning on the effective date of this Act for the medical assistance program under Chapter 32, Human Resources Code.</w:t>
            </w:r>
          </w:p>
          <w:p w:rsidR="003B305B" w14:paraId="317E9CC9" w14:textId="77777777">
            <w:pPr>
              <w:jc w:val="both"/>
            </w:pPr>
          </w:p>
        </w:tc>
        <w:tc>
          <w:tcPr>
            <w:tcW w:w="6244" w:type="dxa"/>
          </w:tcPr>
          <w:p w:rsidR="003B305B" w14:paraId="6151A887" w14:textId="77777777">
            <w:pPr>
              <w:jc w:val="both"/>
            </w:pPr>
          </w:p>
        </w:tc>
      </w:tr>
      <w:tr w14:paraId="2A61E66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D43AE40" w14:textId="77777777">
            <w:pPr>
              <w:jc w:val="both"/>
            </w:pPr>
            <w:r>
              <w:t>ARTICLE 3.  EDUCATION</w:t>
            </w:r>
          </w:p>
          <w:p w:rsidR="003B305B" w14:paraId="5880ADD5" w14:textId="77777777">
            <w:pPr>
              <w:jc w:val="both"/>
            </w:pPr>
          </w:p>
        </w:tc>
        <w:tc>
          <w:tcPr>
            <w:tcW w:w="6202" w:type="dxa"/>
          </w:tcPr>
          <w:p w:rsidR="003B305B" w14:paraId="5B99A376" w14:textId="2041180F">
            <w:pPr>
              <w:jc w:val="both"/>
            </w:pPr>
            <w:r>
              <w:t>ARTICLE 3.  EDUCATION</w:t>
            </w:r>
          </w:p>
          <w:p w:rsidR="003B305B" w14:paraId="3020D2F7" w14:textId="77777777">
            <w:pPr>
              <w:jc w:val="both"/>
            </w:pPr>
          </w:p>
          <w:p w:rsidR="003B305B" w14:paraId="764A1330" w14:textId="77777777">
            <w:pPr>
              <w:jc w:val="both"/>
            </w:pPr>
          </w:p>
        </w:tc>
        <w:tc>
          <w:tcPr>
            <w:tcW w:w="6244" w:type="dxa"/>
          </w:tcPr>
          <w:p w:rsidR="003B305B" w14:paraId="12CF00E4" w14:textId="77777777">
            <w:pPr>
              <w:jc w:val="both"/>
            </w:pPr>
          </w:p>
        </w:tc>
      </w:tr>
      <w:tr w14:paraId="572E6F9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8D09A0B" w14:textId="77777777">
            <w:pPr>
              <w:jc w:val="both"/>
            </w:pPr>
            <w:r>
              <w:t xml:space="preserve">SECTION 3.01.  TEXAS EDUCATION AGENCY:  FOUNDATION SCHOOL PROGRAM.  (a)  The amount of </w:t>
            </w:r>
            <w:r w:rsidRPr="00AB69D1">
              <w:rPr>
                <w:highlight w:val="lightGray"/>
              </w:rPr>
              <w:t>$389,339,579</w:t>
            </w:r>
            <w:r>
              <w:t xml:space="preserve"> is appropriated from the general revenue fund to the Texas Education Agency for the two-year period beginning on the effective date of this Act for the Foundation School </w:t>
            </w:r>
            <w:r>
              <w:t>Program.</w:t>
            </w:r>
          </w:p>
          <w:p w:rsidR="003B305B" w14:paraId="45B25A4F" w14:textId="77777777">
            <w:pPr>
              <w:jc w:val="both"/>
            </w:pPr>
            <w:r>
              <w:t xml:space="preserve">(b)  Notwithstanding Rider 3, page III-5, Chapter 1170 (H.B. 1), Acts of the 88th Legislature, Regular Session, 2023 (the General Appropriations Act), to the bill pattern of the appropriations to the Texas Education Agency, the sum-certain appropriation to the Foundation School Program for the state fiscal year ending August 31, 2025, is </w:t>
            </w:r>
            <w:r w:rsidRPr="00AB69D1">
              <w:rPr>
                <w:highlight w:val="lightGray"/>
              </w:rPr>
              <w:t>$30,406,827,783.</w:t>
            </w:r>
          </w:p>
          <w:p w:rsidR="003B305B" w14:paraId="663F5905" w14:textId="77777777">
            <w:pPr>
              <w:jc w:val="both"/>
            </w:pPr>
          </w:p>
        </w:tc>
        <w:tc>
          <w:tcPr>
            <w:tcW w:w="6202" w:type="dxa"/>
          </w:tcPr>
          <w:p w:rsidR="00AB69D1" w:rsidP="00AB69D1" w14:paraId="0AAF118B" w14:textId="77777777">
            <w:pPr>
              <w:jc w:val="both"/>
            </w:pPr>
            <w:r>
              <w:t xml:space="preserve">SECTION 3.01.  TEXAS EDUCATION AGENCY:  FOUNDATION SCHOOL PROGRAM.  (a)  The amount of </w:t>
            </w:r>
            <w:r w:rsidRPr="00AB69D1">
              <w:rPr>
                <w:highlight w:val="lightGray"/>
              </w:rPr>
              <w:t>$1,149,607,286</w:t>
            </w:r>
            <w:r>
              <w:t xml:space="preserve"> is appropriated from the general revenue fund to the Texas Education Agency for the two-year period beginning on the effective date of this Act for the Foundation </w:t>
            </w:r>
            <w:r>
              <w:t>School Program.</w:t>
            </w:r>
          </w:p>
          <w:p w:rsidR="003B305B" w:rsidP="00AB69D1" w14:paraId="6B60451C" w14:textId="7940B378">
            <w:pPr>
              <w:jc w:val="both"/>
            </w:pPr>
            <w:r>
              <w:t xml:space="preserve">(b)  Notwithstanding Rider 3, page III-5, Chapter 1170 (H.B. 1), Acts of the 88th Legislature, Regular Session, 2023 (the General Appropriations Act), to the bill pattern of the appropriations to the Texas Education Agency, the sum-certain appropriation to the Foundation School Program for the state fiscal year ending August 31, 2025, is </w:t>
            </w:r>
            <w:r w:rsidRPr="00AB69D1">
              <w:rPr>
                <w:highlight w:val="lightGray"/>
              </w:rPr>
              <w:t>$30,924,285,550.</w:t>
            </w:r>
          </w:p>
        </w:tc>
        <w:tc>
          <w:tcPr>
            <w:tcW w:w="6244" w:type="dxa"/>
          </w:tcPr>
          <w:p w:rsidR="003B305B" w14:paraId="67482E8B" w14:textId="77777777">
            <w:pPr>
              <w:jc w:val="both"/>
            </w:pPr>
          </w:p>
        </w:tc>
      </w:tr>
      <w:tr w14:paraId="456EDD6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C2AAED1" w14:textId="77777777">
            <w:pPr>
              <w:jc w:val="both"/>
            </w:pPr>
            <w:r>
              <w:t>SECTION 3.02.  TEXAS EDUCATION AGENCY: SCHOOL HEALTH AND RELATED SERVICES PROGRAM.  The amount of $934,500,000 is appropriated from the general revenue fund to the Texas Education Agency for the two-year period beginning on the effective date of this Act to address a reduction of federal money available for the School Health and Related Services (</w:t>
            </w:r>
            <w:r>
              <w:t>SHARS</w:t>
            </w:r>
            <w:r>
              <w:t>) program.</w:t>
            </w:r>
          </w:p>
          <w:p w:rsidR="003B305B" w14:paraId="7C816462" w14:textId="77777777">
            <w:pPr>
              <w:jc w:val="both"/>
            </w:pPr>
            <w:r>
              <w:t>The Texas Education Agency shall coordinate with the Health and Human Services Commission to develop a plan for the distribution of these funds to local education agencies by December 1, 2025. Not later than August 31, 2026, the Texas Education Agency shall submit to the Legislative Budget Board a report detailing the allocation of the funds appropriated.  [FA11]</w:t>
            </w:r>
          </w:p>
          <w:p w:rsidR="003B305B" w14:paraId="0AF5095A" w14:textId="77777777">
            <w:pPr>
              <w:jc w:val="both"/>
            </w:pPr>
          </w:p>
        </w:tc>
        <w:tc>
          <w:tcPr>
            <w:tcW w:w="6202" w:type="dxa"/>
          </w:tcPr>
          <w:p w:rsidR="003B305B" w14:paraId="75747E02" w14:textId="77777777">
            <w:pPr>
              <w:jc w:val="both"/>
            </w:pPr>
            <w:r w:rsidRPr="00AB69D1">
              <w:rPr>
                <w:highlight w:val="lightGray"/>
              </w:rPr>
              <w:t>No equivalent provision.</w:t>
            </w:r>
          </w:p>
          <w:p w:rsidR="003B305B" w14:paraId="11131B66" w14:textId="77777777">
            <w:pPr>
              <w:jc w:val="both"/>
            </w:pPr>
          </w:p>
        </w:tc>
        <w:tc>
          <w:tcPr>
            <w:tcW w:w="6244" w:type="dxa"/>
          </w:tcPr>
          <w:p w:rsidR="003B305B" w14:paraId="250ED785" w14:textId="77777777">
            <w:pPr>
              <w:jc w:val="both"/>
            </w:pPr>
          </w:p>
        </w:tc>
      </w:tr>
      <w:tr w14:paraId="03A6CBA0" w14:textId="77777777" w:rsidTr="00760558">
        <w:tblPrEx>
          <w:tblW w:w="4820" w:type="pct"/>
          <w:tblInd w:w="6" w:type="dxa"/>
          <w:tblLayout w:type="fixed"/>
          <w:tblCellMar>
            <w:left w:w="0" w:type="dxa"/>
            <w:bottom w:w="288" w:type="dxa"/>
            <w:right w:w="720" w:type="dxa"/>
          </w:tblCellMar>
          <w:tblLook w:val="01E0"/>
        </w:tblPrEx>
        <w:tc>
          <w:tcPr>
            <w:tcW w:w="6294" w:type="dxa"/>
          </w:tcPr>
          <w:p w:rsidR="002D552A" w:rsidRPr="002D552A" w14:paraId="6016C559" w14:textId="1E8B4FFE">
            <w:pPr>
              <w:jc w:val="both"/>
              <w:rPr>
                <w:highlight w:val="lightGray"/>
              </w:rPr>
            </w:pPr>
            <w:r w:rsidRPr="002D552A">
              <w:rPr>
                <w:highlight w:val="lightGray"/>
              </w:rPr>
              <w:t xml:space="preserve">No equivalent provision. </w:t>
            </w:r>
          </w:p>
        </w:tc>
        <w:tc>
          <w:tcPr>
            <w:tcW w:w="6202" w:type="dxa"/>
          </w:tcPr>
          <w:p w:rsidR="002D552A" w:rsidRPr="00AB69D1" w14:paraId="649DD7A6" w14:textId="5E1CF8FB">
            <w:pPr>
              <w:jc w:val="both"/>
              <w:rPr>
                <w:highlight w:val="lightGray"/>
              </w:rPr>
            </w:pPr>
            <w:r>
              <w:t xml:space="preserve">SECTION 3.02.  TEXAS EDUCATION AGENCY: H.B. 2 CONTINGENT APPROPRIATION.  Contingent on enactment of H.B. 2 or similar legislation by the 89th Legislature relating to public education and public school finance, the amount of $243,000,000 is appropriated from the general revenue fund to the Texas Education Agency for the </w:t>
            </w:r>
            <w:r>
              <w:t>two-year period beginning on the effective date of this Act to be used to support school districts and charter schools in adopting and using open educational resource instructional materials.</w:t>
            </w:r>
          </w:p>
        </w:tc>
        <w:tc>
          <w:tcPr>
            <w:tcW w:w="6244" w:type="dxa"/>
          </w:tcPr>
          <w:p w:rsidR="002D552A" w14:paraId="1666DFDC" w14:textId="77777777">
            <w:pPr>
              <w:jc w:val="both"/>
            </w:pPr>
          </w:p>
        </w:tc>
      </w:tr>
      <w:tr w14:paraId="409BD3A1" w14:textId="77777777" w:rsidTr="00760558">
        <w:tblPrEx>
          <w:tblW w:w="4820" w:type="pct"/>
          <w:tblInd w:w="6" w:type="dxa"/>
          <w:tblLayout w:type="fixed"/>
          <w:tblCellMar>
            <w:left w:w="0" w:type="dxa"/>
            <w:bottom w:w="288" w:type="dxa"/>
            <w:right w:w="720" w:type="dxa"/>
          </w:tblCellMar>
          <w:tblLook w:val="01E0"/>
        </w:tblPrEx>
        <w:tc>
          <w:tcPr>
            <w:tcW w:w="6294" w:type="dxa"/>
          </w:tcPr>
          <w:p w:rsidR="002D552A" w:rsidRPr="002D552A" w14:paraId="495DE597" w14:textId="5A62A1CB">
            <w:pPr>
              <w:jc w:val="both"/>
              <w:rPr>
                <w:highlight w:val="lightGray"/>
              </w:rPr>
            </w:pPr>
            <w:r w:rsidRPr="002D552A">
              <w:rPr>
                <w:highlight w:val="lightGray"/>
              </w:rPr>
              <w:t xml:space="preserve">No equivalent provision. </w:t>
            </w:r>
          </w:p>
        </w:tc>
        <w:tc>
          <w:tcPr>
            <w:tcW w:w="6202" w:type="dxa"/>
          </w:tcPr>
          <w:p w:rsidR="002D552A" w:rsidP="002D552A" w14:paraId="1D7E75FA" w14:textId="77777777">
            <w:pPr>
              <w:jc w:val="both"/>
            </w:pPr>
            <w:r>
              <w:t>SECTION 3.03.  SCHOOL FOR THE DEAF: CAMPUS MASTER PLAN PHASE 3B.  (a)  The amount of $35,300,000 is appropriated from the general revenue fund to the School for the Deaf for the two-year period beginning on the effective date of this Act for construction related to the Campus Master Plan Phase 3B adding upgrades to the central utility plant to expand capacity of the chilled water and heating water systems, including replacement of the site distribution piping and the connected building pump systems.</w:t>
            </w:r>
          </w:p>
          <w:p w:rsidR="002D552A" w:rsidP="002D552A" w14:paraId="1780B8A3" w14:textId="77777777">
            <w:pPr>
              <w:jc w:val="both"/>
            </w:pPr>
            <w:r>
              <w:t>(b)  Pursuant to Section 30.052(h-1), Education Code, and Section 2165.007, Government Code, the School for the Deaf shall transfer the amounts appropriated by Subsection (a) of this section to the Texas Facilities Commission to be used as provided by that subsection.</w:t>
            </w:r>
          </w:p>
          <w:p w:rsidR="002D552A" w:rsidP="002D552A" w14:paraId="4037FD43" w14:textId="77777777">
            <w:pPr>
              <w:jc w:val="both"/>
            </w:pPr>
            <w:r>
              <w:t>(c)  During the two-year period beginning on the effective date of this Act, in addition to the capital budget authority other law grants to the commission during that period, the Texas Facilities Commission may use $35,300,000 in capital budget authority for the money transferred under Subsection (b) of this section.</w:t>
            </w:r>
          </w:p>
          <w:p w:rsidR="002D552A" w:rsidRPr="00AB69D1" w14:paraId="323DA21B" w14:textId="77777777">
            <w:pPr>
              <w:jc w:val="both"/>
              <w:rPr>
                <w:highlight w:val="lightGray"/>
              </w:rPr>
            </w:pPr>
          </w:p>
        </w:tc>
        <w:tc>
          <w:tcPr>
            <w:tcW w:w="6244" w:type="dxa"/>
          </w:tcPr>
          <w:p w:rsidR="002D552A" w14:paraId="0180ADE5" w14:textId="77777777">
            <w:pPr>
              <w:jc w:val="both"/>
            </w:pPr>
          </w:p>
        </w:tc>
      </w:tr>
      <w:tr w14:paraId="794F65C8" w14:textId="77777777" w:rsidTr="00760558">
        <w:tblPrEx>
          <w:tblW w:w="4820" w:type="pct"/>
          <w:tblInd w:w="6" w:type="dxa"/>
          <w:tblLayout w:type="fixed"/>
          <w:tblCellMar>
            <w:left w:w="0" w:type="dxa"/>
            <w:bottom w:w="288" w:type="dxa"/>
            <w:right w:w="720" w:type="dxa"/>
          </w:tblCellMar>
          <w:tblLook w:val="01E0"/>
        </w:tblPrEx>
        <w:tc>
          <w:tcPr>
            <w:tcW w:w="6294" w:type="dxa"/>
          </w:tcPr>
          <w:p w:rsidR="002D552A" w:rsidRPr="002D552A" w14:paraId="545BD3E1" w14:textId="6D0061C5">
            <w:pPr>
              <w:jc w:val="both"/>
              <w:rPr>
                <w:highlight w:val="lightGray"/>
              </w:rPr>
            </w:pPr>
            <w:r w:rsidRPr="002D552A">
              <w:rPr>
                <w:highlight w:val="lightGray"/>
              </w:rPr>
              <w:t xml:space="preserve">No equivalent provision. </w:t>
            </w:r>
          </w:p>
        </w:tc>
        <w:tc>
          <w:tcPr>
            <w:tcW w:w="6202" w:type="dxa"/>
          </w:tcPr>
          <w:p w:rsidR="002D552A" w:rsidRPr="00AB69D1" w14:paraId="61DC3EF2" w14:textId="4D7DC521">
            <w:pPr>
              <w:jc w:val="both"/>
              <w:rPr>
                <w:highlight w:val="lightGray"/>
              </w:rPr>
            </w:pPr>
            <w:r>
              <w:t>SECTION 3.04.  TEACHER RETIREMENT SYSTEM: TRS-</w:t>
            </w:r>
            <w:r>
              <w:t>ACTIVECARE</w:t>
            </w:r>
            <w:r>
              <w:t xml:space="preserve">. The amount of $369,224,574 is appropriated from the general revenue fund to the Teacher Retirement System for the two-year period beginning on the </w:t>
            </w:r>
            <w:r>
              <w:t>effective date of this Act for the benefit of TRS-</w:t>
            </w:r>
            <w:r>
              <w:t>ActiveCare</w:t>
            </w:r>
            <w:r>
              <w:t>.</w:t>
            </w:r>
          </w:p>
        </w:tc>
        <w:tc>
          <w:tcPr>
            <w:tcW w:w="6244" w:type="dxa"/>
          </w:tcPr>
          <w:p w:rsidR="002D552A" w14:paraId="5967AC72" w14:textId="77777777">
            <w:pPr>
              <w:jc w:val="both"/>
            </w:pPr>
          </w:p>
        </w:tc>
      </w:tr>
      <w:tr w14:paraId="39030D3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92FF129" w14:textId="77777777">
            <w:pPr>
              <w:jc w:val="both"/>
            </w:pPr>
            <w:r>
              <w:t>SECTION 3.03.  SCHOOL FOR THE BLIND AND VISUALLY IMPAIRED.  The amount of $1,394,000 is appropriated from the general revenue fund to the School for the Blind and Visually Impaired for the two-year period beginning on the effective date of this Act for the following purposes:</w:t>
            </w:r>
          </w:p>
          <w:p w:rsidR="003B305B" w14:paraId="4F4395B3" w14:textId="77777777">
            <w:pPr>
              <w:jc w:val="both"/>
            </w:pPr>
            <w:r>
              <w:t>(1)  $930,000 for special education;</w:t>
            </w:r>
          </w:p>
          <w:p w:rsidR="003B305B" w14:paraId="6ED2CBC4" w14:textId="77777777">
            <w:pPr>
              <w:jc w:val="both"/>
            </w:pPr>
            <w:r>
              <w:t>(2)  $314,000 for Strategy D.1.1, Central Administration, as listed in Chapter 1170 (H.B. 1), Acts of the 88th Legislature, Regular Session, 2023 (the General Appropriations Act), to fund previously vacant positions; and</w:t>
            </w:r>
          </w:p>
          <w:p w:rsidR="003B305B" w14:paraId="27E012F1" w14:textId="77777777">
            <w:pPr>
              <w:jc w:val="both"/>
            </w:pPr>
            <w:r>
              <w:t>(3)  $150,000 for transportation.</w:t>
            </w:r>
          </w:p>
          <w:p w:rsidR="003B305B" w14:paraId="5A438163" w14:textId="77777777">
            <w:pPr>
              <w:jc w:val="both"/>
            </w:pPr>
          </w:p>
        </w:tc>
        <w:tc>
          <w:tcPr>
            <w:tcW w:w="6202" w:type="dxa"/>
          </w:tcPr>
          <w:p w:rsidR="002D552A" w:rsidP="002D552A" w14:paraId="68036BEE" w14:textId="77777777">
            <w:pPr>
              <w:jc w:val="both"/>
            </w:pPr>
            <w:r>
              <w:t>SECTION 3.05.  SCHOOL FOR THE BLIND AND VISUALLY IMPAIRED.  The amount of $1,394,000 is appropriated from the general revenue fund to the School for the Blind and Visually Impaired for the two-year period beginning on the effective date of this Act for the following purposes:</w:t>
            </w:r>
          </w:p>
          <w:p w:rsidR="002D552A" w:rsidP="002D552A" w14:paraId="665079B4" w14:textId="77777777">
            <w:pPr>
              <w:jc w:val="both"/>
            </w:pPr>
            <w:r>
              <w:t>(1)  $930,000 for special education;</w:t>
            </w:r>
          </w:p>
          <w:p w:rsidR="002D552A" w:rsidP="002D552A" w14:paraId="3859CBFA" w14:textId="77777777">
            <w:pPr>
              <w:jc w:val="both"/>
            </w:pPr>
            <w:r>
              <w:t xml:space="preserve">(2)  $314,000 for </w:t>
            </w:r>
            <w:r w:rsidRPr="002D552A">
              <w:rPr>
                <w:highlight w:val="lightGray"/>
              </w:rPr>
              <w:t>use consistent with</w:t>
            </w:r>
            <w:r>
              <w:t xml:space="preserve"> Strategy D.1.1, Central Administration, as listed in Chapter 1170 (H.B. 1), Acts of the 88th Legislature, Regular Session, 2023 (the General Appropriations Act), to fund previously vacant positions; and</w:t>
            </w:r>
          </w:p>
          <w:p w:rsidR="003B305B" w:rsidP="002D552A" w14:paraId="6AC7AAFF" w14:textId="67F30AA3">
            <w:pPr>
              <w:jc w:val="both"/>
            </w:pPr>
            <w:r>
              <w:t>(3)  $150,000 for transportation.</w:t>
            </w:r>
          </w:p>
          <w:p w:rsidR="003B305B" w14:paraId="08F7F865" w14:textId="77777777">
            <w:pPr>
              <w:jc w:val="both"/>
            </w:pPr>
          </w:p>
        </w:tc>
        <w:tc>
          <w:tcPr>
            <w:tcW w:w="6244" w:type="dxa"/>
          </w:tcPr>
          <w:p w:rsidR="003B305B" w14:paraId="2C00E2A1" w14:textId="77777777">
            <w:pPr>
              <w:jc w:val="both"/>
            </w:pPr>
          </w:p>
        </w:tc>
      </w:tr>
      <w:tr w14:paraId="1094F5C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51E9879" w14:textId="77777777">
            <w:pPr>
              <w:jc w:val="both"/>
            </w:pPr>
            <w:r>
              <w:t xml:space="preserve">SECTION 3.04.  TEXAS </w:t>
            </w:r>
            <w:r>
              <w:t>A&amp;M</w:t>
            </w:r>
            <w:r>
              <w:t xml:space="preserve"> FOREST SERVICE: NATURAL DISASTERS.  The amount of </w:t>
            </w:r>
            <w:r w:rsidRPr="002D552A">
              <w:rPr>
                <w:highlight w:val="lightGray"/>
              </w:rPr>
              <w:t>$111,022,800</w:t>
            </w:r>
            <w:r>
              <w:t xml:space="preserve"> is appropriated from the general revenue fund to the Texas </w:t>
            </w:r>
            <w:r>
              <w:t>A&amp;M</w:t>
            </w:r>
            <w:r>
              <w:t xml:space="preserve"> Forest Service for the two-year period beginning on the effective date of this Act for the purpose of responding to natural disasters that occurred </w:t>
            </w:r>
            <w:r w:rsidRPr="002D552A">
              <w:rPr>
                <w:highlight w:val="lightGray"/>
              </w:rPr>
              <w:t>in the state fiscal years beginning September 1, 2021, and September 1, 2022,</w:t>
            </w:r>
            <w:r>
              <w:t xml:space="preserve"> and natural disasters occurring in the future, including responding through the mobilization of ground and aviation resources for wildfire suppression.</w:t>
            </w:r>
          </w:p>
          <w:p w:rsidR="003B305B" w14:paraId="41CC3B37" w14:textId="77777777">
            <w:pPr>
              <w:jc w:val="both"/>
            </w:pPr>
          </w:p>
        </w:tc>
        <w:tc>
          <w:tcPr>
            <w:tcW w:w="6202" w:type="dxa"/>
          </w:tcPr>
          <w:p w:rsidR="003B305B" w14:paraId="53087DFA" w14:textId="2E9E78B1">
            <w:pPr>
              <w:jc w:val="both"/>
            </w:pPr>
            <w:r>
              <w:t xml:space="preserve">SECTION 3.06.  TEXAS </w:t>
            </w:r>
            <w:r>
              <w:t>A&amp;M</w:t>
            </w:r>
            <w:r>
              <w:t xml:space="preserve"> FOREST SERVICE: NATURAL DISASTERS.  The amount of </w:t>
            </w:r>
            <w:r w:rsidRPr="002D552A">
              <w:rPr>
                <w:highlight w:val="lightGray"/>
              </w:rPr>
              <w:t>$124,754,143</w:t>
            </w:r>
            <w:r>
              <w:t xml:space="preserve"> is appropriated from the general revenue fund to the Texas </w:t>
            </w:r>
            <w:r>
              <w:t>A&amp;M</w:t>
            </w:r>
            <w:r>
              <w:t xml:space="preserve"> Forest Service for the two-year period beginning on the effective date of this Act for the purpose of responding to natural disasters that occurred </w:t>
            </w:r>
            <w:r w:rsidRPr="007F7E5A">
              <w:rPr>
                <w:highlight w:val="lightGray"/>
              </w:rPr>
              <w:t>before the effective date of this Act</w:t>
            </w:r>
            <w:r>
              <w:t xml:space="preserve"> and natural disasters occurring in the future, including responding through the mobilization of ground and aviation resources for wildfire suppression.</w:t>
            </w:r>
          </w:p>
          <w:p w:rsidR="003B305B" w14:paraId="07D5C73A" w14:textId="77777777">
            <w:pPr>
              <w:jc w:val="both"/>
            </w:pPr>
          </w:p>
        </w:tc>
        <w:tc>
          <w:tcPr>
            <w:tcW w:w="6244" w:type="dxa"/>
          </w:tcPr>
          <w:p w:rsidR="003B305B" w14:paraId="2F48A2A9" w14:textId="77777777">
            <w:pPr>
              <w:jc w:val="both"/>
            </w:pPr>
          </w:p>
        </w:tc>
      </w:tr>
      <w:tr w14:paraId="1C20E63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DA5989A" w14:textId="77777777">
            <w:pPr>
              <w:jc w:val="both"/>
            </w:pPr>
            <w:r>
              <w:t xml:space="preserve">SECTION 3.05.  TEXAS </w:t>
            </w:r>
            <w:r>
              <w:t>A&amp;M</w:t>
            </w:r>
            <w:r>
              <w:t xml:space="preserve"> FOREST SERVICE: VOLUNTEER FIRE DEPARTMENT GRANTS.  (a)  The comptroller of public accounts shall immediately transfer the </w:t>
            </w:r>
            <w:r>
              <w:t xml:space="preserve">amount of </w:t>
            </w:r>
            <w:r w:rsidRPr="007F7E5A">
              <w:rPr>
                <w:highlight w:val="lightGray"/>
              </w:rPr>
              <w:t>$100,000,000</w:t>
            </w:r>
            <w:r>
              <w:t xml:space="preserve"> from the general revenue fund to the volunteer fire department assistance account number 5064.</w:t>
            </w:r>
          </w:p>
          <w:p w:rsidR="003B305B" w14:paraId="14DC2676" w14:textId="77777777">
            <w:pPr>
              <w:jc w:val="both"/>
            </w:pPr>
            <w:r>
              <w:t xml:space="preserve">(b)  The amount of </w:t>
            </w:r>
            <w:r w:rsidRPr="007F7E5A">
              <w:rPr>
                <w:highlight w:val="lightGray"/>
              </w:rPr>
              <w:t>$100,000,000</w:t>
            </w:r>
            <w:r>
              <w:t xml:space="preserve"> is appropriated from the volunteer fire department assistance account number 5064 to the Texas </w:t>
            </w:r>
            <w:r>
              <w:t>A&amp;M</w:t>
            </w:r>
            <w:r>
              <w:t xml:space="preserve"> Forest Service for the two-year period beginning on the effective date of this Act for the administration and operation of the rural volunteer fire department assistance program. Of the amount appropriated by this subsection, the forest service may use not more than </w:t>
            </w:r>
            <w:r w:rsidRPr="007F7E5A">
              <w:rPr>
                <w:highlight w:val="lightGray"/>
              </w:rPr>
              <w:t>$3,500,000</w:t>
            </w:r>
            <w:r>
              <w:t xml:space="preserve"> for administrative expenses.</w:t>
            </w:r>
          </w:p>
          <w:p w:rsidR="003B305B" w14:paraId="5CBC4087" w14:textId="77777777">
            <w:pPr>
              <w:jc w:val="both"/>
            </w:pPr>
          </w:p>
        </w:tc>
        <w:tc>
          <w:tcPr>
            <w:tcW w:w="6202" w:type="dxa"/>
          </w:tcPr>
          <w:p w:rsidR="007F7E5A" w:rsidP="007F7E5A" w14:paraId="454ADA60" w14:textId="77777777">
            <w:pPr>
              <w:jc w:val="both"/>
            </w:pPr>
            <w:r>
              <w:t xml:space="preserve">SECTION 3.07.  TEXAS </w:t>
            </w:r>
            <w:r>
              <w:t>A&amp;M</w:t>
            </w:r>
            <w:r>
              <w:t xml:space="preserve"> FOREST SERVICE: VOLUNTEER FIRE DEPARTMENT GRANTS.  (a)  The comptroller of public accounts shall immediately transfer the </w:t>
            </w:r>
            <w:r>
              <w:t xml:space="preserve">amount of </w:t>
            </w:r>
            <w:r w:rsidRPr="007F7E5A">
              <w:rPr>
                <w:highlight w:val="lightGray"/>
              </w:rPr>
              <w:t>$44,000,000</w:t>
            </w:r>
            <w:r>
              <w:t xml:space="preserve"> from the general revenue fund to the volunteer fire department assistance account number 5064.</w:t>
            </w:r>
          </w:p>
          <w:p w:rsidR="003B305B" w:rsidP="007F7E5A" w14:paraId="6A58D259" w14:textId="63A8650C">
            <w:pPr>
              <w:jc w:val="both"/>
            </w:pPr>
            <w:r>
              <w:t xml:space="preserve">(b)  The amount of </w:t>
            </w:r>
            <w:r w:rsidRPr="007F7E5A">
              <w:rPr>
                <w:highlight w:val="lightGray"/>
              </w:rPr>
              <w:t>$44,000,000</w:t>
            </w:r>
            <w:r>
              <w:t xml:space="preserve"> is appropriated from the volunteer fire department assistance account number 5064 to the Texas </w:t>
            </w:r>
            <w:r>
              <w:t>A&amp;M</w:t>
            </w:r>
            <w:r>
              <w:t xml:space="preserve"> Forest Service for the two-year period beginning on the effective date of this Act for the administration and operation of the rural volunteer fire department assistance program.  Of the amount appropriated by this subsection, the forest service may use not more than </w:t>
            </w:r>
            <w:r w:rsidRPr="007F7E5A">
              <w:rPr>
                <w:highlight w:val="lightGray"/>
              </w:rPr>
              <w:t>$1,540,000</w:t>
            </w:r>
            <w:r>
              <w:t xml:space="preserve"> for administrative expenses.</w:t>
            </w:r>
          </w:p>
        </w:tc>
        <w:tc>
          <w:tcPr>
            <w:tcW w:w="6244" w:type="dxa"/>
          </w:tcPr>
          <w:p w:rsidR="003B305B" w14:paraId="6C8A991D" w14:textId="77777777">
            <w:pPr>
              <w:jc w:val="both"/>
            </w:pPr>
          </w:p>
        </w:tc>
      </w:tr>
      <w:tr w14:paraId="7FB0032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52DCA57" w14:textId="77777777">
            <w:pPr>
              <w:jc w:val="both"/>
            </w:pPr>
            <w:r>
              <w:t xml:space="preserve">SECTION 3.06.  TEXAS </w:t>
            </w:r>
            <w:r>
              <w:t>A&amp;M</w:t>
            </w:r>
            <w:r>
              <w:t xml:space="preserve"> FOREST SERVICE: FIREFIGHTING </w:t>
            </w:r>
            <w:r w:rsidRPr="007F7E5A">
              <w:rPr>
                <w:highlight w:val="lightGray"/>
              </w:rPr>
              <w:t>AIRPLANES</w:t>
            </w:r>
            <w:r>
              <w:t xml:space="preserve">.  The amount of </w:t>
            </w:r>
            <w:r w:rsidRPr="007F7E5A">
              <w:rPr>
                <w:highlight w:val="lightGray"/>
              </w:rPr>
              <w:t>$394,000,000</w:t>
            </w:r>
            <w:r>
              <w:t xml:space="preserve"> is appropriated from the general revenue fund to the Texas </w:t>
            </w:r>
            <w:r>
              <w:t>A&amp;M</w:t>
            </w:r>
            <w:r>
              <w:t xml:space="preserve"> Forest Service for the two-year period beginning on the effective date of this Act for the </w:t>
            </w:r>
            <w:r w:rsidRPr="00BC361C">
              <w:rPr>
                <w:highlight w:val="lightGray"/>
              </w:rPr>
              <w:t>purchase of airplanes</w:t>
            </w:r>
            <w:r>
              <w:t xml:space="preserve"> for wildfire suppression.</w:t>
            </w:r>
          </w:p>
          <w:p w:rsidR="003B305B" w14:paraId="38B84213" w14:textId="77777777">
            <w:pPr>
              <w:jc w:val="both"/>
            </w:pPr>
          </w:p>
        </w:tc>
        <w:tc>
          <w:tcPr>
            <w:tcW w:w="6202" w:type="dxa"/>
          </w:tcPr>
          <w:p w:rsidR="003B305B" w14:paraId="0FCB9DE9" w14:textId="44B5CC80">
            <w:pPr>
              <w:jc w:val="both"/>
            </w:pPr>
            <w:r>
              <w:t xml:space="preserve">SECTION 3.08.  TEXAS </w:t>
            </w:r>
            <w:r>
              <w:t>A&amp;M</w:t>
            </w:r>
            <w:r>
              <w:t xml:space="preserve"> FOREST SERVICE: FIREFIGHTING </w:t>
            </w:r>
            <w:r w:rsidRPr="007F7E5A">
              <w:rPr>
                <w:highlight w:val="lightGray"/>
              </w:rPr>
              <w:t>AIRCRAFT</w:t>
            </w:r>
            <w:r>
              <w:t xml:space="preserve">.  The amount of </w:t>
            </w:r>
            <w:r w:rsidRPr="007F7E5A">
              <w:rPr>
                <w:highlight w:val="lightGray"/>
              </w:rPr>
              <w:t>$257,000,000</w:t>
            </w:r>
            <w:r>
              <w:t xml:space="preserve"> is appropriated from the general revenue fund to the Texas </w:t>
            </w:r>
            <w:r>
              <w:t>A&amp;M</w:t>
            </w:r>
            <w:r>
              <w:t xml:space="preserve"> Forest Service for the two-year period beginning on the effective date of this Act for the </w:t>
            </w:r>
            <w:r w:rsidRPr="00BC361C">
              <w:rPr>
                <w:highlight w:val="lightGray"/>
              </w:rPr>
              <w:t xml:space="preserve">purchase, </w:t>
            </w:r>
            <w:r w:rsidRPr="007F7E5A">
              <w:rPr>
                <w:highlight w:val="lightGray"/>
              </w:rPr>
              <w:t>maintenance, and operation of aircraft</w:t>
            </w:r>
            <w:r>
              <w:t xml:space="preserve"> for wildfire suppression.</w:t>
            </w:r>
          </w:p>
          <w:p w:rsidR="003B305B" w14:paraId="1175A04E" w14:textId="77777777">
            <w:pPr>
              <w:jc w:val="both"/>
            </w:pPr>
          </w:p>
        </w:tc>
        <w:tc>
          <w:tcPr>
            <w:tcW w:w="6244" w:type="dxa"/>
          </w:tcPr>
          <w:p w:rsidR="003B305B" w14:paraId="68938DB3" w14:textId="77777777">
            <w:pPr>
              <w:jc w:val="both"/>
            </w:pPr>
          </w:p>
        </w:tc>
      </w:tr>
      <w:tr w14:paraId="666D2EA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E7634C2" w14:textId="77777777">
            <w:pPr>
              <w:jc w:val="both"/>
            </w:pPr>
            <w:r>
              <w:t>SECTION 3.07.  TEXAS DIVISION OF EMERGENCY MANAGEMENT: FIRST RESPONDER DATABASE.  The amount of $4,000,000 is appropriated from the general revenue fund to the Texas Division of Emergency Management for the two-year period beginning on the effective date of this Act for the purpose of developing a first responder database.</w:t>
            </w:r>
          </w:p>
          <w:p w:rsidR="003B305B" w14:paraId="37D2A981" w14:textId="77777777">
            <w:pPr>
              <w:jc w:val="both"/>
            </w:pPr>
          </w:p>
        </w:tc>
        <w:tc>
          <w:tcPr>
            <w:tcW w:w="6202" w:type="dxa"/>
          </w:tcPr>
          <w:p w:rsidR="003B305B" w14:paraId="27BD8817" w14:textId="77777777">
            <w:pPr>
              <w:jc w:val="both"/>
            </w:pPr>
            <w:r w:rsidRPr="007F7E5A">
              <w:rPr>
                <w:highlight w:val="lightGray"/>
              </w:rPr>
              <w:t>No equivalent provision.</w:t>
            </w:r>
          </w:p>
          <w:p w:rsidR="003B305B" w14:paraId="2D1AA61C" w14:textId="77777777">
            <w:pPr>
              <w:jc w:val="both"/>
            </w:pPr>
          </w:p>
        </w:tc>
        <w:tc>
          <w:tcPr>
            <w:tcW w:w="6244" w:type="dxa"/>
          </w:tcPr>
          <w:p w:rsidR="003B305B" w14:paraId="72634C25" w14:textId="77777777">
            <w:pPr>
              <w:jc w:val="both"/>
            </w:pPr>
          </w:p>
        </w:tc>
      </w:tr>
      <w:tr w14:paraId="79B6BEDE" w14:textId="77777777" w:rsidTr="00760558">
        <w:tblPrEx>
          <w:tblW w:w="4820" w:type="pct"/>
          <w:tblInd w:w="6" w:type="dxa"/>
          <w:tblLayout w:type="fixed"/>
          <w:tblCellMar>
            <w:left w:w="0" w:type="dxa"/>
            <w:bottom w:w="288" w:type="dxa"/>
            <w:right w:w="720" w:type="dxa"/>
          </w:tblCellMar>
          <w:tblLook w:val="01E0"/>
        </w:tblPrEx>
        <w:tc>
          <w:tcPr>
            <w:tcW w:w="6294" w:type="dxa"/>
          </w:tcPr>
          <w:p w:rsidR="007F7E5A" w:rsidRPr="007F7E5A" w14:paraId="18320199" w14:textId="7BF444EF">
            <w:pPr>
              <w:jc w:val="both"/>
              <w:rPr>
                <w:highlight w:val="lightGray"/>
              </w:rPr>
            </w:pPr>
            <w:r w:rsidRPr="007F7E5A">
              <w:rPr>
                <w:highlight w:val="lightGray"/>
              </w:rPr>
              <w:t xml:space="preserve">No equivalent provision. </w:t>
            </w:r>
          </w:p>
        </w:tc>
        <w:tc>
          <w:tcPr>
            <w:tcW w:w="6202" w:type="dxa"/>
          </w:tcPr>
          <w:p w:rsidR="007F7E5A" w:rsidRPr="007F7E5A" w14:paraId="517402B4" w14:textId="7A4D20E7">
            <w:pPr>
              <w:jc w:val="both"/>
              <w:rPr>
                <w:highlight w:val="lightGray"/>
              </w:rPr>
            </w:pPr>
            <w:r>
              <w:t xml:space="preserve">SECTION 3.09.  TEXAS </w:t>
            </w:r>
            <w:r>
              <w:t>A&amp;M</w:t>
            </w:r>
            <w:r>
              <w:t xml:space="preserve"> FOREST SERVICE: VOLUNTEER FIRE DEPARTMENT ASSISTANCE.  The amount of $192,291,000 is appropriated from the general </w:t>
            </w:r>
            <w:r>
              <w:t xml:space="preserve">revenue fund to the Texas </w:t>
            </w:r>
            <w:r>
              <w:t>A&amp;M</w:t>
            </w:r>
            <w:r>
              <w:t xml:space="preserve"> Forest Service for the two-year period beginning on the effective date of this Act to address the backlog of volunteer fire department assistance.</w:t>
            </w:r>
          </w:p>
        </w:tc>
        <w:tc>
          <w:tcPr>
            <w:tcW w:w="6244" w:type="dxa"/>
          </w:tcPr>
          <w:p w:rsidR="007F7E5A" w14:paraId="6A988F1A" w14:textId="77777777">
            <w:pPr>
              <w:jc w:val="both"/>
            </w:pPr>
          </w:p>
        </w:tc>
      </w:tr>
      <w:tr w14:paraId="57C7122A" w14:textId="77777777" w:rsidTr="00760558">
        <w:tblPrEx>
          <w:tblW w:w="4820" w:type="pct"/>
          <w:tblInd w:w="6" w:type="dxa"/>
          <w:tblLayout w:type="fixed"/>
          <w:tblCellMar>
            <w:left w:w="0" w:type="dxa"/>
            <w:bottom w:w="288" w:type="dxa"/>
            <w:right w:w="720" w:type="dxa"/>
          </w:tblCellMar>
          <w:tblLook w:val="01E0"/>
        </w:tblPrEx>
        <w:tc>
          <w:tcPr>
            <w:tcW w:w="6294" w:type="dxa"/>
          </w:tcPr>
          <w:p w:rsidR="007F7E5A" w:rsidRPr="007F7E5A" w14:paraId="232517E2" w14:textId="6A9B9EA6">
            <w:pPr>
              <w:jc w:val="both"/>
              <w:rPr>
                <w:highlight w:val="lightGray"/>
              </w:rPr>
            </w:pPr>
            <w:r>
              <w:rPr>
                <w:highlight w:val="lightGray"/>
              </w:rPr>
              <w:t xml:space="preserve">No equivalent provision. </w:t>
            </w:r>
          </w:p>
        </w:tc>
        <w:tc>
          <w:tcPr>
            <w:tcW w:w="6202" w:type="dxa"/>
          </w:tcPr>
          <w:p w:rsidR="007F7E5A" w:rsidP="007F7E5A" w14:paraId="47155131" w14:textId="77777777">
            <w:pPr>
              <w:jc w:val="both"/>
            </w:pPr>
            <w:r>
              <w:t xml:space="preserve">SECTION 3.10.  TEXAS </w:t>
            </w:r>
            <w:r>
              <w:t>A&amp;M</w:t>
            </w:r>
            <w:r>
              <w:t xml:space="preserve"> UNIVERSITY SYSTEM: BUSH COMBAT DEVELOPMENT CENTER.  (a)  The amount of $59,800,000 is appropriated from the general revenue fund to the Texas </w:t>
            </w:r>
            <w:r>
              <w:t>A&amp;M</w:t>
            </w:r>
            <w:r>
              <w:t xml:space="preserve"> University System for the two-year period beginning on the effective date of this Act to be used for the Bush Combat Development Center.</w:t>
            </w:r>
          </w:p>
          <w:p w:rsidR="007F7E5A" w:rsidP="007F7E5A" w14:paraId="17D89367"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w:t>
            </w:r>
            <w:r>
              <w:t>i</w:t>
            </w:r>
            <w:r>
              <w:t>), Article VII, Texas Constitution.</w:t>
            </w:r>
          </w:p>
          <w:p w:rsidR="007F7E5A" w14:paraId="61120321" w14:textId="77777777">
            <w:pPr>
              <w:jc w:val="both"/>
            </w:pPr>
          </w:p>
        </w:tc>
        <w:tc>
          <w:tcPr>
            <w:tcW w:w="6244" w:type="dxa"/>
          </w:tcPr>
          <w:p w:rsidR="007F7E5A" w14:paraId="0B0EF484" w14:textId="77777777">
            <w:pPr>
              <w:jc w:val="both"/>
            </w:pPr>
          </w:p>
        </w:tc>
      </w:tr>
      <w:tr w14:paraId="2E8561A4" w14:textId="77777777" w:rsidTr="00760558">
        <w:tblPrEx>
          <w:tblW w:w="4820" w:type="pct"/>
          <w:tblInd w:w="6" w:type="dxa"/>
          <w:tblLayout w:type="fixed"/>
          <w:tblCellMar>
            <w:left w:w="0" w:type="dxa"/>
            <w:bottom w:w="288" w:type="dxa"/>
            <w:right w:w="720" w:type="dxa"/>
          </w:tblCellMar>
          <w:tblLook w:val="01E0"/>
        </w:tblPrEx>
        <w:tc>
          <w:tcPr>
            <w:tcW w:w="6294" w:type="dxa"/>
          </w:tcPr>
          <w:p w:rsidR="007F7E5A" w14:paraId="49131ACC" w14:textId="38D5A58E">
            <w:pPr>
              <w:jc w:val="both"/>
              <w:rPr>
                <w:highlight w:val="lightGray"/>
              </w:rPr>
            </w:pPr>
            <w:r>
              <w:rPr>
                <w:highlight w:val="lightGray"/>
              </w:rPr>
              <w:t xml:space="preserve">No equivalent provision. </w:t>
            </w:r>
          </w:p>
        </w:tc>
        <w:tc>
          <w:tcPr>
            <w:tcW w:w="6202" w:type="dxa"/>
          </w:tcPr>
          <w:p w:rsidR="007F7E5A" w:rsidP="007F7E5A" w14:paraId="4DFFA10D" w14:textId="77777777">
            <w:pPr>
              <w:jc w:val="both"/>
            </w:pPr>
            <w:r>
              <w:t xml:space="preserve">SECTION 3.11.  TEXAS </w:t>
            </w:r>
            <w:r>
              <w:t>A&amp;M</w:t>
            </w:r>
            <w:r>
              <w:t xml:space="preserve"> UNIVERSITY SYSTEM: </w:t>
            </w:r>
            <w:r>
              <w:t>EASTERWOOD</w:t>
            </w:r>
            <w:r>
              <w:t xml:space="preserve"> AIRPORT RUNWAY IMPROVEMENTS.  (a)  The amount of $25,000,000 is appropriated from the general revenue fund to the Texas </w:t>
            </w:r>
            <w:r>
              <w:t>A&amp;M</w:t>
            </w:r>
            <w:r>
              <w:t xml:space="preserve"> University System for the two-year period beginning on the effective date of this Act for the purpose of funding capital improvements to the runway at </w:t>
            </w:r>
            <w:r>
              <w:t>Easterwood</w:t>
            </w:r>
            <w:r>
              <w:t xml:space="preserve"> Airport.</w:t>
            </w:r>
          </w:p>
          <w:p w:rsidR="007F7E5A" w:rsidP="007F7E5A" w14:paraId="62D24CB5"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w:t>
            </w:r>
            <w:r>
              <w:t>i</w:t>
            </w:r>
            <w:r>
              <w:t>), Article VII, Texas Constitution.</w:t>
            </w:r>
          </w:p>
          <w:p w:rsidR="007F7E5A" w:rsidP="007F7E5A" w14:paraId="7CF7F2A0" w14:textId="77777777">
            <w:pPr>
              <w:jc w:val="both"/>
            </w:pPr>
          </w:p>
        </w:tc>
        <w:tc>
          <w:tcPr>
            <w:tcW w:w="6244" w:type="dxa"/>
          </w:tcPr>
          <w:p w:rsidR="007F7E5A" w14:paraId="4F23E141" w14:textId="77777777">
            <w:pPr>
              <w:jc w:val="both"/>
            </w:pPr>
          </w:p>
        </w:tc>
      </w:tr>
      <w:tr w14:paraId="51D73B9C" w14:textId="77777777" w:rsidTr="00760558">
        <w:tblPrEx>
          <w:tblW w:w="4820" w:type="pct"/>
          <w:tblInd w:w="6" w:type="dxa"/>
          <w:tblLayout w:type="fixed"/>
          <w:tblCellMar>
            <w:left w:w="0" w:type="dxa"/>
            <w:bottom w:w="288" w:type="dxa"/>
            <w:right w:w="720" w:type="dxa"/>
          </w:tblCellMar>
          <w:tblLook w:val="01E0"/>
        </w:tblPrEx>
        <w:tc>
          <w:tcPr>
            <w:tcW w:w="6294" w:type="dxa"/>
          </w:tcPr>
          <w:p w:rsidR="007F7E5A" w14:paraId="7757EF27" w14:textId="2A20A61E">
            <w:pPr>
              <w:jc w:val="both"/>
              <w:rPr>
                <w:highlight w:val="lightGray"/>
              </w:rPr>
            </w:pPr>
            <w:r>
              <w:rPr>
                <w:highlight w:val="lightGray"/>
              </w:rPr>
              <w:t xml:space="preserve">No equivalent provision. </w:t>
            </w:r>
          </w:p>
        </w:tc>
        <w:tc>
          <w:tcPr>
            <w:tcW w:w="6202" w:type="dxa"/>
          </w:tcPr>
          <w:p w:rsidR="007F7E5A" w:rsidP="007F7E5A" w14:paraId="4916C349" w14:textId="77777777">
            <w:pPr>
              <w:jc w:val="both"/>
            </w:pPr>
            <w:r>
              <w:t>SECTION 3.12.  TEXAS TECH UNIVERSITY: PULSED POWER CLEAN ROOM.  (a)  The amount of $71,000,000 is appropriated from the general revenue fund to Texas Tech University for the two-year period beginning on the effective date of this Act for capital improvements to further pulsed power research.</w:t>
            </w:r>
          </w:p>
          <w:p w:rsidR="007F7E5A" w:rsidP="007F7E5A" w14:paraId="037EA455" w14:textId="094EABC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tc>
        <w:tc>
          <w:tcPr>
            <w:tcW w:w="6244" w:type="dxa"/>
          </w:tcPr>
          <w:p w:rsidR="007F7E5A" w14:paraId="2C72F96B" w14:textId="77777777">
            <w:pPr>
              <w:jc w:val="both"/>
            </w:pPr>
          </w:p>
        </w:tc>
      </w:tr>
      <w:tr w14:paraId="06570F14" w14:textId="77777777" w:rsidTr="00760558">
        <w:tblPrEx>
          <w:tblW w:w="4820" w:type="pct"/>
          <w:tblInd w:w="6" w:type="dxa"/>
          <w:tblLayout w:type="fixed"/>
          <w:tblCellMar>
            <w:left w:w="0" w:type="dxa"/>
            <w:bottom w:w="288" w:type="dxa"/>
            <w:right w:w="720" w:type="dxa"/>
          </w:tblCellMar>
          <w:tblLook w:val="01E0"/>
        </w:tblPrEx>
        <w:tc>
          <w:tcPr>
            <w:tcW w:w="6294" w:type="dxa"/>
          </w:tcPr>
          <w:p w:rsidR="007F7E5A" w14:paraId="11B53B2D" w14:textId="5722C96D">
            <w:pPr>
              <w:jc w:val="both"/>
              <w:rPr>
                <w:highlight w:val="lightGray"/>
              </w:rPr>
            </w:pPr>
            <w:r>
              <w:rPr>
                <w:highlight w:val="lightGray"/>
              </w:rPr>
              <w:t xml:space="preserve">No equivalent provision. </w:t>
            </w:r>
          </w:p>
        </w:tc>
        <w:tc>
          <w:tcPr>
            <w:tcW w:w="6202" w:type="dxa"/>
          </w:tcPr>
          <w:p w:rsidR="00031C8C" w:rsidP="00031C8C" w14:paraId="392EE563" w14:textId="77777777">
            <w:pPr>
              <w:jc w:val="both"/>
            </w:pPr>
            <w:r>
              <w:t>SECTION 3.13.  HIGHER EDUCATION COORDINATING BOARD: RESEARCH ACTIVITIES.  Contingent on the enactment of S.B. 2066 or similar legislation by the 89th Legislature, Regular Session, 2025, relating to the repeal of the Texas Research Incentive Program, the amount of $400,948,993 is appropriated from the general revenue fund to the Higher Education Coordinating Board for the two-year period beginning on the effective date of this Act to address the backlog in eligible unmatched donations received through the program and certified by the coordinating board as of the board's January 2025 board meeting.</w:t>
            </w:r>
          </w:p>
          <w:p w:rsidR="007F7E5A" w:rsidP="007F7E5A" w14:paraId="70ABDFC6" w14:textId="77777777">
            <w:pPr>
              <w:jc w:val="both"/>
            </w:pPr>
          </w:p>
        </w:tc>
        <w:tc>
          <w:tcPr>
            <w:tcW w:w="6244" w:type="dxa"/>
          </w:tcPr>
          <w:p w:rsidR="007F7E5A" w14:paraId="0CB49223" w14:textId="77777777">
            <w:pPr>
              <w:jc w:val="both"/>
            </w:pPr>
          </w:p>
        </w:tc>
      </w:tr>
      <w:tr w14:paraId="70E0829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5A4EA89" w14:textId="77777777">
            <w:pPr>
              <w:jc w:val="both"/>
            </w:pPr>
            <w:r>
              <w:t xml:space="preserve">SECTION 3.08.  TEXAS DIVISION OF EMERGENCY MANAGEMENT: OPERATION FACILITIES AND STAGING AREAS.  The amount of </w:t>
            </w:r>
            <w:r w:rsidRPr="00031C8C">
              <w:rPr>
                <w:highlight w:val="lightGray"/>
              </w:rPr>
              <w:t>$315,000,000</w:t>
            </w:r>
            <w:r>
              <w:t xml:space="preserve"> is </w:t>
            </w:r>
            <w:r>
              <w:t>appropriated from the general revenue fund to the Texas Division of Emergency Management for the two-year period beginning on the effective date of this Act for the purpose of:</w:t>
            </w:r>
          </w:p>
          <w:p w:rsidR="003B305B" w14:paraId="22C64005" w14:textId="77777777">
            <w:pPr>
              <w:jc w:val="both"/>
            </w:pPr>
            <w:r>
              <w:t>(1)  supporting regional emergency management operations facilities and resource staging areas as requested in the division's 2024 legislative appropriation request exceptional item number one;</w:t>
            </w:r>
          </w:p>
          <w:p w:rsidR="003B305B" w14:paraId="2A92C6C6" w14:textId="77777777">
            <w:pPr>
              <w:jc w:val="both"/>
            </w:pPr>
            <w:r>
              <w:t xml:space="preserve">(2)  enhancing the regional operations centers in </w:t>
            </w:r>
            <w:r w:rsidRPr="00031C8C">
              <w:rPr>
                <w:highlight w:val="lightGray"/>
              </w:rPr>
              <w:t>San Antonio and Fort Worth</w:t>
            </w:r>
            <w:r>
              <w:t>; and</w:t>
            </w:r>
          </w:p>
          <w:p w:rsidR="003B305B" w14:paraId="5BE0744B" w14:textId="77777777">
            <w:pPr>
              <w:jc w:val="both"/>
            </w:pPr>
            <w:r>
              <w:t>(3)  supporting emergency response operations.</w:t>
            </w:r>
          </w:p>
          <w:p w:rsidR="003B305B" w14:paraId="4CDA3D55" w14:textId="77777777">
            <w:pPr>
              <w:jc w:val="both"/>
            </w:pPr>
          </w:p>
        </w:tc>
        <w:tc>
          <w:tcPr>
            <w:tcW w:w="6202" w:type="dxa"/>
          </w:tcPr>
          <w:p w:rsidR="00031C8C" w:rsidP="00031C8C" w14:paraId="33B247D1" w14:textId="77777777">
            <w:pPr>
              <w:jc w:val="both"/>
            </w:pPr>
            <w:r>
              <w:t xml:space="preserve">SECTION 3.14.  TEXAS DIVISION OF EMERGENCY MANAGEMENT: OPERATION FACILITIES AND STAGING AREAS.  (a)  The amount of </w:t>
            </w:r>
            <w:r w:rsidRPr="00031C8C">
              <w:rPr>
                <w:highlight w:val="lightGray"/>
              </w:rPr>
              <w:t>$135,000,000</w:t>
            </w:r>
            <w:r>
              <w:t xml:space="preserve"> is </w:t>
            </w:r>
            <w:r>
              <w:t>appropriated from the general revenue fund to the Texas Division of Emergency Management for the two-year period beginning on the effective date of this Act for the purpose of:</w:t>
            </w:r>
          </w:p>
          <w:p w:rsidR="00031C8C" w:rsidP="00031C8C" w14:paraId="5979E7C7" w14:textId="77777777">
            <w:pPr>
              <w:jc w:val="both"/>
            </w:pPr>
            <w:r>
              <w:t>(1)  supporting regional emergency management operations facilities and resource staging areas as requested in the division's 2024 legislative appropriation request exceptional item number one;</w:t>
            </w:r>
          </w:p>
          <w:p w:rsidR="00031C8C" w:rsidP="00031C8C" w14:paraId="34BDA8BE" w14:textId="77777777">
            <w:pPr>
              <w:jc w:val="both"/>
            </w:pPr>
            <w:r>
              <w:t xml:space="preserve">(2)  enhancing the regional operations centers in </w:t>
            </w:r>
            <w:r w:rsidRPr="00031C8C">
              <w:rPr>
                <w:highlight w:val="lightGray"/>
              </w:rPr>
              <w:t>the Houston-Galveston area and two other locations</w:t>
            </w:r>
            <w:r>
              <w:t>; and</w:t>
            </w:r>
          </w:p>
          <w:p w:rsidR="00031C8C" w:rsidP="00031C8C" w14:paraId="6AFF46A1" w14:textId="77777777">
            <w:pPr>
              <w:jc w:val="both"/>
            </w:pPr>
            <w:r>
              <w:t>(3)  supporting emergency response operations.</w:t>
            </w:r>
          </w:p>
          <w:p w:rsidR="003B305B" w:rsidP="00031C8C" w14:paraId="6B6FC8C8" w14:textId="5E4584E0">
            <w:pPr>
              <w:jc w:val="both"/>
            </w:pPr>
            <w:r w:rsidRPr="00031C8C">
              <w:rPr>
                <w:highlight w:val="lightGray"/>
              </w:rP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w:t>
            </w:r>
            <w:r w:rsidRPr="00031C8C">
              <w:rPr>
                <w:highlight w:val="lightGray"/>
              </w:rPr>
              <w:t>i</w:t>
            </w:r>
            <w:r w:rsidRPr="00031C8C">
              <w:rPr>
                <w:highlight w:val="lightGray"/>
              </w:rPr>
              <w:t>), Article VII, Texas Constitution.</w:t>
            </w:r>
          </w:p>
          <w:p w:rsidR="003B305B" w14:paraId="3A7697DE" w14:textId="77777777">
            <w:pPr>
              <w:jc w:val="both"/>
            </w:pPr>
          </w:p>
        </w:tc>
        <w:tc>
          <w:tcPr>
            <w:tcW w:w="6244" w:type="dxa"/>
          </w:tcPr>
          <w:p w:rsidR="003B305B" w14:paraId="72ACF92F" w14:textId="77777777">
            <w:pPr>
              <w:jc w:val="both"/>
            </w:pPr>
          </w:p>
        </w:tc>
      </w:tr>
      <w:tr w14:paraId="3080F92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E420A94" w14:textId="77777777">
            <w:pPr>
              <w:jc w:val="both"/>
            </w:pPr>
            <w:r>
              <w:t>SECTION 3.09.  HIGHER EDUCATION COORDINATING BOARD: PUBLIC JUNIOR COLLEGE FORMULA FUNDING.  The amount of $89,500,000 is appropriated from the general revenue fund to the Higher Education Coordinating Board for the two-year period beginning on the effective date of this Act for the purpose of funding higher than projected growth in fundable outcomes for public junior colleges and the application of weights and rates set for the state fiscal year beginning September 1, 2024, in the public junior college funding formula.</w:t>
            </w:r>
          </w:p>
          <w:p w:rsidR="003B305B" w14:paraId="069CA915" w14:textId="77777777">
            <w:pPr>
              <w:jc w:val="both"/>
            </w:pPr>
          </w:p>
        </w:tc>
        <w:tc>
          <w:tcPr>
            <w:tcW w:w="6202" w:type="dxa"/>
          </w:tcPr>
          <w:p w:rsidR="003B305B" w14:paraId="430F51E3" w14:textId="31D1132C">
            <w:pPr>
              <w:jc w:val="both"/>
            </w:pPr>
            <w:r>
              <w:t xml:space="preserve">SECTION 3.15. </w:t>
            </w:r>
            <w:r w:rsidR="00031C8C">
              <w:t xml:space="preserve">Same as House version. </w:t>
            </w:r>
          </w:p>
          <w:p w:rsidR="003B305B" w14:paraId="3DC54157" w14:textId="77777777">
            <w:pPr>
              <w:jc w:val="both"/>
            </w:pPr>
          </w:p>
          <w:p w:rsidR="003B305B" w14:paraId="53687235" w14:textId="77777777">
            <w:pPr>
              <w:jc w:val="both"/>
            </w:pPr>
          </w:p>
        </w:tc>
        <w:tc>
          <w:tcPr>
            <w:tcW w:w="6244" w:type="dxa"/>
          </w:tcPr>
          <w:p w:rsidR="003B305B" w14:paraId="68F23FA8" w14:textId="77777777">
            <w:pPr>
              <w:jc w:val="both"/>
            </w:pPr>
          </w:p>
        </w:tc>
      </w:tr>
      <w:tr w14:paraId="011FBC7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3B2B9C2" w14:textId="77777777">
            <w:pPr>
              <w:jc w:val="both"/>
            </w:pPr>
            <w:r>
              <w:t xml:space="preserve">SECTION 3.10.  TEXAS STATE UNIVERSITY: </w:t>
            </w:r>
            <w:r>
              <w:t>ADVANCED LAW ENFORCEMENT RAPID RESPONSE TRAINING.  (a)  The amount of $24,945,000 is appropriated from the general revenue fund to Texas State University for the two-year period beginning on the effective date of this Act for the purpose of funding construction for the Advanced Law Enforcement Rapid Response Training Center.</w:t>
            </w:r>
          </w:p>
          <w:p w:rsidR="003B305B" w14:paraId="4A8CF45C"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B305B" w14:paraId="1C873FB2" w14:textId="77777777">
            <w:pPr>
              <w:jc w:val="both"/>
            </w:pPr>
          </w:p>
        </w:tc>
        <w:tc>
          <w:tcPr>
            <w:tcW w:w="6202" w:type="dxa"/>
          </w:tcPr>
          <w:p w:rsidR="003B305B" w14:paraId="0BA35414" w14:textId="2A19BFF9">
            <w:pPr>
              <w:jc w:val="both"/>
            </w:pPr>
            <w:r>
              <w:t xml:space="preserve">SECTION 3.16. </w:t>
            </w:r>
            <w:r w:rsidR="00031C8C">
              <w:t xml:space="preserve">Same as House version. </w:t>
            </w:r>
          </w:p>
          <w:p w:rsidR="003B305B" w14:paraId="13DD3086" w14:textId="77777777">
            <w:pPr>
              <w:jc w:val="both"/>
            </w:pPr>
          </w:p>
          <w:p w:rsidR="003B305B" w14:paraId="279B536E" w14:textId="77777777">
            <w:pPr>
              <w:jc w:val="both"/>
            </w:pPr>
          </w:p>
        </w:tc>
        <w:tc>
          <w:tcPr>
            <w:tcW w:w="6244" w:type="dxa"/>
          </w:tcPr>
          <w:p w:rsidR="003B305B" w14:paraId="0CDC7922" w14:textId="77777777">
            <w:pPr>
              <w:jc w:val="both"/>
            </w:pPr>
          </w:p>
        </w:tc>
      </w:tr>
      <w:tr w14:paraId="637BD62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98E9E30" w14:textId="77777777">
            <w:pPr>
              <w:jc w:val="both"/>
            </w:pPr>
            <w:r>
              <w:t>SECTION 3.11.  TEXAS TECH UNIVERSITY HEALTH SCIENCES CENTER AT EL PASO: COMPREHENSIVE CANCER CENTER - PHASE II.  (a)  The amount of $65,000,000 is appropriated from the general revenue fund to the Texas Tech University Health Sciences Center at El Paso for the two-year period beginning on the effective date of this Act to support the development of phase II of a comprehensive oncology center partnership.</w:t>
            </w:r>
          </w:p>
          <w:p w:rsidR="003B305B" w14:paraId="2F5779AC"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B305B" w14:paraId="49E37F72" w14:textId="77777777">
            <w:pPr>
              <w:jc w:val="both"/>
            </w:pPr>
          </w:p>
        </w:tc>
        <w:tc>
          <w:tcPr>
            <w:tcW w:w="6202" w:type="dxa"/>
          </w:tcPr>
          <w:p w:rsidR="003B305B" w14:paraId="379D0897" w14:textId="7AD6A72E">
            <w:pPr>
              <w:jc w:val="both"/>
            </w:pPr>
            <w:r>
              <w:t xml:space="preserve">SECTION 3.17. </w:t>
            </w:r>
            <w:r w:rsidR="00031C8C">
              <w:t xml:space="preserve">Same as House version. </w:t>
            </w:r>
          </w:p>
          <w:p w:rsidR="003B305B" w14:paraId="1E5F49F8" w14:textId="77777777">
            <w:pPr>
              <w:jc w:val="both"/>
            </w:pPr>
          </w:p>
          <w:p w:rsidR="003B305B" w14:paraId="48A58303" w14:textId="77777777">
            <w:pPr>
              <w:jc w:val="both"/>
            </w:pPr>
          </w:p>
        </w:tc>
        <w:tc>
          <w:tcPr>
            <w:tcW w:w="6244" w:type="dxa"/>
          </w:tcPr>
          <w:p w:rsidR="003B305B" w14:paraId="109FF4B7" w14:textId="77777777">
            <w:pPr>
              <w:jc w:val="both"/>
            </w:pPr>
          </w:p>
        </w:tc>
      </w:tr>
      <w:tr w14:paraId="2F3D501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0D3E040" w14:textId="77777777">
            <w:pPr>
              <w:jc w:val="both"/>
            </w:pPr>
            <w:r>
              <w:t xml:space="preserve">SECTION 3.12.  TEXAS TECH UNIVERSITY HEALTH </w:t>
            </w:r>
            <w:r>
              <w:t xml:space="preserve">SCIENCES CENTER: RURAL CANCER COLLABORATIVE. (a) The amount of </w:t>
            </w:r>
            <w:r w:rsidRPr="00031C8C">
              <w:rPr>
                <w:highlight w:val="lightGray"/>
              </w:rPr>
              <w:t>$50,000,000</w:t>
            </w:r>
            <w:r>
              <w:t xml:space="preserve"> is appropriated from the general revenue fund to the Texas Tech University Health Sciences Center for the two-year period beginning on the effective date of this Act to support the development of a rural cancer collaborative.</w:t>
            </w:r>
          </w:p>
          <w:p w:rsidR="003B305B" w14:paraId="7B4ECCAA"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B305B" w14:paraId="190E98A9" w14:textId="77777777">
            <w:pPr>
              <w:jc w:val="both"/>
            </w:pPr>
          </w:p>
        </w:tc>
        <w:tc>
          <w:tcPr>
            <w:tcW w:w="6202" w:type="dxa"/>
          </w:tcPr>
          <w:p w:rsidR="00031C8C" w:rsidP="00031C8C" w14:paraId="0023D9D9" w14:textId="77777777">
            <w:pPr>
              <w:jc w:val="both"/>
            </w:pPr>
            <w:r>
              <w:t xml:space="preserve">SECTION 3.18.  TEXAS TECH UNIVERSITY HEALTH </w:t>
            </w:r>
            <w:r>
              <w:t xml:space="preserve">SCIENCES CENTER: RURAL CANCER COLLABORATIVE.  (a)  The amount of </w:t>
            </w:r>
            <w:r w:rsidRPr="00031C8C">
              <w:rPr>
                <w:highlight w:val="lightGray"/>
              </w:rPr>
              <w:t>$25,000,000</w:t>
            </w:r>
            <w:r>
              <w:t xml:space="preserve"> is appropriated from the general revenue fund to the Texas Tech University Health Sciences Center for the two-year period beginning on the effective date of this Act to support the development of a rural cancer collaborative.</w:t>
            </w:r>
          </w:p>
          <w:p w:rsidR="003B305B" w:rsidP="00031C8C" w14:paraId="7972ACF4" w14:textId="7A690D28">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tc>
        <w:tc>
          <w:tcPr>
            <w:tcW w:w="6244" w:type="dxa"/>
          </w:tcPr>
          <w:p w:rsidR="003B305B" w14:paraId="3F620A98" w14:textId="77777777">
            <w:pPr>
              <w:jc w:val="both"/>
            </w:pPr>
          </w:p>
        </w:tc>
      </w:tr>
      <w:tr w14:paraId="5EBD335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E36919E" w14:textId="77777777">
            <w:pPr>
              <w:jc w:val="both"/>
            </w:pPr>
            <w:r>
              <w:t>SECTION 3.13.  TEXAS UNIVERSITY FUND: CONTINGENT APPROPRIATION. An amount equal to the sum of $650,000,000 for each institution of higher education that becomes eligible to receive a distribution under Section 62.145(b) or 62.1481(a)(1), Education Code, on or after the effective date of this Act, as certified by the Texas Higher Education Coordinating Board, not to exceed $1,300,000,000, is appropriated from the general revenue fund to the comptroller of public accounts for the two-year period beginning on the effective date of this Act for deposit by the comptroller to the Texas University Fund to provide additional money to ensure stable funding for institutions that are eligible to receive a distribution under Section 62.145 or 62.1481(a)(1), Education Code, before the effective date of this Act.</w:t>
            </w:r>
          </w:p>
          <w:p w:rsidR="003B305B" w14:paraId="6E7D3FA0" w14:textId="77777777">
            <w:pPr>
              <w:jc w:val="both"/>
            </w:pPr>
          </w:p>
        </w:tc>
        <w:tc>
          <w:tcPr>
            <w:tcW w:w="6202" w:type="dxa"/>
          </w:tcPr>
          <w:p w:rsidR="00031C8C" w:rsidP="00031C8C" w14:paraId="5984EC55" w14:textId="77777777">
            <w:pPr>
              <w:jc w:val="both"/>
            </w:pPr>
            <w:r>
              <w:t>SECTION 3.19.  TEXAS UNIVERSITY FUND: CONTINGENT APPROPRIATION.  (a)  An amount equal to the sum of $650,000,000 for each institution of higher education that becomes eligible to receive a distribution under Section 62.145(b) or 62.1481(a)(1), Education Code, on or after the effective date of this Act, as certified by the Texas Higher Education Coordinating Board, not to exceed $1,300,000,000, is appropriated from the general revenue fund to the comptroller of public accounts for the two-year period beginning on the effective date of this Act for deposit by the comptroller to the Texas University Fund to provide additional money to ensure stable funding for institutions that are eligible to receive a distribution under Section 62.145 or 62.1481(a)(1), Education Code, before the effective date of this Act.</w:t>
            </w:r>
          </w:p>
          <w:p w:rsidR="003B305B" w:rsidP="00031C8C" w14:paraId="55FEC62C" w14:textId="5B6B6B5E">
            <w:pPr>
              <w:jc w:val="both"/>
            </w:pPr>
            <w:r w:rsidRPr="00031C8C">
              <w:rPr>
                <w:highlight w:val="lightGray"/>
              </w:rPr>
              <w:t xml:space="preserve">(b)  The amount appropriated by Subsection (a) of this section may be used by an eligible institution of higher education </w:t>
            </w:r>
            <w:r w:rsidRPr="00031C8C">
              <w:rPr>
                <w:highlight w:val="lightGray"/>
              </w:rPr>
              <w:t>under Subchapter G, Chapter 62, Education Code, only for the support and maintenance of educational and general activities that promote increased research capacity at the institution.</w:t>
            </w:r>
          </w:p>
          <w:p w:rsidR="003B305B" w14:paraId="2A05794D" w14:textId="77777777">
            <w:pPr>
              <w:jc w:val="both"/>
            </w:pPr>
          </w:p>
        </w:tc>
        <w:tc>
          <w:tcPr>
            <w:tcW w:w="6244" w:type="dxa"/>
          </w:tcPr>
          <w:p w:rsidR="003B305B" w14:paraId="2F0B475B" w14:textId="77777777">
            <w:pPr>
              <w:jc w:val="both"/>
            </w:pPr>
          </w:p>
        </w:tc>
      </w:tr>
      <w:tr w14:paraId="7EAA2D86" w14:textId="77777777" w:rsidTr="00760558">
        <w:tblPrEx>
          <w:tblW w:w="4820" w:type="pct"/>
          <w:tblInd w:w="6" w:type="dxa"/>
          <w:tblLayout w:type="fixed"/>
          <w:tblCellMar>
            <w:left w:w="0" w:type="dxa"/>
            <w:bottom w:w="288" w:type="dxa"/>
            <w:right w:w="720" w:type="dxa"/>
          </w:tblCellMar>
          <w:tblLook w:val="01E0"/>
        </w:tblPrEx>
        <w:tc>
          <w:tcPr>
            <w:tcW w:w="6294" w:type="dxa"/>
          </w:tcPr>
          <w:p w:rsidR="00603B71" w14:paraId="17C9409E" w14:textId="61A17C6B">
            <w:pPr>
              <w:jc w:val="both"/>
            </w:pPr>
            <w:r>
              <w:t>SECTION 3.__. TEXAS EDUCATION AGENCY: SCHOOL DISTRICT PROPERTY TAX RELIEF.  The amount of $2,500,000,000 is appropriated from the general revenue fund to the Texas Education Agency for the state fiscal biennium beginning September 1, 2025, to reduce the state compression percentage under Section 48.255, Education Code, to the lowest possible percentage.  [FA5(1)]</w:t>
            </w:r>
          </w:p>
        </w:tc>
        <w:tc>
          <w:tcPr>
            <w:tcW w:w="6202" w:type="dxa"/>
          </w:tcPr>
          <w:p w:rsidR="00603B71" w:rsidP="00031C8C" w14:paraId="1EC0BD20" w14:textId="0B2EEFC3">
            <w:pPr>
              <w:jc w:val="both"/>
            </w:pPr>
            <w:r w:rsidRPr="00603B71">
              <w:rPr>
                <w:highlight w:val="lightGray"/>
              </w:rPr>
              <w:t>No equivalent provision.</w:t>
            </w:r>
            <w:r>
              <w:t xml:space="preserve"> </w:t>
            </w:r>
          </w:p>
        </w:tc>
        <w:tc>
          <w:tcPr>
            <w:tcW w:w="6244" w:type="dxa"/>
          </w:tcPr>
          <w:p w:rsidR="00603B71" w14:paraId="6324324A" w14:textId="77777777">
            <w:pPr>
              <w:jc w:val="both"/>
            </w:pPr>
          </w:p>
        </w:tc>
      </w:tr>
      <w:tr w14:paraId="00BE7C58" w14:textId="77777777" w:rsidTr="00760558">
        <w:tblPrEx>
          <w:tblW w:w="4820" w:type="pct"/>
          <w:tblInd w:w="6" w:type="dxa"/>
          <w:tblLayout w:type="fixed"/>
          <w:tblCellMar>
            <w:left w:w="0" w:type="dxa"/>
            <w:bottom w:w="288" w:type="dxa"/>
            <w:right w:w="720" w:type="dxa"/>
          </w:tblCellMar>
          <w:tblLook w:val="01E0"/>
        </w:tblPrEx>
        <w:tc>
          <w:tcPr>
            <w:tcW w:w="6294" w:type="dxa"/>
          </w:tcPr>
          <w:p w:rsidR="00CF5767" w14:paraId="0AFDFFD6" w14:textId="2E48F502">
            <w:pPr>
              <w:jc w:val="both"/>
            </w:pPr>
            <w:r w:rsidRPr="00CF5767">
              <w:rPr>
                <w:highlight w:val="lightGray"/>
              </w:rPr>
              <w:t>No equivalent provision.</w:t>
            </w:r>
            <w:r>
              <w:t xml:space="preserve"> </w:t>
            </w:r>
          </w:p>
        </w:tc>
        <w:tc>
          <w:tcPr>
            <w:tcW w:w="6202" w:type="dxa"/>
          </w:tcPr>
          <w:p w:rsidR="00CF5767" w:rsidP="00CF5767" w14:paraId="27369B0E" w14:textId="77777777">
            <w:pPr>
              <w:jc w:val="both"/>
            </w:pPr>
            <w:r>
              <w:t>SECTION 3.20.  TEXAS TECH UNIVERSITY: DEMONSTRATION REACTOR AND WATER DESALINATION.  (a)  The amount of $120,000,000 is appropriated from the general revenue fund to Texas Tech University for the two-year period beginning on the effective date of this Act to support:</w:t>
            </w:r>
          </w:p>
          <w:p w:rsidR="00CF5767" w:rsidP="00CF5767" w14:paraId="74E72D3E" w14:textId="77777777">
            <w:pPr>
              <w:jc w:val="both"/>
            </w:pPr>
            <w:r>
              <w:t>(1)  the design, construction permitting, operation licensing, and construction of an advanced nuclear reactor; and</w:t>
            </w:r>
          </w:p>
          <w:p w:rsidR="00CF5767" w:rsidP="00CF5767" w14:paraId="63BF9676" w14:textId="77777777">
            <w:pPr>
              <w:jc w:val="both"/>
            </w:pPr>
            <w:r>
              <w:t>(2)  research relating to water desalination in the Permian Basin in cooperation with the Texas Produced Water Consortium.</w:t>
            </w:r>
          </w:p>
          <w:p w:rsidR="00CF5767" w:rsidP="00CF5767" w14:paraId="75A5F5E7" w14:textId="77777777">
            <w:pPr>
              <w:jc w:val="both"/>
            </w:pPr>
            <w:r>
              <w:t xml:space="preserve">(b)  The legislature finds that there is a demonstrated need for the appropriation of general revenue funds for the purposes described by Subsection (a)(1) of this section. The appropriation made by this section is contingent on approval by two-thirds of each chamber of the legislature, as required under Section 17(j), Article VII, Texas Constitution.  </w:t>
            </w:r>
            <w:r>
              <w:t>[FA1,3rd(1)]</w:t>
            </w:r>
          </w:p>
          <w:p w:rsidR="00D51EAC" w:rsidP="00CF5767" w14:paraId="4D4C65D2" w14:textId="47FC1F48">
            <w:pPr>
              <w:jc w:val="both"/>
            </w:pPr>
          </w:p>
        </w:tc>
        <w:tc>
          <w:tcPr>
            <w:tcW w:w="6244" w:type="dxa"/>
          </w:tcPr>
          <w:p w:rsidR="00CF5767" w14:paraId="06EB0228" w14:textId="77777777">
            <w:pPr>
              <w:jc w:val="both"/>
            </w:pPr>
          </w:p>
        </w:tc>
      </w:tr>
      <w:tr w14:paraId="2CB3F5BA" w14:textId="77777777" w:rsidTr="00760558">
        <w:tblPrEx>
          <w:tblW w:w="4820" w:type="pct"/>
          <w:tblInd w:w="6" w:type="dxa"/>
          <w:tblLayout w:type="fixed"/>
          <w:tblCellMar>
            <w:left w:w="0" w:type="dxa"/>
            <w:bottom w:w="288" w:type="dxa"/>
            <w:right w:w="720" w:type="dxa"/>
          </w:tblCellMar>
          <w:tblLook w:val="01E0"/>
        </w:tblPrEx>
        <w:tc>
          <w:tcPr>
            <w:tcW w:w="6294" w:type="dxa"/>
          </w:tcPr>
          <w:p w:rsidR="00CF5767" w14:paraId="5DA6CFE2" w14:textId="2EAF22BF">
            <w:pPr>
              <w:jc w:val="both"/>
            </w:pPr>
            <w:r w:rsidRPr="00CF5767">
              <w:rPr>
                <w:highlight w:val="lightGray"/>
              </w:rPr>
              <w:t>No equivalent provision.</w:t>
            </w:r>
            <w:r>
              <w:t xml:space="preserve"> </w:t>
            </w:r>
          </w:p>
        </w:tc>
        <w:tc>
          <w:tcPr>
            <w:tcW w:w="6202" w:type="dxa"/>
          </w:tcPr>
          <w:p w:rsidR="00CF5767" w14:paraId="293AE4D0" w14:textId="77777777">
            <w:pPr>
              <w:jc w:val="both"/>
            </w:pPr>
            <w:r w:rsidRPr="00CF5767">
              <w:t xml:space="preserve">SECTION 3.__.  WEST TEXAS </w:t>
            </w:r>
            <w:r w:rsidRPr="00CF5767">
              <w:t>A&amp;M</w:t>
            </w:r>
            <w:r w:rsidRPr="00CF5767">
              <w:t xml:space="preserve"> UNIVERSITY: BEHAVIORAL HEALTH WORKFORCE INITIATIVE.  The amount of $4,000,000 is appropriated from the general revenue fund to West Texas </w:t>
            </w:r>
            <w:r w:rsidRPr="00CF5767">
              <w:t>A&amp;M</w:t>
            </w:r>
            <w:r w:rsidRPr="00CF5767">
              <w:t xml:space="preserve"> University for the two-year period beginning on the effective date of this Act to support a behavioral health workforce initiative to increase the supply and quantity of a behavioral health workforce in the Texas Panhandle.  [FA1,3rd(4)]</w:t>
            </w:r>
          </w:p>
          <w:p w:rsidR="00D51EAC" w14:paraId="6381F2BB" w14:textId="15D88691">
            <w:pPr>
              <w:jc w:val="both"/>
            </w:pPr>
          </w:p>
        </w:tc>
        <w:tc>
          <w:tcPr>
            <w:tcW w:w="6244" w:type="dxa"/>
          </w:tcPr>
          <w:p w:rsidR="00CF5767" w14:paraId="0B49E3C7" w14:textId="77777777">
            <w:pPr>
              <w:jc w:val="both"/>
            </w:pPr>
          </w:p>
        </w:tc>
      </w:tr>
      <w:tr w14:paraId="47D1858E" w14:textId="77777777" w:rsidTr="00760558">
        <w:tblPrEx>
          <w:tblW w:w="4820" w:type="pct"/>
          <w:tblInd w:w="6" w:type="dxa"/>
          <w:tblLayout w:type="fixed"/>
          <w:tblCellMar>
            <w:left w:w="0" w:type="dxa"/>
            <w:bottom w:w="288" w:type="dxa"/>
            <w:right w:w="720" w:type="dxa"/>
          </w:tblCellMar>
          <w:tblLook w:val="01E0"/>
        </w:tblPrEx>
        <w:tc>
          <w:tcPr>
            <w:tcW w:w="6294" w:type="dxa"/>
          </w:tcPr>
          <w:p w:rsidR="00CF5767" w14:paraId="053185A6" w14:textId="529ECF75">
            <w:pPr>
              <w:jc w:val="both"/>
            </w:pPr>
            <w:r w:rsidRPr="00CF5767">
              <w:rPr>
                <w:highlight w:val="lightGray"/>
              </w:rPr>
              <w:t>No equivalent provision.</w:t>
            </w:r>
          </w:p>
        </w:tc>
        <w:tc>
          <w:tcPr>
            <w:tcW w:w="6202" w:type="dxa"/>
          </w:tcPr>
          <w:p w:rsidR="00CF5767" w14:paraId="176D8769" w14:textId="77777777">
            <w:pPr>
              <w:jc w:val="both"/>
            </w:pPr>
            <w:r w:rsidRPr="00CF5767">
              <w:t>SECTION 3.__.  UNIVERSITY OF TEXAS MEDICAL BRANCH GALVESTON: AGING AND TECHNOLOGY INITIATIVE (AGE-TECH).  The amount of $5,000,000 is appropriated from the general revenue fund to The University of Texas Medical Branch at Galveston for the two-year period beginning on the effective date of this Act to support the creation of the Aging and Technology Initiative to provide artificial intelligence-powered and robotic solutions to help maintain the independence of aging Texans in their homes.  [FA1,3rd(4)]</w:t>
            </w:r>
          </w:p>
          <w:p w:rsidR="00D51EAC" w14:paraId="57E0F6D6" w14:textId="049531F6">
            <w:pPr>
              <w:jc w:val="both"/>
            </w:pPr>
          </w:p>
        </w:tc>
        <w:tc>
          <w:tcPr>
            <w:tcW w:w="6244" w:type="dxa"/>
          </w:tcPr>
          <w:p w:rsidR="00CF5767" w14:paraId="6C6A5F28" w14:textId="77777777">
            <w:pPr>
              <w:jc w:val="both"/>
            </w:pPr>
          </w:p>
        </w:tc>
      </w:tr>
      <w:tr w14:paraId="627371DE" w14:textId="77777777" w:rsidTr="00760558">
        <w:tblPrEx>
          <w:tblW w:w="4820" w:type="pct"/>
          <w:tblInd w:w="6" w:type="dxa"/>
          <w:tblLayout w:type="fixed"/>
          <w:tblCellMar>
            <w:left w:w="0" w:type="dxa"/>
            <w:bottom w:w="288" w:type="dxa"/>
            <w:right w:w="720" w:type="dxa"/>
          </w:tblCellMar>
          <w:tblLook w:val="01E0"/>
        </w:tblPrEx>
        <w:tc>
          <w:tcPr>
            <w:tcW w:w="6294" w:type="dxa"/>
          </w:tcPr>
          <w:p w:rsidR="00CF5767" w14:paraId="2D931CE5" w14:textId="062D15B5">
            <w:pPr>
              <w:jc w:val="both"/>
            </w:pPr>
            <w:r w:rsidRPr="00CF5767">
              <w:rPr>
                <w:highlight w:val="lightGray"/>
              </w:rPr>
              <w:t>No equivalent provision.</w:t>
            </w:r>
          </w:p>
        </w:tc>
        <w:tc>
          <w:tcPr>
            <w:tcW w:w="6202" w:type="dxa"/>
          </w:tcPr>
          <w:p w:rsidR="00CF5767" w14:paraId="2E5A0361" w14:textId="77777777">
            <w:pPr>
              <w:jc w:val="both"/>
            </w:pPr>
            <w:r w:rsidRPr="00CF5767">
              <w:t xml:space="preserve">SECTION 3.__.  TEXAS </w:t>
            </w:r>
            <w:r w:rsidRPr="00CF5767">
              <w:t>A&amp;M</w:t>
            </w:r>
            <w:r w:rsidRPr="00CF5767">
              <w:t xml:space="preserve"> UNIVERSITY - CENTRAL TEXAS: MILITARY TALENT PIPELINE.  The amount of $2,000,000 is appropriated from the general revenue fund to Texas </w:t>
            </w:r>
            <w:r w:rsidRPr="00CF5767">
              <w:t>A&amp;M</w:t>
            </w:r>
            <w:r w:rsidRPr="00CF5767">
              <w:t xml:space="preserve"> University - Central Texas for the two-year period beginning on the effective date of this Act to establish a new Military Transition Program to support veterans </w:t>
            </w:r>
            <w:r w:rsidRPr="00CF5767">
              <w:t>transitioning from active duty to the civilian workforce through development of coursework and training in semiconductor technology, cybersecurity, data analytics, and STEM education and accelerated career paths for veterans.  [FA1,3rd(4)]</w:t>
            </w:r>
          </w:p>
          <w:p w:rsidR="00D51EAC" w14:paraId="7FC85754" w14:textId="0595FAA5">
            <w:pPr>
              <w:jc w:val="both"/>
            </w:pPr>
          </w:p>
        </w:tc>
        <w:tc>
          <w:tcPr>
            <w:tcW w:w="6244" w:type="dxa"/>
          </w:tcPr>
          <w:p w:rsidR="00CF5767" w14:paraId="43CB1F10" w14:textId="77777777">
            <w:pPr>
              <w:jc w:val="both"/>
            </w:pPr>
          </w:p>
        </w:tc>
      </w:tr>
      <w:tr w14:paraId="1D02436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B6877AA" w14:textId="77777777">
            <w:pPr>
              <w:jc w:val="both"/>
            </w:pPr>
            <w:r>
              <w:t xml:space="preserve">ARTICLE 4.  </w:t>
            </w:r>
            <w:r w:rsidRPr="00031C8C">
              <w:rPr>
                <w:highlight w:val="lightGray"/>
              </w:rPr>
              <w:t>THE JUDICIARY, PUBLIC SAFETY, AND CRIMINAL SAFETY</w:t>
            </w:r>
          </w:p>
          <w:p w:rsidR="003B305B" w14:paraId="11C3786C" w14:textId="77777777">
            <w:pPr>
              <w:jc w:val="both"/>
            </w:pPr>
          </w:p>
        </w:tc>
        <w:tc>
          <w:tcPr>
            <w:tcW w:w="6202" w:type="dxa"/>
          </w:tcPr>
          <w:p w:rsidR="003B305B" w14:paraId="12EF7B8A" w14:textId="68EFA750">
            <w:pPr>
              <w:jc w:val="both"/>
            </w:pPr>
            <w:r>
              <w:t xml:space="preserve">ARTICLE 4.  </w:t>
            </w:r>
            <w:r w:rsidRPr="00031C8C">
              <w:rPr>
                <w:highlight w:val="lightGray"/>
              </w:rPr>
              <w:t>JUDICIAL</w:t>
            </w:r>
          </w:p>
          <w:p w:rsidR="003B305B" w14:paraId="0863085F" w14:textId="77777777">
            <w:pPr>
              <w:jc w:val="both"/>
            </w:pPr>
          </w:p>
        </w:tc>
        <w:tc>
          <w:tcPr>
            <w:tcW w:w="6244" w:type="dxa"/>
          </w:tcPr>
          <w:p w:rsidR="003B305B" w14:paraId="5A44D091" w14:textId="77777777">
            <w:pPr>
              <w:jc w:val="both"/>
            </w:pPr>
          </w:p>
        </w:tc>
      </w:tr>
      <w:tr w14:paraId="02D18F3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D71D0CA" w14:textId="77777777">
            <w:pPr>
              <w:jc w:val="both"/>
            </w:pPr>
            <w:r>
              <w:t>SECTION 4.01.  OFFICE OF COURT ADMINISTRATION, TEXAS JUDICIAL COUNCIL: TEXAS INDIGENT DEFENSE COMMISSION.  (a)  The amount of $5,100,000 is appropriated from the general revenue fund to the Office of Court Administration, Texas Judicial Council for the two-year period beginning on the effective date of this Act to be used in a manner consistent with Strategy D.1.1, Texas Indigent Defense Commission, as listed in Chapter 1170 (H.B. 1), Acts of the 88th Legislature, Regular Session, 2023 (the General Appropriations Act), for the purpose of providing grants to counties for indigent defense in accordance with all uses authorized by Chapter 79, Government Code.</w:t>
            </w:r>
          </w:p>
          <w:p w:rsidR="003B305B" w14:paraId="4263D9A2" w14:textId="77777777">
            <w:pPr>
              <w:jc w:val="both"/>
            </w:pPr>
            <w:r>
              <w:t>(b)  The appropriation made by Subsection (a) of this section may not be used to offset the Office of Court Administration, Texas Judicial Council's administrative support provided to the Texas Indigent Defense Commission except by mutual agreement of the office and the commission.</w:t>
            </w:r>
          </w:p>
          <w:p w:rsidR="003B305B" w14:paraId="0BA0E642" w14:textId="77777777">
            <w:pPr>
              <w:jc w:val="both"/>
            </w:pPr>
          </w:p>
        </w:tc>
        <w:tc>
          <w:tcPr>
            <w:tcW w:w="6202" w:type="dxa"/>
          </w:tcPr>
          <w:p w:rsidR="003B305B" w14:paraId="36AE339D" w14:textId="1D73152C">
            <w:pPr>
              <w:jc w:val="both"/>
            </w:pPr>
            <w:r>
              <w:t xml:space="preserve">SECTION 4.01. </w:t>
            </w:r>
            <w:r w:rsidR="00031C8C">
              <w:t xml:space="preserve">Same as House version. </w:t>
            </w:r>
          </w:p>
          <w:p w:rsidR="003B305B" w14:paraId="53FEEC5E" w14:textId="77777777">
            <w:pPr>
              <w:jc w:val="both"/>
            </w:pPr>
          </w:p>
          <w:p w:rsidR="003B305B" w14:paraId="75BEC649" w14:textId="77777777">
            <w:pPr>
              <w:jc w:val="both"/>
            </w:pPr>
          </w:p>
        </w:tc>
        <w:tc>
          <w:tcPr>
            <w:tcW w:w="6244" w:type="dxa"/>
          </w:tcPr>
          <w:p w:rsidR="003B305B" w14:paraId="32C9CD31" w14:textId="77777777">
            <w:pPr>
              <w:jc w:val="both"/>
            </w:pPr>
          </w:p>
        </w:tc>
      </w:tr>
      <w:tr w14:paraId="0144D54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C701695" w14:textId="77777777">
            <w:pPr>
              <w:jc w:val="both"/>
            </w:pPr>
            <w:r>
              <w:t xml:space="preserve">SECTION 4.02.  JUDICIARY SECTION, COMPTROLLER'S </w:t>
            </w:r>
            <w:r>
              <w:t xml:space="preserve">DEPARTMENT: BUSINESS COURT JUDGES.  (a)  The comptroller of public accounts may use general revenue appropriated to the Judiciary Section, Comptroller's Department by Chapter 1170 (H.B. 1), Acts of the 88th Legislature, Regular Session, 2023 (the General Appropriations Act), to provide an </w:t>
            </w:r>
            <w:r w:rsidRPr="00707189">
              <w:rPr>
                <w:highlight w:val="lightGray"/>
              </w:rPr>
              <w:t>annual salary supplement</w:t>
            </w:r>
            <w:r>
              <w:t xml:space="preserve"> to each business court judge in an amount not to exceed $18,000 for the state fiscal year beginning September 1, 2024.</w:t>
            </w:r>
          </w:p>
          <w:p w:rsidR="003B305B" w14:paraId="331F37A9" w14:textId="77777777">
            <w:pPr>
              <w:jc w:val="both"/>
            </w:pPr>
            <w:r>
              <w:t>(b)  The comptroller of public accounts shall adopt rules as necessary to administer this section, including rules necessary to provide for associated benefit costs as well as fairness and equity among the business court judges and between the business court judges and district court judges.</w:t>
            </w:r>
          </w:p>
          <w:p w:rsidR="003B305B" w14:paraId="4FA71D98" w14:textId="77777777">
            <w:pPr>
              <w:jc w:val="both"/>
            </w:pPr>
          </w:p>
        </w:tc>
        <w:tc>
          <w:tcPr>
            <w:tcW w:w="6202" w:type="dxa"/>
          </w:tcPr>
          <w:p w:rsidR="00031C8C" w:rsidP="00031C8C" w14:paraId="44B8A6F1" w14:textId="77777777">
            <w:pPr>
              <w:jc w:val="both"/>
            </w:pPr>
            <w:r>
              <w:t xml:space="preserve">SECTION 4.02.  JUDICIARY SECTION, </w:t>
            </w:r>
            <w:r>
              <w:t xml:space="preserve">COMPTROLLER'S DEPARTMENT: BUSINESS COURT JUDGES.  (a)  The comptroller of public accounts may use general revenue appropriated to the Judiciary Section, Comptroller's Department by Chapter 1170 (H.B. 1), Acts of the 88th Legislature, Regular Session, 2023 (the General Appropriations Act), to provide an </w:t>
            </w:r>
            <w:r w:rsidRPr="00707189">
              <w:rPr>
                <w:highlight w:val="lightGray"/>
              </w:rPr>
              <w:t>additional annual salary</w:t>
            </w:r>
            <w:r>
              <w:t xml:space="preserve"> to each business court judge in an amount not to exceed $18,000 for the state fiscal year beginning September 1, 2024.</w:t>
            </w:r>
          </w:p>
          <w:p w:rsidR="00031C8C" w:rsidP="00031C8C" w14:paraId="7AE93DE5" w14:textId="77777777">
            <w:pPr>
              <w:jc w:val="both"/>
            </w:pPr>
            <w:r>
              <w:t>(b)  The comptroller of public accounts shall adopt rules as necessary to administer this section, including rules necessary to provide for associated benefit costs as well as fairness and equity among the business court judges and between the business court judges and district court judges.</w:t>
            </w:r>
          </w:p>
          <w:p w:rsidR="003B305B" w14:paraId="592729D5" w14:textId="1FCE3449">
            <w:pPr>
              <w:jc w:val="both"/>
            </w:pPr>
          </w:p>
          <w:p w:rsidR="003B305B" w14:paraId="4E7CB382" w14:textId="77777777">
            <w:pPr>
              <w:jc w:val="both"/>
            </w:pPr>
          </w:p>
        </w:tc>
        <w:tc>
          <w:tcPr>
            <w:tcW w:w="6244" w:type="dxa"/>
          </w:tcPr>
          <w:p w:rsidR="003B305B" w14:paraId="20FF67FB" w14:textId="77777777">
            <w:pPr>
              <w:jc w:val="both"/>
            </w:pPr>
          </w:p>
        </w:tc>
      </w:tr>
      <w:tr w14:paraId="6B96029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3222829" w14:textId="77777777">
            <w:pPr>
              <w:jc w:val="both"/>
            </w:pPr>
            <w:r w:rsidRPr="00156028">
              <w:rPr>
                <w:highlight w:val="lightGray"/>
              </w:rPr>
              <w:t>No equivalent provision.</w:t>
            </w:r>
          </w:p>
          <w:p w:rsidR="003B305B" w14:paraId="406B7BCB" w14:textId="77777777">
            <w:pPr>
              <w:jc w:val="both"/>
            </w:pPr>
          </w:p>
        </w:tc>
        <w:tc>
          <w:tcPr>
            <w:tcW w:w="6202" w:type="dxa"/>
          </w:tcPr>
          <w:p w:rsidR="003B305B" w14:paraId="7678FED9" w14:textId="77777777">
            <w:pPr>
              <w:jc w:val="both"/>
            </w:pPr>
            <w:r>
              <w:t>SECTION 4.03.  STATE COMMISSION ON JUDICIAL CONDUCT: OFFICE SPACE.  (a)  The amount of $2,500,000 is appropriated from the general revenue fund to the State Commission on Judicial Conduct for the two-year period beginning on the effective date of this Act to be used to either reconfigure the commission's existing office lease space or obtain office space in a new leased facility.</w:t>
            </w:r>
          </w:p>
          <w:p w:rsidR="003B305B" w14:paraId="1AD5BE73" w14:textId="77777777">
            <w:pPr>
              <w:jc w:val="both"/>
            </w:pPr>
            <w:r>
              <w:t>(b)  During the two-year period beginning on the effective date of this Act, in addition to the capital budget authority other law grants to the commission during that period, the State Commission on Judicial Conduct may use $2,500,000 in capital budget authority for the appropriation made by Subsection (a) of this section.</w:t>
            </w:r>
          </w:p>
          <w:p w:rsidR="003B305B" w14:paraId="14F7FFBF" w14:textId="77777777">
            <w:pPr>
              <w:jc w:val="both"/>
            </w:pPr>
          </w:p>
        </w:tc>
        <w:tc>
          <w:tcPr>
            <w:tcW w:w="6244" w:type="dxa"/>
          </w:tcPr>
          <w:p w:rsidR="003B305B" w14:paraId="091AFE2F" w14:textId="77777777">
            <w:pPr>
              <w:jc w:val="both"/>
            </w:pPr>
          </w:p>
        </w:tc>
      </w:tr>
      <w:tr w14:paraId="51104E8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4EEAA41" w14:textId="77777777">
            <w:pPr>
              <w:jc w:val="both"/>
            </w:pPr>
            <w:r w:rsidRPr="00454539">
              <w:rPr>
                <w:highlight w:val="lightGray"/>
              </w:rPr>
              <w:t>No equivalent provision.</w:t>
            </w:r>
          </w:p>
          <w:p w:rsidR="003B305B" w14:paraId="0306776D" w14:textId="77777777">
            <w:pPr>
              <w:jc w:val="both"/>
            </w:pPr>
          </w:p>
        </w:tc>
        <w:tc>
          <w:tcPr>
            <w:tcW w:w="6202" w:type="dxa"/>
          </w:tcPr>
          <w:p w:rsidR="003B305B" w14:paraId="2A205529" w14:textId="77777777">
            <w:pPr>
              <w:jc w:val="both"/>
            </w:pPr>
            <w:r>
              <w:t>ARTICLE 5. CRIMINAL JUSTICE</w:t>
            </w:r>
          </w:p>
          <w:p w:rsidR="003B305B" w14:paraId="356FC117" w14:textId="77777777">
            <w:pPr>
              <w:jc w:val="both"/>
            </w:pPr>
          </w:p>
        </w:tc>
        <w:tc>
          <w:tcPr>
            <w:tcW w:w="6244" w:type="dxa"/>
          </w:tcPr>
          <w:p w:rsidR="003B305B" w14:paraId="1B4F6CDE" w14:textId="77777777">
            <w:pPr>
              <w:jc w:val="both"/>
            </w:pPr>
          </w:p>
        </w:tc>
      </w:tr>
      <w:tr w14:paraId="5C78C84A" w14:textId="77777777" w:rsidTr="00760558">
        <w:tblPrEx>
          <w:tblW w:w="4820" w:type="pct"/>
          <w:tblInd w:w="6" w:type="dxa"/>
          <w:tblLayout w:type="fixed"/>
          <w:tblCellMar>
            <w:left w:w="0" w:type="dxa"/>
            <w:bottom w:w="288" w:type="dxa"/>
            <w:right w:w="720" w:type="dxa"/>
          </w:tblCellMar>
          <w:tblLook w:val="01E0"/>
        </w:tblPrEx>
        <w:tc>
          <w:tcPr>
            <w:tcW w:w="6294" w:type="dxa"/>
          </w:tcPr>
          <w:p w:rsidR="00156028" w:rsidP="00156028" w14:paraId="22675577" w14:textId="77777777">
            <w:pPr>
              <w:jc w:val="both"/>
            </w:pPr>
            <w:r>
              <w:t xml:space="preserve">SECTION 4.03.  DEPARTMENT OF CRIMINAL JUSTICE: OPERATIONS.  The amount of </w:t>
            </w:r>
            <w:r w:rsidRPr="00156028">
              <w:rPr>
                <w:highlight w:val="lightGray"/>
              </w:rPr>
              <w:t>$571,520,355</w:t>
            </w:r>
            <w:r>
              <w:t xml:space="preserve"> is appropriated from the general revenue fund to the Department of Criminal Justice for the two-year period beginning on the effective date of this Act </w:t>
            </w:r>
            <w:r w:rsidRPr="00707189">
              <w:rPr>
                <w:highlight w:val="lightGray"/>
              </w:rPr>
              <w:t xml:space="preserve">for the </w:t>
            </w:r>
            <w:r w:rsidRPr="00156028">
              <w:rPr>
                <w:highlight w:val="lightGray"/>
              </w:rPr>
              <w:t>purpose of providing for</w:t>
            </w:r>
            <w:r>
              <w:t>:</w:t>
            </w:r>
          </w:p>
          <w:p w:rsidR="001E149A" w:rsidP="00156028" w14:paraId="1286303F" w14:textId="77777777">
            <w:pPr>
              <w:jc w:val="both"/>
            </w:pPr>
          </w:p>
          <w:p w:rsidR="00156028" w:rsidP="00156028" w14:paraId="71468162" w14:textId="54030290">
            <w:pPr>
              <w:jc w:val="both"/>
            </w:pPr>
            <w:r>
              <w:t>(1)  correctional security operations;</w:t>
            </w:r>
          </w:p>
          <w:p w:rsidR="00642AFD" w:rsidP="00156028" w14:paraId="58E03277" w14:textId="77777777">
            <w:pPr>
              <w:jc w:val="both"/>
            </w:pPr>
          </w:p>
          <w:p w:rsidR="00156028" w:rsidRPr="00642AFD" w:rsidP="00156028" w14:paraId="38DE6D8F" w14:textId="77777777">
            <w:pPr>
              <w:jc w:val="both"/>
              <w:rPr>
                <w:highlight w:val="lightGray"/>
              </w:rPr>
            </w:pPr>
            <w:r>
              <w:t>(2)  correctional managed health care consistent with Strategy C.1.9, Hospital and Clinical Care, as listed in Chapter 1170 (H.B. 1), Acts of the 88th Legislature, Regular Session, 2023 (the General Appropriations Act)</w:t>
            </w:r>
            <w:r w:rsidRPr="00707189">
              <w:t xml:space="preserve">; </w:t>
            </w:r>
            <w:r w:rsidRPr="00642AFD">
              <w:rPr>
                <w:highlight w:val="lightGray"/>
              </w:rPr>
              <w:t>and</w:t>
            </w:r>
          </w:p>
          <w:p w:rsidR="00156028" w:rsidP="00156028" w14:paraId="481DE296" w14:textId="77777777">
            <w:pPr>
              <w:jc w:val="both"/>
            </w:pPr>
            <w:r w:rsidRPr="00642AFD">
              <w:rPr>
                <w:highlight w:val="lightGray"/>
              </w:rPr>
              <w:t>(3)  other operational expenses of the department</w:t>
            </w:r>
            <w:r w:rsidRPr="00156028">
              <w:rPr>
                <w:highlight w:val="lightGray"/>
              </w:rPr>
              <w:t>.</w:t>
            </w:r>
          </w:p>
          <w:p w:rsidR="003B305B" w:rsidRPr="00156028" w14:paraId="79A053C5" w14:textId="745CAD0A">
            <w:pPr>
              <w:jc w:val="both"/>
              <w:rPr>
                <w:i/>
                <w:iCs/>
              </w:rPr>
            </w:pPr>
          </w:p>
          <w:p w:rsidR="003B305B" w14:paraId="16BAB384" w14:textId="77777777">
            <w:pPr>
              <w:jc w:val="both"/>
            </w:pPr>
          </w:p>
        </w:tc>
        <w:tc>
          <w:tcPr>
            <w:tcW w:w="6202" w:type="dxa"/>
          </w:tcPr>
          <w:p w:rsidR="003B305B" w14:paraId="138587AD" w14:textId="77777777">
            <w:pPr>
              <w:jc w:val="both"/>
            </w:pPr>
            <w:r>
              <w:t xml:space="preserve">SECTION 5.01.  DEPARTMENT OF CRIMINAL JUSTICE: OPERATIONS.  The amount of </w:t>
            </w:r>
            <w:r w:rsidRPr="00156028">
              <w:rPr>
                <w:highlight w:val="lightGray"/>
              </w:rPr>
              <w:t>$566,436,555</w:t>
            </w:r>
            <w:r>
              <w:t xml:space="preserve"> is appropriated from the general revenue fund to the Department of Criminal Justice for the two-year period beginning on the effective date of this Act </w:t>
            </w:r>
            <w:r w:rsidRPr="00156028">
              <w:rPr>
                <w:highlight w:val="lightGray"/>
              </w:rPr>
              <w:t xml:space="preserve">to be </w:t>
            </w:r>
            <w:r w:rsidRPr="00707189">
              <w:rPr>
                <w:highlight w:val="lightGray"/>
              </w:rPr>
              <w:t xml:space="preserve">allocated for the </w:t>
            </w:r>
            <w:r w:rsidRPr="00156028">
              <w:rPr>
                <w:highlight w:val="lightGray"/>
              </w:rPr>
              <w:t>following purposes as follows</w:t>
            </w:r>
            <w:r>
              <w:t>:</w:t>
            </w:r>
          </w:p>
          <w:p w:rsidR="003B305B" w14:paraId="04B2BE95" w14:textId="77777777">
            <w:pPr>
              <w:jc w:val="both"/>
            </w:pPr>
            <w:r>
              <w:t xml:space="preserve">(1)  </w:t>
            </w:r>
            <w:r w:rsidRPr="00156028">
              <w:rPr>
                <w:highlight w:val="lightGray"/>
              </w:rPr>
              <w:t>$230,000,000 for</w:t>
            </w:r>
            <w:r>
              <w:t xml:space="preserve"> correctional security operations </w:t>
            </w:r>
            <w:r w:rsidRPr="00156028">
              <w:rPr>
                <w:highlight w:val="lightGray"/>
              </w:rPr>
              <w:t xml:space="preserve">and other operational expenses of the </w:t>
            </w:r>
            <w:r w:rsidRPr="00642AFD">
              <w:rPr>
                <w:highlight w:val="lightGray"/>
              </w:rPr>
              <w:t>department; and</w:t>
            </w:r>
          </w:p>
          <w:p w:rsidR="003B305B" w14:paraId="58461F96" w14:textId="77777777">
            <w:pPr>
              <w:jc w:val="both"/>
            </w:pPr>
            <w:r>
              <w:t xml:space="preserve">(2)  </w:t>
            </w:r>
            <w:r w:rsidRPr="00156028">
              <w:rPr>
                <w:highlight w:val="lightGray"/>
              </w:rPr>
              <w:t>$336,436,555 for</w:t>
            </w:r>
            <w:r>
              <w:t xml:space="preserve"> correctional managed health care consistent with Strategy C.1.9, Hospital and Clinical Care, as listed in Chapter 1170 (H.B. 1), Acts of the 88th Legislature, Regular Session, 2023 (the General Appropriations Act).</w:t>
            </w:r>
          </w:p>
          <w:p w:rsidR="003B305B" w14:paraId="1536A5F2" w14:textId="77777777">
            <w:pPr>
              <w:jc w:val="both"/>
            </w:pPr>
          </w:p>
        </w:tc>
        <w:tc>
          <w:tcPr>
            <w:tcW w:w="6244" w:type="dxa"/>
          </w:tcPr>
          <w:p w:rsidR="003B305B" w14:paraId="6C88F054" w14:textId="77777777">
            <w:pPr>
              <w:jc w:val="both"/>
            </w:pPr>
          </w:p>
        </w:tc>
      </w:tr>
      <w:tr w14:paraId="4FC6062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0A8AFCD" w14:textId="77777777">
            <w:pPr>
              <w:jc w:val="both"/>
            </w:pPr>
            <w:r>
              <w:t>SECTION 4.04.  DEPARTMENT OF CRIMINAL JUSTICE: DORMITORY EXPANSION.  (a)  The amount of $301,000,000 is appropriated from the general revenue fund to the Department of Criminal Justice for the two-year period beginning on the effective date of this Act for the purpose of constructing dormitories within existing security fencing at the department's existing facilities located in areas with a strong labor pool, as requested in the department's 2024 legislative appropriation request exceptional item number 21.</w:t>
            </w:r>
          </w:p>
          <w:p w:rsidR="003B305B" w14:paraId="026D1B0D" w14:textId="77777777">
            <w:pPr>
              <w:jc w:val="both"/>
            </w:pPr>
            <w:r>
              <w:t xml:space="preserve">(b)  During the two-year period beginning on the effective date of this Act, in addition to the capital budget authority other law grants to the department during that period, the Department of </w:t>
            </w:r>
            <w:r>
              <w:t>Criminal Justice may use $301,000,000 in capital budget authority for the appropriation made by Subsection (a) of this section.</w:t>
            </w:r>
          </w:p>
          <w:p w:rsidR="003B305B" w14:paraId="2EB37174" w14:textId="77777777">
            <w:pPr>
              <w:jc w:val="both"/>
            </w:pPr>
          </w:p>
        </w:tc>
        <w:tc>
          <w:tcPr>
            <w:tcW w:w="6202" w:type="dxa"/>
          </w:tcPr>
          <w:p w:rsidR="003B305B" w14:paraId="35143DAB" w14:textId="273C9C9C">
            <w:pPr>
              <w:jc w:val="both"/>
            </w:pPr>
            <w:r>
              <w:t xml:space="preserve">SECTION 5.02. </w:t>
            </w:r>
            <w:r w:rsidR="00454539">
              <w:t xml:space="preserve">Same as House version. </w:t>
            </w:r>
          </w:p>
          <w:p w:rsidR="003B305B" w14:paraId="648EA162" w14:textId="77777777">
            <w:pPr>
              <w:jc w:val="both"/>
            </w:pPr>
          </w:p>
          <w:p w:rsidR="003B305B" w14:paraId="4ED22BC1" w14:textId="77777777">
            <w:pPr>
              <w:jc w:val="both"/>
            </w:pPr>
          </w:p>
        </w:tc>
        <w:tc>
          <w:tcPr>
            <w:tcW w:w="6244" w:type="dxa"/>
          </w:tcPr>
          <w:p w:rsidR="003B305B" w14:paraId="6FE56E51" w14:textId="77777777">
            <w:pPr>
              <w:jc w:val="both"/>
            </w:pPr>
          </w:p>
        </w:tc>
      </w:tr>
      <w:tr w14:paraId="705015B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AE6A8DB" w14:textId="77777777">
            <w:pPr>
              <w:jc w:val="both"/>
            </w:pPr>
            <w:r>
              <w:t xml:space="preserve">SECTION 4.05.  DEPARTMENT OF CRIMINAL JUSTICE: MAJOR REPAIR AND RESTORATION PROJECTS.  (a)  The amount of </w:t>
            </w:r>
            <w:r w:rsidRPr="00454539">
              <w:rPr>
                <w:highlight w:val="lightGray"/>
              </w:rPr>
              <w:t>$214,799,300</w:t>
            </w:r>
            <w:r>
              <w:t xml:space="preserve"> is appropriated from the general revenue fund to the Department of Criminal Justice for the two-year period beginning on the effective date of this Act for major repair and restoration projects at the department's facilities, </w:t>
            </w:r>
            <w:r w:rsidRPr="00454539">
              <w:rPr>
                <w:highlight w:val="lightGray"/>
              </w:rPr>
              <w:t>as requested in the department's 2024 legislative appropriation request exceptional item number nine.</w:t>
            </w:r>
          </w:p>
          <w:p w:rsidR="001E149A" w14:paraId="2A9C8AB0" w14:textId="77777777">
            <w:pPr>
              <w:jc w:val="both"/>
            </w:pPr>
          </w:p>
          <w:p w:rsidR="001E149A" w14:paraId="463DA364" w14:textId="77777777">
            <w:pPr>
              <w:jc w:val="both"/>
            </w:pPr>
          </w:p>
          <w:p w:rsidR="001E149A" w14:paraId="5890B4BC" w14:textId="77777777">
            <w:pPr>
              <w:jc w:val="both"/>
            </w:pPr>
          </w:p>
          <w:p w:rsidR="003B305B" w14:paraId="7DE8DD94" w14:textId="45B1FF01">
            <w:pPr>
              <w:jc w:val="both"/>
            </w:pPr>
            <w:r>
              <w:t xml:space="preserve">(b)  During the two-year period beginning on the effective date of this Act, in addition to the capital budget authority other law grants to the department during that period, the Department of Criminal Justice may use </w:t>
            </w:r>
            <w:r w:rsidRPr="00454539">
              <w:rPr>
                <w:highlight w:val="lightGray"/>
              </w:rPr>
              <w:t>$214,799,300</w:t>
            </w:r>
            <w:r>
              <w:t xml:space="preserve"> in capital budget authority for the appropriation made by Subsection (a) of this section.</w:t>
            </w:r>
          </w:p>
          <w:p w:rsidR="003B305B" w14:paraId="69897910" w14:textId="77777777">
            <w:pPr>
              <w:jc w:val="both"/>
            </w:pPr>
          </w:p>
        </w:tc>
        <w:tc>
          <w:tcPr>
            <w:tcW w:w="6202" w:type="dxa"/>
          </w:tcPr>
          <w:p w:rsidR="00454539" w:rsidP="00454539" w14:paraId="7AFBA57B" w14:textId="77777777">
            <w:pPr>
              <w:jc w:val="both"/>
            </w:pPr>
            <w:r>
              <w:t xml:space="preserve">SECTION 5.03.  DEPARTMENT OF CRIMINAL JUSTICE: MAJOR REPAIR AND RESTORATION PROJECTS.  (a)  The amount of </w:t>
            </w:r>
            <w:r w:rsidRPr="00454539">
              <w:rPr>
                <w:highlight w:val="lightGray"/>
              </w:rPr>
              <w:t>$226,299,300</w:t>
            </w:r>
            <w:r>
              <w:t xml:space="preserve"> is appropriated from the general revenue fund to the Department of Criminal Justice for the two-year period beginning on the effective date of this Act for </w:t>
            </w:r>
            <w:r w:rsidRPr="00454539">
              <w:rPr>
                <w:highlight w:val="lightGray"/>
              </w:rPr>
              <w:t>construction and</w:t>
            </w:r>
            <w:r>
              <w:t xml:space="preserve"> major repair and restoration projects at the department's facilities, </w:t>
            </w:r>
            <w:r w:rsidRPr="00454539">
              <w:rPr>
                <w:highlight w:val="lightGray"/>
              </w:rPr>
              <w:t>including:</w:t>
            </w:r>
          </w:p>
          <w:p w:rsidR="00454539" w:rsidRPr="00454539" w:rsidP="00454539" w14:paraId="23084EF4" w14:textId="77777777">
            <w:pPr>
              <w:jc w:val="both"/>
              <w:rPr>
                <w:highlight w:val="lightGray"/>
              </w:rPr>
            </w:pPr>
            <w:r w:rsidRPr="00454539">
              <w:rPr>
                <w:highlight w:val="lightGray"/>
              </w:rPr>
              <w:t>(1)  $7,000,000 for a water supply project at the Hobby Unit in Marlin, Texas; and</w:t>
            </w:r>
          </w:p>
          <w:p w:rsidR="00454539" w:rsidP="00454539" w14:paraId="10C9B671" w14:textId="77777777">
            <w:pPr>
              <w:jc w:val="both"/>
            </w:pPr>
            <w:r w:rsidRPr="00454539">
              <w:rPr>
                <w:highlight w:val="lightGray"/>
              </w:rPr>
              <w:t>(2)  $4,500,000 for an 80-bed employee dormitory at the William P. Clements Unit in Potter County.</w:t>
            </w:r>
          </w:p>
          <w:p w:rsidR="00454539" w:rsidP="00454539" w14:paraId="2568D1B0" w14:textId="77777777">
            <w:pPr>
              <w:jc w:val="both"/>
            </w:pPr>
            <w:r>
              <w:t xml:space="preserve">(b)  During the two-year period beginning on the effective date of this Act, in addition to the capital budget authority other law grants to the department during that period, the Department of Criminal Justice may use </w:t>
            </w:r>
            <w:r w:rsidRPr="00454539">
              <w:rPr>
                <w:highlight w:val="lightGray"/>
              </w:rPr>
              <w:t>$226,299,300</w:t>
            </w:r>
            <w:r>
              <w:t xml:space="preserve"> in capital budget authority for the appropriation made by Subsection (a) of this section, </w:t>
            </w:r>
            <w:r w:rsidRPr="00454539">
              <w:rPr>
                <w:highlight w:val="lightGray"/>
              </w:rPr>
              <w:t>including:</w:t>
            </w:r>
          </w:p>
          <w:p w:rsidR="00454539" w:rsidRPr="00454539" w:rsidP="00454539" w14:paraId="41410F19" w14:textId="77777777">
            <w:pPr>
              <w:jc w:val="both"/>
              <w:rPr>
                <w:highlight w:val="lightGray"/>
              </w:rPr>
            </w:pPr>
            <w:r w:rsidRPr="00454539">
              <w:rPr>
                <w:highlight w:val="lightGray"/>
              </w:rPr>
              <w:t>(1)  $16,900,000 in capital budget authority for a water supply project at the Hobby Unit in Marlin, Texas; and</w:t>
            </w:r>
          </w:p>
          <w:p w:rsidR="00454539" w:rsidP="00454539" w14:paraId="77ED1AD4" w14:textId="77777777">
            <w:pPr>
              <w:jc w:val="both"/>
            </w:pPr>
            <w:r w:rsidRPr="00454539">
              <w:rPr>
                <w:highlight w:val="lightGray"/>
              </w:rPr>
              <w:t>(2)  $6,600,000 in capital budget authority for an 80-bed employee dormitory at the William P. Clements Unit in Potter County.</w:t>
            </w:r>
          </w:p>
          <w:p w:rsidR="003B305B" w:rsidP="00454539" w14:paraId="5A568267" w14:textId="5E3038B0">
            <w:pPr>
              <w:jc w:val="both"/>
            </w:pPr>
          </w:p>
        </w:tc>
        <w:tc>
          <w:tcPr>
            <w:tcW w:w="6244" w:type="dxa"/>
          </w:tcPr>
          <w:p w:rsidR="003B305B" w14:paraId="43D57E03" w14:textId="77777777">
            <w:pPr>
              <w:jc w:val="both"/>
            </w:pPr>
          </w:p>
        </w:tc>
      </w:tr>
      <w:tr w14:paraId="013B8DD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0CBDFCE" w14:textId="77777777">
            <w:pPr>
              <w:jc w:val="both"/>
            </w:pPr>
            <w:r>
              <w:t xml:space="preserve">SECTION 4.06.  DEPARTMENT OF CRIMINAL JUSTICE: DALBY FACILITY.  (a)  The amount of $110,000,000 is </w:t>
            </w:r>
            <w:r>
              <w:t>appropriated from the general revenue fund to the Department of Criminal Justice for the two-year period beginning on the effective date of this Act for the purchase of the Giles Dalby Correctional Facility in Post, Texas.</w:t>
            </w:r>
          </w:p>
          <w:p w:rsidR="003B305B" w14:paraId="3855CC03" w14:textId="77777777">
            <w:pPr>
              <w:jc w:val="both"/>
            </w:pPr>
            <w:r>
              <w:t>(b)  During the two-year period beginning on the effective date of this Act, in addition to the capital budget authority other law grants to the department during that period, the Department of Criminal Justice may use $110,000,000 in capital budget authority for the appropriation made by Subsection (a) of this section.</w:t>
            </w:r>
          </w:p>
          <w:p w:rsidR="003B305B" w14:paraId="4E805153" w14:textId="77777777">
            <w:pPr>
              <w:jc w:val="both"/>
            </w:pPr>
          </w:p>
        </w:tc>
        <w:tc>
          <w:tcPr>
            <w:tcW w:w="6202" w:type="dxa"/>
          </w:tcPr>
          <w:p w:rsidR="003B305B" w14:paraId="2BBCCCDF" w14:textId="3A90757D">
            <w:pPr>
              <w:jc w:val="both"/>
            </w:pPr>
            <w:r>
              <w:t xml:space="preserve">SECTION 5.04. </w:t>
            </w:r>
            <w:r w:rsidR="00454539">
              <w:t xml:space="preserve">Same as House version. </w:t>
            </w:r>
          </w:p>
          <w:p w:rsidR="003B305B" w14:paraId="050C5A30" w14:textId="77777777">
            <w:pPr>
              <w:jc w:val="both"/>
            </w:pPr>
          </w:p>
          <w:p w:rsidR="003B305B" w14:paraId="45EC8861" w14:textId="77777777">
            <w:pPr>
              <w:jc w:val="both"/>
            </w:pPr>
          </w:p>
        </w:tc>
        <w:tc>
          <w:tcPr>
            <w:tcW w:w="6244" w:type="dxa"/>
          </w:tcPr>
          <w:p w:rsidR="003B305B" w14:paraId="1E38B9C5" w14:textId="77777777">
            <w:pPr>
              <w:jc w:val="both"/>
            </w:pPr>
          </w:p>
        </w:tc>
      </w:tr>
      <w:tr w14:paraId="5B5CB82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4BC36D5" w14:textId="77777777">
            <w:pPr>
              <w:jc w:val="both"/>
            </w:pPr>
            <w:r>
              <w:t>SECTION 4.07.  DEPARTMENT OF CRIMINAL JUSTICE: WATER WELLS AT HOBBY UNIT. (a) The amount of $7,000,000 is appropriated from the general revenue fund to the Department of Criminal Justice for the two-year period beginning on the effective date of this Act for the water supply at the Hobby Unit in Marlin, Texas.</w:t>
            </w:r>
          </w:p>
          <w:p w:rsidR="003B305B" w14:paraId="23907428" w14:textId="77777777">
            <w:pPr>
              <w:jc w:val="both"/>
            </w:pPr>
            <w:r>
              <w:t>(b)  During the two-year period beginning on the effective date of this Act, in addition to the capital budget authority other law grants to the department during that period, the Department of Criminal Justice may use $7,000,000 in capital budget authority for the appropriation made by Subsection (a) of this section.</w:t>
            </w:r>
          </w:p>
          <w:p w:rsidR="003B305B" w14:paraId="77C4DB40" w14:textId="77777777">
            <w:pPr>
              <w:jc w:val="both"/>
            </w:pPr>
          </w:p>
        </w:tc>
        <w:tc>
          <w:tcPr>
            <w:tcW w:w="6202" w:type="dxa"/>
          </w:tcPr>
          <w:p w:rsidR="003B305B" w:rsidRPr="00642AFD" w14:paraId="561C1358" w14:textId="5C13305F">
            <w:pPr>
              <w:jc w:val="both"/>
              <w:rPr>
                <w:i/>
                <w:iCs/>
              </w:rPr>
            </w:pPr>
            <w:r w:rsidRPr="00063AA5">
              <w:rPr>
                <w:highlight w:val="lightGray"/>
              </w:rPr>
              <w:t>No equivalent provision.</w:t>
            </w:r>
            <w:r w:rsidR="00642AFD">
              <w:t xml:space="preserve"> </w:t>
            </w:r>
            <w:r w:rsidR="00642AFD">
              <w:rPr>
                <w:i/>
                <w:iCs/>
              </w:rPr>
              <w:t>(But see SECTION 5.03 above.)</w:t>
            </w:r>
          </w:p>
          <w:p w:rsidR="003B305B" w14:paraId="0E1F02CB" w14:textId="77777777">
            <w:pPr>
              <w:jc w:val="both"/>
            </w:pPr>
          </w:p>
        </w:tc>
        <w:tc>
          <w:tcPr>
            <w:tcW w:w="6244" w:type="dxa"/>
          </w:tcPr>
          <w:p w:rsidR="003B305B" w14:paraId="56BAE7D5" w14:textId="77777777">
            <w:pPr>
              <w:jc w:val="both"/>
            </w:pPr>
          </w:p>
        </w:tc>
      </w:tr>
      <w:tr w14:paraId="39F6DE1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F11D84F" w14:textId="77777777">
            <w:pPr>
              <w:jc w:val="both"/>
            </w:pPr>
            <w:r>
              <w:t xml:space="preserve">SECTION 4.08.  JUVENILE JUSTICE DEPARTMENT: FACILITY COMPLETION.  (a)  The amount of </w:t>
            </w:r>
            <w:r w:rsidRPr="00063AA5">
              <w:rPr>
                <w:highlight w:val="lightGray"/>
              </w:rPr>
              <w:t>$75,000,000</w:t>
            </w:r>
            <w:r>
              <w:t xml:space="preserve"> is appropriated from the general revenue fund to the Juvenile Justice Department for the two-year period beginning on the effective date of this Act for the purpose described by Rider </w:t>
            </w:r>
            <w:r>
              <w:t>41, page V-38, Chapter 1170 (H.B. 1), Acts of the 88th Legislature, Regular Session, 2023 (the General Appropriations Act), to the bill pattern of the appropriations to the department, including completing the construction of the two new facilities that would expand capacity for the department by 200 beds.</w:t>
            </w:r>
          </w:p>
          <w:p w:rsidR="003B305B" w14:paraId="3AA41941" w14:textId="77777777">
            <w:pPr>
              <w:jc w:val="both"/>
            </w:pPr>
            <w:r>
              <w:t>(b)  All unexpended and unobligated balances remaining as of the effective date of this Act from appropriations made to the Juvenile Justice Department by Chapter 1170 (H.B. 1), Acts of the 88th Legislature, Regular Session, 2023 (the General Appropriations Act), for the construction of two new facilities that would expand capacity for the department by 200 beds as provided by Rider 41, page V-38, of that Act (estimated to be $0) are appropriated for the two-year period beginning on the effective date of this Act to the department for the same purpose.</w:t>
            </w:r>
          </w:p>
          <w:p w:rsidR="003B305B" w14:paraId="4469A230" w14:textId="77777777">
            <w:pPr>
              <w:jc w:val="both"/>
            </w:pPr>
            <w:r>
              <w:t xml:space="preserve">(c)  During the two-year period beginning on the effective date of this Act, in addition to the capital budget authority other law grants to the department during that period, the Juvenile Justice Department may use an amount estimated to be </w:t>
            </w:r>
            <w:r w:rsidRPr="003B4744">
              <w:rPr>
                <w:highlight w:val="lightGray"/>
              </w:rPr>
              <w:t>$75,000,000</w:t>
            </w:r>
            <w:r>
              <w:t xml:space="preserve"> in capital budget authority for the appropriations made by Subsections (a) and (b) of this section.</w:t>
            </w:r>
          </w:p>
          <w:p w:rsidR="003B305B" w14:paraId="237FE188" w14:textId="77777777">
            <w:pPr>
              <w:jc w:val="both"/>
            </w:pPr>
          </w:p>
        </w:tc>
        <w:tc>
          <w:tcPr>
            <w:tcW w:w="6202" w:type="dxa"/>
          </w:tcPr>
          <w:p w:rsidR="00063AA5" w:rsidP="00063AA5" w14:paraId="75F40BD8" w14:textId="77777777">
            <w:pPr>
              <w:jc w:val="both"/>
            </w:pPr>
            <w:r>
              <w:t xml:space="preserve">SECTION 5.05.  JUVENILE JUSTICE DEPARTMENT: FACILITY COMPLETION.  (a)  The amount of </w:t>
            </w:r>
            <w:r w:rsidRPr="00063AA5">
              <w:rPr>
                <w:highlight w:val="lightGray"/>
              </w:rPr>
              <w:t>$104,000,000</w:t>
            </w:r>
            <w:r>
              <w:t xml:space="preserve"> is appropriated from the general revenue fund to the Juvenile Justice Department for the two-year period beginning on the effective date of this Act for the purpose </w:t>
            </w:r>
            <w:r>
              <w:t>described by Rider 41, page V-38, Chapter 1170 (H.B. 1), Acts of the 88th Legislature, Regular Session, 2023 (the General Appropriations Act), to the bill pattern of the appropriations to the department, including completing the construction of the two new facilities that would expand capacity for the department by 200 beds.</w:t>
            </w:r>
          </w:p>
          <w:p w:rsidR="00063AA5" w:rsidP="00063AA5" w14:paraId="2E77532F" w14:textId="77777777">
            <w:pPr>
              <w:jc w:val="both"/>
            </w:pPr>
            <w:r>
              <w:t>(b)  All unexpended and unobligated balances remaining as of the effective date of this Act from appropriations made to the Juvenile Justice Department by Chapter 1170 (H.B. 1), Acts of the 88th Legislature, Regular Session, 2023 (the General Appropriations Act), for the construction of two new facilities that would expand capacity for the department by 200 beds as provided by Rider 41, page V-38, of that Act (estimated to be $0) are appropriated for the two-year period beginning on the effective date of this Act to the department for the same purpose.</w:t>
            </w:r>
          </w:p>
          <w:p w:rsidR="00063AA5" w:rsidRPr="003B4744" w:rsidP="00063AA5" w14:paraId="32BEF357" w14:textId="77777777">
            <w:pPr>
              <w:jc w:val="both"/>
              <w:rPr>
                <w:highlight w:val="lightGray"/>
              </w:rPr>
            </w:pPr>
            <w:r>
              <w:t xml:space="preserve">(c)  During the two-year period beginning on the effective date of this Act, in addition to the capital budget authority other law grants to the department during that period, the Juvenile Justice Department may use an amount estimated to be </w:t>
            </w:r>
            <w:r w:rsidRPr="003B4744">
              <w:rPr>
                <w:highlight w:val="lightGray"/>
              </w:rPr>
              <w:t>$104,000,000</w:t>
            </w:r>
            <w:r>
              <w:t xml:space="preserve"> in capital budget authority for the </w:t>
            </w:r>
            <w:r w:rsidRPr="003B4744">
              <w:t>appropriations made by Subsections (a) and (b) of this section.</w:t>
            </w:r>
          </w:p>
          <w:p w:rsidR="00063AA5" w:rsidRPr="003B4744" w:rsidP="00063AA5" w14:paraId="628A0C19" w14:textId="77777777">
            <w:pPr>
              <w:jc w:val="both"/>
              <w:rPr>
                <w:highlight w:val="lightGray"/>
              </w:rPr>
            </w:pPr>
            <w:r w:rsidRPr="003B4744">
              <w:rPr>
                <w:highlight w:val="lightGray"/>
              </w:rPr>
              <w:t>(d)  Rider 41, page V-38, Chapter 1170 (H.B. 1), Acts of the 88th Legislature, Regular Session, 2023 (the General Appropriations Act), is amended to read as follows:</w:t>
            </w:r>
          </w:p>
          <w:p w:rsidR="00063AA5" w:rsidRPr="003B4744" w:rsidP="00063AA5" w14:paraId="64FEFD76" w14:textId="77777777">
            <w:pPr>
              <w:jc w:val="both"/>
              <w:rPr>
                <w:highlight w:val="lightGray"/>
              </w:rPr>
            </w:pPr>
            <w:r w:rsidRPr="003B4744">
              <w:rPr>
                <w:highlight w:val="lightGray"/>
              </w:rPr>
              <w:t xml:space="preserve">41.  Construction of Facilities.  Included in the amounts appropriated above is $200,000,000 in General Revenue in fiscal year 2024 in Strategy B.3.1, Construct and Renovate Facilities, for the Texas Juvenile Justice Department (TJJD) to construct a minimum of 200 beds in new state facility </w:t>
            </w:r>
            <w:r w:rsidRPr="003B4744">
              <w:rPr>
                <w:highlight w:val="lightGray"/>
              </w:rPr>
              <w:t>capacity.  Newly constructed facilities may include services and appropriate physical features to serve youth with acute mental health needs, youth exhibiting highly aggressive or violent behavior, and female youth.</w:t>
            </w:r>
          </w:p>
          <w:p w:rsidR="00063AA5" w:rsidRPr="003B4744" w:rsidP="00063AA5" w14:paraId="254E84AA" w14:textId="77777777">
            <w:pPr>
              <w:jc w:val="both"/>
              <w:rPr>
                <w:highlight w:val="lightGray"/>
              </w:rPr>
            </w:pPr>
            <w:r w:rsidRPr="003B4744">
              <w:rPr>
                <w:highlight w:val="lightGray"/>
              </w:rPr>
              <w:t xml:space="preserve">It is the intent of the legislature that these new facilities be located </w:t>
            </w:r>
            <w:r w:rsidRPr="003B4744">
              <w:rPr>
                <w:highlight w:val="lightGray"/>
                <w:u w:val="single"/>
              </w:rPr>
              <w:t>in Ellis County and Brazoria County</w:t>
            </w:r>
            <w:r w:rsidRPr="003B4744">
              <w:rPr>
                <w:highlight w:val="lightGray"/>
              </w:rPr>
              <w:t xml:space="preserve"> as close as practical to population centers which have existing workforce capacity to hire Juvenile Correctional Officers (</w:t>
            </w:r>
            <w:r w:rsidRPr="003B4744">
              <w:rPr>
                <w:highlight w:val="lightGray"/>
              </w:rPr>
              <w:t>JCOs</w:t>
            </w:r>
            <w:r w:rsidRPr="003B4744">
              <w:rPr>
                <w:highlight w:val="lightGray"/>
              </w:rPr>
              <w:t>) and provide necessary mental health, counseling, therapy and other services to rehabilitate youth and to provide appropriate workforce development training for youth as appropriate.  The selection of sites for the new facilities shall be contingent on approval from the Legislative Budget Board. TJJD shall coordinate with the Texas Facilities Commission for the construction of the facilities.</w:t>
            </w:r>
          </w:p>
          <w:p w:rsidR="00063AA5" w:rsidRPr="003B4744" w:rsidP="00063AA5" w14:paraId="50443DB5" w14:textId="77777777">
            <w:pPr>
              <w:jc w:val="both"/>
              <w:rPr>
                <w:highlight w:val="lightGray"/>
              </w:rPr>
            </w:pPr>
            <w:r w:rsidRPr="003B4744">
              <w:rPr>
                <w:highlight w:val="lightGray"/>
              </w:rPr>
              <w:t>Out of funds appropriated above, TJJD shall develop a plan for the ongoing operations of the current and new state-operated juvenile correctional facilities and submit the plan in writing[</w:t>
            </w:r>
            <w:r w:rsidRPr="003B4744">
              <w:rPr>
                <w:strike/>
                <w:highlight w:val="lightGray"/>
              </w:rPr>
              <w:t>, not later than August 31, 2024,</w:t>
            </w:r>
            <w:r w:rsidRPr="003B4744">
              <w:rPr>
                <w:highlight w:val="lightGray"/>
              </w:rPr>
              <w:t>] to the Offices of the Lt. Governor, Speaker, Sunset Advisory Commission, Senate Finance Committee and House Appropriations Committee.  The plan shall:</w:t>
            </w:r>
          </w:p>
          <w:p w:rsidR="00063AA5" w:rsidRPr="003B4744" w:rsidP="00063AA5" w14:paraId="65001B53" w14:textId="77777777">
            <w:pPr>
              <w:jc w:val="both"/>
              <w:rPr>
                <w:highlight w:val="lightGray"/>
              </w:rPr>
            </w:pPr>
            <w:r w:rsidRPr="003B4744">
              <w:rPr>
                <w:highlight w:val="lightGray"/>
              </w:rPr>
              <w:t>(a)  Indicate a long-term plan for youth residential placements in each facility based on youth needs and available community and TJJD facility resources;</w:t>
            </w:r>
          </w:p>
          <w:p w:rsidR="00063AA5" w:rsidRPr="003B4744" w:rsidP="00063AA5" w14:paraId="50251F6F" w14:textId="77777777">
            <w:pPr>
              <w:jc w:val="both"/>
              <w:rPr>
                <w:highlight w:val="lightGray"/>
              </w:rPr>
            </w:pPr>
            <w:r w:rsidRPr="003B4744">
              <w:rPr>
                <w:highlight w:val="lightGray"/>
              </w:rPr>
              <w:t xml:space="preserve">(b)  Assess </w:t>
            </w:r>
            <w:r w:rsidRPr="003B4744">
              <w:rPr>
                <w:highlight w:val="lightGray"/>
                <w:u w:val="single"/>
              </w:rPr>
              <w:t>the</w:t>
            </w:r>
            <w:r w:rsidRPr="003B4744">
              <w:rPr>
                <w:highlight w:val="lightGray"/>
              </w:rPr>
              <w:t xml:space="preserve"> available regional workforce in the context of each residential facility's designated use; and</w:t>
            </w:r>
          </w:p>
          <w:p w:rsidR="00063AA5" w:rsidP="00063AA5" w14:paraId="3B33CED3" w14:textId="77777777">
            <w:pPr>
              <w:jc w:val="both"/>
            </w:pPr>
            <w:r w:rsidRPr="003B4744">
              <w:rPr>
                <w:highlight w:val="lightGray"/>
              </w:rPr>
              <w:t>(c)  Provide facility condition assessments and deferred maintenance reports for each residential facility.</w:t>
            </w:r>
          </w:p>
          <w:p w:rsidR="003B305B" w:rsidP="00063AA5" w14:paraId="0ABD4E17" w14:textId="77777777">
            <w:pPr>
              <w:jc w:val="both"/>
            </w:pPr>
          </w:p>
        </w:tc>
        <w:tc>
          <w:tcPr>
            <w:tcW w:w="6244" w:type="dxa"/>
          </w:tcPr>
          <w:p w:rsidR="003B305B" w14:paraId="1B6983ED" w14:textId="77777777">
            <w:pPr>
              <w:jc w:val="both"/>
            </w:pPr>
          </w:p>
        </w:tc>
      </w:tr>
      <w:tr w14:paraId="4B2491D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D3068D2" w14:textId="77777777">
            <w:pPr>
              <w:jc w:val="both"/>
            </w:pPr>
            <w:r w:rsidRPr="003B4744">
              <w:rPr>
                <w:highlight w:val="lightGray"/>
              </w:rPr>
              <w:t>No equivalent provision.</w:t>
            </w:r>
          </w:p>
          <w:p w:rsidR="003B305B" w14:paraId="4532401E" w14:textId="77777777">
            <w:pPr>
              <w:jc w:val="both"/>
            </w:pPr>
          </w:p>
        </w:tc>
        <w:tc>
          <w:tcPr>
            <w:tcW w:w="6202" w:type="dxa"/>
          </w:tcPr>
          <w:p w:rsidR="003B305B" w14:paraId="33D2943E" w14:textId="77777777">
            <w:pPr>
              <w:jc w:val="both"/>
            </w:pPr>
            <w:r>
              <w:t>SECTION 5.06.  DEPARTMENT OF CRIMINAL JUSTICE: WATER AND WASTEWATER.  (a)  The amount of $30,000,000 is appropriated from the general revenue fund to the Department of Criminal Justice for the two-year period beginning on the effective date of this Act to be used for water and wastewater systems at the Memorial Unit.</w:t>
            </w:r>
          </w:p>
          <w:p w:rsidR="003B305B" w14:paraId="308DE418" w14:textId="77777777">
            <w:pPr>
              <w:jc w:val="both"/>
            </w:pPr>
            <w:r>
              <w:t>(b)  During the two-year period beginning on the effective date of this Act, in addition to the capital budget authority other law grants to the department during that period, the Texas Department of Criminal Justice may use $30,000,000 in capital budget authority for the appropriation made by Subsection (a) of this section.</w:t>
            </w:r>
          </w:p>
          <w:p w:rsidR="003B305B" w14:paraId="4E7430D4" w14:textId="77777777">
            <w:pPr>
              <w:jc w:val="both"/>
            </w:pPr>
          </w:p>
        </w:tc>
        <w:tc>
          <w:tcPr>
            <w:tcW w:w="6244" w:type="dxa"/>
          </w:tcPr>
          <w:p w:rsidR="003B305B" w14:paraId="5A821320" w14:textId="77777777">
            <w:pPr>
              <w:jc w:val="both"/>
            </w:pPr>
          </w:p>
        </w:tc>
      </w:tr>
      <w:tr w14:paraId="3236CE6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4FC7997" w14:textId="77777777">
            <w:pPr>
              <w:jc w:val="both"/>
            </w:pPr>
            <w:r w:rsidRPr="003B4744">
              <w:rPr>
                <w:highlight w:val="lightGray"/>
              </w:rPr>
              <w:t>No equivalent provision.</w:t>
            </w:r>
          </w:p>
          <w:p w:rsidR="003B305B" w14:paraId="74D1796F" w14:textId="77777777">
            <w:pPr>
              <w:jc w:val="both"/>
            </w:pPr>
          </w:p>
        </w:tc>
        <w:tc>
          <w:tcPr>
            <w:tcW w:w="6202" w:type="dxa"/>
          </w:tcPr>
          <w:p w:rsidR="003B305B" w14:paraId="232C8087" w14:textId="77777777">
            <w:pPr>
              <w:jc w:val="both"/>
            </w:pPr>
            <w:r>
              <w:t>SECTION 5.07. TEXAS MILITARY DEPARTMENT: ROOF REPLACEMENT. (a) The amount of $9,652,500 is appropriated from the general revenue fund to the Texas Military Department for the two-year period beginning on the effective date of this Act to be used for critical roof replacement and facility operational support, including roof replacement for five facilities and support for other facilities throughout this state.</w:t>
            </w:r>
          </w:p>
          <w:p w:rsidR="003B305B" w14:paraId="7D4B6F6A" w14:textId="77777777">
            <w:pPr>
              <w:jc w:val="both"/>
            </w:pPr>
            <w:r>
              <w:t>(b)  During the two-year period beginning on the effective date of this Act, in addition to the capital budget authority other law grants to the department during that period, the Texas Military Department may use $9,652,500 in capital budget authority for the appropriation made by Subsection (a) of this section.</w:t>
            </w:r>
          </w:p>
          <w:p w:rsidR="003B305B" w14:paraId="51FE3470" w14:textId="77777777">
            <w:pPr>
              <w:jc w:val="both"/>
            </w:pPr>
          </w:p>
        </w:tc>
        <w:tc>
          <w:tcPr>
            <w:tcW w:w="6244" w:type="dxa"/>
          </w:tcPr>
          <w:p w:rsidR="003B305B" w14:paraId="202E7B24" w14:textId="77777777">
            <w:pPr>
              <w:jc w:val="both"/>
            </w:pPr>
          </w:p>
        </w:tc>
      </w:tr>
      <w:tr w14:paraId="7022A9D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B97F87C" w14:textId="77777777">
            <w:pPr>
              <w:jc w:val="both"/>
            </w:pPr>
            <w:r w:rsidRPr="003B4744">
              <w:rPr>
                <w:highlight w:val="lightGray"/>
              </w:rPr>
              <w:t>No equivalent provision.</w:t>
            </w:r>
          </w:p>
          <w:p w:rsidR="003B305B" w14:paraId="1024B56B" w14:textId="77777777">
            <w:pPr>
              <w:jc w:val="both"/>
            </w:pPr>
          </w:p>
        </w:tc>
        <w:tc>
          <w:tcPr>
            <w:tcW w:w="6202" w:type="dxa"/>
          </w:tcPr>
          <w:p w:rsidR="003B305B" w14:paraId="6B5093D3" w14:textId="77777777">
            <w:pPr>
              <w:jc w:val="both"/>
            </w:pPr>
            <w:r>
              <w:t xml:space="preserve">SECTION 5.08.  JUVENILE JUSTICE DEPARTMENT: </w:t>
            </w:r>
            <w:r>
              <w:t>LIFE SAFETY PREVENTATIVE MAINTENANCE.  (a)  The amount of $5,000,000 is appropriated from the general revenue fund to the Juvenile Justice Department for the two-year period beginning on the effective date of this Act to be used for life safety improvements and preventative maintenance upkeep, including funding for generator replacement or improvement, facility safety improvements, water heater replacement, civil engineering work, and gas and electrical distribution replacement or improvement.</w:t>
            </w:r>
          </w:p>
          <w:p w:rsidR="003B305B" w14:paraId="0D43EA36" w14:textId="77777777">
            <w:pPr>
              <w:jc w:val="both"/>
            </w:pPr>
            <w:r>
              <w:t>(b)  During the two-year period beginning on the effective date of this Act, in addition to the capital budget authority other law grants to the department during that period, the Juvenile Justice Department may use $5,000,000 in capital budget authority for the appropriation made by Subsection (a) of this section.</w:t>
            </w:r>
          </w:p>
          <w:p w:rsidR="003B305B" w14:paraId="017CC41B" w14:textId="77777777">
            <w:pPr>
              <w:jc w:val="both"/>
            </w:pPr>
          </w:p>
        </w:tc>
        <w:tc>
          <w:tcPr>
            <w:tcW w:w="6244" w:type="dxa"/>
          </w:tcPr>
          <w:p w:rsidR="003B305B" w14:paraId="2A7BF2E9" w14:textId="77777777">
            <w:pPr>
              <w:jc w:val="both"/>
            </w:pPr>
          </w:p>
        </w:tc>
      </w:tr>
      <w:tr w14:paraId="644E22C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CDA703C" w14:textId="77777777">
            <w:pPr>
              <w:jc w:val="both"/>
            </w:pPr>
            <w:r w:rsidRPr="003B4744">
              <w:rPr>
                <w:highlight w:val="lightGray"/>
              </w:rPr>
              <w:t>No equivalent provision.</w:t>
            </w:r>
          </w:p>
          <w:p w:rsidR="003B305B" w14:paraId="6310AF32" w14:textId="77777777">
            <w:pPr>
              <w:jc w:val="both"/>
            </w:pPr>
          </w:p>
        </w:tc>
        <w:tc>
          <w:tcPr>
            <w:tcW w:w="6202" w:type="dxa"/>
          </w:tcPr>
          <w:p w:rsidR="003B305B" w14:paraId="121E05AE" w14:textId="77777777">
            <w:pPr>
              <w:jc w:val="both"/>
            </w:pPr>
            <w:r>
              <w:t>SECTION 5.09.  DEPARTMENT OF PUBLIC SAFETY: CAPITOL COMPLEX SECURITY.  The amount of $300,000 is appropriated from the general revenue fund to the Department of Public Safety for the two-year period beginning on the effective date of this Act to be used for deployment of additional security cameras pursuant to Section 301.073, Government Code.</w:t>
            </w:r>
          </w:p>
          <w:p w:rsidR="003B305B" w14:paraId="24CCA8FF" w14:textId="77777777">
            <w:pPr>
              <w:jc w:val="both"/>
            </w:pPr>
          </w:p>
        </w:tc>
        <w:tc>
          <w:tcPr>
            <w:tcW w:w="6244" w:type="dxa"/>
          </w:tcPr>
          <w:p w:rsidR="003B305B" w14:paraId="5A7C0EBC" w14:textId="77777777">
            <w:pPr>
              <w:jc w:val="both"/>
            </w:pPr>
          </w:p>
        </w:tc>
      </w:tr>
      <w:tr w14:paraId="73FA676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49A10E1" w14:textId="77777777">
            <w:pPr>
              <w:jc w:val="both"/>
            </w:pPr>
            <w:r w:rsidRPr="003B4744">
              <w:rPr>
                <w:highlight w:val="lightGray"/>
              </w:rPr>
              <w:t>No equivalent provision.</w:t>
            </w:r>
          </w:p>
          <w:p w:rsidR="003B305B" w14:paraId="45864BA0" w14:textId="77777777">
            <w:pPr>
              <w:jc w:val="both"/>
            </w:pPr>
          </w:p>
        </w:tc>
        <w:tc>
          <w:tcPr>
            <w:tcW w:w="6202" w:type="dxa"/>
          </w:tcPr>
          <w:p w:rsidR="003B305B" w14:paraId="4C100254" w14:textId="77777777">
            <w:pPr>
              <w:jc w:val="both"/>
            </w:pPr>
            <w:r>
              <w:t>SECTION 5.10.  DEPARTMENT OF PUBLIC SAFETY: LOCKS.  (a)  The amount of $1,200,000 is appropriated from the general revenue fund to the Department of Public Safety for the two-year period beginning on the effective date of this Act to be used for replacing locks.</w:t>
            </w:r>
          </w:p>
          <w:p w:rsidR="003B305B" w14:paraId="1D363C1D" w14:textId="77777777">
            <w:pPr>
              <w:jc w:val="both"/>
            </w:pPr>
            <w:r>
              <w:t>(b)  During the two-year period beginning on the effective date of this Act, in addition to the capital budget authority other law grants to the department during that period, the Department of Public Safety may use $1,200,000 in capital budget authority for the appropriation made by Subsection (a) of this section.</w:t>
            </w:r>
          </w:p>
          <w:p w:rsidR="003B305B" w14:paraId="44ACF815" w14:textId="77777777">
            <w:pPr>
              <w:jc w:val="both"/>
            </w:pPr>
          </w:p>
        </w:tc>
        <w:tc>
          <w:tcPr>
            <w:tcW w:w="6244" w:type="dxa"/>
          </w:tcPr>
          <w:p w:rsidR="003B305B" w14:paraId="3AB60569" w14:textId="77777777">
            <w:pPr>
              <w:jc w:val="both"/>
            </w:pPr>
          </w:p>
        </w:tc>
      </w:tr>
      <w:tr w14:paraId="41B2C9B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85EE271" w14:textId="77777777">
            <w:pPr>
              <w:jc w:val="both"/>
            </w:pPr>
            <w:r w:rsidRPr="003B4744">
              <w:rPr>
                <w:highlight w:val="lightGray"/>
              </w:rPr>
              <w:t>No equivalent provision.</w:t>
            </w:r>
          </w:p>
          <w:p w:rsidR="003B305B" w14:paraId="1B21F014" w14:textId="77777777">
            <w:pPr>
              <w:jc w:val="both"/>
            </w:pPr>
          </w:p>
        </w:tc>
        <w:tc>
          <w:tcPr>
            <w:tcW w:w="6202" w:type="dxa"/>
          </w:tcPr>
          <w:p w:rsidR="003B305B" w14:paraId="0003FFBE" w14:textId="77777777">
            <w:pPr>
              <w:jc w:val="both"/>
            </w:pPr>
            <w:r>
              <w:t>SECTION 5.11.  TEXAS MILITARY DEPARTMENT: STAR PROJECTS.  (a)  The amount of $75,000,000 is appropriated from the general revenue fund to the Texas Military Department for the two-year period beginning on the effective date of this Act to be used for the State of Texas Armory Revitalization (STAR) program and deferred maintenance projects.</w:t>
            </w:r>
          </w:p>
          <w:p w:rsidR="003B305B" w14:paraId="3476D2A6" w14:textId="77777777">
            <w:pPr>
              <w:jc w:val="both"/>
            </w:pPr>
            <w:r>
              <w:t>(b)  During the two-year period beginning on the effective date of this Act, in addition to the capital budget authority other law grants to the department during that period, the Texas Military Department may use $75,000,000 in capital budget authority for the appropriation made by Subsection (a) of this section.</w:t>
            </w:r>
          </w:p>
          <w:p w:rsidR="003B305B" w14:paraId="4D7BEDBE" w14:textId="77777777">
            <w:pPr>
              <w:jc w:val="both"/>
            </w:pPr>
          </w:p>
        </w:tc>
        <w:tc>
          <w:tcPr>
            <w:tcW w:w="6244" w:type="dxa"/>
          </w:tcPr>
          <w:p w:rsidR="003B305B" w14:paraId="265C659C" w14:textId="77777777">
            <w:pPr>
              <w:jc w:val="both"/>
            </w:pPr>
          </w:p>
        </w:tc>
      </w:tr>
      <w:tr w14:paraId="0486458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2F16C97" w14:textId="77777777">
            <w:pPr>
              <w:jc w:val="both"/>
            </w:pPr>
            <w:r w:rsidRPr="003B4744">
              <w:rPr>
                <w:highlight w:val="lightGray"/>
              </w:rPr>
              <w:t>No equivalent provision.</w:t>
            </w:r>
          </w:p>
          <w:p w:rsidR="003B305B" w14:paraId="02DFA10B" w14:textId="77777777">
            <w:pPr>
              <w:jc w:val="both"/>
            </w:pPr>
          </w:p>
        </w:tc>
        <w:tc>
          <w:tcPr>
            <w:tcW w:w="6202" w:type="dxa"/>
          </w:tcPr>
          <w:p w:rsidR="003B305B" w14:paraId="5831E1B6" w14:textId="77777777">
            <w:pPr>
              <w:jc w:val="both"/>
            </w:pPr>
            <w:r>
              <w:t>SECTION 5.12.    DEPARTMENT OF PUBLIC SAFETY: MISCELLANEOUS FACILITY NEEDS.  (a)  The amount of $20,000,000 is appropriated from the general revenue fund to the Department of Public Safety for the two-year period beginning on the effective date of this Act to be used for deferred maintenance and essential repairs, including repairs for roofing, plumbing, and heating, ventilation, and air conditioning systems.</w:t>
            </w:r>
          </w:p>
          <w:p w:rsidR="003B305B" w14:paraId="0CACF53B" w14:textId="77777777">
            <w:pPr>
              <w:jc w:val="both"/>
            </w:pPr>
            <w:r>
              <w:t>(b)  The amount of $2,500,000 is appropriated from the general revenue fund to the Department of Public Safety for the two-year period beginning on the effective date of this Act to be used to expand generator capacity for the Austin crime laboratory.</w:t>
            </w:r>
          </w:p>
          <w:p w:rsidR="003B305B" w14:paraId="62489CC4" w14:textId="77777777">
            <w:pPr>
              <w:jc w:val="both"/>
            </w:pPr>
            <w:r>
              <w:t>(c)  During the two-year period beginning on the effective date of this Act, in addition to the capital budget authority other law grants to the department during that period, the Department of Public Safety may use the amounts in capital budget authority for the appropriations made by Subsections (a) and (b) of this section as follows:</w:t>
            </w:r>
          </w:p>
          <w:p w:rsidR="003B305B" w14:paraId="16B2FE39" w14:textId="77777777">
            <w:pPr>
              <w:jc w:val="both"/>
            </w:pPr>
            <w:r>
              <w:t>(1)  $41,500,000 in capital budget authority for the appropriation made by Subsection (a) of this section; and</w:t>
            </w:r>
          </w:p>
          <w:p w:rsidR="003B305B" w14:paraId="6BCF7D36" w14:textId="77777777">
            <w:pPr>
              <w:jc w:val="both"/>
            </w:pPr>
            <w:r>
              <w:t>(2)  $2,500,000 in capital budget authority for the appropriation made by Subsection (b) of this section.</w:t>
            </w:r>
          </w:p>
          <w:p w:rsidR="003B305B" w14:paraId="12037CC7" w14:textId="77777777">
            <w:pPr>
              <w:jc w:val="both"/>
            </w:pPr>
          </w:p>
        </w:tc>
        <w:tc>
          <w:tcPr>
            <w:tcW w:w="6244" w:type="dxa"/>
          </w:tcPr>
          <w:p w:rsidR="003B305B" w14:paraId="2AD69105" w14:textId="77777777">
            <w:pPr>
              <w:jc w:val="both"/>
            </w:pPr>
          </w:p>
        </w:tc>
      </w:tr>
      <w:tr w14:paraId="0D117D1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E264EA5" w14:textId="77777777">
            <w:pPr>
              <w:jc w:val="both"/>
            </w:pPr>
            <w:r w:rsidRPr="003B4744">
              <w:rPr>
                <w:highlight w:val="lightGray"/>
              </w:rPr>
              <w:t>No equivalent provision.</w:t>
            </w:r>
          </w:p>
          <w:p w:rsidR="003B305B" w14:paraId="0EA3DA6C" w14:textId="77777777">
            <w:pPr>
              <w:jc w:val="both"/>
            </w:pPr>
          </w:p>
        </w:tc>
        <w:tc>
          <w:tcPr>
            <w:tcW w:w="6202" w:type="dxa"/>
          </w:tcPr>
          <w:p w:rsidR="003B305B" w14:paraId="3EFF29D7" w14:textId="77777777">
            <w:pPr>
              <w:jc w:val="both"/>
            </w:pPr>
            <w:r>
              <w:t>SECTION 5.13.  DEPARTMENT OF CRIMINAL JUSTICE: HOSPITAL GALVESTON RENOVATION. (a) Subject to Subsection (b) of this section, the amount of $30,000,000 is appropriated from the general revenue fund to the Department of Criminal Justice for the two-year period beginning on the effective date of this Act to be used for renovations at Hospital Galveston.</w:t>
            </w:r>
          </w:p>
          <w:p w:rsidR="003B305B" w14:paraId="5DF4F751" w14:textId="77777777">
            <w:pPr>
              <w:jc w:val="both"/>
            </w:pPr>
            <w:r>
              <w:t xml:space="preserve">(b)  The Department of Criminal Justice may use the money appropriated by Subsection (a) of this section only if the department and The University of Texas Medical Branch at Galveston execute an interagency contract that establishes a one-to-one cost-sharing agreement between the two entities for the cost of renovations at Hospital Galveston. The department may not spend more than $30,000,000 pursuant to </w:t>
            </w:r>
            <w:r>
              <w:t>the cost-sharing agreement during the state fiscal biennium beginning September 1, 2025.</w:t>
            </w:r>
          </w:p>
          <w:p w:rsidR="003B305B" w14:paraId="19C0D2F1" w14:textId="77777777">
            <w:pPr>
              <w:jc w:val="both"/>
            </w:pPr>
            <w:r>
              <w:t>(c)  During the two-year period beginning on the effective date of this Act, in addition to the capital budget authority other law grants to the department during that period, the Department of Criminal Justice may use $30,000,000 in capital budget authority for the appropriation made by Subsection (a) of this section.</w:t>
            </w:r>
          </w:p>
          <w:p w:rsidR="003B305B" w14:paraId="15692C56" w14:textId="77777777">
            <w:pPr>
              <w:jc w:val="both"/>
            </w:pPr>
          </w:p>
        </w:tc>
        <w:tc>
          <w:tcPr>
            <w:tcW w:w="6244" w:type="dxa"/>
          </w:tcPr>
          <w:p w:rsidR="003B305B" w14:paraId="7ED6AF56" w14:textId="77777777">
            <w:pPr>
              <w:jc w:val="both"/>
            </w:pPr>
          </w:p>
        </w:tc>
      </w:tr>
      <w:tr w14:paraId="73ED2FD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2F99993" w14:textId="77777777">
            <w:pPr>
              <w:jc w:val="both"/>
            </w:pPr>
            <w:r>
              <w:t>SECTION 4.09.  JUVENILE JUSTICE DEPARTMENT: REIMBURSEMENT TO COUNTIES.  The amount of $13,300,000 is appropriated from the general revenue fund to the Juvenile Justice Department for the two-year period beginning on the effective date of this Act for the purpose of reimbursing counties for the costs of holding juveniles for whom the department does not have adequate capacity.</w:t>
            </w:r>
          </w:p>
          <w:p w:rsidR="003B305B" w14:paraId="6C8586A6" w14:textId="77777777">
            <w:pPr>
              <w:jc w:val="both"/>
            </w:pPr>
          </w:p>
        </w:tc>
        <w:tc>
          <w:tcPr>
            <w:tcW w:w="6202" w:type="dxa"/>
          </w:tcPr>
          <w:p w:rsidR="003B305B" w14:paraId="598B7E06" w14:textId="0BF6B0C0">
            <w:pPr>
              <w:jc w:val="both"/>
            </w:pPr>
            <w:r>
              <w:t xml:space="preserve">SECTION 5.14. </w:t>
            </w:r>
            <w:r w:rsidR="003B4744">
              <w:t xml:space="preserve">Same as House version. </w:t>
            </w:r>
          </w:p>
          <w:p w:rsidR="003B305B" w14:paraId="576E7F6D" w14:textId="77777777">
            <w:pPr>
              <w:jc w:val="both"/>
            </w:pPr>
          </w:p>
          <w:p w:rsidR="003B305B" w14:paraId="451B4ADE" w14:textId="77777777">
            <w:pPr>
              <w:jc w:val="both"/>
            </w:pPr>
          </w:p>
        </w:tc>
        <w:tc>
          <w:tcPr>
            <w:tcW w:w="6244" w:type="dxa"/>
          </w:tcPr>
          <w:p w:rsidR="003B305B" w14:paraId="4314116C" w14:textId="77777777">
            <w:pPr>
              <w:jc w:val="both"/>
            </w:pPr>
          </w:p>
        </w:tc>
      </w:tr>
      <w:tr w14:paraId="20D3D3E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D51B34E" w14:textId="77777777">
            <w:pPr>
              <w:jc w:val="both"/>
            </w:pPr>
            <w:r>
              <w:t>SECTION 4.10.  JUVENILE JUSTICE DEPARTMENT: INSPECTOR GENERAL SALARIES.  The amount of $675,000 is appropriated from the general revenue fund to the Juvenile Justice Department for the two-year period beginning on the effective date of this Act for the purpose of covering an operational shortfall for the department's Office of the Inspector General related to the office filling more employee positions.</w:t>
            </w:r>
          </w:p>
          <w:p w:rsidR="003B305B" w14:paraId="7258B3F0" w14:textId="77777777">
            <w:pPr>
              <w:jc w:val="both"/>
            </w:pPr>
          </w:p>
        </w:tc>
        <w:tc>
          <w:tcPr>
            <w:tcW w:w="6202" w:type="dxa"/>
          </w:tcPr>
          <w:p w:rsidR="003B305B" w14:paraId="4FFC0116" w14:textId="77C4F055">
            <w:pPr>
              <w:jc w:val="both"/>
            </w:pPr>
            <w:r>
              <w:t xml:space="preserve">SECTION 5.15. </w:t>
            </w:r>
            <w:r w:rsidR="003B4744">
              <w:t xml:space="preserve">Same as House version. </w:t>
            </w:r>
          </w:p>
          <w:p w:rsidR="003B305B" w14:paraId="11C28F6C" w14:textId="77777777">
            <w:pPr>
              <w:jc w:val="both"/>
            </w:pPr>
          </w:p>
          <w:p w:rsidR="003B305B" w14:paraId="7004E152" w14:textId="77777777">
            <w:pPr>
              <w:jc w:val="both"/>
            </w:pPr>
          </w:p>
        </w:tc>
        <w:tc>
          <w:tcPr>
            <w:tcW w:w="6244" w:type="dxa"/>
          </w:tcPr>
          <w:p w:rsidR="003B305B" w14:paraId="064504BF" w14:textId="77777777">
            <w:pPr>
              <w:jc w:val="both"/>
            </w:pPr>
          </w:p>
        </w:tc>
      </w:tr>
      <w:tr w14:paraId="0A52AEA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9750773" w14:textId="77777777">
            <w:pPr>
              <w:jc w:val="both"/>
            </w:pPr>
            <w:r w:rsidRPr="003B4744">
              <w:rPr>
                <w:highlight w:val="lightGray"/>
              </w:rPr>
              <w:t>No equivalent provision.</w:t>
            </w:r>
          </w:p>
          <w:p w:rsidR="003B305B" w14:paraId="19ABD25F" w14:textId="77777777">
            <w:pPr>
              <w:jc w:val="both"/>
            </w:pPr>
          </w:p>
        </w:tc>
        <w:tc>
          <w:tcPr>
            <w:tcW w:w="6202" w:type="dxa"/>
          </w:tcPr>
          <w:p w:rsidR="003B305B" w14:paraId="6FB24945" w14:textId="77777777">
            <w:pPr>
              <w:jc w:val="both"/>
            </w:pPr>
            <w:r>
              <w:t xml:space="preserve">SECTION 5.16.  APPROPRIATION REDUCTION: TEXAS MILITARY DEPARTMENT.  All unexpended and </w:t>
            </w:r>
            <w:r>
              <w:t>unobligated balances remaining as of the effective date of this Act from appropriations made by Chapter 1170 (H.B. 1), Acts of the 88th Legislature, Regular Session, 2023 (the General Appropriations Act), for Strategy A.1.1, State Active Duty - Disaster, as listed in that Act, from the general revenue fund to the Texas Military Department are reduced by an amount estimated to be $159,000,000 to a balance of $0.</w:t>
            </w:r>
          </w:p>
          <w:p w:rsidR="003B305B" w14:paraId="25B1D634" w14:textId="77777777">
            <w:pPr>
              <w:jc w:val="both"/>
            </w:pPr>
          </w:p>
        </w:tc>
        <w:tc>
          <w:tcPr>
            <w:tcW w:w="6244" w:type="dxa"/>
          </w:tcPr>
          <w:p w:rsidR="003B305B" w14:paraId="32733F5D" w14:textId="77777777">
            <w:pPr>
              <w:jc w:val="both"/>
            </w:pPr>
          </w:p>
        </w:tc>
      </w:tr>
      <w:tr w14:paraId="10A4F37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102E44F" w14:textId="77777777">
            <w:pPr>
              <w:jc w:val="both"/>
            </w:pPr>
            <w:r>
              <w:t>ARTICLE 5.  NATURAL RESOURCES</w:t>
            </w:r>
          </w:p>
          <w:p w:rsidR="003B305B" w14:paraId="06FD618D" w14:textId="77777777">
            <w:pPr>
              <w:jc w:val="both"/>
            </w:pPr>
          </w:p>
        </w:tc>
        <w:tc>
          <w:tcPr>
            <w:tcW w:w="6202" w:type="dxa"/>
          </w:tcPr>
          <w:p w:rsidR="003B305B" w14:paraId="41941033" w14:textId="313E3AD0">
            <w:pPr>
              <w:jc w:val="both"/>
            </w:pPr>
            <w:r>
              <w:t xml:space="preserve">ARTICLE 6. </w:t>
            </w:r>
            <w:r w:rsidR="00360F3E">
              <w:t>NATURAL RESOURCES</w:t>
            </w:r>
          </w:p>
          <w:p w:rsidR="003B305B" w14:paraId="683E5449" w14:textId="77777777">
            <w:pPr>
              <w:jc w:val="both"/>
            </w:pPr>
          </w:p>
          <w:p w:rsidR="003B305B" w14:paraId="3A34539B" w14:textId="77777777">
            <w:pPr>
              <w:jc w:val="both"/>
            </w:pPr>
          </w:p>
        </w:tc>
        <w:tc>
          <w:tcPr>
            <w:tcW w:w="6244" w:type="dxa"/>
          </w:tcPr>
          <w:p w:rsidR="003B305B" w14:paraId="0478280B" w14:textId="77777777">
            <w:pPr>
              <w:jc w:val="both"/>
            </w:pPr>
          </w:p>
        </w:tc>
      </w:tr>
      <w:tr w14:paraId="6523190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31C9198" w14:textId="77777777">
            <w:pPr>
              <w:jc w:val="both"/>
            </w:pPr>
            <w:r>
              <w:t xml:space="preserve">SECTION 5.01.  WATER DEVELOPMENT BOARD: MATCHING FUNDS.  (a)  The amount of </w:t>
            </w:r>
            <w:r w:rsidRPr="003B4744">
              <w:rPr>
                <w:highlight w:val="lightGray"/>
              </w:rPr>
              <w:t>$54,767,800</w:t>
            </w:r>
            <w:r>
              <w:t xml:space="preserve"> is appropriated from the general revenue fund to the Water Development Board for the two-year period beginning on the effective date of this Act for deposit to the clean water state revolving fund number 0651 and use consistent with applicable law.</w:t>
            </w:r>
          </w:p>
          <w:p w:rsidR="003B305B" w14:paraId="1A0A2FA4" w14:textId="77777777">
            <w:pPr>
              <w:jc w:val="both"/>
            </w:pPr>
            <w:r>
              <w:t xml:space="preserve">(b)  The amount of </w:t>
            </w:r>
            <w:r w:rsidRPr="003B4744">
              <w:rPr>
                <w:highlight w:val="lightGray"/>
              </w:rPr>
              <w:t>$88,165,200</w:t>
            </w:r>
            <w:r>
              <w:t xml:space="preserve"> is appropriated from the general revenue fund to the Water Development Board for the two-year period beginning on the effective date of this Act for deposit to the drinking water state revolving fund number 0951 and use consistent with applicable law.</w:t>
            </w:r>
          </w:p>
          <w:p w:rsidR="003B305B" w14:paraId="13D25BA1" w14:textId="77777777">
            <w:pPr>
              <w:jc w:val="both"/>
            </w:pPr>
            <w:r>
              <w:t xml:space="preserve">(c)  It is the intent of the legislature that the money appropriated by Subsections (a) and (b) of this section be used by the Water Development Board to draw down federal matching funds under the Infrastructure Investments and Jobs Act (Pub. L. No. 117-58, 135 Stat. 1351) and other available federal programs.  Not later than August 31, 2027, the Water </w:t>
            </w:r>
            <w:r>
              <w:t>Development Board shall submit to the Legislative Budget Board a report showing the disposition of that money and the amount of federal matching funds that were drawn down with that money.</w:t>
            </w:r>
          </w:p>
          <w:p w:rsidR="003B305B" w14:paraId="0811FA0C" w14:textId="77777777">
            <w:pPr>
              <w:jc w:val="both"/>
            </w:pPr>
          </w:p>
        </w:tc>
        <w:tc>
          <w:tcPr>
            <w:tcW w:w="6202" w:type="dxa"/>
          </w:tcPr>
          <w:p w:rsidR="003B4744" w:rsidP="003B4744" w14:paraId="5701E11F" w14:textId="77777777">
            <w:pPr>
              <w:jc w:val="both"/>
            </w:pPr>
            <w:r>
              <w:t xml:space="preserve">SECTION 6.01.  WATER DEVELOPMENT BOARD: MATCHING FUNDS.  (a)  The amount of </w:t>
            </w:r>
            <w:r w:rsidRPr="003B4744">
              <w:rPr>
                <w:highlight w:val="lightGray"/>
              </w:rPr>
              <w:t>$48,270,951</w:t>
            </w:r>
            <w:r>
              <w:t xml:space="preserve"> is appropriated from the general revenue fund to the Water Development Board for the two-year period beginning on the effective date of this Act for deposit to the clean water state revolving fund number 0651 and use consistent with applicable law.</w:t>
            </w:r>
          </w:p>
          <w:p w:rsidR="003B4744" w:rsidP="003B4744" w14:paraId="7E26385A" w14:textId="77777777">
            <w:pPr>
              <w:jc w:val="both"/>
            </w:pPr>
            <w:r>
              <w:t xml:space="preserve">(b)  The amount of </w:t>
            </w:r>
            <w:r w:rsidRPr="003B4744">
              <w:rPr>
                <w:highlight w:val="lightGray"/>
              </w:rPr>
              <w:t>$82,989,629</w:t>
            </w:r>
            <w:r>
              <w:t xml:space="preserve"> is appropriated from the general revenue fund to the Water Development Board for the two-year period beginning on the effective date of this Act for deposit to the drinking water state revolving fund number 0951 and use consistent with applicable law.</w:t>
            </w:r>
          </w:p>
          <w:p w:rsidR="003B305B" w:rsidP="003B4744" w14:paraId="34B24792" w14:textId="1B4CC996">
            <w:pPr>
              <w:jc w:val="both"/>
            </w:pPr>
            <w:r>
              <w:t xml:space="preserve">(c)  It is the intent of the legislature that the money appropriated by Subsections (a) and (b) of this section be used by the Water Development Board to draw down federal matching funds under the Infrastructure Investments and Jobs Act (Pub. L. No. 117-58, 135 Stat. 1351) and other available federal programs.  Not later than August 31, 2027, the Water </w:t>
            </w:r>
            <w:r>
              <w:t>Development Board shall submit to the Legislative Budget Board a report showing the disposition of that money and the amount of federal matching funds that were drawn down with that money.</w:t>
            </w:r>
          </w:p>
          <w:p w:rsidR="003B305B" w14:paraId="36708222" w14:textId="77777777">
            <w:pPr>
              <w:jc w:val="both"/>
            </w:pPr>
          </w:p>
        </w:tc>
        <w:tc>
          <w:tcPr>
            <w:tcW w:w="6244" w:type="dxa"/>
          </w:tcPr>
          <w:p w:rsidR="003B305B" w14:paraId="153D20E1" w14:textId="77777777">
            <w:pPr>
              <w:jc w:val="both"/>
            </w:pPr>
          </w:p>
        </w:tc>
      </w:tr>
      <w:tr w14:paraId="23D8ED0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E82F6DC" w14:textId="77777777">
            <w:pPr>
              <w:jc w:val="both"/>
            </w:pPr>
            <w:r>
              <w:t>SECTION 5.02.  WATER DEVELOPMENT BOARD: WATER PROJECTS.  The amount of $400,000,000 is appropriated from the general revenue fund to the Water Development Board for the two-year period beginning on the effective date of this Act to be used for water projects in a manner consistent with Strategy C.1.1, State &amp; Federal Financial Assistance Program, as listed in Chapter 1170 (H.B. 1), Acts of the 88th Legislature, Regular Session, 2023 (the General Appropriations Act).</w:t>
            </w:r>
          </w:p>
          <w:p w:rsidR="003B305B" w14:paraId="514511F0" w14:textId="77777777">
            <w:pPr>
              <w:jc w:val="both"/>
            </w:pPr>
          </w:p>
        </w:tc>
        <w:tc>
          <w:tcPr>
            <w:tcW w:w="6202" w:type="dxa"/>
          </w:tcPr>
          <w:p w:rsidR="003B305B" w14:paraId="61CE10FB" w14:textId="77777777">
            <w:pPr>
              <w:jc w:val="both"/>
            </w:pPr>
            <w:r w:rsidRPr="003B4744">
              <w:rPr>
                <w:highlight w:val="lightGray"/>
              </w:rPr>
              <w:t>No equivalent provision.</w:t>
            </w:r>
          </w:p>
          <w:p w:rsidR="003B305B" w14:paraId="396E637F" w14:textId="77777777">
            <w:pPr>
              <w:jc w:val="both"/>
            </w:pPr>
          </w:p>
        </w:tc>
        <w:tc>
          <w:tcPr>
            <w:tcW w:w="6244" w:type="dxa"/>
          </w:tcPr>
          <w:p w:rsidR="003B305B" w14:paraId="5AEBD1B5" w14:textId="77777777">
            <w:pPr>
              <w:jc w:val="both"/>
            </w:pPr>
          </w:p>
        </w:tc>
      </w:tr>
      <w:tr w14:paraId="5CF34D9F" w14:textId="77777777" w:rsidTr="00760558">
        <w:tblPrEx>
          <w:tblW w:w="4820" w:type="pct"/>
          <w:tblInd w:w="6" w:type="dxa"/>
          <w:tblLayout w:type="fixed"/>
          <w:tblCellMar>
            <w:left w:w="0" w:type="dxa"/>
            <w:bottom w:w="288" w:type="dxa"/>
            <w:right w:w="720" w:type="dxa"/>
          </w:tblCellMar>
          <w:tblLook w:val="01E0"/>
        </w:tblPrEx>
        <w:tc>
          <w:tcPr>
            <w:tcW w:w="6294" w:type="dxa"/>
          </w:tcPr>
          <w:p w:rsidR="003B4744" w:rsidRPr="003B4744" w14:paraId="0A9D5F7F" w14:textId="51FFFA2A">
            <w:pPr>
              <w:jc w:val="both"/>
              <w:rPr>
                <w:highlight w:val="lightGray"/>
              </w:rPr>
            </w:pPr>
            <w:r w:rsidRPr="003B4744">
              <w:rPr>
                <w:highlight w:val="lightGray"/>
              </w:rPr>
              <w:t xml:space="preserve">No equivalent provision. </w:t>
            </w:r>
          </w:p>
        </w:tc>
        <w:tc>
          <w:tcPr>
            <w:tcW w:w="6202" w:type="dxa"/>
          </w:tcPr>
          <w:p w:rsidR="003B4744" w:rsidP="003B4744" w14:paraId="66E26E48" w14:textId="77777777">
            <w:pPr>
              <w:jc w:val="both"/>
            </w:pPr>
            <w:r>
              <w:t>SECTION 6.02.  WATER DEVELOPMENT BOARD: WATER INFRASTRUCTURE AND SUPPLY.  (a)  The amount of $1,038,000,000 is appropriated from the general revenue fund to the Water Development Board for the two-year period beginning on the effective date of this Act to be used for water infrastructure and supply projects and grants as determined by the board.</w:t>
            </w:r>
          </w:p>
          <w:p w:rsidR="003B4744" w:rsidP="003B4744" w14:paraId="17ADB4AC" w14:textId="77777777">
            <w:pPr>
              <w:jc w:val="both"/>
            </w:pPr>
            <w:r>
              <w:t xml:space="preserve">(b)  The amount of $881,000,000 is appropriated from the Texas water fund to the Water Development Board as provided by Section 49-d-16(b), Article III, Texas Constitution, as proposed by </w:t>
            </w:r>
            <w:r>
              <w:t>S.J.R</w:t>
            </w:r>
            <w:r>
              <w:t>. 75, 88th Legislature, Regular Session, 2023, for the two-year period beginning on the effective date of this Act to be transferred to other funds or accounts administered by the board.</w:t>
            </w:r>
          </w:p>
          <w:p w:rsidR="003B4744" w:rsidP="003B4744" w14:paraId="7DF8EF44" w14:textId="77777777">
            <w:pPr>
              <w:jc w:val="both"/>
            </w:pPr>
            <w:r>
              <w:t>(c)  The amount of $581,000,000 is appropriated from the general revenue fund to the Water Development Board for the two-year period beginning on the effective date of this Act to be used for specific water infrastructure and supply projects and grants.</w:t>
            </w:r>
          </w:p>
          <w:p w:rsidR="003B4744" w14:paraId="526552D8" w14:textId="77777777">
            <w:pPr>
              <w:jc w:val="both"/>
            </w:pPr>
          </w:p>
        </w:tc>
        <w:tc>
          <w:tcPr>
            <w:tcW w:w="6244" w:type="dxa"/>
          </w:tcPr>
          <w:p w:rsidR="003B4744" w14:paraId="1427FBCB" w14:textId="77777777">
            <w:pPr>
              <w:jc w:val="both"/>
            </w:pPr>
          </w:p>
        </w:tc>
      </w:tr>
      <w:tr w14:paraId="2D4D9A6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40A5BC5" w14:textId="3B631C33">
            <w:pPr>
              <w:jc w:val="both"/>
            </w:pPr>
            <w:r>
              <w:t>SECTION 5.03.  [Deleted by FA5(2)]</w:t>
            </w:r>
          </w:p>
          <w:p w:rsidR="003B305B" w14:paraId="2C6F64D1" w14:textId="77777777">
            <w:pPr>
              <w:jc w:val="both"/>
            </w:pPr>
          </w:p>
        </w:tc>
        <w:tc>
          <w:tcPr>
            <w:tcW w:w="6202" w:type="dxa"/>
          </w:tcPr>
          <w:p w:rsidR="003B305B" w14:paraId="487B6E02" w14:textId="295C70C0">
            <w:pPr>
              <w:jc w:val="both"/>
            </w:pPr>
            <w:r>
              <w:t xml:space="preserve">Same as House version. </w:t>
            </w:r>
          </w:p>
          <w:p w:rsidR="003B305B" w14:paraId="42381286" w14:textId="77777777">
            <w:pPr>
              <w:jc w:val="both"/>
            </w:pPr>
          </w:p>
        </w:tc>
        <w:tc>
          <w:tcPr>
            <w:tcW w:w="6244" w:type="dxa"/>
          </w:tcPr>
          <w:p w:rsidR="003B305B" w14:paraId="7C2B89AD" w14:textId="77777777">
            <w:pPr>
              <w:jc w:val="both"/>
            </w:pPr>
          </w:p>
        </w:tc>
      </w:tr>
      <w:tr w14:paraId="4CA81313" w14:textId="77777777" w:rsidTr="00760558">
        <w:tblPrEx>
          <w:tblW w:w="4820" w:type="pct"/>
          <w:tblInd w:w="6" w:type="dxa"/>
          <w:tblLayout w:type="fixed"/>
          <w:tblCellMar>
            <w:left w:w="0" w:type="dxa"/>
            <w:bottom w:w="288" w:type="dxa"/>
            <w:right w:w="720" w:type="dxa"/>
          </w:tblCellMar>
          <w:tblLook w:val="01E0"/>
        </w:tblPrEx>
        <w:tc>
          <w:tcPr>
            <w:tcW w:w="6294" w:type="dxa"/>
          </w:tcPr>
          <w:p w:rsidR="00630E43" w:rsidRPr="00630E43" w14:paraId="7F86A9A4" w14:textId="7DECE2A8">
            <w:pPr>
              <w:jc w:val="both"/>
              <w:rPr>
                <w:highlight w:val="lightGray"/>
              </w:rPr>
            </w:pPr>
            <w:r w:rsidRPr="00630E43">
              <w:rPr>
                <w:highlight w:val="lightGray"/>
              </w:rPr>
              <w:t xml:space="preserve">No equivalent provision. </w:t>
            </w:r>
          </w:p>
        </w:tc>
        <w:tc>
          <w:tcPr>
            <w:tcW w:w="6202" w:type="dxa"/>
          </w:tcPr>
          <w:p w:rsidR="00630E43" w:rsidRPr="00630E43" w14:paraId="6C26EB84" w14:textId="36E803F7">
            <w:pPr>
              <w:jc w:val="both"/>
              <w:rPr>
                <w:highlight w:val="lightGray"/>
              </w:rPr>
            </w:pPr>
            <w:r>
              <w:t>SECTION 6.03. COMMISSION ON ENVIRONMENTAL QUALITY: OFFICE RELOCATION.  The amount of $55,000 is appropriated from the general revenue fund to the Commission on Environmental Quality for the two-year period beginning on the effective date of this Act to be used to relocate the commission's Amarillo office.</w:t>
            </w:r>
          </w:p>
        </w:tc>
        <w:tc>
          <w:tcPr>
            <w:tcW w:w="6244" w:type="dxa"/>
          </w:tcPr>
          <w:p w:rsidR="00630E43" w14:paraId="2C26195F" w14:textId="77777777">
            <w:pPr>
              <w:jc w:val="both"/>
            </w:pPr>
          </w:p>
        </w:tc>
      </w:tr>
      <w:tr w14:paraId="2D9D1DAB" w14:textId="77777777" w:rsidTr="00760558">
        <w:tblPrEx>
          <w:tblW w:w="4820" w:type="pct"/>
          <w:tblInd w:w="6" w:type="dxa"/>
          <w:tblLayout w:type="fixed"/>
          <w:tblCellMar>
            <w:left w:w="0" w:type="dxa"/>
            <w:bottom w:w="288" w:type="dxa"/>
            <w:right w:w="720" w:type="dxa"/>
          </w:tblCellMar>
          <w:tblLook w:val="01E0"/>
        </w:tblPrEx>
        <w:tc>
          <w:tcPr>
            <w:tcW w:w="6294" w:type="dxa"/>
          </w:tcPr>
          <w:p w:rsidR="00630E43" w:rsidRPr="00630E43" w14:paraId="0E8C1099" w14:textId="5ECC40C7">
            <w:pPr>
              <w:jc w:val="both"/>
              <w:rPr>
                <w:highlight w:val="lightGray"/>
              </w:rPr>
            </w:pPr>
            <w:r>
              <w:rPr>
                <w:highlight w:val="lightGray"/>
              </w:rPr>
              <w:t xml:space="preserve">No equivalent provision. </w:t>
            </w:r>
          </w:p>
        </w:tc>
        <w:tc>
          <w:tcPr>
            <w:tcW w:w="6202" w:type="dxa"/>
          </w:tcPr>
          <w:p w:rsidR="00630E43" w:rsidP="00630E43" w14:paraId="241D041A" w14:textId="77777777">
            <w:pPr>
              <w:jc w:val="both"/>
            </w:pPr>
            <w:r>
              <w:t>SECTION 6.04.  PARKS AND WILDLIFE DEPARTMENT: CONSTRUCTION.  (a)  The amount of $3,350,950 is appropriated from the game, fish, and water safety account number 0009, the amount of $2,129,580 is appropriated from the lifetime license endowment fund number 0544, and the amount of $162,470 is appropriated from the state parks account number 0064 to the Parks and Wildlife Department for the two-year period beginning on the effective date of this Act to be used for parks, fisheries, and wildlife capital construction needs, including for various land and facility holdings, including field offices, state parks, natural areas, historic sites, wildlife management areas, fish hatcheries, and outreach centers.</w:t>
            </w:r>
          </w:p>
          <w:p w:rsidR="00630E43" w:rsidP="00630E43" w14:paraId="2E6571BC" w14:textId="083328F3">
            <w:pPr>
              <w:jc w:val="both"/>
            </w:pPr>
            <w:r>
              <w:t xml:space="preserve">(b)  During the two-year period beginning on the effective </w:t>
            </w:r>
            <w:r>
              <w:t>date of this Act, in addition to the capital budget authority other law grants to the department during that period, the Parks and Wildlife Department may use $5,643,000 in capital budget authority for the appropriations made by Subsection (a) of this section.</w:t>
            </w:r>
          </w:p>
        </w:tc>
        <w:tc>
          <w:tcPr>
            <w:tcW w:w="6244" w:type="dxa"/>
          </w:tcPr>
          <w:p w:rsidR="00630E43" w14:paraId="04C8FCF6" w14:textId="77777777">
            <w:pPr>
              <w:jc w:val="both"/>
            </w:pPr>
          </w:p>
        </w:tc>
      </w:tr>
      <w:tr w14:paraId="7A6CA162" w14:textId="77777777" w:rsidTr="00760558">
        <w:tblPrEx>
          <w:tblW w:w="4820" w:type="pct"/>
          <w:tblInd w:w="6" w:type="dxa"/>
          <w:tblLayout w:type="fixed"/>
          <w:tblCellMar>
            <w:left w:w="0" w:type="dxa"/>
            <w:bottom w:w="288" w:type="dxa"/>
            <w:right w:w="720" w:type="dxa"/>
          </w:tblCellMar>
          <w:tblLook w:val="01E0"/>
        </w:tblPrEx>
        <w:tc>
          <w:tcPr>
            <w:tcW w:w="6294" w:type="dxa"/>
          </w:tcPr>
          <w:p w:rsidR="005C3F9F" w14:paraId="643D5834" w14:textId="2B87E736">
            <w:pPr>
              <w:jc w:val="both"/>
              <w:rPr>
                <w:highlight w:val="lightGray"/>
              </w:rPr>
            </w:pPr>
            <w:r>
              <w:rPr>
                <w:highlight w:val="lightGray"/>
              </w:rPr>
              <w:t xml:space="preserve">No equivalent provision. </w:t>
            </w:r>
          </w:p>
        </w:tc>
        <w:tc>
          <w:tcPr>
            <w:tcW w:w="6202" w:type="dxa"/>
          </w:tcPr>
          <w:p w:rsidR="005C3F9F" w:rsidP="005C3F9F" w14:paraId="48D48501" w14:textId="77777777">
            <w:pPr>
              <w:jc w:val="both"/>
            </w:pPr>
            <w:r>
              <w:t>SECTION 6.05.  DEPARTMENT OF AGRICULTURE: STATE SEED LABORATORY RENOVATIONS.  (a)  The amount of $6,300,000 is appropriated from the general revenue fund to the Department of Agriculture for the two-year period beginning on the effective date of this Act to be used for renovations to the state seed laboratory.</w:t>
            </w:r>
          </w:p>
          <w:p w:rsidR="005C3F9F" w:rsidP="005C3F9F" w14:paraId="206D9DA2" w14:textId="1BFF485D">
            <w:pPr>
              <w:jc w:val="both"/>
            </w:pPr>
            <w:r>
              <w:t>(b)  During the two-year period beginning on the effective date of this Act, in addition to the capital budget authority other law grants to the department during that period, the Department of Agriculture may use $6,300,000 in capital budget authority for the appropriation made by Subsection (a) of this section.</w:t>
            </w:r>
          </w:p>
        </w:tc>
        <w:tc>
          <w:tcPr>
            <w:tcW w:w="6244" w:type="dxa"/>
          </w:tcPr>
          <w:p w:rsidR="005C3F9F" w14:paraId="2845020E" w14:textId="77777777">
            <w:pPr>
              <w:jc w:val="both"/>
            </w:pPr>
          </w:p>
        </w:tc>
      </w:tr>
      <w:tr w14:paraId="0E247B39" w14:textId="77777777" w:rsidTr="00760558">
        <w:tblPrEx>
          <w:tblW w:w="4820" w:type="pct"/>
          <w:tblInd w:w="6" w:type="dxa"/>
          <w:tblLayout w:type="fixed"/>
          <w:tblCellMar>
            <w:left w:w="0" w:type="dxa"/>
            <w:bottom w:w="288" w:type="dxa"/>
            <w:right w:w="720" w:type="dxa"/>
          </w:tblCellMar>
          <w:tblLook w:val="01E0"/>
        </w:tblPrEx>
        <w:tc>
          <w:tcPr>
            <w:tcW w:w="6294" w:type="dxa"/>
          </w:tcPr>
          <w:p w:rsidR="005C3F9F" w14:paraId="47330208" w14:textId="76495BD0">
            <w:pPr>
              <w:jc w:val="both"/>
              <w:rPr>
                <w:highlight w:val="lightGray"/>
              </w:rPr>
            </w:pPr>
            <w:r>
              <w:rPr>
                <w:highlight w:val="lightGray"/>
              </w:rPr>
              <w:t xml:space="preserve">No equivalent provision. </w:t>
            </w:r>
          </w:p>
        </w:tc>
        <w:tc>
          <w:tcPr>
            <w:tcW w:w="6202" w:type="dxa"/>
          </w:tcPr>
          <w:p w:rsidR="005C3F9F" w:rsidP="005C3F9F" w14:paraId="36E7B860" w14:textId="77777777">
            <w:pPr>
              <w:jc w:val="both"/>
            </w:pPr>
            <w:r>
              <w:t>SECTION 6.06.  DEPARTMENT OF AGRICULTURE: FACILITIES RENOVATION.  (a)  The amount of $1,000,000 is appropriated from the general revenue fund to the Department of Agriculture for the two-year period beginning on the effective date of this Act to be used to renovate an office facility donated by the Texas Cooperative Inspection Program.</w:t>
            </w:r>
          </w:p>
          <w:p w:rsidR="005C3F9F" w:rsidP="005C3F9F" w14:paraId="0AE1D223" w14:textId="72991862">
            <w:pPr>
              <w:jc w:val="both"/>
            </w:pPr>
            <w:r>
              <w:t xml:space="preserve">(b)  During the two-year period beginning on the effective date of this Act, in addition to the capital budget authority other law grants to the department during that period, the Department of Agriculture may use $1,000,000 in capital budget authority for the appropriation made by Subsection (a) </w:t>
            </w:r>
            <w:r>
              <w:t>of this section.</w:t>
            </w:r>
          </w:p>
        </w:tc>
        <w:tc>
          <w:tcPr>
            <w:tcW w:w="6244" w:type="dxa"/>
          </w:tcPr>
          <w:p w:rsidR="005C3F9F" w14:paraId="14474B67" w14:textId="77777777">
            <w:pPr>
              <w:jc w:val="both"/>
            </w:pPr>
          </w:p>
        </w:tc>
      </w:tr>
      <w:tr w14:paraId="709E0D9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5281757" w14:textId="77777777">
            <w:pPr>
              <w:jc w:val="both"/>
            </w:pPr>
            <w:r>
              <w:t xml:space="preserve">SECTION 5.04.  GENERAL LAND OFFICE: ALAMO.  The amount of </w:t>
            </w:r>
            <w:r w:rsidRPr="005C3F9F">
              <w:rPr>
                <w:highlight w:val="lightGray"/>
              </w:rPr>
              <w:t>$147,000,000</w:t>
            </w:r>
            <w:r>
              <w:t xml:space="preserve"> is appropriated from the general revenue fund to the General Land Office for the two-year period beginning on the effective date of this Act for continued construction costs at the Alamo, support for new Alamo exhibit and collection costs, and property enhancements to protect the Alamo Complex from encroaching urban surroundings.  [FA4(1)]</w:t>
            </w:r>
          </w:p>
          <w:p w:rsidR="003B305B" w14:paraId="3E141C81" w14:textId="77777777">
            <w:pPr>
              <w:jc w:val="both"/>
            </w:pPr>
          </w:p>
        </w:tc>
        <w:tc>
          <w:tcPr>
            <w:tcW w:w="6202" w:type="dxa"/>
          </w:tcPr>
          <w:p w:rsidR="005C3F9F" w:rsidP="005C3F9F" w14:paraId="38D4EEE1" w14:textId="77777777">
            <w:pPr>
              <w:jc w:val="both"/>
            </w:pPr>
            <w:r>
              <w:t xml:space="preserve">SECTION 6.07.  GENERAL LAND OFFICE: ALAMO.  The amount of </w:t>
            </w:r>
            <w:r w:rsidRPr="005C3F9F">
              <w:rPr>
                <w:highlight w:val="lightGray"/>
              </w:rPr>
              <w:t>$150,000,000</w:t>
            </w:r>
            <w:r>
              <w:t xml:space="preserve"> is appropriated from the general revenue fund to the General Land Office for the two-year period beginning on the effective date of this Act for continued construction costs at the Alamo, support for new Alamo exhibit and collection costs, and property enhancements to protect the Alamo Complex from encroaching urban surroundings.</w:t>
            </w:r>
          </w:p>
          <w:p w:rsidR="003B305B" w14:paraId="249647AC" w14:textId="14165C05">
            <w:pPr>
              <w:jc w:val="both"/>
            </w:pPr>
          </w:p>
          <w:p w:rsidR="003B305B" w14:paraId="34485DEA" w14:textId="77777777">
            <w:pPr>
              <w:jc w:val="both"/>
            </w:pPr>
          </w:p>
        </w:tc>
        <w:tc>
          <w:tcPr>
            <w:tcW w:w="6244" w:type="dxa"/>
          </w:tcPr>
          <w:p w:rsidR="003B305B" w14:paraId="574797F9" w14:textId="77777777">
            <w:pPr>
              <w:jc w:val="both"/>
            </w:pPr>
          </w:p>
        </w:tc>
      </w:tr>
      <w:tr w14:paraId="47F7C56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A7D17EC" w14:textId="77777777">
            <w:pPr>
              <w:jc w:val="both"/>
            </w:pPr>
            <w:r>
              <w:t>SECTION 5.05.  GENERAL LAND OFFICE: GULF COAST PROTECTION DISTRICT.  The amount of $230,254,228 is appropriated from the general revenue fund to the General Land Office for the two-year period beginning on the effective date of this Act for the purpose of providing assistance to the Gulf Coast Protection District.</w:t>
            </w:r>
          </w:p>
          <w:p w:rsidR="003B305B" w14:paraId="2C0BBB7C" w14:textId="77777777">
            <w:pPr>
              <w:jc w:val="both"/>
            </w:pPr>
          </w:p>
        </w:tc>
        <w:tc>
          <w:tcPr>
            <w:tcW w:w="6202" w:type="dxa"/>
          </w:tcPr>
          <w:p w:rsidR="003B305B" w14:paraId="59245C89" w14:textId="77777777">
            <w:pPr>
              <w:jc w:val="both"/>
            </w:pPr>
            <w:r w:rsidRPr="005C3F9F">
              <w:rPr>
                <w:highlight w:val="lightGray"/>
              </w:rPr>
              <w:t>No equivalent provision.</w:t>
            </w:r>
          </w:p>
          <w:p w:rsidR="003B305B" w14:paraId="62FEE176" w14:textId="77777777">
            <w:pPr>
              <w:jc w:val="both"/>
            </w:pPr>
          </w:p>
        </w:tc>
        <w:tc>
          <w:tcPr>
            <w:tcW w:w="6244" w:type="dxa"/>
          </w:tcPr>
          <w:p w:rsidR="003B305B" w14:paraId="671C6912" w14:textId="77777777">
            <w:pPr>
              <w:jc w:val="both"/>
            </w:pPr>
          </w:p>
        </w:tc>
      </w:tr>
      <w:tr w14:paraId="256ABDE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75C2562" w14:textId="77777777">
            <w:pPr>
              <w:jc w:val="both"/>
            </w:pPr>
            <w:r>
              <w:t>SECTION 5.06.  PARKS AND WILDLIFE DEPARTMENT: GAME, FISH, AND WATER SAFETY ACCOUNT.  (a)  The amount of $41,400,000 is appropriated from the general revenue fund to the comptroller of public accounts for the period beginning on the effective date of this Act and ending on August 31, 2025, to be deposited by the comptroller immediately to the game, fish, and water safety account number 0009.</w:t>
            </w:r>
          </w:p>
          <w:p w:rsidR="003B305B" w14:paraId="7512DFD7" w14:textId="77777777">
            <w:pPr>
              <w:jc w:val="both"/>
            </w:pPr>
            <w:r>
              <w:t xml:space="preserve">(b)  The amount of $41,400,000 is appropriated from the game, fish, and water safety account number 0009 to the Parks </w:t>
            </w:r>
            <w:r>
              <w:t>and Wildlife Department for the two-year period beginning on the date on which the comptroller of public accounts deposits the money appropriated by Subsection (a) of this section to the game, fish, and water safety account number 0009 for use for any lawful purpose.</w:t>
            </w:r>
          </w:p>
          <w:p w:rsidR="003B305B" w14:paraId="702220A1" w14:textId="77777777">
            <w:pPr>
              <w:jc w:val="both"/>
            </w:pPr>
          </w:p>
        </w:tc>
        <w:tc>
          <w:tcPr>
            <w:tcW w:w="6202" w:type="dxa"/>
          </w:tcPr>
          <w:p w:rsidR="003B305B" w14:paraId="684AC57C" w14:textId="77777777">
            <w:pPr>
              <w:jc w:val="both"/>
            </w:pPr>
            <w:r w:rsidRPr="005C3F9F">
              <w:rPr>
                <w:highlight w:val="lightGray"/>
              </w:rPr>
              <w:t>No equivalent provision.</w:t>
            </w:r>
          </w:p>
          <w:p w:rsidR="003B305B" w14:paraId="17870FC6" w14:textId="77777777">
            <w:pPr>
              <w:jc w:val="both"/>
            </w:pPr>
          </w:p>
        </w:tc>
        <w:tc>
          <w:tcPr>
            <w:tcW w:w="6244" w:type="dxa"/>
          </w:tcPr>
          <w:p w:rsidR="003B305B" w14:paraId="3374DDB8" w14:textId="77777777">
            <w:pPr>
              <w:jc w:val="both"/>
            </w:pPr>
          </w:p>
        </w:tc>
      </w:tr>
      <w:tr w14:paraId="78FE634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B04FE06" w14:textId="77777777">
            <w:pPr>
              <w:jc w:val="both"/>
            </w:pPr>
            <w:r>
              <w:t xml:space="preserve">SECTION 5.07.  PARKS AND WILDLIFE DEPARTMENT: LOCAL PARKS GRANTS. (a) The amount of </w:t>
            </w:r>
            <w:r w:rsidRPr="005C3F9F">
              <w:rPr>
                <w:highlight w:val="lightGray"/>
              </w:rPr>
              <w:t>$100,000,000</w:t>
            </w:r>
            <w:r>
              <w:t xml:space="preserve"> is appropriated from the general revenue fund to the Parks and Wildlife Department for the two-year period beginning on the effective date of this Act for use in a manner consistent with Strategy B.2.1, Local Parks Grants, as listed in Chapter 1170 (H.B. 1), Acts of the 88th Legislature, Regular Session, 2023 (the General Appropriations Act).  [FA3(1)]</w:t>
            </w:r>
          </w:p>
          <w:p w:rsidR="003B305B" w14:paraId="5991E63F" w14:textId="77777777">
            <w:pPr>
              <w:jc w:val="both"/>
            </w:pPr>
            <w:r w:rsidRPr="005C3F9F">
              <w:rPr>
                <w:highlight w:val="lightGray"/>
              </w:rPr>
              <w:t>(b) Of the amount appropriated by Subsection (a) of this section, the Parks and Wildlife Department shall use $5,000,000 for the purpose of providing a grant to the San Antonio Zoo to develop a Texas-themed exhibit focused on the unique wildlife and landscapes of Texas.  [FA3(2)]</w:t>
            </w:r>
          </w:p>
          <w:p w:rsidR="003B305B" w14:paraId="4D3AF652" w14:textId="77777777">
            <w:pPr>
              <w:jc w:val="both"/>
            </w:pPr>
          </w:p>
        </w:tc>
        <w:tc>
          <w:tcPr>
            <w:tcW w:w="6202" w:type="dxa"/>
          </w:tcPr>
          <w:p w:rsidR="003B305B" w14:paraId="66756BB9" w14:textId="46FD4705">
            <w:pPr>
              <w:jc w:val="both"/>
            </w:pPr>
            <w:r>
              <w:t xml:space="preserve">SECTION 6.08.  PARKS AND WILDLIFE DEPARTMENT: LOCAL PARKS GRANTS.  The amount of </w:t>
            </w:r>
            <w:r w:rsidRPr="005C3F9F">
              <w:rPr>
                <w:highlight w:val="lightGray"/>
              </w:rPr>
              <w:t>$60,000,000</w:t>
            </w:r>
            <w:r>
              <w:t xml:space="preserve"> is appropriated from the general revenue fund to the Parks and Wildlife Department for the two-year period beginning on the effective date of this Act for use in a manner consistent with Strategy B.2.1, Local Parks Grants, as listed in Chapter 1170 (H.B. 1), Acts of the 88th Legislature, Regular Session, 2023 (the General Appropriations Act).</w:t>
            </w:r>
          </w:p>
        </w:tc>
        <w:tc>
          <w:tcPr>
            <w:tcW w:w="6244" w:type="dxa"/>
          </w:tcPr>
          <w:p w:rsidR="003B305B" w14:paraId="41B28753" w14:textId="77777777">
            <w:pPr>
              <w:jc w:val="both"/>
            </w:pPr>
          </w:p>
        </w:tc>
      </w:tr>
      <w:tr w14:paraId="375825E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FF03913" w14:textId="77777777">
            <w:pPr>
              <w:jc w:val="both"/>
            </w:pPr>
            <w:r>
              <w:t>SECTION 5.08.  PARKS AND WILDLIFE DEPARTMENT: HEADQUARTERS FACILITY. (a) The amount of $21,400,000 is appropriated from the general revenue fund to the Parks and Wildlife Department for the two-year period beginning on the effective date of this Act for improvements to and repairs of the department's headquarters facility.</w:t>
            </w:r>
          </w:p>
          <w:p w:rsidR="003B305B" w14:paraId="7DCA7560" w14:textId="77777777">
            <w:pPr>
              <w:jc w:val="both"/>
            </w:pPr>
            <w:r>
              <w:t xml:space="preserve">(b)  During the two-year period beginning on the effective date of this Act, in addition to the capital budget authority other law grants to the department during that period, the Parks and </w:t>
            </w:r>
            <w:r>
              <w:t>Wildlife Department may use $21,400,000 in capital budget authority for the appropriation made by Subsection (a) of this section.</w:t>
            </w:r>
          </w:p>
          <w:p w:rsidR="003B305B" w14:paraId="5B05DE28" w14:textId="77777777">
            <w:pPr>
              <w:jc w:val="both"/>
            </w:pPr>
          </w:p>
        </w:tc>
        <w:tc>
          <w:tcPr>
            <w:tcW w:w="6202" w:type="dxa"/>
          </w:tcPr>
          <w:p w:rsidR="003B305B" w14:paraId="0B288F28" w14:textId="2584C4AE">
            <w:pPr>
              <w:jc w:val="both"/>
            </w:pPr>
            <w:r>
              <w:t xml:space="preserve">SECTION 6.09. </w:t>
            </w:r>
            <w:r w:rsidR="005C3F9F">
              <w:t xml:space="preserve">Same as House version. </w:t>
            </w:r>
          </w:p>
          <w:p w:rsidR="003B305B" w14:paraId="2E08B737" w14:textId="77777777">
            <w:pPr>
              <w:jc w:val="both"/>
            </w:pPr>
          </w:p>
          <w:p w:rsidR="003B305B" w14:paraId="1F698FF9" w14:textId="77777777">
            <w:pPr>
              <w:jc w:val="both"/>
            </w:pPr>
          </w:p>
        </w:tc>
        <w:tc>
          <w:tcPr>
            <w:tcW w:w="6244" w:type="dxa"/>
          </w:tcPr>
          <w:p w:rsidR="003B305B" w14:paraId="2FC518E0" w14:textId="77777777">
            <w:pPr>
              <w:jc w:val="both"/>
            </w:pPr>
          </w:p>
        </w:tc>
      </w:tr>
      <w:tr w14:paraId="0FBD5B2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BB341FF" w14:textId="77777777">
            <w:pPr>
              <w:jc w:val="both"/>
            </w:pPr>
            <w:r>
              <w:t>SECTION 5.09.  RAILROAD COMMISSION: WELL PLUGGING PROGRAM. The amount of $100,000,000 is appropriated from the general revenue fund to the Railroad Commission for the two-year period beginning on the effective date of this Act for use in the commission's well plugging program.</w:t>
            </w:r>
          </w:p>
          <w:p w:rsidR="003B305B" w14:paraId="36F7B21F" w14:textId="77777777">
            <w:pPr>
              <w:jc w:val="both"/>
            </w:pPr>
          </w:p>
        </w:tc>
        <w:tc>
          <w:tcPr>
            <w:tcW w:w="6202" w:type="dxa"/>
          </w:tcPr>
          <w:p w:rsidR="003B305B" w14:paraId="57792AF9" w14:textId="74DFC691">
            <w:pPr>
              <w:jc w:val="both"/>
            </w:pPr>
            <w:r>
              <w:t xml:space="preserve">SECTION 6.10. </w:t>
            </w:r>
            <w:r w:rsidR="005C3F9F">
              <w:t xml:space="preserve">Same as House version. </w:t>
            </w:r>
          </w:p>
          <w:p w:rsidR="003B305B" w14:paraId="5E7278E2" w14:textId="77777777">
            <w:pPr>
              <w:jc w:val="both"/>
            </w:pPr>
          </w:p>
          <w:p w:rsidR="003B305B" w14:paraId="68945B8D" w14:textId="77777777">
            <w:pPr>
              <w:jc w:val="both"/>
            </w:pPr>
          </w:p>
        </w:tc>
        <w:tc>
          <w:tcPr>
            <w:tcW w:w="6244" w:type="dxa"/>
          </w:tcPr>
          <w:p w:rsidR="003B305B" w14:paraId="1E892E2E" w14:textId="77777777">
            <w:pPr>
              <w:jc w:val="both"/>
            </w:pPr>
          </w:p>
        </w:tc>
      </w:tr>
      <w:tr w14:paraId="67F6F974" w14:textId="77777777" w:rsidTr="00760558">
        <w:tblPrEx>
          <w:tblW w:w="4820" w:type="pct"/>
          <w:tblInd w:w="6" w:type="dxa"/>
          <w:tblLayout w:type="fixed"/>
          <w:tblCellMar>
            <w:left w:w="0" w:type="dxa"/>
            <w:bottom w:w="288" w:type="dxa"/>
            <w:right w:w="720" w:type="dxa"/>
          </w:tblCellMar>
          <w:tblLook w:val="01E0"/>
        </w:tblPrEx>
        <w:tc>
          <w:tcPr>
            <w:tcW w:w="6294" w:type="dxa"/>
          </w:tcPr>
          <w:p w:rsidR="00D51EAC" w14:paraId="48A31423" w14:textId="6B6BF542">
            <w:pPr>
              <w:jc w:val="both"/>
            </w:pPr>
            <w:r w:rsidRPr="00D51EAC">
              <w:rPr>
                <w:highlight w:val="lightGray"/>
              </w:rPr>
              <w:t>No equivalent provision.</w:t>
            </w:r>
            <w:r>
              <w:t xml:space="preserve"> </w:t>
            </w:r>
          </w:p>
        </w:tc>
        <w:tc>
          <w:tcPr>
            <w:tcW w:w="6202" w:type="dxa"/>
          </w:tcPr>
          <w:p w:rsidR="00D51EAC" w14:paraId="5EA4981A" w14:textId="77777777">
            <w:pPr>
              <w:jc w:val="both"/>
            </w:pPr>
            <w:r w:rsidRPr="00D51EAC">
              <w:t>SECTION 6.__.  PARKS AND WILDLIFE DEPARTMENT: AQUARIUM GRANT.  The amount of $2,000,000 is appropriated from the general revenue fund to the Parks and Wildlife Department for the two-year period beginning on the effective date of this Act to provide a grant to the Texas State Aquarium Wildlife Rescue Center.  [FA1,3rd(5)]</w:t>
            </w:r>
          </w:p>
          <w:p w:rsidR="00D51EAC" w14:paraId="33485237" w14:textId="60598188">
            <w:pPr>
              <w:jc w:val="both"/>
            </w:pPr>
          </w:p>
        </w:tc>
        <w:tc>
          <w:tcPr>
            <w:tcW w:w="6244" w:type="dxa"/>
          </w:tcPr>
          <w:p w:rsidR="00D51EAC" w14:paraId="7886D71A" w14:textId="77777777">
            <w:pPr>
              <w:jc w:val="both"/>
            </w:pPr>
          </w:p>
        </w:tc>
      </w:tr>
      <w:tr w14:paraId="7B01A56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E5EA2BC" w14:textId="77777777">
            <w:pPr>
              <w:jc w:val="both"/>
            </w:pPr>
            <w:r>
              <w:t>ARTICLE 6.  BUSINESS AND ECONOMIC DEVELOPMENT</w:t>
            </w:r>
          </w:p>
          <w:p w:rsidR="003B305B" w14:paraId="3F95EFA5" w14:textId="77777777">
            <w:pPr>
              <w:jc w:val="both"/>
            </w:pPr>
          </w:p>
        </w:tc>
        <w:tc>
          <w:tcPr>
            <w:tcW w:w="6202" w:type="dxa"/>
          </w:tcPr>
          <w:p w:rsidR="003B305B" w14:paraId="7D0DBE76" w14:textId="1EB78999">
            <w:pPr>
              <w:jc w:val="both"/>
            </w:pPr>
            <w:r>
              <w:t xml:space="preserve">ARTICLE 7. </w:t>
            </w:r>
            <w:r w:rsidR="00AF7EA3">
              <w:t>BUSINESS AND ECONOMIC DEVELOPMENT</w:t>
            </w:r>
          </w:p>
          <w:p w:rsidR="003B305B" w14:paraId="1350A231" w14:textId="77777777">
            <w:pPr>
              <w:jc w:val="both"/>
            </w:pPr>
          </w:p>
        </w:tc>
        <w:tc>
          <w:tcPr>
            <w:tcW w:w="6244" w:type="dxa"/>
          </w:tcPr>
          <w:p w:rsidR="003B305B" w14:paraId="176AE5E1" w14:textId="77777777">
            <w:pPr>
              <w:jc w:val="both"/>
            </w:pPr>
          </w:p>
        </w:tc>
      </w:tr>
      <w:tr w14:paraId="4DB2944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9344BC0" w14:textId="77777777">
            <w:pPr>
              <w:jc w:val="both"/>
            </w:pPr>
            <w:r>
              <w:t xml:space="preserve">SECTION 6.01.  DEPARTMENT OF TRANSPORTATION: RAILROAD GRADE SEPARATION PROJECTS. </w:t>
            </w:r>
          </w:p>
          <w:p w:rsidR="003B305B" w14:paraId="364AAFAF" w14:textId="77777777">
            <w:pPr>
              <w:jc w:val="both"/>
            </w:pPr>
            <w:r>
              <w:t xml:space="preserve">(a) Contingent on H.B. 3727, S.B. 1555, or similar legislation by the 89th Legislature, Regular Session, 2025, relating to a grant program to fund certain railroad grade separation projects, being enacted and becoming law, the amount of </w:t>
            </w:r>
            <w:r w:rsidRPr="00A1584C">
              <w:rPr>
                <w:highlight w:val="lightGray"/>
              </w:rPr>
              <w:t>$350,000,000</w:t>
            </w:r>
            <w:r>
              <w:t xml:space="preserve"> is appropriated from the general revenue fund to the Department of Transportation for the two-year period beginning on the effective date of this Act for the purpose of making grants for railroad grade separation projects.  [FA15(1)]</w:t>
            </w:r>
          </w:p>
          <w:p w:rsidR="003B305B" w14:paraId="6A42A97C" w14:textId="77777777">
            <w:pPr>
              <w:jc w:val="both"/>
            </w:pPr>
            <w:r w:rsidRPr="00A1584C">
              <w:rPr>
                <w:highlight w:val="lightGray"/>
              </w:rPr>
              <w:t>(b) It is the intent of the legislature that the money appropriated by Subsection (a) of this section be used by the Department of Transportation to develop projects in a geographically diverse manner. Not later than September 1, 2026, the Department of Transportation shall submit to the Legislative Budget Board and publish on the department's Internet website a report showing the geographic dispersion of funded projects and methods used to determine geographic diversity in the disposition of the money appropriated by Subsection (a) of this section.  [FA15(2)]</w:t>
            </w:r>
          </w:p>
          <w:p w:rsidR="003B305B" w14:paraId="1A6CDCE1" w14:textId="77777777">
            <w:pPr>
              <w:jc w:val="both"/>
            </w:pPr>
          </w:p>
        </w:tc>
        <w:tc>
          <w:tcPr>
            <w:tcW w:w="6202" w:type="dxa"/>
          </w:tcPr>
          <w:p w:rsidR="003B305B" w:rsidP="00A1584C" w14:paraId="241423FC" w14:textId="04B6B8A6">
            <w:pPr>
              <w:jc w:val="both"/>
            </w:pPr>
            <w:r>
              <w:t xml:space="preserve">SECTION 7.01.  DEPARTMENT OF TRANSPORTATION: RAILROAD GRADE SEPARATION PROJECTS.  Contingent on H.B. 3727, S.B. 1555, or similar legislation by the 89th Legislature, Regular Session, 2025, relating to a grant program to fund certain railroad grade separation projects, being enacted and becoming law, the amount of </w:t>
            </w:r>
            <w:r w:rsidRPr="00A1584C">
              <w:rPr>
                <w:highlight w:val="lightGray"/>
              </w:rPr>
              <w:t>$250,000,000</w:t>
            </w:r>
            <w:r>
              <w:t xml:space="preserve"> is appropriated from the general revenue fund to the Department of Transportation for the two-year period beginning on the effective date of this Act for the purpose of making grants for railroad grade separation projects.</w:t>
            </w:r>
          </w:p>
        </w:tc>
        <w:tc>
          <w:tcPr>
            <w:tcW w:w="6244" w:type="dxa"/>
          </w:tcPr>
          <w:p w:rsidR="003B305B" w14:paraId="33B54F5E" w14:textId="77777777">
            <w:pPr>
              <w:jc w:val="both"/>
            </w:pPr>
          </w:p>
        </w:tc>
      </w:tr>
      <w:tr w14:paraId="5BCEEE9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568F9F9" w14:textId="77777777">
            <w:pPr>
              <w:jc w:val="both"/>
            </w:pPr>
            <w:r>
              <w:t>SECTION 6.02.  DEPARTMENT OF TRANSPORTATION: AIRCRAFT.  (a)  The amount of $52,000,000 is appropriated from the general revenue fund to the Department of Transportation for the two-year period beginning on the effective date of this Act for the purchase of three new aircraft.</w:t>
            </w:r>
          </w:p>
          <w:p w:rsidR="003B305B" w14:paraId="074AA119" w14:textId="77777777">
            <w:pPr>
              <w:jc w:val="both"/>
            </w:pPr>
            <w:r>
              <w:t>(b)  The proceeds from the sale during the two-year period beginning on the effective date of this Act of the aircraft to be replaced and real property owned by the Department of Transportation is appropriated to the department for the two-year period beginning on the effective date of this Act for the purchase of the three new aircraft described by Subsection (a) of this section.</w:t>
            </w:r>
          </w:p>
          <w:p w:rsidR="003B305B" w14:paraId="5512F52D" w14:textId="77777777">
            <w:pPr>
              <w:jc w:val="both"/>
            </w:pPr>
            <w:r>
              <w:t xml:space="preserve">(c)  The appropriation made by Subsection (a) of this section is reduced by the amount of the proceeds from the sale of aircraft </w:t>
            </w:r>
            <w:r>
              <w:t>and real property appropriated by Subsection (b) of this section.</w:t>
            </w:r>
          </w:p>
          <w:p w:rsidR="003B305B" w14:paraId="5354A8EC" w14:textId="77777777">
            <w:pPr>
              <w:jc w:val="both"/>
            </w:pPr>
            <w:r>
              <w:t>(d)  During the two-year period beginning on the effective date of this Act, in addition to the capital budget authority other law grants to the department during that period, the Department of Transportation may use $52,000,000 in capital budget authority for the appropriations made by Subsections (a) and (b) of this section.</w:t>
            </w:r>
          </w:p>
          <w:p w:rsidR="003B305B" w14:paraId="71E13CF3" w14:textId="77777777">
            <w:pPr>
              <w:jc w:val="both"/>
            </w:pPr>
          </w:p>
        </w:tc>
        <w:tc>
          <w:tcPr>
            <w:tcW w:w="6202" w:type="dxa"/>
          </w:tcPr>
          <w:p w:rsidR="003B305B" w14:paraId="68EC2099" w14:textId="3FABAB91">
            <w:pPr>
              <w:jc w:val="both"/>
            </w:pPr>
            <w:r>
              <w:t xml:space="preserve">SECTION 7.02. </w:t>
            </w:r>
            <w:r w:rsidR="00CD60E3">
              <w:t xml:space="preserve">Same as House version. </w:t>
            </w:r>
          </w:p>
          <w:p w:rsidR="003B305B" w14:paraId="45AB8432" w14:textId="77777777">
            <w:pPr>
              <w:jc w:val="both"/>
            </w:pPr>
          </w:p>
          <w:p w:rsidR="003B305B" w14:paraId="5FFB3A3E" w14:textId="77777777">
            <w:pPr>
              <w:jc w:val="both"/>
            </w:pPr>
          </w:p>
        </w:tc>
        <w:tc>
          <w:tcPr>
            <w:tcW w:w="6244" w:type="dxa"/>
          </w:tcPr>
          <w:p w:rsidR="003B305B" w14:paraId="43F652AF" w14:textId="77777777">
            <w:pPr>
              <w:jc w:val="both"/>
            </w:pPr>
          </w:p>
        </w:tc>
      </w:tr>
      <w:tr w14:paraId="0C41BCA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CA33F91" w14:textId="77777777">
            <w:pPr>
              <w:jc w:val="both"/>
            </w:pPr>
            <w:r>
              <w:t>SECTION 6.03.  DEPARTMENT OF TRANSPORTATION: MARITIME INFRASTRUCTURE PROGRAM.  (a)  The comptroller of public accounts shall immediately transfer the amount of $200,000,000 from the general revenue fund to the port access account number 5199.</w:t>
            </w:r>
          </w:p>
          <w:p w:rsidR="003B305B" w14:paraId="0DCA6011" w14:textId="77777777">
            <w:pPr>
              <w:jc w:val="both"/>
            </w:pPr>
            <w:r>
              <w:t>(b)  The amount of $200,000,000 is appropriated from the port access account number 5199 to the Department of Transportation for the two-year period beginning on the effective date of this Act to provide funding for maritime port capital improvement infrastructure projects.</w:t>
            </w:r>
          </w:p>
          <w:p w:rsidR="003B305B" w14:paraId="27D41D1B" w14:textId="77777777">
            <w:pPr>
              <w:jc w:val="both"/>
            </w:pPr>
          </w:p>
        </w:tc>
        <w:tc>
          <w:tcPr>
            <w:tcW w:w="6202" w:type="dxa"/>
          </w:tcPr>
          <w:p w:rsidR="003B305B" w14:paraId="0F6D5FBD" w14:textId="77777777">
            <w:pPr>
              <w:jc w:val="both"/>
            </w:pPr>
            <w:r w:rsidRPr="00CD60E3">
              <w:rPr>
                <w:highlight w:val="lightGray"/>
              </w:rPr>
              <w:t>No equivalent provision.</w:t>
            </w:r>
          </w:p>
          <w:p w:rsidR="003B305B" w14:paraId="71FEA1B6" w14:textId="77777777">
            <w:pPr>
              <w:jc w:val="both"/>
            </w:pPr>
          </w:p>
        </w:tc>
        <w:tc>
          <w:tcPr>
            <w:tcW w:w="6244" w:type="dxa"/>
          </w:tcPr>
          <w:p w:rsidR="003B305B" w14:paraId="508EAAF8" w14:textId="77777777">
            <w:pPr>
              <w:jc w:val="both"/>
            </w:pPr>
          </w:p>
        </w:tc>
      </w:tr>
      <w:tr w14:paraId="0A5276F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0EEC388" w14:textId="77777777">
            <w:pPr>
              <w:jc w:val="both"/>
            </w:pPr>
            <w:r>
              <w:t xml:space="preserve">SECTION 6.04.  DEPARTMENT OF TRANSPORTATION: SPACE INDUSTRY CORRIDOR. (a) The amount of $131,000,000 is appropriated from the general revenue fund to the Department of Transportation for the two-year period beginning on the effective date of this Act for the purpose of constructing or maintaining the state highway infrastructure in coordination with the Texas Space Commission, as identified in the Texas Space Industry Highway Transportation Needs Assessment report and the department's 2026 unified </w:t>
            </w:r>
            <w:r>
              <w:t>transportation program. In constructing or maintaining the state highway infrastructure, the department shall give consideration for the critical infrastructure needs using local government and private sector partnerships.</w:t>
            </w:r>
          </w:p>
          <w:p w:rsidR="003B305B" w14:paraId="72D01E15" w14:textId="77777777">
            <w:pPr>
              <w:jc w:val="both"/>
            </w:pPr>
            <w:r>
              <w:t>(b)  It is the intent of the legislature that the Department of Transportation use the appropriation made by Subsection (a) of this section to draw down federal money or other sources of funding to the extent possible.</w:t>
            </w:r>
          </w:p>
          <w:p w:rsidR="003B305B" w14:paraId="351EF820" w14:textId="77777777">
            <w:pPr>
              <w:jc w:val="both"/>
            </w:pPr>
          </w:p>
        </w:tc>
        <w:tc>
          <w:tcPr>
            <w:tcW w:w="6202" w:type="dxa"/>
          </w:tcPr>
          <w:p w:rsidR="003B305B" w14:paraId="0021BE11" w14:textId="77777777">
            <w:pPr>
              <w:jc w:val="both"/>
            </w:pPr>
            <w:r w:rsidRPr="00CD60E3">
              <w:rPr>
                <w:highlight w:val="lightGray"/>
              </w:rPr>
              <w:t>No equivalent provision.</w:t>
            </w:r>
          </w:p>
          <w:p w:rsidR="003B305B" w14:paraId="29854EDF" w14:textId="77777777">
            <w:pPr>
              <w:jc w:val="both"/>
            </w:pPr>
          </w:p>
        </w:tc>
        <w:tc>
          <w:tcPr>
            <w:tcW w:w="6244" w:type="dxa"/>
          </w:tcPr>
          <w:p w:rsidR="003B305B" w14:paraId="7A2F796E" w14:textId="77777777">
            <w:pPr>
              <w:jc w:val="both"/>
            </w:pPr>
          </w:p>
        </w:tc>
      </w:tr>
      <w:tr w14:paraId="71E2013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8A97FF9" w14:textId="77777777">
            <w:pPr>
              <w:jc w:val="both"/>
            </w:pPr>
            <w:r>
              <w:t xml:space="preserve">SECTION 6.05.  DEPARTMENT OF TRANSPORTATION: AVIATION SERVICES. The amount of </w:t>
            </w:r>
            <w:r w:rsidRPr="00CD60E3">
              <w:rPr>
                <w:highlight w:val="lightGray"/>
              </w:rPr>
              <w:t>$100,000,000</w:t>
            </w:r>
            <w:r>
              <w:t xml:space="preserve"> is appropriated from the general revenue fund to the Department of Transportation for the two-year period beginning on the effective date of this Act for use in a manner consistent with Strategy C.5.1, Aviation Services, as listed in Chapter 1170 (H.B. 1), Acts of the 88th Legislature, Regular Session, 2023 (the General Appropriations Act).</w:t>
            </w:r>
          </w:p>
          <w:p w:rsidR="003B305B" w14:paraId="399F426F" w14:textId="77777777">
            <w:pPr>
              <w:jc w:val="both"/>
            </w:pPr>
          </w:p>
        </w:tc>
        <w:tc>
          <w:tcPr>
            <w:tcW w:w="6202" w:type="dxa"/>
          </w:tcPr>
          <w:p w:rsidR="00CD60E3" w:rsidP="00CD60E3" w14:paraId="59265A30" w14:textId="77777777">
            <w:pPr>
              <w:jc w:val="both"/>
            </w:pPr>
            <w:r>
              <w:t xml:space="preserve">SECTION 7.03.  DEPARTMENT OF TRANSPORTATION: AVIATION SERVICES.  (a)  The amount of </w:t>
            </w:r>
            <w:r w:rsidRPr="00CD60E3">
              <w:rPr>
                <w:highlight w:val="lightGray"/>
              </w:rPr>
              <w:t>$106,800,000</w:t>
            </w:r>
            <w:r>
              <w:t xml:space="preserve"> is appropriated from the general revenue fund to the Department of Transportation for the two-year period beginning on the effective date of this Act for use in a manner consistent with Strategy C.5.1, Aviation Services, as listed in Chapter 1170 (H.B. 1), Acts of the 88th Legislature, Regular Session, 2023 (the General Appropriations Act).</w:t>
            </w:r>
          </w:p>
          <w:p w:rsidR="00CD60E3" w:rsidP="00CD60E3" w14:paraId="2F5EC54C" w14:textId="77777777">
            <w:pPr>
              <w:jc w:val="both"/>
            </w:pPr>
            <w:r w:rsidRPr="00CD60E3">
              <w:rPr>
                <w:highlight w:val="lightGray"/>
              </w:rPr>
              <w:t>(b)  Of the amount appropriated by Subsection (a) of this section, the Department of Transportation shall use $40,000,000 for upgrades and improvements at Lubbock Reese Redevelopment Authority.</w:t>
            </w:r>
          </w:p>
          <w:p w:rsidR="003B305B" w14:paraId="2DC46109" w14:textId="46D0F3D0">
            <w:pPr>
              <w:jc w:val="both"/>
            </w:pPr>
          </w:p>
          <w:p w:rsidR="003B305B" w14:paraId="61CB5F66" w14:textId="77777777">
            <w:pPr>
              <w:jc w:val="both"/>
            </w:pPr>
          </w:p>
        </w:tc>
        <w:tc>
          <w:tcPr>
            <w:tcW w:w="6244" w:type="dxa"/>
          </w:tcPr>
          <w:p w:rsidR="003B305B" w14:paraId="5217B0AF" w14:textId="77777777">
            <w:pPr>
              <w:jc w:val="both"/>
            </w:pPr>
          </w:p>
        </w:tc>
      </w:tr>
      <w:tr w14:paraId="38C319C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E79121A" w14:textId="77777777">
            <w:pPr>
              <w:jc w:val="both"/>
            </w:pPr>
            <w:r>
              <w:t xml:space="preserve">SECTION 6.06.  TEXAS WORKFORCE COMMISSION: UNEMPLOYMENT COMPENSATION FUND.  The amount of $68,000,000 is appropriated from the general revenue fund to the Texas Workforce Commission for the two-year period beginning on the effective date of this Act to be deposited to the credit of the unemployment compensation fund under </w:t>
            </w:r>
            <w:r>
              <w:t>Section 203.021, Labor Code.</w:t>
            </w:r>
          </w:p>
          <w:p w:rsidR="003B305B" w14:paraId="05B87293" w14:textId="77777777">
            <w:pPr>
              <w:jc w:val="both"/>
            </w:pPr>
          </w:p>
        </w:tc>
        <w:tc>
          <w:tcPr>
            <w:tcW w:w="6202" w:type="dxa"/>
          </w:tcPr>
          <w:p w:rsidR="003B305B" w14:paraId="10102016" w14:textId="2B5BD6EC">
            <w:pPr>
              <w:jc w:val="both"/>
            </w:pPr>
            <w:r>
              <w:t xml:space="preserve">SECTION 7.04. </w:t>
            </w:r>
            <w:r w:rsidR="00CD60E3">
              <w:t xml:space="preserve">Same as House version. </w:t>
            </w:r>
          </w:p>
          <w:p w:rsidR="003B305B" w14:paraId="55ABA5B0" w14:textId="77777777">
            <w:pPr>
              <w:jc w:val="both"/>
            </w:pPr>
          </w:p>
          <w:p w:rsidR="003B305B" w14:paraId="35002588" w14:textId="77777777">
            <w:pPr>
              <w:jc w:val="both"/>
            </w:pPr>
          </w:p>
        </w:tc>
        <w:tc>
          <w:tcPr>
            <w:tcW w:w="6244" w:type="dxa"/>
          </w:tcPr>
          <w:p w:rsidR="003B305B" w14:paraId="61ACAF04" w14:textId="77777777">
            <w:pPr>
              <w:jc w:val="both"/>
            </w:pPr>
          </w:p>
        </w:tc>
      </w:tr>
      <w:tr w14:paraId="317044E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FC09B4B" w14:textId="77777777">
            <w:pPr>
              <w:jc w:val="both"/>
            </w:pPr>
            <w:r>
              <w:t>SECTION 6.07.  TEXAS WORKFORCE COMMISSION: VOCATIONAL REHABILITATION.  (a)  The amount of $30,793,540 is appropriated from the general revenue fund to the Texas Workforce Commission for the two-year period beginning on the effective date of this Act to be used for vocational rehabilitation and sustaining the state's required maintenance of effort under federal law.</w:t>
            </w:r>
          </w:p>
          <w:p w:rsidR="003B305B" w14:paraId="0B126856" w14:textId="77777777">
            <w:pPr>
              <w:jc w:val="both"/>
            </w:pPr>
            <w:r>
              <w:t>(b)  It is the intent of the legislature that the money appropriated by Subsection (a) of this section be used by the Texas Workforce Commission to draw down federal matching funds and sustain the state's required maintenance of effort under federal law.  Not later than August 31, 2027, the commission shall submit to the Legislative Budget Board a report showing the disposition of the money appropriated by Subsection (a) of this section and the amount of federal matching funds that were drawn down with that money.</w:t>
            </w:r>
          </w:p>
          <w:p w:rsidR="003B305B" w14:paraId="5C3967C8" w14:textId="77777777">
            <w:pPr>
              <w:jc w:val="both"/>
            </w:pPr>
          </w:p>
        </w:tc>
        <w:tc>
          <w:tcPr>
            <w:tcW w:w="6202" w:type="dxa"/>
          </w:tcPr>
          <w:p w:rsidR="003B305B" w14:paraId="214F5ADF" w14:textId="246E6B26">
            <w:pPr>
              <w:jc w:val="both"/>
            </w:pPr>
            <w:r>
              <w:t xml:space="preserve">SECTION 7.05. </w:t>
            </w:r>
            <w:r w:rsidR="00CD60E3">
              <w:t xml:space="preserve">Same as House version. </w:t>
            </w:r>
          </w:p>
          <w:p w:rsidR="003B305B" w14:paraId="7C5DD01C" w14:textId="77777777">
            <w:pPr>
              <w:jc w:val="both"/>
            </w:pPr>
          </w:p>
          <w:p w:rsidR="003B305B" w14:paraId="3605BDBB" w14:textId="77777777">
            <w:pPr>
              <w:jc w:val="both"/>
            </w:pPr>
          </w:p>
        </w:tc>
        <w:tc>
          <w:tcPr>
            <w:tcW w:w="6244" w:type="dxa"/>
          </w:tcPr>
          <w:p w:rsidR="003B305B" w14:paraId="154C76A5" w14:textId="77777777">
            <w:pPr>
              <w:jc w:val="both"/>
            </w:pPr>
          </w:p>
        </w:tc>
      </w:tr>
      <w:tr w14:paraId="49E1722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B1004CB" w14:textId="77777777">
            <w:pPr>
              <w:jc w:val="both"/>
            </w:pPr>
            <w:r>
              <w:t>SECTION 6.08.  TEXAS WORKFORCE COMMISSION: LOCAL CHILD CARE SOLUTIONS. The amount of $100,000,000 is appropriated from the general revenue fund to the Texas Workforce Commission for the two-year period beginning on the effective date of this Act for use in a manner consistent with Strategy A.3.1, Local Child Care Solutions, as listed in Chapter 1170 (H.B. 1), Acts of the 88th Legislature, Regular Session, 2023 (the General Appropriations Act).</w:t>
            </w:r>
          </w:p>
          <w:p w:rsidR="003B305B" w14:paraId="7094C665" w14:textId="77777777">
            <w:pPr>
              <w:jc w:val="both"/>
            </w:pPr>
          </w:p>
        </w:tc>
        <w:tc>
          <w:tcPr>
            <w:tcW w:w="6202" w:type="dxa"/>
          </w:tcPr>
          <w:p w:rsidR="003B305B" w14:paraId="168C0B0D" w14:textId="77777777">
            <w:pPr>
              <w:jc w:val="both"/>
            </w:pPr>
            <w:r w:rsidRPr="00CD60E3">
              <w:rPr>
                <w:highlight w:val="lightGray"/>
              </w:rPr>
              <w:t>No equivalent provision.</w:t>
            </w:r>
          </w:p>
          <w:p w:rsidR="003B305B" w14:paraId="1590BD07" w14:textId="77777777">
            <w:pPr>
              <w:jc w:val="both"/>
            </w:pPr>
          </w:p>
        </w:tc>
        <w:tc>
          <w:tcPr>
            <w:tcW w:w="6244" w:type="dxa"/>
          </w:tcPr>
          <w:p w:rsidR="003B305B" w14:paraId="6CB07E12" w14:textId="77777777">
            <w:pPr>
              <w:jc w:val="both"/>
            </w:pPr>
          </w:p>
        </w:tc>
      </w:tr>
      <w:tr w14:paraId="30EC681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8E4EE26" w14:textId="77777777">
            <w:pPr>
              <w:jc w:val="both"/>
            </w:pPr>
            <w:r>
              <w:t>SECTION 6.09.  PUBLIC UTILITY COMMISSION: TEXAS ENERGY FUND.  Contingent on H.B. 14 or similar legislation by the 89th Legislature, Regular Session, 2025, relating to funding mechanisms within the Office of the Governor and Texas Public Utility Commission to support the deployment of advanced nuclear reactors in this state, being enacted and becoming law, the amount of $750,000,000 is appropriated from the general revenue fund to the comptroller of public accounts for deposit to the Texas energy fund.</w:t>
            </w:r>
          </w:p>
          <w:p w:rsidR="003B305B" w14:paraId="3191198C" w14:textId="77777777">
            <w:pPr>
              <w:jc w:val="both"/>
            </w:pPr>
          </w:p>
        </w:tc>
        <w:tc>
          <w:tcPr>
            <w:tcW w:w="6202" w:type="dxa"/>
          </w:tcPr>
          <w:p w:rsidR="003B305B" w14:paraId="268DDF5C" w14:textId="77777777">
            <w:pPr>
              <w:jc w:val="both"/>
            </w:pPr>
            <w:r w:rsidRPr="00CD60E3">
              <w:rPr>
                <w:highlight w:val="lightGray"/>
              </w:rPr>
              <w:t>No equivalent provision.</w:t>
            </w:r>
          </w:p>
          <w:p w:rsidR="003B305B" w14:paraId="2BBE9B8C" w14:textId="77777777">
            <w:pPr>
              <w:jc w:val="both"/>
            </w:pPr>
          </w:p>
        </w:tc>
        <w:tc>
          <w:tcPr>
            <w:tcW w:w="6244" w:type="dxa"/>
          </w:tcPr>
          <w:p w:rsidR="003B305B" w14:paraId="4A621C81" w14:textId="77777777">
            <w:pPr>
              <w:jc w:val="both"/>
            </w:pPr>
          </w:p>
        </w:tc>
      </w:tr>
      <w:tr w14:paraId="1BA63F3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86305E9" w14:textId="77777777">
            <w:pPr>
              <w:jc w:val="both"/>
            </w:pPr>
            <w:r w:rsidRPr="00CD60E3">
              <w:rPr>
                <w:highlight w:val="lightGray"/>
              </w:rPr>
              <w:t>No equivalent provision.</w:t>
            </w:r>
          </w:p>
          <w:p w:rsidR="003B305B" w14:paraId="09E6B2A2" w14:textId="77777777">
            <w:pPr>
              <w:jc w:val="both"/>
            </w:pPr>
          </w:p>
        </w:tc>
        <w:tc>
          <w:tcPr>
            <w:tcW w:w="6202" w:type="dxa"/>
          </w:tcPr>
          <w:p w:rsidR="003B305B" w14:paraId="725FB569" w14:textId="77777777">
            <w:pPr>
              <w:jc w:val="both"/>
            </w:pPr>
            <w:r>
              <w:t>SECTION 7.06.  DEPARTMENT OF TRANSPORTATION: STATE HIGHWAY 99 ACCESS ROAD IMPROVEMENTS.  The amount of $20,000,000 is appropriated from the general revenue fund to the Department of Transportation for the two-year period beginning on the effective date of this Act to be used consistent with Strategy A.1.4, Construction Contracts, as listed in S.B. 1, 89th Legislature, Regular Session, 2025 (the General Appropriations Act), for access road improvements on State Highway 99 between Interstate Highway 10 and Westpark Tollway in Fort Bend County.</w:t>
            </w:r>
          </w:p>
          <w:p w:rsidR="003B305B" w14:paraId="5CBF5EB3" w14:textId="77777777">
            <w:pPr>
              <w:jc w:val="both"/>
            </w:pPr>
          </w:p>
        </w:tc>
        <w:tc>
          <w:tcPr>
            <w:tcW w:w="6244" w:type="dxa"/>
          </w:tcPr>
          <w:p w:rsidR="003B305B" w14:paraId="34A0E60D" w14:textId="77777777">
            <w:pPr>
              <w:jc w:val="both"/>
            </w:pPr>
          </w:p>
        </w:tc>
      </w:tr>
      <w:tr w14:paraId="58E0E7E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3D3E730" w14:textId="77777777">
            <w:pPr>
              <w:jc w:val="both"/>
            </w:pPr>
            <w:r w:rsidRPr="00CD60E3">
              <w:rPr>
                <w:highlight w:val="lightGray"/>
              </w:rPr>
              <w:t>No equivalent provision.</w:t>
            </w:r>
          </w:p>
          <w:p w:rsidR="003B305B" w14:paraId="0358FDD9" w14:textId="77777777">
            <w:pPr>
              <w:jc w:val="both"/>
            </w:pPr>
          </w:p>
        </w:tc>
        <w:tc>
          <w:tcPr>
            <w:tcW w:w="6202" w:type="dxa"/>
          </w:tcPr>
          <w:p w:rsidR="003B305B" w14:paraId="080F2668" w14:textId="77777777">
            <w:pPr>
              <w:jc w:val="both"/>
            </w:pPr>
            <w:r>
              <w:t xml:space="preserve">SECTION 7.07.  DEPARTMENT OF TRANSPORTATION: TEXARKANA REGIONAL AIRPORT.  The amount of $22,000,000 is appropriated from the general revenue fund to the Department of Transportation for the two-year period beginning on the effective date of this Act to be used consistent with Strategy C.5.1, Aviation Services, as listed in S.B. 1, 89th Legislature, Regular Session, 2025 (the General </w:t>
            </w:r>
            <w:r>
              <w:t>Appropriations Act), for a runway expansion and improvements at the Texarkana Regional Airport.</w:t>
            </w:r>
          </w:p>
          <w:p w:rsidR="003B305B" w14:paraId="48411C94" w14:textId="77777777">
            <w:pPr>
              <w:jc w:val="both"/>
            </w:pPr>
          </w:p>
        </w:tc>
        <w:tc>
          <w:tcPr>
            <w:tcW w:w="6244" w:type="dxa"/>
          </w:tcPr>
          <w:p w:rsidR="003B305B" w14:paraId="04F22778" w14:textId="77777777">
            <w:pPr>
              <w:jc w:val="both"/>
            </w:pPr>
          </w:p>
        </w:tc>
      </w:tr>
      <w:tr w14:paraId="204FD0A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72E7E49" w14:textId="77777777">
            <w:pPr>
              <w:jc w:val="both"/>
            </w:pPr>
            <w:r w:rsidRPr="00CD60E3">
              <w:rPr>
                <w:highlight w:val="lightGray"/>
              </w:rPr>
              <w:t>No equivalent provision.</w:t>
            </w:r>
          </w:p>
          <w:p w:rsidR="003B305B" w14:paraId="5DAF94C7" w14:textId="77777777">
            <w:pPr>
              <w:jc w:val="both"/>
            </w:pPr>
          </w:p>
        </w:tc>
        <w:tc>
          <w:tcPr>
            <w:tcW w:w="6202" w:type="dxa"/>
          </w:tcPr>
          <w:p w:rsidR="003B305B" w14:paraId="33EB8377" w14:textId="77777777">
            <w:pPr>
              <w:jc w:val="both"/>
            </w:pPr>
            <w:r>
              <w:t>SECTION 7.08.  DEPARTMENT OF TRANSPORTATION: AIRCRAFT HANGAR.  The amount of $15,000,000 is appropriated from the general revenue fund to the Department of Transportation for the two-year period beginning on the effective date of this Act to be used for construction of an aircraft hangar.</w:t>
            </w:r>
          </w:p>
          <w:p w:rsidR="003B305B" w14:paraId="6D1F38A8" w14:textId="77777777">
            <w:pPr>
              <w:jc w:val="both"/>
            </w:pPr>
          </w:p>
        </w:tc>
        <w:tc>
          <w:tcPr>
            <w:tcW w:w="6244" w:type="dxa"/>
          </w:tcPr>
          <w:p w:rsidR="003B305B" w14:paraId="61CD695C" w14:textId="77777777">
            <w:pPr>
              <w:jc w:val="both"/>
            </w:pPr>
          </w:p>
        </w:tc>
      </w:tr>
      <w:tr w14:paraId="6E39F80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1047587" w14:textId="77777777">
            <w:pPr>
              <w:jc w:val="both"/>
            </w:pPr>
            <w:r w:rsidRPr="00CD60E3">
              <w:rPr>
                <w:highlight w:val="lightGray"/>
              </w:rPr>
              <w:t>No equivalent provision.</w:t>
            </w:r>
          </w:p>
          <w:p w:rsidR="003B305B" w14:paraId="131D943D" w14:textId="77777777">
            <w:pPr>
              <w:jc w:val="both"/>
            </w:pPr>
          </w:p>
        </w:tc>
        <w:tc>
          <w:tcPr>
            <w:tcW w:w="6202" w:type="dxa"/>
          </w:tcPr>
          <w:p w:rsidR="003B305B" w14:paraId="70CC939E" w14:textId="77777777">
            <w:pPr>
              <w:jc w:val="both"/>
            </w:pPr>
            <w:r>
              <w:t>ARTICLE 8.  REGULATORY</w:t>
            </w:r>
          </w:p>
          <w:p w:rsidR="003B305B" w14:paraId="7347FBB9" w14:textId="77777777">
            <w:pPr>
              <w:jc w:val="both"/>
            </w:pPr>
          </w:p>
        </w:tc>
        <w:tc>
          <w:tcPr>
            <w:tcW w:w="6244" w:type="dxa"/>
          </w:tcPr>
          <w:p w:rsidR="003B305B" w14:paraId="2B90D4A1" w14:textId="77777777">
            <w:pPr>
              <w:jc w:val="both"/>
            </w:pPr>
          </w:p>
        </w:tc>
      </w:tr>
      <w:tr w14:paraId="3DFF906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0ED390D" w14:textId="77777777">
            <w:pPr>
              <w:jc w:val="both"/>
            </w:pPr>
            <w:r w:rsidRPr="00CD60E3">
              <w:rPr>
                <w:highlight w:val="lightGray"/>
              </w:rPr>
              <w:t>No equivalent provision.</w:t>
            </w:r>
          </w:p>
          <w:p w:rsidR="003B305B" w14:paraId="67B28229" w14:textId="77777777">
            <w:pPr>
              <w:jc w:val="both"/>
            </w:pPr>
          </w:p>
        </w:tc>
        <w:tc>
          <w:tcPr>
            <w:tcW w:w="6202" w:type="dxa"/>
          </w:tcPr>
          <w:p w:rsidR="003B305B" w14:paraId="463841F3" w14:textId="77777777">
            <w:pPr>
              <w:jc w:val="both"/>
            </w:pPr>
            <w:r>
              <w:t>SECTION 8.01.  FUNERAL SERVICES COMMISSION: OFFICE SPACE. (a) The amount of $750,000 is appropriated from the general revenue fund to the Funeral Services Commission for the two-year period beginning on the effective date of this Act to be used for additional office space.</w:t>
            </w:r>
          </w:p>
          <w:p w:rsidR="003B305B" w14:paraId="7746E60F" w14:textId="77777777">
            <w:pPr>
              <w:jc w:val="both"/>
            </w:pPr>
            <w:r>
              <w:t>(b)  During the two-year period beginning on the effective date of this Act, in addition to the capital budget authority other law grants to the commission during that period, the Funeral Services Commission may use $750,000 in capital budget authority for the appropriation made by Subsection (a) of this section.</w:t>
            </w:r>
          </w:p>
          <w:p w:rsidR="003B305B" w14:paraId="75F4C508" w14:textId="77777777">
            <w:pPr>
              <w:jc w:val="both"/>
            </w:pPr>
            <w:r>
              <w:t>(c)  The Funeral Services Commission may not increase fees or taxes during the state fiscal year ending August 31, 2025, through the state fiscal year ending August 31, 2027, to offset the appropriation made by Subsection (a) of this section.</w:t>
            </w:r>
          </w:p>
          <w:p w:rsidR="003B305B" w14:paraId="4A37C036" w14:textId="77777777">
            <w:pPr>
              <w:jc w:val="both"/>
            </w:pPr>
          </w:p>
        </w:tc>
        <w:tc>
          <w:tcPr>
            <w:tcW w:w="6244" w:type="dxa"/>
          </w:tcPr>
          <w:p w:rsidR="003B305B" w14:paraId="57D5BEA4" w14:textId="77777777">
            <w:pPr>
              <w:jc w:val="both"/>
            </w:pPr>
          </w:p>
        </w:tc>
      </w:tr>
      <w:tr w14:paraId="5EB7067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0540F7F" w14:textId="77777777">
            <w:pPr>
              <w:jc w:val="both"/>
            </w:pPr>
            <w:r w:rsidRPr="00CD60E3">
              <w:rPr>
                <w:highlight w:val="lightGray"/>
              </w:rPr>
              <w:t>No equivalent provision.</w:t>
            </w:r>
          </w:p>
          <w:p w:rsidR="003B305B" w14:paraId="03E33E94" w14:textId="77777777">
            <w:pPr>
              <w:jc w:val="both"/>
            </w:pPr>
          </w:p>
        </w:tc>
        <w:tc>
          <w:tcPr>
            <w:tcW w:w="6202" w:type="dxa"/>
          </w:tcPr>
          <w:p w:rsidR="003B305B" w14:paraId="3FE45329" w14:textId="77777777">
            <w:pPr>
              <w:jc w:val="both"/>
            </w:pPr>
            <w:r>
              <w:t>SECTION 8.02.  BOARD OF PLUMBING EXAMINERS: HEADQUARTERS RELOCATION.  (a)  The amount of $675,000 is appropriated from the general revenue fund to the Board of Plumbing Examiners for the two-year period beginning on the effective date of this Act to be used only to support an agency headquarters relocation to a new facility. This appropriation may not be transferred to another purpose.</w:t>
            </w:r>
          </w:p>
          <w:p w:rsidR="003B305B" w14:paraId="355729DB" w14:textId="77777777">
            <w:pPr>
              <w:jc w:val="both"/>
            </w:pPr>
            <w:r>
              <w:t>(b)  During the two-year period beginning on the effective date of this Act, in addition to the capital budget authority other law grants to the board during that period, the Board of Plumbing Examiners may use $675,000 in capital budget authority for the appropriation made by Subsection (a) of this section.</w:t>
            </w:r>
          </w:p>
          <w:p w:rsidR="003B305B" w14:paraId="6BED87DA" w14:textId="77777777">
            <w:pPr>
              <w:jc w:val="both"/>
            </w:pPr>
            <w:r>
              <w:t>(c)  The Board of Plumbing Examiners may not increase fees or taxes during the state fiscal year ending August 31, 2025, through the state fiscal year ending August 31, 2027, to offset the appropriation made by Subsection (a) of this section.</w:t>
            </w:r>
          </w:p>
          <w:p w:rsidR="003B305B" w14:paraId="1281B979" w14:textId="77777777">
            <w:pPr>
              <w:jc w:val="both"/>
            </w:pPr>
          </w:p>
        </w:tc>
        <w:tc>
          <w:tcPr>
            <w:tcW w:w="6244" w:type="dxa"/>
          </w:tcPr>
          <w:p w:rsidR="003B305B" w14:paraId="15B5136D" w14:textId="77777777">
            <w:pPr>
              <w:jc w:val="both"/>
            </w:pPr>
          </w:p>
        </w:tc>
      </w:tr>
      <w:tr w14:paraId="6ACC4F3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E8053E8" w14:textId="77777777">
            <w:pPr>
              <w:jc w:val="both"/>
            </w:pPr>
            <w:r w:rsidRPr="00CD60E3">
              <w:rPr>
                <w:highlight w:val="lightGray"/>
              </w:rPr>
              <w:t>No equivalent provision.</w:t>
            </w:r>
          </w:p>
          <w:p w:rsidR="003B305B" w14:paraId="0C1FC01B" w14:textId="77777777">
            <w:pPr>
              <w:jc w:val="both"/>
            </w:pPr>
          </w:p>
        </w:tc>
        <w:tc>
          <w:tcPr>
            <w:tcW w:w="6202" w:type="dxa"/>
          </w:tcPr>
          <w:p w:rsidR="003B305B" w14:paraId="39197099" w14:textId="77777777">
            <w:pPr>
              <w:jc w:val="both"/>
            </w:pPr>
            <w:r>
              <w:t xml:space="preserve">SECTION 8.03.  TEXAS LOTTERY COMMISSION AND DEPARTMENT OF LICENSING AND REGULATION: INTERAGENCY AGREEMENT FOR TRANSITION.  (a)  Contingent on the enactment of S.B. 3070 or similar legislation of the 89th Legislature, Regular Session, 2025, relating to the abolishment of the Texas Lottery Commission and the transfer of the administration of the state lottery and the licensing and regulation of charitable bingo to the Texas Commission of Licensing and Regulation, the Department of Licensing and Regulation and the Texas Lottery Commission </w:t>
            </w:r>
            <w:r>
              <w:t>shall enter into interagency contracts or agreements as needed to implement the transition of responsibilities, personnel, records, property, and functions from the Texas Lottery Commission to the Department of Licensing and Regulation.</w:t>
            </w:r>
          </w:p>
          <w:p w:rsidR="003B305B" w14:paraId="20017E8B" w14:textId="77777777">
            <w:pPr>
              <w:jc w:val="both"/>
            </w:pPr>
            <w:r>
              <w:t>(b)  The interagency contracts or agreements required under Subsection (a) of this section must provide for:</w:t>
            </w:r>
          </w:p>
          <w:p w:rsidR="003B305B" w14:paraId="74604F9E" w14:textId="77777777">
            <w:pPr>
              <w:jc w:val="both"/>
            </w:pPr>
            <w:r>
              <w:t>(1)  the transfer or loan of personnel;</w:t>
            </w:r>
          </w:p>
          <w:p w:rsidR="003B305B" w14:paraId="2DDB5849" w14:textId="77777777">
            <w:pPr>
              <w:jc w:val="both"/>
            </w:pPr>
            <w:r>
              <w:t>(2)  the coordination of regulatory and administrative functions;</w:t>
            </w:r>
          </w:p>
          <w:p w:rsidR="003B305B" w14:paraId="52D6B3F9" w14:textId="77777777">
            <w:pPr>
              <w:jc w:val="both"/>
            </w:pPr>
            <w:r>
              <w:t>(3)  information technology and systems integration;</w:t>
            </w:r>
          </w:p>
          <w:p w:rsidR="003B305B" w14:paraId="11C32DED" w14:textId="77777777">
            <w:pPr>
              <w:jc w:val="both"/>
            </w:pPr>
            <w:r>
              <w:t>(4)  financial accounting and records reconciliation;</w:t>
            </w:r>
          </w:p>
          <w:p w:rsidR="003B305B" w14:paraId="07C5A81B" w14:textId="77777777">
            <w:pPr>
              <w:jc w:val="both"/>
            </w:pPr>
            <w:r>
              <w:t>(5)  continuation of services to licensees and the public; and</w:t>
            </w:r>
          </w:p>
          <w:p w:rsidR="003B305B" w14:paraId="44CEC077" w14:textId="77777777">
            <w:pPr>
              <w:jc w:val="both"/>
            </w:pPr>
            <w:r>
              <w:t>(6)  any other operational support necessary to ensure a seamless transition.</w:t>
            </w:r>
          </w:p>
          <w:p w:rsidR="003B305B" w14:paraId="4ABA78F6" w14:textId="77777777">
            <w:pPr>
              <w:jc w:val="both"/>
            </w:pPr>
            <w:r>
              <w:t>(c)  Notwithstanding any other provision of law, beginning 90 days after the effective date of this Act, the Department of Licensing and Regulation and the Texas Lottery Commission shall jointly submit quarterly written reports to the Legislative Budget Board detailing the status of the transition. In addition to any information requested by the Legislative Budget Board, each report must include:</w:t>
            </w:r>
          </w:p>
          <w:p w:rsidR="003B305B" w14:paraId="6EBF4623" w14:textId="77777777">
            <w:pPr>
              <w:jc w:val="both"/>
            </w:pPr>
            <w:r>
              <w:t>(1)  a summary of key milestones achieved;</w:t>
            </w:r>
          </w:p>
          <w:p w:rsidR="003B305B" w14:paraId="3AF2A593" w14:textId="77777777">
            <w:pPr>
              <w:jc w:val="both"/>
            </w:pPr>
            <w:r>
              <w:t>(2)  a description of unresolved transition issues;</w:t>
            </w:r>
          </w:p>
          <w:p w:rsidR="003B305B" w14:paraId="09C6D1CC" w14:textId="77777777">
            <w:pPr>
              <w:jc w:val="both"/>
            </w:pPr>
            <w:r>
              <w:t>(3)  anticipated costs and savings associated with the transfer;</w:t>
            </w:r>
          </w:p>
          <w:p w:rsidR="003B305B" w14:paraId="2B6B26F9" w14:textId="77777777">
            <w:pPr>
              <w:jc w:val="both"/>
            </w:pPr>
            <w:r>
              <w:t>(4)  any staffing or administrative changes made or planned; and</w:t>
            </w:r>
          </w:p>
          <w:p w:rsidR="003B305B" w14:paraId="48C2EA36" w14:textId="77777777">
            <w:pPr>
              <w:jc w:val="both"/>
            </w:pPr>
            <w:r>
              <w:t>(5)  any legislative or regulatory actions required to facilitate the transition.</w:t>
            </w:r>
          </w:p>
          <w:p w:rsidR="003B305B" w14:paraId="789FE597" w14:textId="77777777">
            <w:pPr>
              <w:jc w:val="both"/>
            </w:pPr>
            <w:r>
              <w:t xml:space="preserve">(d)  The authority and requirements under this section are in addition to any authority or direction provided by S.B. 3070 or similar legislation of the 89th Legislature, Regular Session, </w:t>
            </w:r>
            <w:r>
              <w:t>2025, relating to the abolishment of the Texas Lottery Commission and the transfer of the administration of the state lottery and the licensing and regulation of charitable bingo to the Texas Commission of Licensing and Regulation, or other applicable law.</w:t>
            </w:r>
          </w:p>
          <w:p w:rsidR="003B305B" w14:paraId="2937D91A" w14:textId="77777777">
            <w:pPr>
              <w:jc w:val="both"/>
            </w:pPr>
          </w:p>
        </w:tc>
        <w:tc>
          <w:tcPr>
            <w:tcW w:w="6244" w:type="dxa"/>
          </w:tcPr>
          <w:p w:rsidR="003B305B" w14:paraId="5E908F0A" w14:textId="77777777">
            <w:pPr>
              <w:jc w:val="both"/>
            </w:pPr>
          </w:p>
        </w:tc>
      </w:tr>
      <w:tr w14:paraId="67760B7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B08EAD8" w14:textId="77777777">
            <w:pPr>
              <w:jc w:val="both"/>
            </w:pPr>
            <w:r w:rsidRPr="00CD60E3">
              <w:rPr>
                <w:highlight w:val="lightGray"/>
              </w:rPr>
              <w:t>No equivalent provision.</w:t>
            </w:r>
          </w:p>
          <w:p w:rsidR="003B305B" w14:paraId="60263AE8" w14:textId="77777777">
            <w:pPr>
              <w:jc w:val="both"/>
            </w:pPr>
          </w:p>
        </w:tc>
        <w:tc>
          <w:tcPr>
            <w:tcW w:w="6202" w:type="dxa"/>
          </w:tcPr>
          <w:p w:rsidR="003B305B" w14:paraId="35AEB956" w14:textId="77777777">
            <w:pPr>
              <w:jc w:val="both"/>
            </w:pPr>
            <w:r>
              <w:t>SECTION 8.04.  DEPARTMENT OF LICENSING AND REGULATION: ADDITIONAL OPERATING FUNDS.  (a)  Contingent on the enactment of  S.B. 3070 or similar legislation by the 89th Legislature, Regular Session, 2025, relating to the abolishment of the Texas Lottery Commission and the transfer of the administration of the state lottery and the licensing and regulation of charitable bingo to the Texas Commission of Licensing and Regulation, the amount of $2,500,000 is appropriated from the general revenue fund to the Department of Licensing and Regulation for the two-year period beginning on the effective date of this Act to be used for the department's operations.</w:t>
            </w:r>
          </w:p>
          <w:p w:rsidR="003B305B" w14:paraId="0B08F708" w14:textId="77777777">
            <w:pPr>
              <w:jc w:val="both"/>
            </w:pPr>
            <w:r>
              <w:t xml:space="preserve">(b)  It is the intent of the legislature that the appropriation made by Subsection (a) of this section is not subject to Section 2, Appropriations Limited to Revenue Collections, page VIII-57, Chapter 1170 (H.B. 1), Acts of the 88th Legislature, Regular Session, 2023 (the General Appropriations Act), Section 2, Appropriations Limited to Revenue Collections, page VIII-57, S.B. 1, 89th Legislature, Regular Session, 2025 (the General Appropriations Act), or any similar provisions of those Acts requiring that fees, fines, miscellaneous revenues, and available fund balances as authorized and generated by agencies cover, at a minimum, the cost of appropriations made to those agencies by the </w:t>
            </w:r>
            <w:r>
              <w:t>General Appropriations Act and other legislation.</w:t>
            </w:r>
          </w:p>
          <w:p w:rsidR="003B305B" w14:paraId="71F998C3" w14:textId="77777777">
            <w:pPr>
              <w:jc w:val="both"/>
            </w:pPr>
          </w:p>
        </w:tc>
        <w:tc>
          <w:tcPr>
            <w:tcW w:w="6244" w:type="dxa"/>
          </w:tcPr>
          <w:p w:rsidR="003B305B" w14:paraId="0F666D26" w14:textId="77777777">
            <w:pPr>
              <w:jc w:val="both"/>
            </w:pPr>
          </w:p>
        </w:tc>
      </w:tr>
      <w:tr w14:paraId="06DD23C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6A2CB11" w14:textId="77777777">
            <w:pPr>
              <w:jc w:val="both"/>
            </w:pPr>
            <w:r w:rsidRPr="00CD60E3">
              <w:rPr>
                <w:highlight w:val="lightGray"/>
              </w:rPr>
              <w:t>No equivalent provision.</w:t>
            </w:r>
          </w:p>
          <w:p w:rsidR="003B305B" w14:paraId="1E55282A" w14:textId="77777777">
            <w:pPr>
              <w:jc w:val="both"/>
            </w:pPr>
          </w:p>
        </w:tc>
        <w:tc>
          <w:tcPr>
            <w:tcW w:w="6202" w:type="dxa"/>
          </w:tcPr>
          <w:p w:rsidR="003B305B" w14:paraId="43F296B2" w14:textId="77777777">
            <w:pPr>
              <w:jc w:val="both"/>
            </w:pPr>
            <w:r>
              <w:t>SECTION 8.05.  TRUSTEED PROGRAMS WITHIN THE OFFICE OF THE GOVERNOR: TEXAS ADVANCED NUCLEAR ENERGY OFFICE GRANTS AND COSTS FOR STAFF SUPPORT.  (a)  Contingent on the enactment of H.B. 14 or similar legislation by the 89th Legislature, Regular Session, 2025, relating to support for the development of the nuclear energy industry, the comptroller of public accounts shall transfer the amount of $350,000,000 from the general revenue fund to the Texas advanced nuclear development fund.</w:t>
            </w:r>
          </w:p>
          <w:p w:rsidR="003B305B" w14:paraId="4C8BF06C" w14:textId="77777777">
            <w:pPr>
              <w:jc w:val="both"/>
            </w:pPr>
            <w:r>
              <w:t>(b)  The amount of $350,000,000 is appropriated from the Texas advanced nuclear development fund to the Trusteed Programs within the Office of the Governor for the two-year period beginning on the effective date of this Act for use consistent with Section 483.201(b), Government Code, as proposed by the legislation described by Subsection (a) of this section.</w:t>
            </w:r>
          </w:p>
          <w:p w:rsidR="003B305B" w14:paraId="2F933D32" w14:textId="77777777">
            <w:pPr>
              <w:jc w:val="both"/>
            </w:pPr>
          </w:p>
        </w:tc>
        <w:tc>
          <w:tcPr>
            <w:tcW w:w="6244" w:type="dxa"/>
          </w:tcPr>
          <w:p w:rsidR="003B305B" w14:paraId="3E9F7876" w14:textId="77777777">
            <w:pPr>
              <w:jc w:val="both"/>
            </w:pPr>
          </w:p>
        </w:tc>
      </w:tr>
      <w:tr w14:paraId="117017D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CB26C1F" w14:textId="77777777">
            <w:pPr>
              <w:jc w:val="both"/>
            </w:pPr>
            <w:r>
              <w:t>ARTICLE 7.  UNEXPENDED AND UNOBLIGATED BALANCES</w:t>
            </w:r>
          </w:p>
          <w:p w:rsidR="003B305B" w14:paraId="13EAD182" w14:textId="77777777">
            <w:pPr>
              <w:jc w:val="both"/>
            </w:pPr>
          </w:p>
        </w:tc>
        <w:tc>
          <w:tcPr>
            <w:tcW w:w="6202" w:type="dxa"/>
          </w:tcPr>
          <w:p w:rsidR="003B305B" w14:paraId="32741F9A" w14:textId="69BAA6C2">
            <w:pPr>
              <w:jc w:val="both"/>
            </w:pPr>
            <w:r>
              <w:t xml:space="preserve">ARTICLE 9. </w:t>
            </w:r>
            <w:r w:rsidR="00744312">
              <w:t>UNEXPENDED AND UNOBLIGATED BALANCES</w:t>
            </w:r>
          </w:p>
          <w:p w:rsidR="003B305B" w14:paraId="2BED1357" w14:textId="77777777">
            <w:pPr>
              <w:jc w:val="both"/>
            </w:pPr>
          </w:p>
          <w:p w:rsidR="003B305B" w14:paraId="410BB384" w14:textId="77777777">
            <w:pPr>
              <w:jc w:val="both"/>
            </w:pPr>
          </w:p>
        </w:tc>
        <w:tc>
          <w:tcPr>
            <w:tcW w:w="6244" w:type="dxa"/>
          </w:tcPr>
          <w:p w:rsidR="003B305B" w14:paraId="78F2B0A8" w14:textId="77777777">
            <w:pPr>
              <w:jc w:val="both"/>
            </w:pPr>
          </w:p>
        </w:tc>
      </w:tr>
      <w:tr w14:paraId="1A5E922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9D43504" w14:textId="77777777">
            <w:pPr>
              <w:jc w:val="both"/>
            </w:pPr>
            <w:r>
              <w:t xml:space="preserve">SECTION 7.01.  TEXAS EDUCATION AGENCY: SCHOOL DISTRICT PROPERTY TAX RELIEF.  (a)  All unexpended and unobligated balances remaining as of the effective date of this Act from appropriations made by Section 2.09, Chapter </w:t>
            </w:r>
            <w:r>
              <w:t>458 (S.B. 30), Acts of the 88th Legislature, Regular Session, 2023 (the Supplemental Appropriations Act), from the Texas Semiconductor Innovation Consortium (estimated to be $572,830,000) are appropriated to the Texas Education Agency for the state fiscal biennium beginning September 1, 2025, to reduce the state compression percentage under Section 48.255, Education Code, to the lowest possible percentage for that biennium. [FA7(1)-(2)]</w:t>
            </w:r>
          </w:p>
          <w:p w:rsidR="003B305B" w14:paraId="50579E8A" w14:textId="1891848E">
            <w:pPr>
              <w:jc w:val="both"/>
            </w:pPr>
            <w:r>
              <w:t>(b)  Money appropriated by Subsection (a) of this section may be spent only with prior approval of the Legislative Budget Board.  A request for approval of an expenditure submitted by the Trusteed Programs within the Office of the Governor to the board is considered approved by the board unless the board objects to the request within 30 calendar days after the date the request is submitted to the board.</w:t>
            </w:r>
          </w:p>
          <w:p w:rsidR="003B305B" w14:paraId="4C6A007B" w14:textId="77777777">
            <w:pPr>
              <w:jc w:val="both"/>
            </w:pPr>
          </w:p>
        </w:tc>
        <w:tc>
          <w:tcPr>
            <w:tcW w:w="6202" w:type="dxa"/>
          </w:tcPr>
          <w:p w:rsidR="003B305B" w14:paraId="19A13B30" w14:textId="77777777">
            <w:pPr>
              <w:jc w:val="both"/>
            </w:pPr>
            <w:r w:rsidRPr="00932086">
              <w:rPr>
                <w:highlight w:val="lightGray"/>
              </w:rPr>
              <w:t>No equivalent provision.</w:t>
            </w:r>
          </w:p>
          <w:p w:rsidR="003B305B" w14:paraId="5968655F" w14:textId="77777777">
            <w:pPr>
              <w:jc w:val="both"/>
            </w:pPr>
          </w:p>
        </w:tc>
        <w:tc>
          <w:tcPr>
            <w:tcW w:w="6244" w:type="dxa"/>
          </w:tcPr>
          <w:p w:rsidR="003B305B" w14:paraId="1505CB8D" w14:textId="77777777">
            <w:pPr>
              <w:jc w:val="both"/>
            </w:pPr>
          </w:p>
        </w:tc>
      </w:tr>
      <w:tr w14:paraId="4DEE5523" w14:textId="77777777" w:rsidTr="00760558">
        <w:tblPrEx>
          <w:tblW w:w="4820" w:type="pct"/>
          <w:tblInd w:w="6" w:type="dxa"/>
          <w:tblLayout w:type="fixed"/>
          <w:tblCellMar>
            <w:left w:w="0" w:type="dxa"/>
            <w:bottom w:w="288" w:type="dxa"/>
            <w:right w:w="720" w:type="dxa"/>
          </w:tblCellMar>
          <w:tblLook w:val="01E0"/>
        </w:tblPrEx>
        <w:tc>
          <w:tcPr>
            <w:tcW w:w="6294" w:type="dxa"/>
          </w:tcPr>
          <w:p w:rsidR="007B2E3F" w:rsidRPr="007B2E3F" w14:paraId="527EC535" w14:textId="646067DB">
            <w:pPr>
              <w:jc w:val="both"/>
              <w:rPr>
                <w:i/>
                <w:iCs/>
              </w:rPr>
            </w:pPr>
            <w:r w:rsidRPr="007B2E3F">
              <w:rPr>
                <w:i/>
                <w:iCs/>
              </w:rPr>
              <w:t>[Version of SECTION 7.02 as amended by FA6]</w:t>
            </w:r>
          </w:p>
          <w:p w:rsidR="003B305B" w14:paraId="3918AE6A" w14:textId="4968BF46">
            <w:pPr>
              <w:jc w:val="both"/>
            </w:pPr>
            <w:r>
              <w:t xml:space="preserve">SECTION 7.02.  TEXAS EDUCATION AGENCY: SCHOOL DISTRICT PROPERTY TAX RELIEF.  All unexpended and unobligated balances remaining as of the effective date of this Act from appropriations made by Section 2.28, Chapter 458 (S.B. 30), Acts of the 88th Legislature, Regular Session, 2023 (the Supplemental Appropriations Act), from the general revenue fund to the Trusteed Programs within the Office of the Governor for the moving image industry incentive program under Section 485.022, Government Code (estimated to be $155,000,000), are appropriated to the Texas Education Agency for the state fiscal biennium beginning September 1, 2025, to reduce the state compression percentage under Section 48.255, Education Code, to the lowest possible </w:t>
            </w:r>
            <w:r>
              <w:t>percentage for that biennium.  [FA6(1)-(2)]</w:t>
            </w:r>
          </w:p>
          <w:p w:rsidR="007B2E3F" w14:paraId="3EE0304D" w14:textId="77777777">
            <w:pPr>
              <w:jc w:val="both"/>
            </w:pPr>
          </w:p>
          <w:p w:rsidR="003B305B" w:rsidRPr="007B2E3F" w14:paraId="02E7FBB8" w14:textId="77777777">
            <w:pPr>
              <w:jc w:val="both"/>
              <w:rPr>
                <w:i/>
                <w:iCs/>
              </w:rPr>
            </w:pPr>
            <w:r w:rsidRPr="007B2E3F">
              <w:rPr>
                <w:i/>
                <w:iCs/>
              </w:rPr>
              <w:t>[Version of SECTION 7.02 as amended by FA13]</w:t>
            </w:r>
          </w:p>
          <w:p w:rsidR="003B305B" w14:paraId="18B061D7" w14:textId="2539DF89">
            <w:pPr>
              <w:jc w:val="both"/>
            </w:pPr>
            <w:r>
              <w:t>SECTION 7.02.  TRUSTEED PROGRAMS WITHIN THE OFFICE OF THE GOVERNOR: MOVING IMAGE INDUSTRY INCENTIVE PROGRAM.  All unexpended and unobligated balances remaining as of the effective date of this Act from appropriations made by Section 2.28, Chapter 458 (S.B. 30), Acts of the 88th Legislature, Regular Session, 2023 (the Supplemental Appropriations Act), from the general revenue fund to the Trusteed Programs within the Office of the Governor for the moving image industry incentive program under Section 485.022, Government Code (estimated to be $155,000,000), are appropriated to the trusteed programs for border operations for the two-year period beginning on the effective date of this Act.  [FA13]</w:t>
            </w:r>
          </w:p>
        </w:tc>
        <w:tc>
          <w:tcPr>
            <w:tcW w:w="6202" w:type="dxa"/>
          </w:tcPr>
          <w:p w:rsidR="003B305B" w14:paraId="41A63E17" w14:textId="77777777">
            <w:pPr>
              <w:jc w:val="both"/>
            </w:pPr>
            <w:r w:rsidRPr="00575422">
              <w:rPr>
                <w:highlight w:val="lightGray"/>
              </w:rPr>
              <w:t>No equivalent provision.</w:t>
            </w:r>
          </w:p>
          <w:p w:rsidR="003B305B" w14:paraId="21A8BFB0" w14:textId="77777777">
            <w:pPr>
              <w:jc w:val="both"/>
            </w:pPr>
          </w:p>
        </w:tc>
        <w:tc>
          <w:tcPr>
            <w:tcW w:w="6244" w:type="dxa"/>
          </w:tcPr>
          <w:p w:rsidR="003B305B" w14:paraId="61CE99C7" w14:textId="77777777">
            <w:pPr>
              <w:jc w:val="both"/>
            </w:pPr>
          </w:p>
        </w:tc>
      </w:tr>
      <w:tr w14:paraId="398D2F5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0F13D8A" w14:textId="77777777">
            <w:pPr>
              <w:jc w:val="both"/>
            </w:pPr>
            <w:r>
              <w:t xml:space="preserve">SECTION 7.03.  TRUSTEED PROGRAMS WITHIN THE OFFICE OF </w:t>
            </w:r>
            <w:r w:rsidRPr="00514F3C">
              <w:t>THE GOVERNOR: CHILDREN'S RIGHTS LITIGATION.  All unexpended and unobligated balances remaining as of the effective date of this Act from appropriations made by Section 2.30, Chapter 458 (S.B. 30), Acts of the 88th Legislature, Regular Session, 2023 (the Supplemental Appropriations Act), from the general revenue fund to the Trusteed Programs within the Office of the Governor for the purpose of paying legal counsel to represent the trusteed programs in litigation involving children's rights in the case of M.D., et al. v. Abbott, et al. (estimated to be $6,000,000) are appropriated to the trusteed programs for the same purpose for</w:t>
            </w:r>
            <w:r>
              <w:t xml:space="preserve"> the two-year period beginning on the effective date of this Act.</w:t>
            </w:r>
          </w:p>
          <w:p w:rsidR="003B305B" w14:paraId="11D280B9" w14:textId="77777777">
            <w:pPr>
              <w:jc w:val="both"/>
            </w:pPr>
          </w:p>
        </w:tc>
        <w:tc>
          <w:tcPr>
            <w:tcW w:w="6202" w:type="dxa"/>
          </w:tcPr>
          <w:p w:rsidR="003B305B" w:rsidRPr="00575422" w14:paraId="53A0E56A" w14:textId="05E9A823">
            <w:pPr>
              <w:jc w:val="both"/>
              <w:rPr>
                <w:i/>
                <w:iCs/>
              </w:rPr>
            </w:pPr>
            <w:r w:rsidRPr="00514F3C">
              <w:rPr>
                <w:highlight w:val="lightGray"/>
              </w:rPr>
              <w:t>No equivalent provision</w:t>
            </w:r>
            <w:r>
              <w:rPr>
                <w:i/>
                <w:iCs/>
              </w:rPr>
              <w:t>. (But s</w:t>
            </w:r>
            <w:r w:rsidRPr="00575422" w:rsidR="00575422">
              <w:rPr>
                <w:i/>
                <w:iCs/>
              </w:rPr>
              <w:t>ee SECTION 1.27 above</w:t>
            </w:r>
            <w:r>
              <w:rPr>
                <w:i/>
                <w:iCs/>
              </w:rPr>
              <w:t>.)</w:t>
            </w:r>
          </w:p>
          <w:p w:rsidR="003B305B" w14:paraId="5E8DF3CA" w14:textId="77777777">
            <w:pPr>
              <w:jc w:val="both"/>
            </w:pPr>
          </w:p>
        </w:tc>
        <w:tc>
          <w:tcPr>
            <w:tcW w:w="6244" w:type="dxa"/>
          </w:tcPr>
          <w:p w:rsidR="003B305B" w14:paraId="06CE75E3" w14:textId="77777777">
            <w:pPr>
              <w:jc w:val="both"/>
            </w:pPr>
          </w:p>
        </w:tc>
      </w:tr>
      <w:tr w14:paraId="2302A43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85E57C6" w14:textId="77777777">
            <w:pPr>
              <w:jc w:val="both"/>
            </w:pPr>
            <w:r>
              <w:t>SECTION 7.04.  TRUSTEED PROGRAMS WITHIN THE OFFICE OF THE GOVERNOR: BORDER OPERATIONS.  All unexpended and unobligated balances remaining as of the effective date of this Act from appropriations made by Section 2.31, Chapter 458 (S.B. 30), Acts of the 88th Legislature, Regular Session, 2023 (the Supplemental Appropriations Act), from the general revenue fund to the Trusteed Programs within the Office of the Governor for border operations (estimated to be $300,000,000) are appropriated to the trusteed programs for the same purpose for the two-year period beginning on the effective date of this Act.</w:t>
            </w:r>
          </w:p>
          <w:p w:rsidR="003B305B" w14:paraId="565A3D17" w14:textId="77777777">
            <w:pPr>
              <w:jc w:val="both"/>
            </w:pPr>
          </w:p>
        </w:tc>
        <w:tc>
          <w:tcPr>
            <w:tcW w:w="6202" w:type="dxa"/>
          </w:tcPr>
          <w:p w:rsidR="003B305B" w14:paraId="5EE6866D" w14:textId="77777777">
            <w:pPr>
              <w:jc w:val="both"/>
            </w:pPr>
            <w:r w:rsidRPr="00932086">
              <w:rPr>
                <w:highlight w:val="lightGray"/>
              </w:rPr>
              <w:t>No equivalent provision.</w:t>
            </w:r>
          </w:p>
          <w:p w:rsidR="003B305B" w14:paraId="4CBFF317" w14:textId="77777777">
            <w:pPr>
              <w:jc w:val="both"/>
            </w:pPr>
          </w:p>
        </w:tc>
        <w:tc>
          <w:tcPr>
            <w:tcW w:w="6244" w:type="dxa"/>
          </w:tcPr>
          <w:p w:rsidR="003B305B" w14:paraId="7ADD9DFB" w14:textId="77777777">
            <w:pPr>
              <w:jc w:val="both"/>
            </w:pPr>
          </w:p>
        </w:tc>
      </w:tr>
      <w:tr w14:paraId="3327794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762998A" w14:textId="77777777">
            <w:pPr>
              <w:jc w:val="both"/>
            </w:pPr>
            <w:r>
              <w:t>SECTION 7.05.  TEXAS EDUCATION AGENCY: SCHOOL DISTRICT PROPERTY TAX RELIEF.  All unexpended and unobligated balances remaining as of the effective date of this Act from appropriations made by Section 2.32, Chapter 458 (S.B. 30), Acts of the 88th Legislature, Regular Session, 2023 (the Supplemental Appropriations Act), from the Texas enterprise fund account number 5107 to the Trusteed Programs within the Office of the Governor for the purpose of economic development initiatives as provided by Section 481.078, Government Code (estimated to be $100,000,000), are appropriated to the Texas Education Agency for the state fiscal biennium beginning September 1, 2025, to reduce the state compression percentage under Section 48.255, Education Code, to the lowest possible percentage for that biennium.  [FA8(1)-(2)]</w:t>
            </w:r>
          </w:p>
          <w:p w:rsidR="003B305B" w14:paraId="5CA90884" w14:textId="77777777">
            <w:pPr>
              <w:jc w:val="both"/>
            </w:pPr>
          </w:p>
        </w:tc>
        <w:tc>
          <w:tcPr>
            <w:tcW w:w="6202" w:type="dxa"/>
          </w:tcPr>
          <w:p w:rsidR="003B305B" w14:paraId="5BB8916F" w14:textId="77777777">
            <w:pPr>
              <w:jc w:val="both"/>
            </w:pPr>
            <w:r w:rsidRPr="00932086">
              <w:rPr>
                <w:highlight w:val="lightGray"/>
              </w:rPr>
              <w:t>No equivalent provision.</w:t>
            </w:r>
          </w:p>
          <w:p w:rsidR="003B305B" w14:paraId="52B0353A" w14:textId="77777777">
            <w:pPr>
              <w:jc w:val="both"/>
            </w:pPr>
          </w:p>
        </w:tc>
        <w:tc>
          <w:tcPr>
            <w:tcW w:w="6244" w:type="dxa"/>
          </w:tcPr>
          <w:p w:rsidR="003B305B" w14:paraId="4CF6CD1C" w14:textId="77777777">
            <w:pPr>
              <w:jc w:val="both"/>
            </w:pPr>
          </w:p>
        </w:tc>
      </w:tr>
      <w:tr w14:paraId="499C5D0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C634A12" w14:textId="77777777">
            <w:pPr>
              <w:jc w:val="both"/>
            </w:pPr>
            <w:r>
              <w:t>SECTION 7.06.  TRUSTEED PROGRAMS WITHIN THE OFFICE OF THE GOVERNOR: TAIWAN OFFICE.  All unexpended and unobligated balances remaining as of the effective date of this Act from appropriations made by Section 2.33, Chapter 458 (S.B. 30), Acts of the 88th Legislature, Regular Session, 2023 (the Supplemental Appropriations Act), from the general revenue fund to the Trusteed Programs within the Office of the Governor to provide funding to support an economic development office in Taiwan (estimated to be $800,000) are appropriated to the trusteed programs for the same purpose for the two-year period beginning on the effective date of this Act.</w:t>
            </w:r>
          </w:p>
          <w:p w:rsidR="003B305B" w14:paraId="581D4265" w14:textId="77777777">
            <w:pPr>
              <w:jc w:val="both"/>
            </w:pPr>
          </w:p>
        </w:tc>
        <w:tc>
          <w:tcPr>
            <w:tcW w:w="6202" w:type="dxa"/>
          </w:tcPr>
          <w:p w:rsidR="003B305B" w14:paraId="7588FCD2" w14:textId="77777777">
            <w:pPr>
              <w:jc w:val="both"/>
            </w:pPr>
            <w:r w:rsidRPr="002D39EA">
              <w:rPr>
                <w:highlight w:val="lightGray"/>
              </w:rPr>
              <w:t>No equivalent provision.</w:t>
            </w:r>
          </w:p>
          <w:p w:rsidR="003B305B" w14:paraId="23580638" w14:textId="77777777">
            <w:pPr>
              <w:jc w:val="both"/>
            </w:pPr>
          </w:p>
        </w:tc>
        <w:tc>
          <w:tcPr>
            <w:tcW w:w="6244" w:type="dxa"/>
          </w:tcPr>
          <w:p w:rsidR="003B305B" w14:paraId="02F344A0" w14:textId="77777777">
            <w:pPr>
              <w:jc w:val="both"/>
            </w:pPr>
          </w:p>
        </w:tc>
      </w:tr>
      <w:tr w14:paraId="0CC8BD1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EA9CA83" w14:textId="77777777">
            <w:pPr>
              <w:jc w:val="both"/>
            </w:pPr>
            <w:r w:rsidRPr="002D39EA">
              <w:rPr>
                <w:highlight w:val="lightGray"/>
              </w:rPr>
              <w:t>No equivalent provision.</w:t>
            </w:r>
          </w:p>
          <w:p w:rsidR="003B305B" w14:paraId="22CABC76" w14:textId="77777777">
            <w:pPr>
              <w:jc w:val="both"/>
            </w:pPr>
          </w:p>
        </w:tc>
        <w:tc>
          <w:tcPr>
            <w:tcW w:w="6202" w:type="dxa"/>
          </w:tcPr>
          <w:p w:rsidR="003B305B" w14:paraId="56ACCF89" w14:textId="77777777">
            <w:pPr>
              <w:jc w:val="both"/>
            </w:pPr>
            <w:r>
              <w:t>SECTION 9.01.  TEXAS FACILITIES COMMISSION: FLEX-SPACE BUILDING PROJECT.  (a)  All unexpended and unobligated balances remaining as of the effective date of this Act from appropriations made by Section 8.04, Chapter 458 (S.B. 30), Acts of the 88th Legislature, Regular Session, 2023 (the Supplemental Appropriations Act), from the economic stabilization fund to the Texas Facilities Commission for the purchase of land and the construction of a flexible space multi-purpose building for use as short-term storage or temporary office space (estimated to be  $26,463,141) are appropriated to the commission for the same purpose for the two-year period beginning on the effective date of this Act.</w:t>
            </w:r>
          </w:p>
          <w:p w:rsidR="003B305B" w14:paraId="3EA29E5A" w14:textId="77777777">
            <w:pPr>
              <w:jc w:val="both"/>
            </w:pPr>
            <w:r>
              <w:t xml:space="preserve">(b)  During the two-year period beginning on the effective date of this Act, in addition to the capital budget authority other law grants to the commission during that period, the Texas Facilities Commission may use the amount of the </w:t>
            </w:r>
            <w:r>
              <w:t>appropriation made by Subsection (a) of this section in capital budget authority for that appropriation.</w:t>
            </w:r>
          </w:p>
          <w:p w:rsidR="003B305B" w14:paraId="7FA1A587" w14:textId="77777777">
            <w:pPr>
              <w:jc w:val="both"/>
            </w:pPr>
          </w:p>
        </w:tc>
        <w:tc>
          <w:tcPr>
            <w:tcW w:w="6244" w:type="dxa"/>
          </w:tcPr>
          <w:p w:rsidR="003B305B" w14:paraId="77582D24" w14:textId="77777777">
            <w:pPr>
              <w:jc w:val="both"/>
            </w:pPr>
          </w:p>
        </w:tc>
      </w:tr>
      <w:tr w14:paraId="4F39F2B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C0AA3FA" w14:textId="77777777">
            <w:pPr>
              <w:jc w:val="both"/>
            </w:pPr>
            <w:r w:rsidRPr="002D39EA">
              <w:rPr>
                <w:highlight w:val="lightGray"/>
              </w:rPr>
              <w:t>No equivalent provision.</w:t>
            </w:r>
          </w:p>
          <w:p w:rsidR="003B305B" w14:paraId="0F415D07" w14:textId="77777777">
            <w:pPr>
              <w:jc w:val="both"/>
            </w:pPr>
          </w:p>
        </w:tc>
        <w:tc>
          <w:tcPr>
            <w:tcW w:w="6202" w:type="dxa"/>
          </w:tcPr>
          <w:p w:rsidR="003B305B" w14:paraId="599A99A7" w14:textId="77777777">
            <w:pPr>
              <w:jc w:val="both"/>
            </w:pPr>
            <w:r>
              <w:t>SECTION 9.02.  TEXAS FACILITIES COMMISSION &amp; SCHOOL FOR THE DEAF: MASTER PLAN PHASE 3 CONSTRUCTION.  (a)  All unexpended and unobligated balances remaining as of the effective date of this Act from appropriations made by Section 4.06, Chapter 458 (S.B. 30), Acts of the 88th Legislature, Regular Session, 2023 (the Supplemental Appropriations Act), from the general revenue fund to the School for the Deaf and transferred to the Texas Facilities Commission pursuant to Section 30.052(h-1), Education Code, and Section 2165.007, Government Code, to be used as described by the commission's campus master plan for the school (estimated to be $4,954,159), are appropriated to the commission for the same purpose for the two-year period beginning on the effective date of this Act.</w:t>
            </w:r>
          </w:p>
          <w:p w:rsidR="003B305B" w14:paraId="1B0579C8" w14:textId="77777777">
            <w:pPr>
              <w:jc w:val="both"/>
            </w:pPr>
            <w:r>
              <w:t>(b)  During the two-year period beginning on the effective date of this Act, in addition to the capital budget authority other law grants to the commission during that period, the Texas Facilities Commission may use an amount equal to the appropriation made by Subsection (a) of this section in capital budget authority for that appropriation.</w:t>
            </w:r>
          </w:p>
          <w:p w:rsidR="003B305B" w14:paraId="3C1DA687" w14:textId="77777777">
            <w:pPr>
              <w:jc w:val="both"/>
            </w:pPr>
          </w:p>
        </w:tc>
        <w:tc>
          <w:tcPr>
            <w:tcW w:w="6244" w:type="dxa"/>
          </w:tcPr>
          <w:p w:rsidR="003B305B" w14:paraId="588A5DB6" w14:textId="77777777">
            <w:pPr>
              <w:jc w:val="both"/>
            </w:pPr>
          </w:p>
        </w:tc>
      </w:tr>
      <w:tr w14:paraId="3CE0BC7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D207FDC" w14:textId="77777777">
            <w:pPr>
              <w:jc w:val="both"/>
            </w:pPr>
            <w:r w:rsidRPr="002D39EA">
              <w:rPr>
                <w:highlight w:val="lightGray"/>
              </w:rPr>
              <w:t>No equivalent provision.</w:t>
            </w:r>
          </w:p>
          <w:p w:rsidR="003B305B" w14:paraId="62D61C06" w14:textId="77777777">
            <w:pPr>
              <w:jc w:val="both"/>
            </w:pPr>
          </w:p>
        </w:tc>
        <w:tc>
          <w:tcPr>
            <w:tcW w:w="6202" w:type="dxa"/>
          </w:tcPr>
          <w:p w:rsidR="003B305B" w14:paraId="4AFDEAD2" w14:textId="77777777">
            <w:pPr>
              <w:jc w:val="both"/>
            </w:pPr>
            <w:r>
              <w:t xml:space="preserve">SECTION 9.03.  HIGHER EDUCATION COORDINATING BOARD: CHILD MENTAL HEALTH CARE CONSORTIUM. All unexpended and unobligated balances remaining as of the effective date of this Act from appropriations made by Chapter 1170 (H.B. 1), Acts of the </w:t>
            </w:r>
            <w:r>
              <w:t>88th Legislature, Regular Session, 2023 (the General Appropriations Act), to the Higher Education Coordinating Board for Strategy D.1.7, Child Mental Health Care Consortium, as listed in that Act (estimated to be $0), are appropriated to the board for the same purposes for the two-year period beginning on the effective date of this Act.</w:t>
            </w:r>
          </w:p>
          <w:p w:rsidR="003B305B" w14:paraId="0A264F90" w14:textId="77777777">
            <w:pPr>
              <w:jc w:val="both"/>
            </w:pPr>
          </w:p>
        </w:tc>
        <w:tc>
          <w:tcPr>
            <w:tcW w:w="6244" w:type="dxa"/>
          </w:tcPr>
          <w:p w:rsidR="003B305B" w14:paraId="7AC6EF8C" w14:textId="77777777">
            <w:pPr>
              <w:jc w:val="both"/>
            </w:pPr>
          </w:p>
        </w:tc>
      </w:tr>
      <w:tr w14:paraId="6BE0981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4AA8BE1" w14:textId="77777777">
            <w:pPr>
              <w:jc w:val="both"/>
            </w:pPr>
            <w:r w:rsidRPr="002D39EA">
              <w:rPr>
                <w:highlight w:val="lightGray"/>
              </w:rPr>
              <w:t>No equivalent provision.</w:t>
            </w:r>
          </w:p>
          <w:p w:rsidR="003B305B" w14:paraId="6DC4F321" w14:textId="77777777">
            <w:pPr>
              <w:jc w:val="both"/>
            </w:pPr>
          </w:p>
        </w:tc>
        <w:tc>
          <w:tcPr>
            <w:tcW w:w="6202" w:type="dxa"/>
          </w:tcPr>
          <w:p w:rsidR="003B305B" w14:paraId="37B02243" w14:textId="77777777">
            <w:pPr>
              <w:jc w:val="both"/>
            </w:pPr>
            <w:r>
              <w:t>SECTION 9.04.  FIFTEENTH COURT OF APPEALS: HEARING ROOM. (a)  All unexpended and unobligated balances remaining as of the effective date of this Act from appropriations made by Section 10, Contingency for SB 1045, page IV-41, Chapter 1170 (H.B. 1), Acts of the 88th Legislature, Regular Session, 2023 (the General Appropriations Act), to the Fifteenth Court of Appeals (estimated to be $275,846) are appropriated to the court of appeals for the two-year period beginning on the effective date of this Act to be used to construct a hearing room in a building located in Austin, Texas.</w:t>
            </w:r>
          </w:p>
          <w:p w:rsidR="003B305B" w14:paraId="7B1F461E" w14:textId="77777777">
            <w:pPr>
              <w:jc w:val="both"/>
            </w:pPr>
            <w:r>
              <w:t>(b)  During the two-year period beginning on the effective date of this Act, in addition to the capital budget authority other law grants to the court of appeals during that period, the Fifteenth Court of Appeals may use an amount equal to the amount appropriated by Subsection (a) of this section in capital budget authority for that appropriation.</w:t>
            </w:r>
          </w:p>
          <w:p w:rsidR="003B305B" w14:paraId="79D1EEAC" w14:textId="77777777">
            <w:pPr>
              <w:jc w:val="both"/>
            </w:pPr>
          </w:p>
        </w:tc>
        <w:tc>
          <w:tcPr>
            <w:tcW w:w="6244" w:type="dxa"/>
          </w:tcPr>
          <w:p w:rsidR="003B305B" w14:paraId="05BE2D68" w14:textId="77777777">
            <w:pPr>
              <w:jc w:val="both"/>
            </w:pPr>
          </w:p>
        </w:tc>
      </w:tr>
      <w:tr w14:paraId="471E1A6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236A13D" w14:textId="77777777">
            <w:pPr>
              <w:jc w:val="both"/>
            </w:pPr>
            <w:r w:rsidRPr="002D39EA">
              <w:rPr>
                <w:highlight w:val="lightGray"/>
              </w:rPr>
              <w:t>No equivalent provision.</w:t>
            </w:r>
          </w:p>
          <w:p w:rsidR="003B305B" w14:paraId="24D46BB7" w14:textId="77777777">
            <w:pPr>
              <w:jc w:val="both"/>
            </w:pPr>
          </w:p>
        </w:tc>
        <w:tc>
          <w:tcPr>
            <w:tcW w:w="6202" w:type="dxa"/>
          </w:tcPr>
          <w:p w:rsidR="003B305B" w14:paraId="04351B0F" w14:textId="77777777">
            <w:pPr>
              <w:jc w:val="both"/>
            </w:pPr>
            <w:r>
              <w:t xml:space="preserve">SECTION 9.05.  OFFICE OF COURT ADMINISTRATION, TEXAS JUDICIAL COUNCIL: BUSINESS COURT ADMINISTRATION.  All unexpended and unobligated balances remaining as of the effective date of this Act from </w:t>
            </w:r>
            <w:r>
              <w:t>appropriations made by Section 18.06, Contingency for House Bill 19 or Senate Bill 27, page IX-123, Chapter 1170 (H.B. 1), Acts of the 88th Legislature, Regular Session, 2023 (the General Appropriations Act), (estimated to be $1,175,482) to the Office of Court Administration, Texas Judicial Council are appropriated to the office to be used for administration of the business courts during the two-year period beginning on the effective date of this Act.</w:t>
            </w:r>
          </w:p>
          <w:p w:rsidR="003B305B" w14:paraId="045BBE2F" w14:textId="77777777">
            <w:pPr>
              <w:jc w:val="both"/>
            </w:pPr>
          </w:p>
        </w:tc>
        <w:tc>
          <w:tcPr>
            <w:tcW w:w="6244" w:type="dxa"/>
          </w:tcPr>
          <w:p w:rsidR="003B305B" w14:paraId="4E9BB93C" w14:textId="77777777">
            <w:pPr>
              <w:jc w:val="both"/>
            </w:pPr>
          </w:p>
        </w:tc>
      </w:tr>
      <w:tr w14:paraId="739FD09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8E88317" w14:textId="77777777">
            <w:pPr>
              <w:jc w:val="both"/>
            </w:pPr>
            <w:r w:rsidRPr="002D39EA">
              <w:rPr>
                <w:highlight w:val="lightGray"/>
              </w:rPr>
              <w:t>No equivalent provision.</w:t>
            </w:r>
          </w:p>
          <w:p w:rsidR="003B305B" w14:paraId="3AF9EBBD" w14:textId="77777777">
            <w:pPr>
              <w:jc w:val="both"/>
            </w:pPr>
          </w:p>
        </w:tc>
        <w:tc>
          <w:tcPr>
            <w:tcW w:w="6202" w:type="dxa"/>
          </w:tcPr>
          <w:p w:rsidR="003B305B" w14:paraId="20D57818" w14:textId="77777777">
            <w:pPr>
              <w:jc w:val="both"/>
            </w:pPr>
            <w:r>
              <w:t>SECTION 9.06.  DEPARTMENT OF PUBLIC SAFETY: SPECIAL THREAT TRAINING FACILITY.  All unexpended and unobligated balances remaining as of the effective date of this Act  from appropriations made by Rider 54, page V-60, Chapter 1170 (H.B. 1), Acts of the 88th Legislature, Regular Session, 2023 (the General Appropriations Act), from the general revenue fund to the Department of Public Safety to be used for the ongoing use and operation of the Special Threat Training Facility in Montgomery County (estimated to be $20,000,000), not to exceed $20,000,000, are appropriated to the department for the same purposes for the two-year period beginning on the effective date of this Act.</w:t>
            </w:r>
          </w:p>
          <w:p w:rsidR="003B305B" w14:paraId="386D00AB" w14:textId="77777777">
            <w:pPr>
              <w:jc w:val="both"/>
            </w:pPr>
          </w:p>
        </w:tc>
        <w:tc>
          <w:tcPr>
            <w:tcW w:w="6244" w:type="dxa"/>
          </w:tcPr>
          <w:p w:rsidR="003B305B" w14:paraId="48BF72B1" w14:textId="77777777">
            <w:pPr>
              <w:jc w:val="both"/>
            </w:pPr>
          </w:p>
        </w:tc>
      </w:tr>
      <w:tr w14:paraId="32B0F5B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511CDA1" w14:textId="77777777">
            <w:pPr>
              <w:jc w:val="both"/>
            </w:pPr>
            <w:r w:rsidRPr="002D39EA">
              <w:rPr>
                <w:highlight w:val="lightGray"/>
              </w:rPr>
              <w:t>No equivalent provision.</w:t>
            </w:r>
          </w:p>
          <w:p w:rsidR="003B305B" w14:paraId="270A69BD" w14:textId="77777777">
            <w:pPr>
              <w:jc w:val="both"/>
            </w:pPr>
          </w:p>
        </w:tc>
        <w:tc>
          <w:tcPr>
            <w:tcW w:w="6202" w:type="dxa"/>
          </w:tcPr>
          <w:p w:rsidR="003B305B" w14:paraId="55873FBD" w14:textId="77777777">
            <w:pPr>
              <w:jc w:val="both"/>
            </w:pPr>
            <w:r>
              <w:t xml:space="preserve">SECTION 9.07.  DEPARTMENT OF PUBLIC SAFETY: KATY DRIVER'S LICENSE OFFICE.  (a)  All unexpended and unobligated balances remaining as of the effective date of this Act from appropriations made by Chapter 1170 (H.B. 1), Acts of the 88th Legislature, Regular Session, 2023 (the General Appropriations Act), from the general revenue fund </w:t>
            </w:r>
            <w:r>
              <w:t>to the Department of Public Safety for Strategy D.1.1, Driver License Services, as listed in that Act, to be used for the driver's license office in Katy, Texas (estimated to be $7,000,000) are appropriated to the department for the same purpose for the two-year period beginning on the effective date of this Act.</w:t>
            </w:r>
          </w:p>
          <w:p w:rsidR="003B305B" w14:paraId="40A52BD3" w14:textId="77777777">
            <w:pPr>
              <w:jc w:val="both"/>
            </w:pPr>
            <w:r>
              <w:t>(b)  During the two-year period beginning on the effective date of this Act, in addition to the capital budget authority other law grants to the department during that period, the Department of Public Safety may use the amount of the appropriation made by Subsection (a) of this section in capital budget authority for that appropriation.</w:t>
            </w:r>
          </w:p>
          <w:p w:rsidR="003B305B" w14:paraId="1B8F024A" w14:textId="77777777">
            <w:pPr>
              <w:jc w:val="both"/>
            </w:pPr>
          </w:p>
        </w:tc>
        <w:tc>
          <w:tcPr>
            <w:tcW w:w="6244" w:type="dxa"/>
          </w:tcPr>
          <w:p w:rsidR="003B305B" w14:paraId="5857930B" w14:textId="77777777">
            <w:pPr>
              <w:jc w:val="both"/>
            </w:pPr>
          </w:p>
        </w:tc>
      </w:tr>
      <w:tr w14:paraId="23DE92A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9D077AE" w14:textId="77777777">
            <w:pPr>
              <w:jc w:val="both"/>
            </w:pPr>
            <w:r w:rsidRPr="00CA7BA7">
              <w:rPr>
                <w:highlight w:val="lightGray"/>
              </w:rPr>
              <w:t>No equivalent provision.</w:t>
            </w:r>
          </w:p>
          <w:p w:rsidR="003B305B" w14:paraId="5D8C1923" w14:textId="77777777">
            <w:pPr>
              <w:jc w:val="both"/>
            </w:pPr>
          </w:p>
        </w:tc>
        <w:tc>
          <w:tcPr>
            <w:tcW w:w="6202" w:type="dxa"/>
          </w:tcPr>
          <w:p w:rsidR="003B305B" w14:paraId="62AD4621" w14:textId="77777777">
            <w:pPr>
              <w:jc w:val="both"/>
            </w:pPr>
            <w:r>
              <w:t>SECTION 9.08.  DEPARTMENT OF PUBLIC SAFETY: LICENSING PLATFORM.  (a)  All unexpended and unobligated balances remaining as of the effective date of this Act from appropriations made by Chapter 1170 (H.B. 1), Acts of the 88th Legislature, Regular Session, 2023 (the General Appropriations Act), to the Department of Public Safety for Strategy C.2.1, Regulatory Services, as listed in that Act, for an information technology capital item, license to carry and agency licensing platform (estimated to be $22,500,000) are appropriated to the department for the same purpose for the two-year period beginning on the effective date of this Act.</w:t>
            </w:r>
          </w:p>
          <w:p w:rsidR="003B305B" w14:paraId="2C6847D7" w14:textId="77777777">
            <w:pPr>
              <w:jc w:val="both"/>
            </w:pPr>
            <w:r>
              <w:t>(b)  During the two-year period beginning on the effective date of this Act, in addition to the capital budget authority other law grants to the department during that period, the Department of Public Safety may use the amount of the appropriation made by Subsection (a) of this section in capital budget authority for that appropriation.</w:t>
            </w:r>
          </w:p>
          <w:p w:rsidR="003B305B" w14:paraId="3798D381" w14:textId="77777777">
            <w:pPr>
              <w:jc w:val="both"/>
            </w:pPr>
          </w:p>
        </w:tc>
        <w:tc>
          <w:tcPr>
            <w:tcW w:w="6244" w:type="dxa"/>
          </w:tcPr>
          <w:p w:rsidR="003B305B" w14:paraId="7CF6D1E1" w14:textId="77777777">
            <w:pPr>
              <w:jc w:val="both"/>
            </w:pPr>
          </w:p>
        </w:tc>
      </w:tr>
      <w:tr w14:paraId="4869280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CAD22DB" w14:textId="77777777">
            <w:pPr>
              <w:jc w:val="both"/>
            </w:pPr>
            <w:r w:rsidRPr="00CA7BA7">
              <w:rPr>
                <w:highlight w:val="lightGray"/>
              </w:rPr>
              <w:t>No equivalent provision.</w:t>
            </w:r>
          </w:p>
          <w:p w:rsidR="003B305B" w14:paraId="091EEDA6" w14:textId="77777777">
            <w:pPr>
              <w:jc w:val="both"/>
            </w:pPr>
          </w:p>
        </w:tc>
        <w:tc>
          <w:tcPr>
            <w:tcW w:w="6202" w:type="dxa"/>
          </w:tcPr>
          <w:p w:rsidR="003B305B" w14:paraId="028FB4BA" w14:textId="77777777">
            <w:pPr>
              <w:jc w:val="both"/>
            </w:pPr>
            <w:r>
              <w:t>SECTION 9.09.  GENERAL LAND OFFICE:  ALAMO.  All unexpended and unobligated balances remaining as of the effective date of this Act from appropriations made by Chapter 1170 (H.B. 1), Acts of the 88th Legislature, Regular Session, 2023 (the General Appropriations Act), from the general revenue fund to the General Land Office for Strategy A.3.1, Preserve &amp; Maintain Alamo Complex, as listed in that Act, and Rider 15, page VI-32, for the purposes authorized by Subchapter I, Chapter 31, Natural Resources Code (estimated to be $4,000,000), are appropriated to the office for the same purposes for the two-year period beginning on the effective date of this Act.</w:t>
            </w:r>
          </w:p>
          <w:p w:rsidR="003B305B" w14:paraId="5E14F89E" w14:textId="77777777">
            <w:pPr>
              <w:jc w:val="both"/>
            </w:pPr>
          </w:p>
        </w:tc>
        <w:tc>
          <w:tcPr>
            <w:tcW w:w="6244" w:type="dxa"/>
          </w:tcPr>
          <w:p w:rsidR="003B305B" w14:paraId="6592B651" w14:textId="77777777">
            <w:pPr>
              <w:jc w:val="both"/>
            </w:pPr>
          </w:p>
        </w:tc>
      </w:tr>
      <w:tr w14:paraId="3A598C2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5307B65" w14:textId="77777777">
            <w:pPr>
              <w:jc w:val="both"/>
            </w:pPr>
            <w:r w:rsidRPr="00CA7BA7">
              <w:rPr>
                <w:highlight w:val="lightGray"/>
              </w:rPr>
              <w:t>No equivalent provision.</w:t>
            </w:r>
          </w:p>
          <w:p w:rsidR="003B305B" w14:paraId="2FFA7AAE" w14:textId="77777777">
            <w:pPr>
              <w:jc w:val="both"/>
            </w:pPr>
          </w:p>
        </w:tc>
        <w:tc>
          <w:tcPr>
            <w:tcW w:w="6202" w:type="dxa"/>
          </w:tcPr>
          <w:p w:rsidR="003B305B" w14:paraId="37412666" w14:textId="77777777">
            <w:pPr>
              <w:jc w:val="both"/>
            </w:pPr>
            <w:r>
              <w:t>SECTION 9.10.  GENERAL LAND OFFICE: TEXAS STATE VETERANS CEMETERY.  All unexpended and unobligated balances remaining as of the effective date of this Act from appropriations made by Chapter 1170 (H.B. 1), Acts of the 88th Legislature, Regular Session, 2023 (the General Appropriations Act), to the General Land Office for state veterans' cemeteries as described by Rider 25, page VI-35, of that Act (estimated to be $350,000) are appropriated to the office for the two-year period beginning on the effective date of this Act for the purpose of working collaboratively with the Department of Transportation to construct a deceleration lane on Farm to Market Road 835 at the West Texas Veterans Cemetery in Lubbock, Texas.</w:t>
            </w:r>
          </w:p>
          <w:p w:rsidR="003B305B" w14:paraId="596AF1F1" w14:textId="77777777">
            <w:pPr>
              <w:jc w:val="both"/>
            </w:pPr>
          </w:p>
        </w:tc>
        <w:tc>
          <w:tcPr>
            <w:tcW w:w="6244" w:type="dxa"/>
          </w:tcPr>
          <w:p w:rsidR="003B305B" w14:paraId="76D0910D" w14:textId="77777777">
            <w:pPr>
              <w:jc w:val="both"/>
            </w:pPr>
          </w:p>
        </w:tc>
      </w:tr>
      <w:tr w14:paraId="3705C29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8623AFD" w14:textId="77777777">
            <w:pPr>
              <w:jc w:val="both"/>
            </w:pPr>
            <w:r>
              <w:t>SECTION 7.07.  HEALTH AND HUMAN SERVICES COMMISSION: NEW CAPACITY FOR MENTAL HEALTH SERVICES AND INPATIENT FACILITIES.  (a)  All unexpended and unobligated balances remaining as of the effective date of this Act from appropriations made by Section 3.02, Chapter 458 (S.B. 30), Acts of the 88th Legislature, Regular Session, 2023 (the Supplemental Appropriations Act), from the general revenue fund to the Health and Human Services Commission for purposes specified in that section relating to new capacity for mental health services and inpatient facilities (estimated to be $2,112,200,000) are appropriated to the commission for the same purposes for the two-year period beginning on the effective date of this Act.</w:t>
            </w:r>
          </w:p>
          <w:p w:rsidR="003B305B" w14:paraId="0B7DC3B2" w14:textId="77777777">
            <w:pPr>
              <w:jc w:val="both"/>
            </w:pPr>
            <w:r>
              <w:t>(b)  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B305B" w14:paraId="72C93796" w14:textId="77777777">
            <w:pPr>
              <w:jc w:val="both"/>
            </w:pPr>
          </w:p>
        </w:tc>
        <w:tc>
          <w:tcPr>
            <w:tcW w:w="6202" w:type="dxa"/>
          </w:tcPr>
          <w:p w:rsidR="003B305B" w14:paraId="2C6670FA" w14:textId="325E5A40">
            <w:pPr>
              <w:jc w:val="both"/>
            </w:pPr>
            <w:r>
              <w:t xml:space="preserve">SECTION 9.11. </w:t>
            </w:r>
            <w:r w:rsidR="00142B01">
              <w:t xml:space="preserve">Same as House version. </w:t>
            </w:r>
          </w:p>
          <w:p w:rsidR="003B305B" w14:paraId="7108E77B" w14:textId="77777777">
            <w:pPr>
              <w:jc w:val="both"/>
            </w:pPr>
          </w:p>
          <w:p w:rsidR="003B305B" w14:paraId="7DA55084" w14:textId="77777777">
            <w:pPr>
              <w:jc w:val="both"/>
            </w:pPr>
          </w:p>
        </w:tc>
        <w:tc>
          <w:tcPr>
            <w:tcW w:w="6244" w:type="dxa"/>
          </w:tcPr>
          <w:p w:rsidR="003B305B" w14:paraId="4A0EDB74" w14:textId="77777777">
            <w:pPr>
              <w:jc w:val="both"/>
            </w:pPr>
          </w:p>
        </w:tc>
      </w:tr>
      <w:tr w14:paraId="22DE3C7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306DF56" w14:textId="77777777">
            <w:pPr>
              <w:jc w:val="both"/>
            </w:pPr>
            <w:r>
              <w:t xml:space="preserve">SECTION 7.08.  HEALTH AND HUMAN SERVICES COMMISSION: MOTOR VEHICLE PURCHASES.  (a)  All unexpended and unobligated balances remaining as of the effective date of this Act from appropriations made by Section 8.36, Chapter 458 (S.B. 30), Acts of the 88th Legislature, Regular Session, 2023 (the Supplemental Appropriations Act), from the general revenue fund to the Health and Human Services Commission for the purchase of motor vehicles (estimated to be $2,350,000) are appropriated to the commission for the same purpose for the two-year period </w:t>
            </w:r>
            <w:r>
              <w:t>beginning on the effective date of this Act.</w:t>
            </w:r>
          </w:p>
          <w:p w:rsidR="003B305B" w14:paraId="69B2E731" w14:textId="77777777">
            <w:pPr>
              <w:jc w:val="both"/>
            </w:pPr>
            <w:r>
              <w:t>(b)  All unexpended and unobligated balances remaining as of the effective date of this Act from appropriations made by Section 9.02(5), Chapter 458 (S.B. 30), Acts of the 88th Legislature, Regular Session, 2023 (the Supplemental Appropriations Act), from the general revenue fund to the Health and Human Services Commission for the purpose of purchasing motor vehicles for the agency's use as authorized by general law (estimated to be $7,850,000) are appropriated to the commission for the same purpose for the two-year period beginning on the effective date of this Act.</w:t>
            </w:r>
          </w:p>
          <w:p w:rsidR="003B305B" w14:paraId="0F5C33DF" w14:textId="77777777">
            <w:pPr>
              <w:jc w:val="both"/>
            </w:pPr>
            <w:r>
              <w:t>(c)  During the two-year period beginning on the effective date of this Act, in addition to the capital budget authority other law grants to the commission during that period, the Health and Human Services Commission may use the amount of the appropriations made by Subsections (a) and (b) of this section in capital budget authority for those appropriations.</w:t>
            </w:r>
          </w:p>
          <w:p w:rsidR="003B305B" w14:paraId="5F3EA928" w14:textId="77777777">
            <w:pPr>
              <w:jc w:val="both"/>
            </w:pPr>
          </w:p>
        </w:tc>
        <w:tc>
          <w:tcPr>
            <w:tcW w:w="6202" w:type="dxa"/>
          </w:tcPr>
          <w:p w:rsidR="003B305B" w14:paraId="01EC57C0" w14:textId="1F5EF3BB">
            <w:pPr>
              <w:jc w:val="both"/>
            </w:pPr>
            <w:r>
              <w:t xml:space="preserve">SECTION 9.12. </w:t>
            </w:r>
            <w:r w:rsidR="00142B01">
              <w:t xml:space="preserve">Same as House version. </w:t>
            </w:r>
          </w:p>
          <w:p w:rsidR="003B305B" w14:paraId="62EF09A9" w14:textId="77777777">
            <w:pPr>
              <w:jc w:val="both"/>
            </w:pPr>
          </w:p>
          <w:p w:rsidR="003B305B" w14:paraId="075278FC" w14:textId="77777777">
            <w:pPr>
              <w:jc w:val="both"/>
            </w:pPr>
          </w:p>
        </w:tc>
        <w:tc>
          <w:tcPr>
            <w:tcW w:w="6244" w:type="dxa"/>
          </w:tcPr>
          <w:p w:rsidR="003B305B" w14:paraId="01F804D6" w14:textId="77777777">
            <w:pPr>
              <w:jc w:val="both"/>
            </w:pPr>
          </w:p>
        </w:tc>
      </w:tr>
      <w:tr w14:paraId="3D55599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2C18575" w14:textId="77777777">
            <w:pPr>
              <w:jc w:val="both"/>
            </w:pPr>
            <w:r>
              <w:t xml:space="preserve">SECTION 7.09.  HEALTH AND HUMAN SERVICES COMMISSION: BUILDING.  (a)  All unexpended and unobligated balances remaining as of the effective date of this Act from appropriations made by Section 8.24, Chapter 458 (S.B. 30), Acts of the 88th Legislature, Regular Session, 2023 (the Supplemental Appropriations Act), from master lease purchase revenue bonds to the Health and Human Services Commission to address deferred maintenance needs at state supported living centers and state hospitals as described by Section 10, Chapter 995 (H.B. 2), Acts of the 87th Legislature, Regular Session, 2021 (the Supplemental Appropriations Act) (estimated to be $400,000), are appropriated to the commission </w:t>
            </w:r>
            <w:r>
              <w:t>for the same purpose for the two-year period beginning on the effective date of this Act.</w:t>
            </w:r>
          </w:p>
          <w:p w:rsidR="003B305B" w14:paraId="1529B226" w14:textId="77777777">
            <w:pPr>
              <w:jc w:val="both"/>
            </w:pPr>
            <w:r>
              <w:t>(b)  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B305B" w14:paraId="7BA40AB5" w14:textId="77777777">
            <w:pPr>
              <w:jc w:val="both"/>
            </w:pPr>
          </w:p>
        </w:tc>
        <w:tc>
          <w:tcPr>
            <w:tcW w:w="6202" w:type="dxa"/>
          </w:tcPr>
          <w:p w:rsidR="003B305B" w14:paraId="5F3BB6B7" w14:textId="0F3A0C53">
            <w:pPr>
              <w:jc w:val="both"/>
            </w:pPr>
            <w:r>
              <w:t xml:space="preserve">SECTION 9.13. </w:t>
            </w:r>
            <w:r w:rsidR="00142B01">
              <w:t xml:space="preserve">Same as House version. </w:t>
            </w:r>
          </w:p>
          <w:p w:rsidR="003B305B" w14:paraId="10DD7927" w14:textId="77777777">
            <w:pPr>
              <w:jc w:val="both"/>
            </w:pPr>
          </w:p>
          <w:p w:rsidR="003B305B" w14:paraId="1B7D8B83" w14:textId="77777777">
            <w:pPr>
              <w:jc w:val="both"/>
            </w:pPr>
          </w:p>
        </w:tc>
        <w:tc>
          <w:tcPr>
            <w:tcW w:w="6244" w:type="dxa"/>
          </w:tcPr>
          <w:p w:rsidR="003B305B" w14:paraId="3A5DD8DD" w14:textId="77777777">
            <w:pPr>
              <w:jc w:val="both"/>
            </w:pPr>
          </w:p>
        </w:tc>
      </w:tr>
      <w:tr w14:paraId="2E1DEE2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E5A143A" w14:textId="77777777">
            <w:pPr>
              <w:jc w:val="both"/>
            </w:pPr>
            <w:r>
              <w:t>SECTION 7.10.  HEALTH AND HUMAN SERVICES COMMISSION: CONSTRUCTION OF STATE HOSPITALS.  All unexpended and unobligated balances remaining as of the effective date of this Act from appropriations made by Section 8.25, Chapter 458 (S.B. 30), Acts of the 88th Legislature, Regular Session, 2023 (the Supplemental Appropriations Act), from the economic stabilization fund to the Health and Human Services Commission for projects that have been approved under the provisions of Rider 221, page II-110, Chapter 605 (S.B. 1), Acts of the 85th Legislature, Regular Session, 2017 (the General Appropriations Act), to the bill pattern of the appropriations to the commission and appropriated again by Chapter 1353 (H.B. 1), Acts of the 86th Legislature, Regular Session, 2019 (the General Appropriations Act) (estimated to be $12,200,000), are appropriated to the commission for the same purpose for the two-year period beginning on the effective date of this Act.</w:t>
            </w:r>
          </w:p>
          <w:p w:rsidR="003B305B" w14:paraId="30C6B4E9" w14:textId="77777777">
            <w:pPr>
              <w:jc w:val="both"/>
            </w:pPr>
          </w:p>
        </w:tc>
        <w:tc>
          <w:tcPr>
            <w:tcW w:w="6202" w:type="dxa"/>
          </w:tcPr>
          <w:p w:rsidR="003B305B" w14:paraId="52171F31" w14:textId="72DC6A2A">
            <w:pPr>
              <w:jc w:val="both"/>
            </w:pPr>
            <w:r>
              <w:t xml:space="preserve">SECTION 9.14. </w:t>
            </w:r>
            <w:r w:rsidR="00142B01">
              <w:t xml:space="preserve">Same as House version. </w:t>
            </w:r>
          </w:p>
          <w:p w:rsidR="003B305B" w14:paraId="5C147EC1" w14:textId="77777777">
            <w:pPr>
              <w:jc w:val="both"/>
            </w:pPr>
          </w:p>
          <w:p w:rsidR="003B305B" w14:paraId="194F97CB" w14:textId="77777777">
            <w:pPr>
              <w:jc w:val="both"/>
            </w:pPr>
          </w:p>
        </w:tc>
        <w:tc>
          <w:tcPr>
            <w:tcW w:w="6244" w:type="dxa"/>
          </w:tcPr>
          <w:p w:rsidR="003B305B" w14:paraId="1D7F0CE2" w14:textId="77777777">
            <w:pPr>
              <w:jc w:val="both"/>
            </w:pPr>
          </w:p>
        </w:tc>
      </w:tr>
      <w:tr w14:paraId="79F98D1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D471767" w14:textId="77777777">
            <w:pPr>
              <w:jc w:val="both"/>
            </w:pPr>
            <w:r>
              <w:t xml:space="preserve">SECTION 7.11.  HEALTH AND HUMAN SERVICES </w:t>
            </w:r>
            <w:r>
              <w:t>COMMISSION: MANAGEMENT INFORMATION SYSTEMS MODERNIZATION AND PROCUREMENT AND TRANSITION PHASE 1.  (a)  All unexpended and unobligated balances remaining as of the effective date of this Act from appropriations made by Section 8.27, Chapter 458 (S.B. 30), Acts of the 88th Legislature, Regular Session, 2023 (the Supplemental Appropriations Act), from the general revenue fund and federal funds to the Health and Human Services Commission for phase 1 of the management information systems modernization and procurement and transition (estimated to be an aggregate of $142,672,493, of which $20,831,840 is estimated to be from the general revenue fund and $121,840,653 is estimated to be from federal funds) are appropriated to the commission for the same purpose for the two-year period beginning on the effective date of this Act.</w:t>
            </w:r>
          </w:p>
          <w:p w:rsidR="003B305B" w14:paraId="3B59A934" w14:textId="77777777">
            <w:pPr>
              <w:jc w:val="both"/>
            </w:pPr>
            <w:r>
              <w:t>(b)  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B305B" w14:paraId="79BD011C" w14:textId="77777777">
            <w:pPr>
              <w:jc w:val="both"/>
            </w:pPr>
          </w:p>
        </w:tc>
        <w:tc>
          <w:tcPr>
            <w:tcW w:w="6202" w:type="dxa"/>
          </w:tcPr>
          <w:p w:rsidR="003B305B" w14:paraId="62E08B7A" w14:textId="4CC22321">
            <w:pPr>
              <w:jc w:val="both"/>
            </w:pPr>
            <w:r>
              <w:t xml:space="preserve">SECTION 9.15. </w:t>
            </w:r>
            <w:r w:rsidR="00142B01">
              <w:t xml:space="preserve">Same as House version. </w:t>
            </w:r>
          </w:p>
          <w:p w:rsidR="003B305B" w14:paraId="5B53AE58" w14:textId="77777777">
            <w:pPr>
              <w:jc w:val="both"/>
            </w:pPr>
          </w:p>
          <w:p w:rsidR="003B305B" w14:paraId="34545CCE" w14:textId="77777777">
            <w:pPr>
              <w:jc w:val="both"/>
            </w:pPr>
          </w:p>
        </w:tc>
        <w:tc>
          <w:tcPr>
            <w:tcW w:w="6244" w:type="dxa"/>
          </w:tcPr>
          <w:p w:rsidR="003B305B" w14:paraId="237927D3" w14:textId="77777777">
            <w:pPr>
              <w:jc w:val="both"/>
            </w:pPr>
          </w:p>
        </w:tc>
      </w:tr>
      <w:tr w14:paraId="75969B0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5A6711C" w14:textId="77777777">
            <w:pPr>
              <w:jc w:val="both"/>
            </w:pPr>
            <w:r>
              <w:t xml:space="preserve">SECTION 7.12.  TEXAS EDUCATION AGENCY: SCHOOL SAFETY.  All unexpended and unobligated balances remaining as of the effective date of this Act from appropriations made by Section 4.02, Chapter 458 (S.B. 30), Acts of the 88th Legislature, Regular Session, 2023 (the Supplemental Appropriations Act), from the general revenue fund to the Texas Education Agency to award grants to assist school districts in implementing school safety initiatives </w:t>
            </w:r>
            <w:r>
              <w:t>(estimated to be $335,000) are appropriated to the agency for the same purpose for the two-year period beginning on the effective date of this Act.</w:t>
            </w:r>
          </w:p>
          <w:p w:rsidR="003B305B" w14:paraId="0D4E4393" w14:textId="77777777">
            <w:pPr>
              <w:jc w:val="both"/>
            </w:pPr>
          </w:p>
        </w:tc>
        <w:tc>
          <w:tcPr>
            <w:tcW w:w="6202" w:type="dxa"/>
          </w:tcPr>
          <w:p w:rsidR="003B305B" w14:paraId="0E831062" w14:textId="4B2663E2">
            <w:pPr>
              <w:jc w:val="both"/>
            </w:pPr>
            <w:r>
              <w:t xml:space="preserve">SECTION 9.16. </w:t>
            </w:r>
            <w:r w:rsidR="00142B01">
              <w:t xml:space="preserve">Same as House version. </w:t>
            </w:r>
          </w:p>
          <w:p w:rsidR="003B305B" w14:paraId="551838FF" w14:textId="77777777">
            <w:pPr>
              <w:jc w:val="both"/>
            </w:pPr>
          </w:p>
          <w:p w:rsidR="003B305B" w14:paraId="1D4F6DB9" w14:textId="77777777">
            <w:pPr>
              <w:jc w:val="both"/>
            </w:pPr>
          </w:p>
        </w:tc>
        <w:tc>
          <w:tcPr>
            <w:tcW w:w="6244" w:type="dxa"/>
          </w:tcPr>
          <w:p w:rsidR="003B305B" w14:paraId="0B3118F1" w14:textId="77777777">
            <w:pPr>
              <w:jc w:val="both"/>
            </w:pPr>
          </w:p>
        </w:tc>
      </w:tr>
      <w:tr w14:paraId="0591375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DC5842E" w14:textId="77777777">
            <w:pPr>
              <w:jc w:val="both"/>
            </w:pPr>
            <w:r>
              <w:t>SECTION 7.13.  TEXAS EDUCATION AGENCY: LIBRARY REGULATION.  All unexpended and unobligated balances remaining as of the effective date of this Act from appropriations made by Section 4.35, Chapter 458 (S.B. 30), Acts of the 88th Legislature, Regular Session, 2023 (the Supplemental Appropriations Act), from the general revenue fund to the Texas Education Agency for the regulation of library materials sold to or included in public school libraries (estimated to be $2,000,000) are appropriated to the agency for the same purpose for the two-year period beginning on the effective date of this Act.</w:t>
            </w:r>
          </w:p>
          <w:p w:rsidR="003B305B" w14:paraId="0D6C9448" w14:textId="77777777">
            <w:pPr>
              <w:jc w:val="both"/>
            </w:pPr>
          </w:p>
        </w:tc>
        <w:tc>
          <w:tcPr>
            <w:tcW w:w="6202" w:type="dxa"/>
          </w:tcPr>
          <w:p w:rsidR="003B305B" w14:paraId="19815125" w14:textId="21966DD1">
            <w:pPr>
              <w:jc w:val="both"/>
            </w:pPr>
            <w:r>
              <w:t xml:space="preserve">SECTION 9.17. </w:t>
            </w:r>
            <w:r w:rsidR="00142B01">
              <w:t xml:space="preserve">Same as House version. </w:t>
            </w:r>
          </w:p>
          <w:p w:rsidR="003B305B" w14:paraId="1112BAC2" w14:textId="77777777">
            <w:pPr>
              <w:jc w:val="both"/>
            </w:pPr>
          </w:p>
          <w:p w:rsidR="003B305B" w14:paraId="16934E70" w14:textId="77777777">
            <w:pPr>
              <w:jc w:val="both"/>
            </w:pPr>
          </w:p>
        </w:tc>
        <w:tc>
          <w:tcPr>
            <w:tcW w:w="6244" w:type="dxa"/>
          </w:tcPr>
          <w:p w:rsidR="003B305B" w14:paraId="2C34EDBD" w14:textId="77777777">
            <w:pPr>
              <w:jc w:val="both"/>
            </w:pPr>
          </w:p>
        </w:tc>
      </w:tr>
      <w:tr w14:paraId="78BAB67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F04C99E" w14:textId="77777777">
            <w:pPr>
              <w:jc w:val="both"/>
            </w:pPr>
            <w:r>
              <w:t>SECTION 7.14.  THE UNIVERSITY OF TEXAS AT AUSTIN: SALT REACTOR.  All unexpended and unobligated balances remaining as of the effective date of this Act from appropriations made by Chapter 1170 (H.B. 1), Acts of the 88th Legislature, Regular Session, 2023 (the General Appropriations Act), from the general revenue fund to The University of Texas at Austin for Strategy C.2.7, Digital Molten Salt Reactor, as listed in that Act, for the purchase of equipment for a molten salt reactor (estimated to be $0) are appropriated to the university for the same purpose for the two-year period beginning on the effective date of this Act.</w:t>
            </w:r>
          </w:p>
          <w:p w:rsidR="003B305B" w14:paraId="65B77109" w14:textId="77777777">
            <w:pPr>
              <w:jc w:val="both"/>
            </w:pPr>
          </w:p>
        </w:tc>
        <w:tc>
          <w:tcPr>
            <w:tcW w:w="6202" w:type="dxa"/>
          </w:tcPr>
          <w:p w:rsidR="003B305B" w14:paraId="497860C7" w14:textId="468EA302">
            <w:pPr>
              <w:jc w:val="both"/>
            </w:pPr>
            <w:r>
              <w:t xml:space="preserve">SECTION 9.18. </w:t>
            </w:r>
            <w:r w:rsidR="00142B01">
              <w:t xml:space="preserve">Same as House version. </w:t>
            </w:r>
          </w:p>
          <w:p w:rsidR="003B305B" w14:paraId="2A258B76" w14:textId="77777777">
            <w:pPr>
              <w:jc w:val="both"/>
            </w:pPr>
          </w:p>
          <w:p w:rsidR="003B305B" w14:paraId="7D63E72F" w14:textId="77777777">
            <w:pPr>
              <w:jc w:val="both"/>
            </w:pPr>
          </w:p>
        </w:tc>
        <w:tc>
          <w:tcPr>
            <w:tcW w:w="6244" w:type="dxa"/>
          </w:tcPr>
          <w:p w:rsidR="003B305B" w14:paraId="7CA8F48D" w14:textId="77777777">
            <w:pPr>
              <w:jc w:val="both"/>
            </w:pPr>
          </w:p>
        </w:tc>
      </w:tr>
      <w:tr w14:paraId="058ACB7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DF5D236" w14:textId="77777777">
            <w:pPr>
              <w:jc w:val="both"/>
            </w:pPr>
            <w:r>
              <w:t>SECTION 7.15.  LAMAR UNIVERSITY: DISASTER MITIGATION AND RENOVATIONS.  (a)  All unexpended and unobligated balances remaining as of the effective date of this Act from appropriations made by Section 4.14, Chapter 458 (S.B. 30), Acts of the 88th Legislature, Regular Session, 2023 (the Supplemental Appropriations Act), from the general revenue fund to Lamar University for the purpose of mitigating storm damage and making renovations at the university (estimated to be $3,000,000) are appropriated to the university for the same purpose for the two-year period beginning on the effective date of this Act.</w:t>
            </w:r>
          </w:p>
          <w:p w:rsidR="003B305B" w14:paraId="4A8E2E45" w14:textId="77777777">
            <w:pPr>
              <w:jc w:val="both"/>
            </w:pPr>
            <w:r>
              <w:t>(b)  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by Section 17(j), Article VII, Texas Constitution.</w:t>
            </w:r>
          </w:p>
          <w:p w:rsidR="003B305B" w14:paraId="4B91DFF0" w14:textId="77777777">
            <w:pPr>
              <w:jc w:val="both"/>
            </w:pPr>
          </w:p>
        </w:tc>
        <w:tc>
          <w:tcPr>
            <w:tcW w:w="6202" w:type="dxa"/>
          </w:tcPr>
          <w:p w:rsidR="003B305B" w14:paraId="3648CFFB" w14:textId="33FC342F">
            <w:pPr>
              <w:jc w:val="both"/>
            </w:pPr>
            <w:r>
              <w:t xml:space="preserve">SECTION 9.19. </w:t>
            </w:r>
            <w:r w:rsidR="00142B01">
              <w:t xml:space="preserve">Same as House version. </w:t>
            </w:r>
          </w:p>
          <w:p w:rsidR="003B305B" w14:paraId="225FA933" w14:textId="77777777">
            <w:pPr>
              <w:jc w:val="both"/>
            </w:pPr>
          </w:p>
          <w:p w:rsidR="003B305B" w14:paraId="4AEADB46" w14:textId="77777777">
            <w:pPr>
              <w:jc w:val="both"/>
            </w:pPr>
          </w:p>
        </w:tc>
        <w:tc>
          <w:tcPr>
            <w:tcW w:w="6244" w:type="dxa"/>
          </w:tcPr>
          <w:p w:rsidR="003B305B" w14:paraId="2EEAECCA" w14:textId="77777777">
            <w:pPr>
              <w:jc w:val="both"/>
            </w:pPr>
          </w:p>
        </w:tc>
      </w:tr>
      <w:tr w14:paraId="529EE63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8AD468A" w14:textId="77777777">
            <w:pPr>
              <w:jc w:val="both"/>
            </w:pPr>
            <w:r>
              <w:t xml:space="preserve">SECTION 7.16.  TEXAS </w:t>
            </w:r>
            <w:r>
              <w:t>A&amp;M</w:t>
            </w:r>
            <w:r>
              <w:t xml:space="preserve"> ENGINEERING EXTENSION SERVICE: EDUCATION, RESPONSE, RECRUITMENT, AND RETENTION.  All unexpended and unobligated balances remaining as of the effective date of this Act from appropriations made by Section 4.31, Chapter 458 (S.B. 30), Acts of the 88th Legislature, Regular Session, 2023 (the Supplemental Appropriations Act), from the general revenue fund to the Texas </w:t>
            </w:r>
            <w:r>
              <w:t>A&amp;M</w:t>
            </w:r>
            <w:r>
              <w:t xml:space="preserve"> Engineering Extension Service for education, response, recruitment, and retention (estimated to be $1,500,000) are appropriated to the extension service for the same purpose for the two-year period beginning on the effective date of this Act.</w:t>
            </w:r>
          </w:p>
          <w:p w:rsidR="003B305B" w14:paraId="6A77E496" w14:textId="77777777">
            <w:pPr>
              <w:jc w:val="both"/>
            </w:pPr>
          </w:p>
        </w:tc>
        <w:tc>
          <w:tcPr>
            <w:tcW w:w="6202" w:type="dxa"/>
          </w:tcPr>
          <w:p w:rsidR="003B305B" w14:paraId="14894123" w14:textId="34CA2942">
            <w:pPr>
              <w:jc w:val="both"/>
            </w:pPr>
            <w:r>
              <w:t xml:space="preserve">SECTION 9.20. </w:t>
            </w:r>
            <w:r w:rsidR="00142B01">
              <w:t xml:space="preserve">Same as House version. </w:t>
            </w:r>
          </w:p>
          <w:p w:rsidR="003B305B" w14:paraId="70948BBE" w14:textId="77777777">
            <w:pPr>
              <w:jc w:val="both"/>
            </w:pPr>
          </w:p>
          <w:p w:rsidR="003B305B" w14:paraId="0DC1E26D" w14:textId="77777777">
            <w:pPr>
              <w:jc w:val="both"/>
            </w:pPr>
          </w:p>
        </w:tc>
        <w:tc>
          <w:tcPr>
            <w:tcW w:w="6244" w:type="dxa"/>
          </w:tcPr>
          <w:p w:rsidR="003B305B" w14:paraId="62182060" w14:textId="77777777">
            <w:pPr>
              <w:jc w:val="both"/>
            </w:pPr>
          </w:p>
        </w:tc>
      </w:tr>
      <w:tr w14:paraId="6F83D33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4F339BB" w14:textId="77777777">
            <w:pPr>
              <w:jc w:val="both"/>
            </w:pPr>
            <w:r>
              <w:t xml:space="preserve">SECTION 7.17.  TEXAS </w:t>
            </w:r>
            <w:r>
              <w:t>A&amp;M</w:t>
            </w:r>
            <w:r>
              <w:t xml:space="preserve"> UNIVERSITY SYSTEM:  ADVANCED TECHNOLOGIES.  (a)  All unexpended and unobligated balances remaining as of the effective date of this Act from appropriations made by Section 4.34, Chapter 458 (S.B. 30), Acts of the 88th Legislature, Regular Session, 2023 (the Supplemental Appropriations Act), from the general revenue fund to the Texas </w:t>
            </w:r>
            <w:r>
              <w:t>A&amp;M</w:t>
            </w:r>
            <w:r>
              <w:t xml:space="preserve"> University System for quantum and artificial intelligence chip fabrication and the Center for Microdevices and Systems (estimated to be $167,000,000) are appropriated to the university system for the same purposes for the two-year period beginning on the effective date of this Act.</w:t>
            </w:r>
          </w:p>
          <w:p w:rsidR="003B305B" w14:paraId="71FA7BAB" w14:textId="77777777">
            <w:pPr>
              <w:jc w:val="both"/>
            </w:pPr>
            <w:r>
              <w:t>(b)  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w:t>
            </w:r>
            <w:r>
              <w:t>i</w:t>
            </w:r>
            <w:r>
              <w:t>), Article VII, Texas Constitution.</w:t>
            </w:r>
          </w:p>
          <w:p w:rsidR="003B305B" w14:paraId="31674CED" w14:textId="77777777">
            <w:pPr>
              <w:jc w:val="both"/>
            </w:pPr>
          </w:p>
        </w:tc>
        <w:tc>
          <w:tcPr>
            <w:tcW w:w="6202" w:type="dxa"/>
          </w:tcPr>
          <w:p w:rsidR="003B305B" w14:paraId="62FEF909" w14:textId="1B624A46">
            <w:pPr>
              <w:jc w:val="both"/>
            </w:pPr>
            <w:r>
              <w:t xml:space="preserve">SECTION 9.21. </w:t>
            </w:r>
            <w:r w:rsidR="00142B01">
              <w:t xml:space="preserve">Same as House version. </w:t>
            </w:r>
          </w:p>
          <w:p w:rsidR="003B305B" w14:paraId="6AA4BF69" w14:textId="77777777">
            <w:pPr>
              <w:jc w:val="both"/>
            </w:pPr>
          </w:p>
          <w:p w:rsidR="003B305B" w14:paraId="4D50039F" w14:textId="77777777">
            <w:pPr>
              <w:jc w:val="both"/>
            </w:pPr>
          </w:p>
        </w:tc>
        <w:tc>
          <w:tcPr>
            <w:tcW w:w="6244" w:type="dxa"/>
          </w:tcPr>
          <w:p w:rsidR="003B305B" w14:paraId="11A7DADC" w14:textId="77777777">
            <w:pPr>
              <w:jc w:val="both"/>
            </w:pPr>
          </w:p>
        </w:tc>
      </w:tr>
      <w:tr w14:paraId="2A0C7D6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F4A7551" w14:textId="77777777">
            <w:pPr>
              <w:jc w:val="both"/>
            </w:pPr>
            <w:r>
              <w:t xml:space="preserve">SECTION 7.18.  TEXAS TECH UNIVERSITY HEALTH SCIENCES CENTER AT EL PASO:  COMPREHENSIVE CANCER CENTER.  (a)  All unexpended and unobligated balances remaining as of the effective date of this Act from appropriations made by Section 4.36, Chapter 458 (S.B. 30), Acts of the 88th Legislature, Regular Session, 2023 (the Supplemental Appropriations Act), from the general revenue fund to the Texas Tech University Health Sciences Center at El Paso to support the development of a comprehensive </w:t>
            </w:r>
            <w:r>
              <w:t>oncology center partnership (estimated to be $51,000,000) are appropriated to the health science center for the same purpose for the two-year period beginning on the effective date of this Act.</w:t>
            </w:r>
          </w:p>
          <w:p w:rsidR="003B305B" w14:paraId="56836EFA" w14:textId="77777777">
            <w:pPr>
              <w:jc w:val="both"/>
            </w:pPr>
            <w:r>
              <w:t>(b)  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under Section 17(j), Article VII, Texas Constitution.</w:t>
            </w:r>
          </w:p>
          <w:p w:rsidR="003B305B" w14:paraId="0B4562C3" w14:textId="77777777">
            <w:pPr>
              <w:jc w:val="both"/>
            </w:pPr>
          </w:p>
        </w:tc>
        <w:tc>
          <w:tcPr>
            <w:tcW w:w="6202" w:type="dxa"/>
          </w:tcPr>
          <w:p w:rsidR="003B305B" w14:paraId="7FEA8291" w14:textId="2D80FDD0">
            <w:pPr>
              <w:jc w:val="both"/>
            </w:pPr>
            <w:r>
              <w:t xml:space="preserve">SECTION 9.22. </w:t>
            </w:r>
            <w:r w:rsidR="00142B01">
              <w:t xml:space="preserve">Same as House version. </w:t>
            </w:r>
          </w:p>
          <w:p w:rsidR="003B305B" w14:paraId="629FE990" w14:textId="77777777">
            <w:pPr>
              <w:jc w:val="both"/>
            </w:pPr>
          </w:p>
          <w:p w:rsidR="003B305B" w14:paraId="2BD020F1" w14:textId="77777777">
            <w:pPr>
              <w:jc w:val="both"/>
            </w:pPr>
          </w:p>
        </w:tc>
        <w:tc>
          <w:tcPr>
            <w:tcW w:w="6244" w:type="dxa"/>
          </w:tcPr>
          <w:p w:rsidR="003B305B" w14:paraId="6A8C790B" w14:textId="77777777">
            <w:pPr>
              <w:jc w:val="both"/>
            </w:pPr>
          </w:p>
        </w:tc>
      </w:tr>
      <w:tr w14:paraId="0034775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C32B8AC" w14:textId="77777777">
            <w:pPr>
              <w:jc w:val="both"/>
            </w:pPr>
            <w:r>
              <w:t xml:space="preserve">SECTION 7.19.  TEXAS </w:t>
            </w:r>
            <w:r>
              <w:t>A&amp;M</w:t>
            </w:r>
            <w:r>
              <w:t xml:space="preserve"> UNIVERSITY AT GALVESTON:  MARITIME INFRASTRUCTURE PROJECT.  (a)  All unexpended and unobligated balances remaining as of the effective date of this Act from appropriations made by Section 8.51, Chapter 458 (S.B. 30), Acts of the 88th Legislature, Regular Session, 2023 (the Supplemental Appropriations Act), from the general revenue fund to Texas </w:t>
            </w:r>
            <w:r>
              <w:t>A&amp;M</w:t>
            </w:r>
            <w:r>
              <w:t xml:space="preserve"> University at Galveston for dock and other infrastructure improvements needed to accept new and larger vessels from the United States Department of Transportation and the United States Maritime Administration (MARAD) (estimated to be $43,000,000) are appropriated to the university for the same purpose for the two-year period beginning on the effective date of this Act.</w:t>
            </w:r>
          </w:p>
          <w:p w:rsidR="003B305B" w14:paraId="00E36E70" w14:textId="77777777">
            <w:pPr>
              <w:jc w:val="both"/>
            </w:pPr>
            <w:r>
              <w:t>(b)  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by Section 18(</w:t>
            </w:r>
            <w:r>
              <w:t>i</w:t>
            </w:r>
            <w:r>
              <w:t xml:space="preserve">), </w:t>
            </w:r>
            <w:r>
              <w:t>Article VII, Texas Constitution.</w:t>
            </w:r>
          </w:p>
          <w:p w:rsidR="003B305B" w14:paraId="30106AE6" w14:textId="77777777">
            <w:pPr>
              <w:jc w:val="both"/>
            </w:pPr>
          </w:p>
        </w:tc>
        <w:tc>
          <w:tcPr>
            <w:tcW w:w="6202" w:type="dxa"/>
          </w:tcPr>
          <w:p w:rsidR="003B305B" w14:paraId="00E1B37B" w14:textId="38C58FAA">
            <w:pPr>
              <w:jc w:val="both"/>
            </w:pPr>
            <w:r>
              <w:t xml:space="preserve">SECTION 9.23. </w:t>
            </w:r>
            <w:r w:rsidR="00142B01">
              <w:t xml:space="preserve">Same as House version. </w:t>
            </w:r>
          </w:p>
          <w:p w:rsidR="003B305B" w14:paraId="6DAF1DF5" w14:textId="77777777">
            <w:pPr>
              <w:jc w:val="both"/>
            </w:pPr>
          </w:p>
          <w:p w:rsidR="003B305B" w14:paraId="721D1EE6" w14:textId="77777777">
            <w:pPr>
              <w:jc w:val="both"/>
            </w:pPr>
          </w:p>
        </w:tc>
        <w:tc>
          <w:tcPr>
            <w:tcW w:w="6244" w:type="dxa"/>
          </w:tcPr>
          <w:p w:rsidR="003B305B" w14:paraId="623757E9" w14:textId="77777777">
            <w:pPr>
              <w:jc w:val="both"/>
            </w:pPr>
          </w:p>
        </w:tc>
      </w:tr>
      <w:tr w14:paraId="5E6E725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7D20097" w14:textId="77777777">
            <w:pPr>
              <w:jc w:val="both"/>
            </w:pPr>
            <w:r>
              <w:t>SECTION 7.20.  TEXAS DIVISION OF EMERGENCY MANAGEMENT:  STATE OPERATIONS CENTER.  All unexpended and unobligated balances remaining as of the effective date of this Act from appropriations made by Section 8.53, Chapter 458 (S.B. 30), Acts of the 88th Legislature, Regular Session, 2023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the Texas Division of Emergency Management for the purpose of the acquisition of land for, and construction of, a state operations center (estimated to be $0) are appropriated to the division for the same purpose for the two-year period beginning on the effective date of this Act.</w:t>
            </w:r>
          </w:p>
          <w:p w:rsidR="003B305B" w14:paraId="4E6D9A77" w14:textId="77777777">
            <w:pPr>
              <w:jc w:val="both"/>
            </w:pPr>
          </w:p>
        </w:tc>
        <w:tc>
          <w:tcPr>
            <w:tcW w:w="6202" w:type="dxa"/>
          </w:tcPr>
          <w:p w:rsidR="003B305B" w14:paraId="5DCBA7F6" w14:textId="439CD516">
            <w:pPr>
              <w:jc w:val="both"/>
            </w:pPr>
            <w:r>
              <w:t xml:space="preserve">SECTION 9.24. </w:t>
            </w:r>
            <w:r w:rsidR="00142B01">
              <w:t xml:space="preserve">Same as House version. </w:t>
            </w:r>
          </w:p>
          <w:p w:rsidR="003B305B" w14:paraId="68F77550" w14:textId="77777777">
            <w:pPr>
              <w:jc w:val="both"/>
            </w:pPr>
          </w:p>
          <w:p w:rsidR="003B305B" w14:paraId="785C5BF2" w14:textId="77777777">
            <w:pPr>
              <w:jc w:val="both"/>
            </w:pPr>
          </w:p>
        </w:tc>
        <w:tc>
          <w:tcPr>
            <w:tcW w:w="6244" w:type="dxa"/>
          </w:tcPr>
          <w:p w:rsidR="003B305B" w14:paraId="0A40439C" w14:textId="77777777">
            <w:pPr>
              <w:jc w:val="both"/>
            </w:pPr>
          </w:p>
        </w:tc>
      </w:tr>
      <w:tr w14:paraId="78F06F6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E255610" w14:textId="77777777">
            <w:pPr>
              <w:jc w:val="both"/>
            </w:pPr>
            <w:r>
              <w:t>SECTION 7.21.  PARKS AND WILDLIFE DEPARTMENT:  PARK ACQUISITION.  (a)  All unexpended and unobligated balances remaining as of the effective date of this Act from appropriations made by Section 6.03, Chapter 458 (S.B. 30), Acts of the 88th Legislature, Regular Session, 2023 (the Supplemental Appropriations Act), from the general revenue fund to the Parks and Wildlife Department to acquire real property for use as state parks (estimated to be $125,000,000) are appropriated to the department for the same purpose for the two-year period beginning on the effective date of this Act.</w:t>
            </w:r>
          </w:p>
          <w:p w:rsidR="003B305B" w14:paraId="09637138" w14:textId="77777777">
            <w:pPr>
              <w:jc w:val="both"/>
            </w:pPr>
            <w:r>
              <w:t xml:space="preserve">(b)  During the two-year period beginning on the effective date </w:t>
            </w:r>
            <w:r>
              <w:t>of this Act, in addition to the capital budget authority other law grants to the department during that period, the Parks and Wildlife Department may use the amount of the appropriation made under Subsection (a) of this section in capital budget authority for that appropriation.</w:t>
            </w:r>
          </w:p>
          <w:p w:rsidR="003B305B" w14:paraId="46FB16CF" w14:textId="77777777">
            <w:pPr>
              <w:jc w:val="both"/>
            </w:pPr>
          </w:p>
        </w:tc>
        <w:tc>
          <w:tcPr>
            <w:tcW w:w="6202" w:type="dxa"/>
          </w:tcPr>
          <w:p w:rsidR="003B305B" w14:paraId="29A6D626" w14:textId="2059A623">
            <w:pPr>
              <w:jc w:val="both"/>
            </w:pPr>
            <w:r>
              <w:t xml:space="preserve">SECTION 9.25. </w:t>
            </w:r>
            <w:r w:rsidR="00142B01">
              <w:t xml:space="preserve">Same as House version. </w:t>
            </w:r>
          </w:p>
          <w:p w:rsidR="003B305B" w14:paraId="00722635" w14:textId="77777777">
            <w:pPr>
              <w:jc w:val="both"/>
            </w:pPr>
          </w:p>
          <w:p w:rsidR="003B305B" w14:paraId="36306DC9" w14:textId="77777777">
            <w:pPr>
              <w:jc w:val="both"/>
            </w:pPr>
          </w:p>
        </w:tc>
        <w:tc>
          <w:tcPr>
            <w:tcW w:w="6244" w:type="dxa"/>
          </w:tcPr>
          <w:p w:rsidR="003B305B" w14:paraId="7AF08A24" w14:textId="77777777">
            <w:pPr>
              <w:jc w:val="both"/>
            </w:pPr>
          </w:p>
        </w:tc>
      </w:tr>
      <w:tr w14:paraId="4ED1DF3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AEDB015" w14:textId="77777777">
            <w:pPr>
              <w:jc w:val="both"/>
            </w:pPr>
            <w:r>
              <w:t>SECTION 7.22.  RAILROAD COMMISSION:  MOTOR VEHICLE PURCHASES.  (a)  All unexpended and unobligated balances remaining as of the effective date of this Act from appropriations made by Section 9.02(19), Chapter 458 (S.B. 30), Acts of the 88th Legislature, Regular Session, 2023 (the Supplemental Appropriations Act), from the general revenue fund, the oil and gas regulation and cleanup account number 5155, and federal funds to the Railroad Commission for the purpose of purchasing motor vehicles for the commission's use as authorized by general law (estimated to be an aggregate of $7,319,038, of which $4,747,416 is estimated to be from the general revenue fund, $1,482,922 is estimated to be from the oil and gas regulation and cleanup account number 5155, and $1,088,700 is estimated to be from federal funds) are appropriated to the commission for the same purpose for the two-year period beginning on the effective date of this Act.</w:t>
            </w:r>
          </w:p>
          <w:p w:rsidR="003B305B" w14:paraId="4B88F95C" w14:textId="77777777">
            <w:pPr>
              <w:jc w:val="both"/>
            </w:pPr>
            <w:r>
              <w:t>(b)  During the two-year period beginning on the effective date of this Act, in addition to the capital budget authority other law grants to the commission during that period, the Railroad Commission may use the amount of the appropriation made by Subsection (a) of this section in capital budget authority for that appropriation.</w:t>
            </w:r>
          </w:p>
          <w:p w:rsidR="003B305B" w14:paraId="60D30F31" w14:textId="77777777">
            <w:pPr>
              <w:jc w:val="both"/>
            </w:pPr>
          </w:p>
        </w:tc>
        <w:tc>
          <w:tcPr>
            <w:tcW w:w="6202" w:type="dxa"/>
          </w:tcPr>
          <w:p w:rsidR="003B305B" w14:paraId="1BFAC3AA" w14:textId="0A3BA81E">
            <w:pPr>
              <w:jc w:val="both"/>
            </w:pPr>
            <w:r>
              <w:t xml:space="preserve">SECTION 9.26. </w:t>
            </w:r>
            <w:r w:rsidR="00760558">
              <w:t xml:space="preserve">Same as House version. </w:t>
            </w:r>
          </w:p>
          <w:p w:rsidR="003B305B" w14:paraId="7E3103B5" w14:textId="77777777">
            <w:pPr>
              <w:jc w:val="both"/>
            </w:pPr>
          </w:p>
          <w:p w:rsidR="003B305B" w14:paraId="39682460" w14:textId="77777777">
            <w:pPr>
              <w:jc w:val="both"/>
            </w:pPr>
          </w:p>
        </w:tc>
        <w:tc>
          <w:tcPr>
            <w:tcW w:w="6244" w:type="dxa"/>
          </w:tcPr>
          <w:p w:rsidR="003B305B" w14:paraId="6B4846D2" w14:textId="77777777">
            <w:pPr>
              <w:jc w:val="both"/>
            </w:pPr>
          </w:p>
        </w:tc>
      </w:tr>
      <w:tr w14:paraId="5941513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46D6E23" w14:textId="77777777">
            <w:pPr>
              <w:jc w:val="both"/>
            </w:pPr>
            <w:r>
              <w:t>SECTION 7.23.  WATER DEVELOPMENT BOARD:  MATCHING FUNDS FOR FEMA HAZARD MITIGATION GRANT PROGRAM.  (a)  All unexpended balances remaining as of the effective date of this Act from appropriations made by Section 74,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 (estimated to be $219,516,698) are appropriated to the board for the same purpose for the two-year period beginning on the effective date of this Act.</w:t>
            </w:r>
          </w:p>
          <w:p w:rsidR="003B305B" w14:paraId="55272C26" w14:textId="77777777">
            <w:pPr>
              <w:jc w:val="both"/>
            </w:pPr>
            <w:r>
              <w:t>(b)  Contingent on the failure by a claimant to present a claim to the comptroller of public accounts for payment in a timely manner as required by Section 403.071(b)(1), Government Code, and the related expiration of a part of the appropriation originally made by Section 74,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w:t>
            </w:r>
          </w:p>
          <w:p w:rsidR="003B305B" w14:paraId="5AD59C2C" w14:textId="77777777">
            <w:pPr>
              <w:jc w:val="both"/>
            </w:pPr>
          </w:p>
        </w:tc>
        <w:tc>
          <w:tcPr>
            <w:tcW w:w="6202" w:type="dxa"/>
          </w:tcPr>
          <w:p w:rsidR="003B305B" w14:paraId="4FD5332D" w14:textId="0FAC2D78">
            <w:pPr>
              <w:jc w:val="both"/>
            </w:pPr>
            <w:r>
              <w:t xml:space="preserve">SECTION 9.27. </w:t>
            </w:r>
            <w:r w:rsidR="00142B01">
              <w:t xml:space="preserve">Same as House version. </w:t>
            </w:r>
          </w:p>
          <w:p w:rsidR="003B305B" w14:paraId="41193477" w14:textId="77777777">
            <w:pPr>
              <w:jc w:val="both"/>
            </w:pPr>
          </w:p>
          <w:p w:rsidR="003B305B" w14:paraId="7EFEA161" w14:textId="77777777">
            <w:pPr>
              <w:jc w:val="both"/>
            </w:pPr>
          </w:p>
        </w:tc>
        <w:tc>
          <w:tcPr>
            <w:tcW w:w="6244" w:type="dxa"/>
          </w:tcPr>
          <w:p w:rsidR="003B305B" w14:paraId="0981F283" w14:textId="77777777">
            <w:pPr>
              <w:jc w:val="both"/>
            </w:pPr>
          </w:p>
        </w:tc>
      </w:tr>
      <w:tr w14:paraId="2450516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9D4E18D" w14:textId="77777777">
            <w:pPr>
              <w:jc w:val="both"/>
            </w:pPr>
            <w:r>
              <w:t>SECTION 7.24.  WATER DEVELOPMENT BOARD:  MATCHING FUNDS FOR FEMA PUBLIC ASSISTANCE GRANT PROGRAM.  (a)  All unexpended balances remaining as of the effective date of this Act from appropriations made by Section 75,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 (estimated to be $263,978,241) are appropriated to the board for the same purpose for the two-year period beginning on the effective date of this Act.</w:t>
            </w:r>
          </w:p>
          <w:p w:rsidR="003B305B" w14:paraId="36DDB7C3" w14:textId="77777777">
            <w:pPr>
              <w:jc w:val="both"/>
            </w:pPr>
            <w:r>
              <w:t>(b)  Contingent on the failure by a claimant to present a claim to the comptroller of public accounts for payment in a timely manner as required by Section 403.071(b)(1), Government Code, and the related expiration of a part of the appropriation originally made by Section 75,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w:t>
            </w:r>
          </w:p>
          <w:p w:rsidR="003B305B" w14:paraId="72DF9000" w14:textId="77777777">
            <w:pPr>
              <w:jc w:val="both"/>
            </w:pPr>
          </w:p>
        </w:tc>
        <w:tc>
          <w:tcPr>
            <w:tcW w:w="6202" w:type="dxa"/>
          </w:tcPr>
          <w:p w:rsidR="003B305B" w14:paraId="05A439E1" w14:textId="026C22A5">
            <w:pPr>
              <w:jc w:val="both"/>
            </w:pPr>
            <w:r>
              <w:t xml:space="preserve">SECTION 9.28. </w:t>
            </w:r>
            <w:r w:rsidR="00142B01">
              <w:t xml:space="preserve">Same as House version. </w:t>
            </w:r>
          </w:p>
          <w:p w:rsidR="003B305B" w14:paraId="084D132E" w14:textId="77777777">
            <w:pPr>
              <w:jc w:val="both"/>
            </w:pPr>
          </w:p>
          <w:p w:rsidR="003B305B" w14:paraId="0FE58629" w14:textId="77777777">
            <w:pPr>
              <w:jc w:val="both"/>
            </w:pPr>
          </w:p>
        </w:tc>
        <w:tc>
          <w:tcPr>
            <w:tcW w:w="6244" w:type="dxa"/>
          </w:tcPr>
          <w:p w:rsidR="003B305B" w14:paraId="73587A14" w14:textId="77777777">
            <w:pPr>
              <w:jc w:val="both"/>
            </w:pPr>
          </w:p>
        </w:tc>
      </w:tr>
      <w:tr w14:paraId="61C5B4F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84F5A8C" w14:textId="77777777">
            <w:pPr>
              <w:jc w:val="both"/>
            </w:pPr>
            <w:r>
              <w:t>SECTION 7.25.  STATE PRESERVATION BOARD:  SENATE FACILITY IMPROVEMENT PROJECTS.  (a)  All unexpended and unobligated balances remaining as of the effective date of this Act from appropriations made by Section 2.34, Chapter 458 (S.B. 30), Acts of the 88th Legislature, Regular Session, 2023 (the Supplemental Appropriations Act), from the general revenue fund to the State Preservation Board for the purpose of making improvements to senate facilities (estimated to be $0) are appropriated to the board for the same purpose for the two-year period beginning on the effective date of this Act.  The board may spend money appropriated under this subsection only with the prior approval of the lieutenant governor.</w:t>
            </w:r>
          </w:p>
          <w:p w:rsidR="003B305B" w14:paraId="575171F1" w14:textId="77777777">
            <w:pPr>
              <w:jc w:val="both"/>
            </w:pPr>
            <w:r>
              <w:t>(b)  For purposes of the appropriation made by Subsection (a) of this section, the State Preservation Board is exempt from the competitive bidding process under Section 2269.101, Government Code.</w:t>
            </w:r>
          </w:p>
          <w:p w:rsidR="003B305B" w14:paraId="6A8D1685" w14:textId="77777777">
            <w:pPr>
              <w:jc w:val="both"/>
            </w:pPr>
          </w:p>
        </w:tc>
        <w:tc>
          <w:tcPr>
            <w:tcW w:w="6202" w:type="dxa"/>
          </w:tcPr>
          <w:p w:rsidR="003B305B" w14:paraId="41A5E2B4" w14:textId="201DA2F6">
            <w:pPr>
              <w:jc w:val="both"/>
            </w:pPr>
            <w:r>
              <w:t xml:space="preserve">SECTION 9.29. </w:t>
            </w:r>
            <w:r w:rsidR="00142B01">
              <w:t xml:space="preserve">Same as House version. </w:t>
            </w:r>
          </w:p>
          <w:p w:rsidR="003B305B" w14:paraId="13F6ECEF" w14:textId="77777777">
            <w:pPr>
              <w:jc w:val="both"/>
            </w:pPr>
          </w:p>
          <w:p w:rsidR="003B305B" w14:paraId="02EC42A0" w14:textId="77777777">
            <w:pPr>
              <w:jc w:val="both"/>
            </w:pPr>
          </w:p>
        </w:tc>
        <w:tc>
          <w:tcPr>
            <w:tcW w:w="6244" w:type="dxa"/>
          </w:tcPr>
          <w:p w:rsidR="003B305B" w14:paraId="3CC4B7A3" w14:textId="77777777">
            <w:pPr>
              <w:jc w:val="both"/>
            </w:pPr>
          </w:p>
        </w:tc>
      </w:tr>
      <w:tr w14:paraId="14BAEAA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8BB7264" w14:textId="77777777">
            <w:pPr>
              <w:jc w:val="both"/>
            </w:pPr>
            <w:r>
              <w:t xml:space="preserve">SECTION 7.26.  STATE PRESERVATION BOARD:  HOUSE OF REPRESENTATIVES FACILITY IMPROVEMENT PROJECTS.  (a)  All unexpended and unobligated balances remaining as of the effective date of this Act from appropriations made by Section 2.35, Chapter 458 (S.B. 30), Acts of the 88th Legislature, Regular Session, 2023 (the Supplemental Appropriations Act), from the general revenue fund to the State Preservation Board for the purpose of making improvements to house of representatives facilities (estimated to be $0) are appropriated to the board for the same purpose for the two-year period beginning on the effective date of this Act.  The board may spend money appropriated under </w:t>
            </w:r>
            <w:r>
              <w:t>this subsection only with prior approval of the speaker of the house of representatives.</w:t>
            </w:r>
          </w:p>
          <w:p w:rsidR="003B305B" w14:paraId="4A20554C" w14:textId="77777777">
            <w:pPr>
              <w:jc w:val="both"/>
            </w:pPr>
            <w:r>
              <w:t>(b)  For purposes of the appropriation made by Subsection (a) of this section, the State Preservation Board is exempt from the competitive bidding process under Section 2269.101, Government Code.</w:t>
            </w:r>
          </w:p>
          <w:p w:rsidR="003B305B" w14:paraId="55751EE6" w14:textId="77777777">
            <w:pPr>
              <w:jc w:val="both"/>
            </w:pPr>
          </w:p>
        </w:tc>
        <w:tc>
          <w:tcPr>
            <w:tcW w:w="6202" w:type="dxa"/>
          </w:tcPr>
          <w:p w:rsidR="003B305B" w14:paraId="092F32AD" w14:textId="4FF31911">
            <w:pPr>
              <w:jc w:val="both"/>
            </w:pPr>
            <w:r>
              <w:t xml:space="preserve">SECTION 9.30. </w:t>
            </w:r>
            <w:r w:rsidR="00142B01">
              <w:t xml:space="preserve">Same as House version. </w:t>
            </w:r>
          </w:p>
          <w:p w:rsidR="003B305B" w14:paraId="72B7D782" w14:textId="77777777">
            <w:pPr>
              <w:jc w:val="both"/>
            </w:pPr>
          </w:p>
          <w:p w:rsidR="003B305B" w14:paraId="11D38D11" w14:textId="77777777">
            <w:pPr>
              <w:jc w:val="both"/>
            </w:pPr>
          </w:p>
        </w:tc>
        <w:tc>
          <w:tcPr>
            <w:tcW w:w="6244" w:type="dxa"/>
          </w:tcPr>
          <w:p w:rsidR="003B305B" w14:paraId="7BD77BF2" w14:textId="77777777">
            <w:pPr>
              <w:jc w:val="both"/>
            </w:pPr>
          </w:p>
        </w:tc>
      </w:tr>
      <w:tr w14:paraId="3B380CA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1C8C655" w14:textId="77777777">
            <w:pPr>
              <w:jc w:val="both"/>
            </w:pPr>
            <w:r>
              <w:t>SECTION 7.27.  DEPARTMENT OF CRIMINAL JUSTICE:  CORRECTIONS INFORMATION TECHNOLOGY SYSTEM PROJECT.  (a)  All unexpended and unobligated balances remaining as of the effective date of this Act from appropriations made by Section 8.80, Chapter 458 (S.B. 30), Acts of the 88th Legislature, Regular Session, 2023 (the Supplemental Appropriations Act), from the economic stabilization fund to the Department of Criminal Justice to be used for corrections information technology system projects as provided under Strategy G.1.4, Information Resources, as listed in Chapter 605 (S.B. 1), Acts of the 85th Legislature, Regular Session, 2017 (the General Appropriations Act) (estimated to be $8,000,000), are appropriated to the department for the same purpose for the two-year period beginning on the effective date of this Act.</w:t>
            </w:r>
          </w:p>
          <w:p w:rsidR="003B305B" w14:paraId="6E6D9786" w14:textId="77777777">
            <w:pPr>
              <w:jc w:val="both"/>
            </w:pPr>
            <w:r>
              <w:t>(b)  During the two-year period beginning on the effective date of this Act, in addition to the capital budget authority other law grants to the department during that period, the Department of Criminal Justice may use the amount of the appropriation made by Subsection (a) of this section in capital budget authority for that appropriation.</w:t>
            </w:r>
          </w:p>
          <w:p w:rsidR="003B305B" w14:paraId="7D5AD80D" w14:textId="77777777">
            <w:pPr>
              <w:jc w:val="both"/>
            </w:pPr>
          </w:p>
        </w:tc>
        <w:tc>
          <w:tcPr>
            <w:tcW w:w="6202" w:type="dxa"/>
          </w:tcPr>
          <w:p w:rsidR="003B305B" w14:paraId="211F6BFA" w14:textId="2126D2B1">
            <w:pPr>
              <w:jc w:val="both"/>
            </w:pPr>
            <w:r>
              <w:t xml:space="preserve">SECTION 9.31. </w:t>
            </w:r>
            <w:r w:rsidR="00142B01">
              <w:t xml:space="preserve">Same as House version. </w:t>
            </w:r>
          </w:p>
          <w:p w:rsidR="003B305B" w14:paraId="4D7E1609" w14:textId="77777777">
            <w:pPr>
              <w:jc w:val="both"/>
            </w:pPr>
          </w:p>
          <w:p w:rsidR="003B305B" w14:paraId="7920244B" w14:textId="77777777">
            <w:pPr>
              <w:jc w:val="both"/>
            </w:pPr>
          </w:p>
        </w:tc>
        <w:tc>
          <w:tcPr>
            <w:tcW w:w="6244" w:type="dxa"/>
          </w:tcPr>
          <w:p w:rsidR="003B305B" w14:paraId="611D46F5" w14:textId="77777777">
            <w:pPr>
              <w:jc w:val="both"/>
            </w:pPr>
          </w:p>
        </w:tc>
      </w:tr>
      <w:tr w14:paraId="778BB80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0495E58" w14:textId="77777777">
            <w:pPr>
              <w:jc w:val="both"/>
            </w:pPr>
            <w:r>
              <w:t>SECTION 7.28.  THE UNIVERSITY OF TEXAS AT AUSTIN:  TEXAS INSTITUTE OF ELECTRONICS.  (a)  All unexpended and unobligated balances remaining as of the effective date of this Act from appropriations made by Section 4.33, Chapter 458 (S.B. 30), Acts of the 88th Legislature, Regular Session, 2023 (the Supplemental Appropriations Act), from the general revenue fund to The University of Texas at Austin for research on forward-looking technologies, the operation and establishment of a research and development fabrication facility, a fabrication facility with security clearance requirements to support the defense electronics sector, and a leading edge shared fabrication facility to support United States technological and economic advantages and fabricate small run productions for breakthroughs in advanced packaging (estimated to be $0) are appropriated to the university for the same purpose for the two-year period beginning on the effective date of this Act.</w:t>
            </w:r>
          </w:p>
          <w:p w:rsidR="003B305B" w14:paraId="49B53859" w14:textId="77777777">
            <w:pPr>
              <w:jc w:val="both"/>
            </w:pPr>
            <w:r>
              <w:t>(b)  The legislature finds that there is demonstrated need for the appropriation of general revenue funds for the purpose described in Subsection (a) of this section.  The appropriation made by this section is contingent on approval by two-thirds of each chamber of the legislature, as required under Section 18(</w:t>
            </w:r>
            <w:r>
              <w:t>i</w:t>
            </w:r>
            <w:r>
              <w:t>), Article VII, Texas Constitution.</w:t>
            </w:r>
          </w:p>
          <w:p w:rsidR="003B305B" w14:paraId="483F9B34" w14:textId="77777777">
            <w:pPr>
              <w:jc w:val="both"/>
            </w:pPr>
          </w:p>
        </w:tc>
        <w:tc>
          <w:tcPr>
            <w:tcW w:w="6202" w:type="dxa"/>
          </w:tcPr>
          <w:p w:rsidR="003B305B" w14:paraId="4B31F0CF" w14:textId="2CBDD46D">
            <w:pPr>
              <w:jc w:val="both"/>
            </w:pPr>
            <w:r>
              <w:t xml:space="preserve">SECTION 9.32. </w:t>
            </w:r>
            <w:r w:rsidR="00142B01">
              <w:t xml:space="preserve">Same as House version. </w:t>
            </w:r>
          </w:p>
          <w:p w:rsidR="003B305B" w14:paraId="55F003A6" w14:textId="77777777">
            <w:pPr>
              <w:jc w:val="both"/>
            </w:pPr>
          </w:p>
          <w:p w:rsidR="003B305B" w14:paraId="73C8D7F6" w14:textId="77777777">
            <w:pPr>
              <w:jc w:val="both"/>
            </w:pPr>
          </w:p>
        </w:tc>
        <w:tc>
          <w:tcPr>
            <w:tcW w:w="6244" w:type="dxa"/>
          </w:tcPr>
          <w:p w:rsidR="003B305B" w14:paraId="7B11DE57" w14:textId="77777777">
            <w:pPr>
              <w:jc w:val="both"/>
            </w:pPr>
          </w:p>
        </w:tc>
      </w:tr>
      <w:tr w14:paraId="6E70A66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6209BB8" w14:textId="77777777">
            <w:pPr>
              <w:jc w:val="both"/>
            </w:pPr>
            <w:r>
              <w:t xml:space="preserve">SECTION 7.29.  TEXAS FACILITIES COMMISSION:  HOBBY BUILDING AND CAPITOL COMPLEX - PHASE II.  (a)  All unexpended and unobligated balances remaining as of the effective date of this Act from appropriations made by Rider 19, Page I-50, Chapter 1170 (H.B. 1), Acts of the 88th Legislature, Regular Session, 2023 (the General </w:t>
            </w:r>
            <w:r>
              <w:t>Appropriations Act), to the bill pattern of the appropriations of the Texas Facilities Commission from the proceeds from the sale of the William P. Hobby, Jr. State Office Building in Travis County to the commission for the sole purpose of funding the Capitol Complex - Phase 2 construction project as identified in that Act (estimated to be $53,299,326) are appropriated to the commission for the same purpose for the two-year period beginning on the effective date of this Act.</w:t>
            </w:r>
          </w:p>
          <w:p w:rsidR="003B305B" w14:paraId="6C02C951" w14:textId="77777777">
            <w:pPr>
              <w:jc w:val="both"/>
            </w:pPr>
            <w:r>
              <w:t>(b)  Money appropriated by Subsection (a) of this section must:</w:t>
            </w:r>
          </w:p>
          <w:p w:rsidR="003B305B" w14:paraId="41F222B5" w14:textId="77777777">
            <w:pPr>
              <w:jc w:val="both"/>
            </w:pPr>
            <w:r>
              <w:t>(1)  be spent on the Capitol Complex - Phase 2 construction project before any other money lawfully available for that project may be spent; and</w:t>
            </w:r>
          </w:p>
          <w:p w:rsidR="003B305B" w14:paraId="012A6462" w14:textId="77777777">
            <w:pPr>
              <w:jc w:val="both"/>
            </w:pPr>
            <w:r>
              <w:t>(2)  be fully spent not later than the second anniversary of the date of the close of the sale of the William P. Hobby, Jr. State Office Building.</w:t>
            </w:r>
          </w:p>
          <w:p w:rsidR="003B305B" w14:paraId="5259A2EC" w14:textId="77777777">
            <w:pPr>
              <w:jc w:val="both"/>
            </w:pPr>
            <w:r>
              <w:t>(c)  The appropriations made by Chapter 1170 (H.B. 1), Acts of the 88th Legislature, Regular Session, 2023 (the General Appropriations Act), from the general revenue fund to the Texas Facilities Commission for Capitol Complex - Phase 2 construction are reduced by $53,299,326, an amount equal to the proceeds from the sale of the William P. Hobby, Jr. State Office Building in Travis County.</w:t>
            </w:r>
          </w:p>
          <w:p w:rsidR="003B305B" w14:paraId="53CC0EBA" w14:textId="77777777">
            <w:pPr>
              <w:jc w:val="both"/>
            </w:pPr>
            <w:r>
              <w:t>(d)  During the two-year period beginning on the effective date of this Act, in addition to the capital budget authority other law grants to the commission during that period, the Texas Facilities Commission may use $53,299,326 in capital budget authority for the appropriation made by Subsection (a) of this section.</w:t>
            </w:r>
          </w:p>
          <w:p w:rsidR="003B305B" w14:paraId="565DD674" w14:textId="77777777">
            <w:pPr>
              <w:jc w:val="both"/>
            </w:pPr>
          </w:p>
        </w:tc>
        <w:tc>
          <w:tcPr>
            <w:tcW w:w="6202" w:type="dxa"/>
          </w:tcPr>
          <w:p w:rsidR="003B305B" w14:paraId="68F8F4A8" w14:textId="3C1EA2E9">
            <w:pPr>
              <w:jc w:val="both"/>
            </w:pPr>
            <w:r>
              <w:t xml:space="preserve">SECTION 9.33. </w:t>
            </w:r>
            <w:r w:rsidR="00142B01">
              <w:t xml:space="preserve">Same as House version. </w:t>
            </w:r>
          </w:p>
          <w:p w:rsidR="003B305B" w14:paraId="31CECD0A" w14:textId="77777777">
            <w:pPr>
              <w:jc w:val="both"/>
            </w:pPr>
          </w:p>
          <w:p w:rsidR="003B305B" w14:paraId="659CC3B6" w14:textId="77777777">
            <w:pPr>
              <w:jc w:val="both"/>
            </w:pPr>
          </w:p>
        </w:tc>
        <w:tc>
          <w:tcPr>
            <w:tcW w:w="6244" w:type="dxa"/>
          </w:tcPr>
          <w:p w:rsidR="003B305B" w14:paraId="4A0CF71B" w14:textId="77777777">
            <w:pPr>
              <w:jc w:val="both"/>
            </w:pPr>
          </w:p>
        </w:tc>
      </w:tr>
      <w:tr w14:paraId="79D0C25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2AD2804" w14:textId="77777777">
            <w:pPr>
              <w:jc w:val="both"/>
            </w:pPr>
            <w:r>
              <w:t>SECTION 7.30.  OBLIGATED BUT UNEXPENDED AMERICAN RESCUE PLAN ACT FUNDS.  All obligated but unexpended balances remaining as of the effective date of this Act from appropriations made by Chapter 458 (S.B. 30), Acts of the 88th Legislature, Regular Session, 2023 (the Supplemental Appropriations Act), or Chapter 10 (S.B. 8), Acts of the 87th Legislature, Third Called Session, 2021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a state agency are appropriated to that same agency for the purpose for which the money was obligated for the two-year period beginning on the effective date of this Act.</w:t>
            </w:r>
          </w:p>
          <w:p w:rsidR="003B305B" w14:paraId="77E516DD" w14:textId="77777777">
            <w:pPr>
              <w:jc w:val="both"/>
            </w:pPr>
          </w:p>
        </w:tc>
        <w:tc>
          <w:tcPr>
            <w:tcW w:w="6202" w:type="dxa"/>
          </w:tcPr>
          <w:p w:rsidR="003B305B" w14:paraId="2AAB0E67" w14:textId="43D0FA5B">
            <w:pPr>
              <w:jc w:val="both"/>
            </w:pPr>
            <w:r>
              <w:t xml:space="preserve">SECTION 9.34. </w:t>
            </w:r>
            <w:r w:rsidR="00142B01">
              <w:t xml:space="preserve">Same as House version. </w:t>
            </w:r>
          </w:p>
          <w:p w:rsidR="003B305B" w14:paraId="7F545177" w14:textId="77777777">
            <w:pPr>
              <w:jc w:val="both"/>
            </w:pPr>
          </w:p>
          <w:p w:rsidR="003B305B" w14:paraId="60C65071" w14:textId="77777777">
            <w:pPr>
              <w:jc w:val="both"/>
            </w:pPr>
          </w:p>
        </w:tc>
        <w:tc>
          <w:tcPr>
            <w:tcW w:w="6244" w:type="dxa"/>
          </w:tcPr>
          <w:p w:rsidR="003B305B" w14:paraId="3308F5F7" w14:textId="77777777">
            <w:pPr>
              <w:jc w:val="both"/>
            </w:pPr>
          </w:p>
        </w:tc>
      </w:tr>
      <w:tr w14:paraId="6F3A449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8BBA977" w14:textId="77777777">
            <w:pPr>
              <w:jc w:val="both"/>
            </w:pPr>
            <w:r>
              <w:t>SECTION 7.31.  THE UNIVERSITY OF TEXAS HEALTH SCIENCE CENTER AT TYLER:  INPATIENT FACILITY.  (a)  All unexpended and unobligated balances remaining as of the effective date of this Act from appropriations made by Section 4.37, Chapter 458 (S.B. 30), Acts of the 88th Legislature, Regular Session, 2023 (the Supplemental Appropriations Act), from the general revenue fund to The University of Texas at Tyler to renovate a facility to add an additional 44 forensic and civil complex medical needs inpatient beds (estimated to be $7,000,000) are appropriated to The University of Texas Health Science Center at Tyler for the same purpose for the two-year period beginning on the effective date of this Act.</w:t>
            </w:r>
          </w:p>
          <w:p w:rsidR="003B305B" w14:paraId="326126CD" w14:textId="77777777">
            <w:pPr>
              <w:jc w:val="both"/>
            </w:pPr>
            <w:r>
              <w:t xml:space="preserve">(b)  The legislature finds that there is a demonstrated need for </w:t>
            </w:r>
            <w:r>
              <w:t>the appropriation of general revenue funds for the purpose described by Subsection (a) of this section.  The appropriation made by this section is contingent on approval by two-thirds of each chamber of the legislature, as required under Section 18(</w:t>
            </w:r>
            <w:r>
              <w:t>i</w:t>
            </w:r>
            <w:r>
              <w:t>), Article VII, Texas Constitution.</w:t>
            </w:r>
          </w:p>
          <w:p w:rsidR="003B305B" w14:paraId="541A67E1" w14:textId="77777777">
            <w:pPr>
              <w:jc w:val="both"/>
            </w:pPr>
          </w:p>
        </w:tc>
        <w:tc>
          <w:tcPr>
            <w:tcW w:w="6202" w:type="dxa"/>
          </w:tcPr>
          <w:p w:rsidR="003B305B" w14:paraId="141001AD" w14:textId="6E55B0D0">
            <w:pPr>
              <w:jc w:val="both"/>
            </w:pPr>
            <w:r>
              <w:t xml:space="preserve">SECTION 9.35. </w:t>
            </w:r>
            <w:r w:rsidR="00142B01">
              <w:t xml:space="preserve">Same as House version. </w:t>
            </w:r>
          </w:p>
          <w:p w:rsidR="003B305B" w14:paraId="451D02A5" w14:textId="77777777">
            <w:pPr>
              <w:jc w:val="both"/>
            </w:pPr>
          </w:p>
          <w:p w:rsidR="003B305B" w14:paraId="04FB41A5" w14:textId="77777777">
            <w:pPr>
              <w:jc w:val="both"/>
            </w:pPr>
          </w:p>
        </w:tc>
        <w:tc>
          <w:tcPr>
            <w:tcW w:w="6244" w:type="dxa"/>
          </w:tcPr>
          <w:p w:rsidR="003B305B" w14:paraId="36121848" w14:textId="77777777">
            <w:pPr>
              <w:jc w:val="both"/>
            </w:pPr>
          </w:p>
        </w:tc>
      </w:tr>
      <w:tr w14:paraId="08F3346C" w14:textId="77777777" w:rsidTr="00760558">
        <w:tblPrEx>
          <w:tblW w:w="4820" w:type="pct"/>
          <w:tblInd w:w="6" w:type="dxa"/>
          <w:tblLayout w:type="fixed"/>
          <w:tblCellMar>
            <w:left w:w="0" w:type="dxa"/>
            <w:bottom w:w="288" w:type="dxa"/>
            <w:right w:w="720" w:type="dxa"/>
          </w:tblCellMar>
          <w:tblLook w:val="01E0"/>
        </w:tblPrEx>
        <w:tc>
          <w:tcPr>
            <w:tcW w:w="6294" w:type="dxa"/>
          </w:tcPr>
          <w:p w:rsidR="00585450" w14:paraId="584DECC4" w14:textId="752EBED7">
            <w:pPr>
              <w:jc w:val="both"/>
            </w:pPr>
            <w:r>
              <w:t>SECTION 7.__.  OFFICE OF THE ATTORNEY GENERAL: BACKPAY.  All unexpended and unobligated balances remaining as of the effective date of this Act from the appropriations made to the Office of the Attorney General by Chapter 1170 (H.B. 1), Acts of the 88th Legislature, Regular Session, 2023 (the General Appropriations Act), for the purpose of providing salary payments to the Attorney General for the period during the pendency of impeachment proceedings are appropriated for the two-year period beginning on the effective date of this Act to the Office of the Attorney General for the purpose of providing salary back payments to the Attorney General for the amount of salary payments withheld during that period.  [FA10]</w:t>
            </w:r>
          </w:p>
        </w:tc>
        <w:tc>
          <w:tcPr>
            <w:tcW w:w="6202" w:type="dxa"/>
          </w:tcPr>
          <w:p w:rsidR="00585450" w14:paraId="4080F5CB" w14:textId="1D5C335F">
            <w:pPr>
              <w:jc w:val="both"/>
            </w:pPr>
            <w:r w:rsidRPr="00585450">
              <w:rPr>
                <w:highlight w:val="lightGray"/>
              </w:rPr>
              <w:t>No equivalent provision.</w:t>
            </w:r>
            <w:r>
              <w:t xml:space="preserve"> </w:t>
            </w:r>
          </w:p>
        </w:tc>
        <w:tc>
          <w:tcPr>
            <w:tcW w:w="6244" w:type="dxa"/>
          </w:tcPr>
          <w:p w:rsidR="00585450" w14:paraId="2E623760" w14:textId="77777777">
            <w:pPr>
              <w:jc w:val="both"/>
            </w:pPr>
          </w:p>
        </w:tc>
      </w:tr>
      <w:tr w14:paraId="6EE7D08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9673FA9" w14:textId="77777777">
            <w:pPr>
              <w:jc w:val="both"/>
            </w:pPr>
            <w:r>
              <w:t>ARTICLE 8.  INFORMATION TECHNOLOGY APPROPRIATIONS</w:t>
            </w:r>
          </w:p>
          <w:p w:rsidR="003B305B" w14:paraId="7901FD59" w14:textId="77777777">
            <w:pPr>
              <w:jc w:val="both"/>
            </w:pPr>
          </w:p>
        </w:tc>
        <w:tc>
          <w:tcPr>
            <w:tcW w:w="6202" w:type="dxa"/>
          </w:tcPr>
          <w:p w:rsidR="003B305B" w14:paraId="5C61400F" w14:textId="5C16F98A">
            <w:pPr>
              <w:jc w:val="both"/>
            </w:pPr>
            <w:r>
              <w:t xml:space="preserve">ARTICLE 10. </w:t>
            </w:r>
            <w:r w:rsidR="00744312">
              <w:t>INFORMATION TECHNOLOGY APPROPRIATIONS</w:t>
            </w:r>
          </w:p>
          <w:p w:rsidR="003B305B" w14:paraId="19E35BB0" w14:textId="77777777">
            <w:pPr>
              <w:jc w:val="both"/>
            </w:pPr>
          </w:p>
          <w:p w:rsidR="003B305B" w14:paraId="4241396B" w14:textId="77777777">
            <w:pPr>
              <w:jc w:val="both"/>
            </w:pPr>
          </w:p>
        </w:tc>
        <w:tc>
          <w:tcPr>
            <w:tcW w:w="6244" w:type="dxa"/>
          </w:tcPr>
          <w:p w:rsidR="003B305B" w14:paraId="5B44867A" w14:textId="77777777">
            <w:pPr>
              <w:jc w:val="both"/>
            </w:pPr>
          </w:p>
        </w:tc>
      </w:tr>
      <w:tr w14:paraId="61658B4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E37E5EB" w14:textId="77777777">
            <w:pPr>
              <w:jc w:val="both"/>
            </w:pPr>
            <w:r>
              <w:t xml:space="preserve">SECTION 8.01.  BOND REVIEW BOARD:  DATABASE MODERNIZATION.  The amount of $480,000 is appropriated from the general revenue fund to the Bond Review Board for the two-year period beginning on the effective date of this Act for the purpose of modernizing the board's state and local debt </w:t>
            </w:r>
            <w:r>
              <w:t>database.</w:t>
            </w:r>
          </w:p>
          <w:p w:rsidR="003B305B" w14:paraId="517C5398" w14:textId="77777777">
            <w:pPr>
              <w:jc w:val="both"/>
            </w:pPr>
          </w:p>
        </w:tc>
        <w:tc>
          <w:tcPr>
            <w:tcW w:w="6202" w:type="dxa"/>
          </w:tcPr>
          <w:p w:rsidR="003B305B" w14:paraId="299FC54A" w14:textId="6A93DBCF">
            <w:pPr>
              <w:jc w:val="both"/>
            </w:pPr>
            <w:r>
              <w:t xml:space="preserve">SECTION 10.01. </w:t>
            </w:r>
            <w:r w:rsidR="00760558">
              <w:t xml:space="preserve">Same as House version. </w:t>
            </w:r>
          </w:p>
          <w:p w:rsidR="003B305B" w14:paraId="71605DE7" w14:textId="77777777">
            <w:pPr>
              <w:jc w:val="both"/>
            </w:pPr>
          </w:p>
          <w:p w:rsidR="003B305B" w14:paraId="18FF65B3" w14:textId="77777777">
            <w:pPr>
              <w:jc w:val="both"/>
            </w:pPr>
          </w:p>
        </w:tc>
        <w:tc>
          <w:tcPr>
            <w:tcW w:w="6244" w:type="dxa"/>
          </w:tcPr>
          <w:p w:rsidR="003B305B" w14:paraId="18ED4465" w14:textId="77777777">
            <w:pPr>
              <w:jc w:val="both"/>
            </w:pPr>
          </w:p>
        </w:tc>
      </w:tr>
      <w:tr w14:paraId="718EB8C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F9D835B" w14:textId="77777777">
            <w:pPr>
              <w:jc w:val="both"/>
            </w:pPr>
            <w:r>
              <w:t xml:space="preserve">SECTION 8.02.  COMPTROLLER OF PUBLIC ACCOUNTS:  INFORMATION TECHNOLOGY MODERNIZATION AND COST INCREASES.  The amount of </w:t>
            </w:r>
            <w:r w:rsidRPr="00784421">
              <w:rPr>
                <w:highlight w:val="lightGray"/>
              </w:rPr>
              <w:t>$25,664,814</w:t>
            </w:r>
            <w:r>
              <w:t xml:space="preserve"> is appropriated from the general revenue fund to the comptroller of public accounts for the two-year period beginning on the effective date of this Act for the purpose of </w:t>
            </w:r>
            <w:r w:rsidRPr="00744312">
              <w:rPr>
                <w:highlight w:val="lightGray"/>
              </w:rPr>
              <w:t>modernizing information technology services</w:t>
            </w:r>
            <w:r>
              <w:t>.</w:t>
            </w:r>
          </w:p>
          <w:p w:rsidR="003B305B" w14:paraId="28C4FBFF" w14:textId="77777777">
            <w:pPr>
              <w:jc w:val="both"/>
            </w:pPr>
          </w:p>
        </w:tc>
        <w:tc>
          <w:tcPr>
            <w:tcW w:w="6202" w:type="dxa"/>
          </w:tcPr>
          <w:p w:rsidR="003B305B" w:rsidP="00784421" w14:paraId="451E0757" w14:textId="04756D41">
            <w:pPr>
              <w:jc w:val="both"/>
            </w:pPr>
            <w:r>
              <w:t xml:space="preserve">SECTION 10.02.  COMPTROLLER OF PUBLIC ACCOUNTS:  INFORMATION TECHNOLOGY MODERNIZATION AND COST INCREASES.  The amount of </w:t>
            </w:r>
            <w:r w:rsidRPr="00784421">
              <w:rPr>
                <w:highlight w:val="lightGray"/>
              </w:rPr>
              <w:t>$8,959,546</w:t>
            </w:r>
            <w:r>
              <w:t xml:space="preserve"> is appropriated from the general revenue fund to the comptroller of public accounts for the two-year period beginning on the effective date of this Act for the purpose of </w:t>
            </w:r>
            <w:r w:rsidRPr="00784421">
              <w:rPr>
                <w:highlight w:val="lightGray"/>
              </w:rPr>
              <w:t xml:space="preserve">funding </w:t>
            </w:r>
            <w:r w:rsidRPr="00744312">
              <w:rPr>
                <w:highlight w:val="lightGray"/>
              </w:rPr>
              <w:t>critical information technology projects</w:t>
            </w:r>
            <w:r w:rsidRPr="00784421">
              <w:rPr>
                <w:highlight w:val="lightGray"/>
              </w:rPr>
              <w:t>, including projects related to capacity and growth, network and voice transformation, and security improvements</w:t>
            </w:r>
            <w:r>
              <w:t>.</w:t>
            </w:r>
          </w:p>
        </w:tc>
        <w:tc>
          <w:tcPr>
            <w:tcW w:w="6244" w:type="dxa"/>
          </w:tcPr>
          <w:p w:rsidR="003B305B" w14:paraId="2C0C5E69" w14:textId="77777777">
            <w:pPr>
              <w:jc w:val="both"/>
            </w:pPr>
          </w:p>
        </w:tc>
      </w:tr>
      <w:tr w14:paraId="0F90B49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B52E9C9" w14:textId="77777777">
            <w:pPr>
              <w:jc w:val="both"/>
            </w:pPr>
            <w:r>
              <w:t xml:space="preserve">SECTION 8.03.  COMPTROLLER OF PUBLIC ACCOUNTS:  STATEWIDE ENTERPRISE RESOURCE PLANNING SYSTEM IMPLEMENTATION.  The amount of $8,666,041 is appropriated from the general revenue fund to the comptroller of public accounts for the two-year period beginning on the effective date of this Act for the purpose of </w:t>
            </w:r>
            <w:r w:rsidRPr="00784421">
              <w:rPr>
                <w:highlight w:val="lightGray"/>
              </w:rPr>
              <w:t>replacing</w:t>
            </w:r>
            <w:r>
              <w:t xml:space="preserve"> the Uniform Statewide Accounting System (USAS) and Texas Identification Number System (TINS).</w:t>
            </w:r>
          </w:p>
          <w:p w:rsidR="003B305B" w14:paraId="06DF6883" w14:textId="77777777">
            <w:pPr>
              <w:jc w:val="both"/>
            </w:pPr>
          </w:p>
        </w:tc>
        <w:tc>
          <w:tcPr>
            <w:tcW w:w="6202" w:type="dxa"/>
          </w:tcPr>
          <w:p w:rsidR="003B305B" w:rsidP="00784421" w14:paraId="32406875" w14:textId="14E039BF">
            <w:pPr>
              <w:jc w:val="both"/>
            </w:pPr>
            <w:r>
              <w:t xml:space="preserve">SECTION 10.03.  COMPTROLLER OF PUBLIC ACCOUNTS:  STATEWIDE ENTERPRISE RESOURCE PLANNING SYSTEM IMPLEMENTATION.  The amount of $8,666,041 is appropriated from the general revenue fund to the comptroller of public accounts for the two-year period beginning on the effective date of this Act for the purpose of </w:t>
            </w:r>
            <w:r w:rsidRPr="00784421">
              <w:rPr>
                <w:highlight w:val="lightGray"/>
              </w:rPr>
              <w:t>continuing the State of Texas Accounting and Reporting Resource (STARR) project from the state fiscal biennium ending August 31, 2025, to replace</w:t>
            </w:r>
            <w:r>
              <w:t xml:space="preserve"> the Uniform Statewide Accounting System (USAS) and Texas Identification Number System (TINS).</w:t>
            </w:r>
          </w:p>
        </w:tc>
        <w:tc>
          <w:tcPr>
            <w:tcW w:w="6244" w:type="dxa"/>
          </w:tcPr>
          <w:p w:rsidR="003B305B" w14:paraId="6BF42086" w14:textId="77777777">
            <w:pPr>
              <w:jc w:val="both"/>
            </w:pPr>
          </w:p>
        </w:tc>
      </w:tr>
      <w:tr w14:paraId="3169949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D6C945E" w14:textId="77777777">
            <w:pPr>
              <w:jc w:val="both"/>
            </w:pPr>
            <w:r>
              <w:t xml:space="preserve">SECTION 8.04.  TEXAS EMERGENCY SERVICES RETIREMENT SYSTEM:  DATA SECURITY ENHANCEMENT AND TEXAS RISK AND AUTHORIZATION MANAGEMENT PROGRAM (TX-RAMP) COMPLIANCE.  The amount of $947,800 is appropriated from the general revenue fund to the Texas </w:t>
            </w:r>
            <w:r>
              <w:t xml:space="preserve">Emergency Services Retirement System for the two-year period beginning on the effective date of this Act for the purpose of migrating servers to the Texas Data Center Services program </w:t>
            </w:r>
            <w:r w:rsidRPr="00784421">
              <w:rPr>
                <w:highlight w:val="lightGray"/>
              </w:rPr>
              <w:t>with cloud support and services providing data security enhancements.</w:t>
            </w:r>
          </w:p>
          <w:p w:rsidR="003B305B" w14:paraId="0984A4A1" w14:textId="77777777">
            <w:pPr>
              <w:jc w:val="both"/>
            </w:pPr>
          </w:p>
        </w:tc>
        <w:tc>
          <w:tcPr>
            <w:tcW w:w="6202" w:type="dxa"/>
          </w:tcPr>
          <w:p w:rsidR="00784421" w:rsidP="00784421" w14:paraId="48465A03" w14:textId="77777777">
            <w:pPr>
              <w:jc w:val="both"/>
            </w:pPr>
            <w:r>
              <w:t xml:space="preserve">SECTION 10.04.  TEXAS EMERGENCY SERVICES RETIREMENT SYSTEM:  DATA SECURITY ENHANCEMENT AND TEXAS RISK AND AUTHORIZATION MANAGEMENT PROGRAM (TX-RAMP) COMPLIANCE.  The amount of $947,800 is appropriated from the general revenue fund to the Texas </w:t>
            </w:r>
            <w:r>
              <w:t xml:space="preserve">Emergency Services Retirement System for the two-year period beginning on the effective date of this Act for the purpose of migrating servers to the Texas Data Center Services program </w:t>
            </w:r>
            <w:r w:rsidRPr="00784421">
              <w:rPr>
                <w:highlight w:val="lightGray"/>
              </w:rPr>
              <w:t>and funding and staff for software procurement, licensing, configuration, disaster recovery exercises, and ongoing maintenance on current systems.</w:t>
            </w:r>
          </w:p>
          <w:p w:rsidR="003B305B" w14:paraId="40AC7D18" w14:textId="7BF3851B">
            <w:pPr>
              <w:jc w:val="both"/>
            </w:pPr>
          </w:p>
          <w:p w:rsidR="003B305B" w14:paraId="3447DBEF" w14:textId="77777777">
            <w:pPr>
              <w:jc w:val="both"/>
            </w:pPr>
          </w:p>
        </w:tc>
        <w:tc>
          <w:tcPr>
            <w:tcW w:w="6244" w:type="dxa"/>
          </w:tcPr>
          <w:p w:rsidR="003B305B" w14:paraId="43CD2DF9" w14:textId="77777777">
            <w:pPr>
              <w:jc w:val="both"/>
            </w:pPr>
          </w:p>
        </w:tc>
      </w:tr>
      <w:tr w14:paraId="7E4D481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A76CE68" w14:textId="53163857">
            <w:pPr>
              <w:jc w:val="both"/>
            </w:pPr>
            <w:r>
              <w:t>SECTION 8.05.  [Deleted by FA9(1)]</w:t>
            </w:r>
          </w:p>
          <w:p w:rsidR="003B305B" w14:paraId="7AD94C49" w14:textId="77777777">
            <w:pPr>
              <w:jc w:val="both"/>
            </w:pPr>
          </w:p>
        </w:tc>
        <w:tc>
          <w:tcPr>
            <w:tcW w:w="6202" w:type="dxa"/>
          </w:tcPr>
          <w:p w:rsidR="003B305B" w14:paraId="7D508AEC" w14:textId="39F55413">
            <w:pPr>
              <w:jc w:val="both"/>
            </w:pPr>
            <w:r w:rsidRPr="00BD5EFD">
              <w:t xml:space="preserve">Same as House version. </w:t>
            </w:r>
          </w:p>
          <w:p w:rsidR="003B305B" w14:paraId="15EE6A0F" w14:textId="77777777">
            <w:pPr>
              <w:jc w:val="both"/>
            </w:pPr>
          </w:p>
        </w:tc>
        <w:tc>
          <w:tcPr>
            <w:tcW w:w="6244" w:type="dxa"/>
          </w:tcPr>
          <w:p w:rsidR="003B305B" w14:paraId="766791B2" w14:textId="77777777">
            <w:pPr>
              <w:jc w:val="both"/>
            </w:pPr>
          </w:p>
        </w:tc>
      </w:tr>
      <w:tr w14:paraId="1B3EF7B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5D42A1E" w14:textId="77777777">
            <w:pPr>
              <w:jc w:val="both"/>
            </w:pPr>
            <w:r>
              <w:t xml:space="preserve">SECTION 8.06.  TEXAS FACILITIES COMMISSION:  BUILDING CONTROL NETWORK BANDWIDTH NEEDS - PHASE 1.  The amount of $6,490,856 is appropriated from the general revenue fund to the Texas Facilities Commission for the two-year period beginning on the effective date of this Act for </w:t>
            </w:r>
            <w:r w:rsidRPr="00784421">
              <w:rPr>
                <w:highlight w:val="lightGray"/>
              </w:rPr>
              <w:t>the purpose of implementing necessary information technology infrastructure upgrades to the bandwidth with networking solutions for Phase 1 of a multi-phase project.</w:t>
            </w:r>
          </w:p>
          <w:p w:rsidR="003B305B" w14:paraId="6760B9E8" w14:textId="77777777">
            <w:pPr>
              <w:jc w:val="both"/>
            </w:pPr>
          </w:p>
        </w:tc>
        <w:tc>
          <w:tcPr>
            <w:tcW w:w="6202" w:type="dxa"/>
          </w:tcPr>
          <w:p w:rsidR="003B305B" w14:paraId="295D86A8" w14:textId="40FE1F79">
            <w:pPr>
              <w:jc w:val="both"/>
            </w:pPr>
            <w:r>
              <w:t xml:space="preserve">SECTION 10.05.  TEXAS FACILITIES COMMISSION:  BUILDING CONTROL NETWORK BANDWIDTH NEEDS - PHASE 1.  The amount of $6,490,856 is appropriated from the general revenue fund to the Texas Facilities Commission for the two-year period beginning on the effective date of this Act for </w:t>
            </w:r>
            <w:r w:rsidRPr="005B2A19">
              <w:rPr>
                <w:highlight w:val="lightGray"/>
              </w:rPr>
              <w:t>funding and staff to upgrade connectivity at the agency's main data center at the William B. Travis building and other locations and to increase bandwidth at the Barbara Jordan building.</w:t>
            </w:r>
          </w:p>
        </w:tc>
        <w:tc>
          <w:tcPr>
            <w:tcW w:w="6244" w:type="dxa"/>
          </w:tcPr>
          <w:p w:rsidR="003B305B" w14:paraId="0403A789" w14:textId="77777777">
            <w:pPr>
              <w:jc w:val="both"/>
            </w:pPr>
          </w:p>
        </w:tc>
      </w:tr>
      <w:tr w14:paraId="302C08EF" w14:textId="77777777" w:rsidTr="00760558">
        <w:tblPrEx>
          <w:tblW w:w="4820" w:type="pct"/>
          <w:tblInd w:w="6" w:type="dxa"/>
          <w:tblLayout w:type="fixed"/>
          <w:tblCellMar>
            <w:left w:w="0" w:type="dxa"/>
            <w:bottom w:w="288" w:type="dxa"/>
            <w:right w:w="720" w:type="dxa"/>
          </w:tblCellMar>
          <w:tblLook w:val="01E0"/>
        </w:tblPrEx>
        <w:tc>
          <w:tcPr>
            <w:tcW w:w="6294" w:type="dxa"/>
          </w:tcPr>
          <w:p w:rsidR="00A7322F" w:rsidRPr="00A7322F" w14:paraId="14B9EBDD" w14:textId="5D648E28">
            <w:pPr>
              <w:jc w:val="both"/>
              <w:rPr>
                <w:highlight w:val="lightGray"/>
              </w:rPr>
            </w:pPr>
            <w:r w:rsidRPr="00A7322F">
              <w:rPr>
                <w:highlight w:val="lightGray"/>
              </w:rPr>
              <w:t xml:space="preserve">No equivalent provision. </w:t>
            </w:r>
          </w:p>
        </w:tc>
        <w:tc>
          <w:tcPr>
            <w:tcW w:w="6202" w:type="dxa"/>
          </w:tcPr>
          <w:p w:rsidR="00A7322F" w14:paraId="3B9A343F" w14:textId="56AD9CC8">
            <w:pPr>
              <w:jc w:val="both"/>
            </w:pPr>
            <w:r>
              <w:t>SECTION 10.06.  SECRETARY OF STATE: THREAT INTELLIGENCE.  The amount of $568,726 is appropriated from the general revenue fund to the secretary of state for the two-year period beginning on the effective date of this Act for threat intelligence information technology needs.</w:t>
            </w:r>
          </w:p>
        </w:tc>
        <w:tc>
          <w:tcPr>
            <w:tcW w:w="6244" w:type="dxa"/>
          </w:tcPr>
          <w:p w:rsidR="00A7322F" w14:paraId="25D32480" w14:textId="77777777">
            <w:pPr>
              <w:jc w:val="both"/>
            </w:pPr>
          </w:p>
        </w:tc>
      </w:tr>
      <w:tr w14:paraId="41D15BA5" w14:textId="77777777" w:rsidTr="00760558">
        <w:tblPrEx>
          <w:tblW w:w="4820" w:type="pct"/>
          <w:tblInd w:w="6" w:type="dxa"/>
          <w:tblLayout w:type="fixed"/>
          <w:tblCellMar>
            <w:left w:w="0" w:type="dxa"/>
            <w:bottom w:w="288" w:type="dxa"/>
            <w:right w:w="720" w:type="dxa"/>
          </w:tblCellMar>
          <w:tblLook w:val="01E0"/>
        </w:tblPrEx>
        <w:tc>
          <w:tcPr>
            <w:tcW w:w="6294" w:type="dxa"/>
          </w:tcPr>
          <w:p w:rsidR="00A7322F" w:rsidRPr="00A7322F" w14:paraId="07358669" w14:textId="51E5E510">
            <w:pPr>
              <w:jc w:val="both"/>
              <w:rPr>
                <w:highlight w:val="lightGray"/>
              </w:rPr>
            </w:pPr>
            <w:r>
              <w:rPr>
                <w:highlight w:val="lightGray"/>
              </w:rPr>
              <w:t xml:space="preserve">No equivalent provision. </w:t>
            </w:r>
          </w:p>
        </w:tc>
        <w:tc>
          <w:tcPr>
            <w:tcW w:w="6202" w:type="dxa"/>
          </w:tcPr>
          <w:p w:rsidR="00A7322F" w:rsidP="00A7322F" w14:paraId="0351488D" w14:textId="77777777">
            <w:pPr>
              <w:jc w:val="both"/>
            </w:pPr>
            <w:r>
              <w:t>SECTION 10.07.  SECRETARY OF STATE: WEBSITE REDESIGN.  The amount of $5,240,352 is appropriated from the general revenue fund to the secretary of state for the two-</w:t>
            </w:r>
            <w:r>
              <w:t>year period beginning on the effective date of this Act for the purpose of redesigning the agency's website to reflect modern web programming.</w:t>
            </w:r>
          </w:p>
          <w:p w:rsidR="00A7322F" w14:paraId="2B721155" w14:textId="77777777">
            <w:pPr>
              <w:jc w:val="both"/>
            </w:pPr>
          </w:p>
        </w:tc>
        <w:tc>
          <w:tcPr>
            <w:tcW w:w="6244" w:type="dxa"/>
          </w:tcPr>
          <w:p w:rsidR="00A7322F" w14:paraId="520FC3A4" w14:textId="77777777">
            <w:pPr>
              <w:jc w:val="both"/>
            </w:pPr>
          </w:p>
        </w:tc>
      </w:tr>
      <w:tr w14:paraId="539FC9BD" w14:textId="77777777" w:rsidTr="00760558">
        <w:tblPrEx>
          <w:tblW w:w="4820" w:type="pct"/>
          <w:tblInd w:w="6" w:type="dxa"/>
          <w:tblLayout w:type="fixed"/>
          <w:tblCellMar>
            <w:left w:w="0" w:type="dxa"/>
            <w:bottom w:w="288" w:type="dxa"/>
            <w:right w:w="720" w:type="dxa"/>
          </w:tblCellMar>
          <w:tblLook w:val="01E0"/>
        </w:tblPrEx>
        <w:tc>
          <w:tcPr>
            <w:tcW w:w="6294" w:type="dxa"/>
          </w:tcPr>
          <w:p w:rsidR="00A7322F" w14:paraId="0675EE6C" w14:textId="11B605E8">
            <w:pPr>
              <w:jc w:val="both"/>
              <w:rPr>
                <w:highlight w:val="lightGray"/>
              </w:rPr>
            </w:pPr>
            <w:r>
              <w:rPr>
                <w:highlight w:val="lightGray"/>
              </w:rPr>
              <w:t xml:space="preserve">No equivalent provision. </w:t>
            </w:r>
          </w:p>
        </w:tc>
        <w:tc>
          <w:tcPr>
            <w:tcW w:w="6202" w:type="dxa"/>
          </w:tcPr>
          <w:p w:rsidR="00A7322F" w:rsidP="00A7322F" w14:paraId="340B44FB" w14:textId="77777777">
            <w:pPr>
              <w:jc w:val="both"/>
            </w:pPr>
            <w:r>
              <w:t>SECTION 10.08.  SECRETARY OF STATE: DASHBOARD APPLICATION DEVELOPMENT BACKLOG AND ENHANCEMENTS.  The amount of $5,673,660 is appropriated from the general revenue fund to the secretary of state for the two-year period beginning on the effective date of this Act for the purpose of creating an internal agency dashboard to track key performance indicators and provide data visualizations.</w:t>
            </w:r>
          </w:p>
          <w:p w:rsidR="00A7322F" w:rsidP="00A7322F" w14:paraId="754863CC" w14:textId="77777777">
            <w:pPr>
              <w:jc w:val="both"/>
            </w:pPr>
          </w:p>
        </w:tc>
        <w:tc>
          <w:tcPr>
            <w:tcW w:w="6244" w:type="dxa"/>
          </w:tcPr>
          <w:p w:rsidR="00A7322F" w14:paraId="75297CA5" w14:textId="77777777">
            <w:pPr>
              <w:jc w:val="both"/>
            </w:pPr>
          </w:p>
        </w:tc>
      </w:tr>
      <w:tr w14:paraId="4D03648F" w14:textId="77777777" w:rsidTr="00760558">
        <w:tblPrEx>
          <w:tblW w:w="4820" w:type="pct"/>
          <w:tblInd w:w="6" w:type="dxa"/>
          <w:tblLayout w:type="fixed"/>
          <w:tblCellMar>
            <w:left w:w="0" w:type="dxa"/>
            <w:bottom w:w="288" w:type="dxa"/>
            <w:right w:w="720" w:type="dxa"/>
          </w:tblCellMar>
          <w:tblLook w:val="01E0"/>
        </w:tblPrEx>
        <w:tc>
          <w:tcPr>
            <w:tcW w:w="6294" w:type="dxa"/>
          </w:tcPr>
          <w:p w:rsidR="00A7322F" w14:paraId="6955E8B5" w14:textId="45C840C2">
            <w:pPr>
              <w:jc w:val="both"/>
              <w:rPr>
                <w:highlight w:val="lightGray"/>
              </w:rPr>
            </w:pPr>
            <w:r>
              <w:rPr>
                <w:highlight w:val="lightGray"/>
              </w:rPr>
              <w:t xml:space="preserve">No equivalent provision. </w:t>
            </w:r>
          </w:p>
        </w:tc>
        <w:tc>
          <w:tcPr>
            <w:tcW w:w="6202" w:type="dxa"/>
          </w:tcPr>
          <w:p w:rsidR="00A7322F" w:rsidP="00A7322F" w14:paraId="163593D9" w14:textId="77777777">
            <w:pPr>
              <w:jc w:val="both"/>
            </w:pPr>
            <w:r>
              <w:t>SECTION 10.09.  SECRETARY OF STATE: RISK AND PRIVACY PROGRAM.  The amount of $175,281 is appropriated from the general revenue fund to the secretary of state for the two-year period beginning on the effective date of this Act for the purpose of professional services to implement a risk and privacy program, including development of policies, procedures, and training for staff.</w:t>
            </w:r>
          </w:p>
          <w:p w:rsidR="00A7322F" w:rsidP="00A7322F" w14:paraId="1FCD5959" w14:textId="77777777">
            <w:pPr>
              <w:jc w:val="both"/>
            </w:pPr>
          </w:p>
        </w:tc>
        <w:tc>
          <w:tcPr>
            <w:tcW w:w="6244" w:type="dxa"/>
          </w:tcPr>
          <w:p w:rsidR="00A7322F" w14:paraId="23E96CE5" w14:textId="77777777">
            <w:pPr>
              <w:jc w:val="both"/>
            </w:pPr>
          </w:p>
        </w:tc>
      </w:tr>
      <w:tr w14:paraId="3E64DFF9" w14:textId="77777777" w:rsidTr="00760558">
        <w:tblPrEx>
          <w:tblW w:w="4820" w:type="pct"/>
          <w:tblInd w:w="6" w:type="dxa"/>
          <w:tblLayout w:type="fixed"/>
          <w:tblCellMar>
            <w:left w:w="0" w:type="dxa"/>
            <w:bottom w:w="288" w:type="dxa"/>
            <w:right w:w="720" w:type="dxa"/>
          </w:tblCellMar>
          <w:tblLook w:val="01E0"/>
        </w:tblPrEx>
        <w:tc>
          <w:tcPr>
            <w:tcW w:w="6294" w:type="dxa"/>
          </w:tcPr>
          <w:p w:rsidR="00EA29F9" w14:paraId="20F5014B" w14:textId="2E692C04">
            <w:pPr>
              <w:jc w:val="both"/>
              <w:rPr>
                <w:highlight w:val="lightGray"/>
              </w:rPr>
            </w:pPr>
            <w:r>
              <w:rPr>
                <w:highlight w:val="lightGray"/>
              </w:rPr>
              <w:t xml:space="preserve">No equivalent provision. </w:t>
            </w:r>
          </w:p>
        </w:tc>
        <w:tc>
          <w:tcPr>
            <w:tcW w:w="6202" w:type="dxa"/>
          </w:tcPr>
          <w:p w:rsidR="00EA29F9" w:rsidP="00A7322F" w14:paraId="723F5091" w14:textId="3EF12FEC">
            <w:pPr>
              <w:jc w:val="both"/>
            </w:pPr>
            <w:r>
              <w:t xml:space="preserve">SECTION 10.10.  DEPARTMENT OF FAMILY AND PROTECTIVE SERVICES: CASE MANAGEMENT SYSTEM IMPLEMENTATION.  The amount of $24,167,271 is appropriated from the general revenue fund and the amount of $30,367,274 is appropriated from federal funds to the Department of Family and Protective Services for the two-year period beginning on the effective date of this </w:t>
            </w:r>
            <w:r>
              <w:t>Act for the purpose of developing a new case management system that includes data exchange with external state agencies and modernization of the contracts and grants management system.</w:t>
            </w:r>
          </w:p>
        </w:tc>
        <w:tc>
          <w:tcPr>
            <w:tcW w:w="6244" w:type="dxa"/>
          </w:tcPr>
          <w:p w:rsidR="00EA29F9" w14:paraId="0202BEF8" w14:textId="77777777">
            <w:pPr>
              <w:jc w:val="both"/>
            </w:pPr>
          </w:p>
        </w:tc>
      </w:tr>
      <w:tr w14:paraId="4C363C6F" w14:textId="77777777" w:rsidTr="00760558">
        <w:tblPrEx>
          <w:tblW w:w="4820" w:type="pct"/>
          <w:tblInd w:w="6" w:type="dxa"/>
          <w:tblLayout w:type="fixed"/>
          <w:tblCellMar>
            <w:left w:w="0" w:type="dxa"/>
            <w:bottom w:w="288" w:type="dxa"/>
            <w:right w:w="720" w:type="dxa"/>
          </w:tblCellMar>
          <w:tblLook w:val="01E0"/>
        </w:tblPrEx>
        <w:tc>
          <w:tcPr>
            <w:tcW w:w="6294" w:type="dxa"/>
          </w:tcPr>
          <w:p w:rsidR="00221FBA" w14:paraId="3E056307" w14:textId="3760A296">
            <w:pPr>
              <w:jc w:val="both"/>
              <w:rPr>
                <w:highlight w:val="lightGray"/>
              </w:rPr>
            </w:pPr>
            <w:r>
              <w:rPr>
                <w:highlight w:val="lightGray"/>
              </w:rPr>
              <w:t xml:space="preserve">No equivalent provision. </w:t>
            </w:r>
          </w:p>
        </w:tc>
        <w:tc>
          <w:tcPr>
            <w:tcW w:w="6202" w:type="dxa"/>
          </w:tcPr>
          <w:p w:rsidR="00221FBA" w:rsidP="00A7322F" w14:paraId="6FB4CE9E" w14:textId="4197B45E">
            <w:pPr>
              <w:jc w:val="both"/>
            </w:pPr>
            <w:r>
              <w:t>SECTION 10.11.  DEPARTMENT OF FAMILY AND PROTECTIVE SERVICES: IMPLEMENTATION OF BACKGROUND CHECK SYSTEM. The amount of $12,462,734 is appropriated from the general revenue fund and the amount of $814,864 is appropriated from federal funds to the Department of Family and Protective Services for the two-year period beginning on the effective date of this Act for the purpose of providing resources to implement the Search Engine for Multi-Agency Reportable Conduct (</w:t>
            </w:r>
            <w:r>
              <w:t>SEMARC</w:t>
            </w:r>
            <w:r>
              <w:t>).</w:t>
            </w:r>
          </w:p>
        </w:tc>
        <w:tc>
          <w:tcPr>
            <w:tcW w:w="6244" w:type="dxa"/>
          </w:tcPr>
          <w:p w:rsidR="00221FBA" w14:paraId="066783C1" w14:textId="77777777">
            <w:pPr>
              <w:jc w:val="both"/>
            </w:pPr>
          </w:p>
        </w:tc>
      </w:tr>
      <w:tr w14:paraId="48A8986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9B1926D" w14:textId="77777777">
            <w:pPr>
              <w:jc w:val="both"/>
            </w:pPr>
            <w:r>
              <w:t xml:space="preserve">SECTION 8.07.  TEXAS HISTORICAL COMMISSION:  INFORMATION TECHNOLOGY MODERNIZATION.  The amount of $980,000 is appropriated from the general revenue fund to the Texas Historical Commission for the two-year period beginning on the effective date of this Act </w:t>
            </w:r>
            <w:r w:rsidRPr="00A7322F">
              <w:t xml:space="preserve">for </w:t>
            </w:r>
            <w:r w:rsidRPr="00A7322F">
              <w:rPr>
                <w:highlight w:val="lightGray"/>
              </w:rPr>
              <w:t xml:space="preserve">the purpose of replacing </w:t>
            </w:r>
            <w:r w:rsidRPr="00BD5EFD">
              <w:rPr>
                <w:highlight w:val="lightGray"/>
              </w:rPr>
              <w:t>outdated legacy systems relating to enhanced historic sites vi</w:t>
            </w:r>
            <w:r w:rsidRPr="00A7322F">
              <w:rPr>
                <w:highlight w:val="lightGray"/>
              </w:rPr>
              <w:t>sitati</w:t>
            </w:r>
            <w:r w:rsidRPr="00BD5EFD">
              <w:rPr>
                <w:highlight w:val="lightGray"/>
              </w:rPr>
              <w:t>on.</w:t>
            </w:r>
          </w:p>
          <w:p w:rsidR="003B305B" w14:paraId="0C4B37DE" w14:textId="77777777">
            <w:pPr>
              <w:jc w:val="both"/>
            </w:pPr>
          </w:p>
        </w:tc>
        <w:tc>
          <w:tcPr>
            <w:tcW w:w="6202" w:type="dxa"/>
          </w:tcPr>
          <w:p w:rsidR="00A7322F" w:rsidP="00A7322F" w14:paraId="0C99F86F" w14:textId="77777777">
            <w:pPr>
              <w:jc w:val="both"/>
            </w:pPr>
            <w:r>
              <w:t xml:space="preserve">SECTION 10.12.  TEXAS HISTORICAL COMMISSION:  INFORMATION TECHNOLOGY MODERNIZATION.  The amount of $980,000 is appropriated from the general revenue fund to the Texas Historical Commission for the two-year period beginning on the effective date of this Act for </w:t>
            </w:r>
            <w:r w:rsidRPr="00A7322F">
              <w:rPr>
                <w:highlight w:val="lightGray"/>
              </w:rPr>
              <w:t xml:space="preserve">an information technology project to </w:t>
            </w:r>
            <w:r w:rsidRPr="00BD5EFD">
              <w:rPr>
                <w:highlight w:val="lightGray"/>
              </w:rPr>
              <w:t xml:space="preserve">update legacy systems, enhance operations at state historic sites, </w:t>
            </w:r>
            <w:r w:rsidRPr="00A7322F">
              <w:rPr>
                <w:highlight w:val="lightGray"/>
              </w:rPr>
              <w:t>and improve retail operations.</w:t>
            </w:r>
          </w:p>
          <w:p w:rsidR="003B305B" w14:paraId="0515A61C" w14:textId="77777777">
            <w:pPr>
              <w:jc w:val="both"/>
            </w:pPr>
          </w:p>
        </w:tc>
        <w:tc>
          <w:tcPr>
            <w:tcW w:w="6244" w:type="dxa"/>
          </w:tcPr>
          <w:p w:rsidR="003B305B" w14:paraId="2A924688" w14:textId="77777777">
            <w:pPr>
              <w:jc w:val="both"/>
            </w:pPr>
          </w:p>
        </w:tc>
      </w:tr>
      <w:tr w14:paraId="3093468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6EAE4A9" w14:textId="77777777">
            <w:pPr>
              <w:jc w:val="both"/>
            </w:pPr>
            <w:r>
              <w:t xml:space="preserve">SECTION 8.08.  DEPARTMENT OF INFORMATION RESOURCES:  REGIONAL SECURITY OPERATIONS CENTERS.  The amount of $24,545,000 is appropriated from the general revenue fund to the Department of Information Resources for the two-year period beginning on the effective </w:t>
            </w:r>
            <w:r>
              <w:t>date of this Act for the purposes of procurement, licensing, and support of network bandwidth connectivity, security tolls, and services to local governmental entities in three regional security operations centers' service areas and the establishment of four additional regional security operations centers.</w:t>
            </w:r>
          </w:p>
          <w:p w:rsidR="003B305B" w14:paraId="7C52E0F0" w14:textId="77777777">
            <w:pPr>
              <w:jc w:val="both"/>
            </w:pPr>
          </w:p>
        </w:tc>
        <w:tc>
          <w:tcPr>
            <w:tcW w:w="6202" w:type="dxa"/>
          </w:tcPr>
          <w:p w:rsidR="003B305B" w:rsidRPr="00A327EB" w14:paraId="128C4436" w14:textId="186D9C31">
            <w:pPr>
              <w:jc w:val="both"/>
              <w:rPr>
                <w:i/>
                <w:iCs/>
              </w:rPr>
            </w:pPr>
            <w:r w:rsidRPr="00575422">
              <w:rPr>
                <w:highlight w:val="lightGray"/>
              </w:rPr>
              <w:t>No equivalent provision.</w:t>
            </w:r>
            <w:r w:rsidR="00A327EB">
              <w:t xml:space="preserve"> </w:t>
            </w:r>
          </w:p>
          <w:p w:rsidR="003B305B" w14:paraId="2A218A2F" w14:textId="77777777">
            <w:pPr>
              <w:jc w:val="both"/>
            </w:pPr>
          </w:p>
        </w:tc>
        <w:tc>
          <w:tcPr>
            <w:tcW w:w="6244" w:type="dxa"/>
          </w:tcPr>
          <w:p w:rsidR="003B305B" w14:paraId="63BEFA40" w14:textId="77777777">
            <w:pPr>
              <w:jc w:val="both"/>
            </w:pPr>
          </w:p>
        </w:tc>
      </w:tr>
      <w:tr w14:paraId="5D64CC9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D05D515" w14:textId="77777777">
            <w:pPr>
              <w:jc w:val="both"/>
            </w:pPr>
            <w:r>
              <w:t xml:space="preserve">SECTION 8.09.  DEPARTMENT OF INFORMATION RESOURCES:  CONTINUATION AND EXPANSION OF CYBERSECURITY SERVICES.  The amount of </w:t>
            </w:r>
            <w:r w:rsidRPr="00A7322F">
              <w:rPr>
                <w:highlight w:val="lightGray"/>
              </w:rPr>
              <w:t>$24,143,334</w:t>
            </w:r>
            <w:r>
              <w:t xml:space="preserve"> is appropriated from the general revenue fund to the Department of Information Resources for the two-year period beginning on the effective date of this Act for the purpose of </w:t>
            </w:r>
            <w:r w:rsidRPr="00A7322F">
              <w:rPr>
                <w:highlight w:val="lightGray"/>
              </w:rPr>
              <w:t xml:space="preserve">supporting software licenses and subscriptions, maintenance costs, and hardware costs </w:t>
            </w:r>
            <w:r w:rsidRPr="00323521">
              <w:rPr>
                <w:highlight w:val="lightGray"/>
              </w:rPr>
              <w:t>and including network detection and response services for age</w:t>
            </w:r>
            <w:r w:rsidRPr="00A7322F">
              <w:rPr>
                <w:highlight w:val="lightGray"/>
              </w:rPr>
              <w:t>ncies' assessment of the state's cybersecurity risk.</w:t>
            </w:r>
          </w:p>
          <w:p w:rsidR="003B305B" w14:paraId="03CC3BE8" w14:textId="77777777">
            <w:pPr>
              <w:jc w:val="both"/>
            </w:pPr>
          </w:p>
        </w:tc>
        <w:tc>
          <w:tcPr>
            <w:tcW w:w="6202" w:type="dxa"/>
          </w:tcPr>
          <w:p w:rsidR="003B305B" w14:paraId="4D22EC60" w14:textId="1870EE72">
            <w:pPr>
              <w:jc w:val="both"/>
            </w:pPr>
            <w:r>
              <w:t xml:space="preserve">SECTION 10.13.  DEPARTMENT OF INFORMATION RESOURCES:  CONTINUATION AND EXPANSION OF CYBERSECURITY SERVICES.  The amount of </w:t>
            </w:r>
            <w:r w:rsidRPr="00A7322F">
              <w:rPr>
                <w:highlight w:val="lightGray"/>
              </w:rPr>
              <w:t>$48,243,334</w:t>
            </w:r>
            <w:r>
              <w:t xml:space="preserve"> is appropriated from the general revenue fund to the Department of Information Resources for the two-year period beginning on the effective date of this Act for the purpose of </w:t>
            </w:r>
            <w:r w:rsidRPr="00A7322F">
              <w:rPr>
                <w:highlight w:val="lightGray"/>
              </w:rPr>
              <w:t>expanding delivery of cybersecurity services,</w:t>
            </w:r>
            <w:r>
              <w:t xml:space="preserve"> </w:t>
            </w:r>
            <w:r w:rsidRPr="00323521">
              <w:rPr>
                <w:highlight w:val="lightGray"/>
              </w:rPr>
              <w:t xml:space="preserve">including endpoint detection and response, network detection and response, </w:t>
            </w:r>
            <w:r w:rsidRPr="00A7322F">
              <w:rPr>
                <w:highlight w:val="lightGray"/>
              </w:rPr>
              <w:t>an external attack surface management tool, and hard token security keys.</w:t>
            </w:r>
          </w:p>
          <w:p w:rsidR="003B305B" w14:paraId="4FD30873" w14:textId="77777777">
            <w:pPr>
              <w:jc w:val="both"/>
            </w:pPr>
          </w:p>
        </w:tc>
        <w:tc>
          <w:tcPr>
            <w:tcW w:w="6244" w:type="dxa"/>
          </w:tcPr>
          <w:p w:rsidR="003B305B" w14:paraId="6DF7FAFE" w14:textId="77777777">
            <w:pPr>
              <w:jc w:val="both"/>
            </w:pPr>
          </w:p>
        </w:tc>
      </w:tr>
      <w:tr w14:paraId="0F65FC6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F09D9D4" w14:textId="77777777">
            <w:pPr>
              <w:jc w:val="both"/>
            </w:pPr>
            <w:r>
              <w:t xml:space="preserve">SECTION 8.10.  DEPARTMENT OF INFORMATION RESOURCES:  INFORMATION TECHNOLOGY SERVICE MANAGEMENT TOOLS.  The amount of $3,000,000 is appropriated from </w:t>
            </w:r>
            <w:r w:rsidRPr="00221FBA">
              <w:rPr>
                <w:highlight w:val="lightGray"/>
              </w:rPr>
              <w:t>appropriated receipts (other funds)</w:t>
            </w:r>
            <w:r>
              <w:t xml:space="preserve"> to the Department of Information Resources for the two-year period beginning on the effective date of this Act for the purpose of implementing additional information technology service management system (ITSM) capabilities across the department and replacing existing legacy systems.</w:t>
            </w:r>
          </w:p>
          <w:p w:rsidR="003B305B" w14:paraId="37F68876" w14:textId="77777777">
            <w:pPr>
              <w:jc w:val="both"/>
            </w:pPr>
          </w:p>
        </w:tc>
        <w:tc>
          <w:tcPr>
            <w:tcW w:w="6202" w:type="dxa"/>
          </w:tcPr>
          <w:p w:rsidR="003B305B" w14:paraId="07DDE6D2" w14:textId="6469514B">
            <w:pPr>
              <w:jc w:val="both"/>
            </w:pPr>
            <w:r>
              <w:t xml:space="preserve">SECTION 10.14.  DEPARTMENT OF INFORMATION RESOURCES:  INFORMATION TECHNOLOGY SERVICE MANAGEMENT TOOLS.  The amount of $3,000,000 is appropriated from </w:t>
            </w:r>
            <w:r w:rsidRPr="00221FBA">
              <w:rPr>
                <w:highlight w:val="lightGray"/>
              </w:rPr>
              <w:t>telecommunications revolving account number 8123 (appropriated receipts)</w:t>
            </w:r>
            <w:r>
              <w:t xml:space="preserve"> to the Department of Information Resources for the two-year period beginning on the effective date of this Act for the purpose of implementing additional information technology service management system (ITSM) capabilities across the department and replacing existing legacy systems.</w:t>
            </w:r>
          </w:p>
          <w:p w:rsidR="003B305B" w14:paraId="66ECB27F" w14:textId="77777777">
            <w:pPr>
              <w:jc w:val="both"/>
            </w:pPr>
          </w:p>
        </w:tc>
        <w:tc>
          <w:tcPr>
            <w:tcW w:w="6244" w:type="dxa"/>
          </w:tcPr>
          <w:p w:rsidR="003B305B" w14:paraId="2188926C" w14:textId="77777777">
            <w:pPr>
              <w:jc w:val="both"/>
            </w:pPr>
          </w:p>
        </w:tc>
      </w:tr>
      <w:tr w14:paraId="7B99E64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68F98C2" w14:textId="77777777">
            <w:pPr>
              <w:jc w:val="both"/>
            </w:pPr>
            <w:r>
              <w:t>SECTION 8.11.  LIBRARY AND ARCHIVES COMMISSION:  KEY BUSINESS OPERATIONS.  The amount of $231,224 is appropriated from the general revenue fund to the Library and Archives Commission for the two-year period beginning on the effective date of this Act for the purpose of acquiring equipment and parts to maintain the commission's 200-user local area network, wide area network, and telecommunications, allowing for the replacement of obsolete network equipment and the scheduled replacement of desktop and laptop computers.</w:t>
            </w:r>
          </w:p>
          <w:p w:rsidR="003B305B" w14:paraId="5DE438EB" w14:textId="77777777">
            <w:pPr>
              <w:jc w:val="both"/>
            </w:pPr>
          </w:p>
        </w:tc>
        <w:tc>
          <w:tcPr>
            <w:tcW w:w="6202" w:type="dxa"/>
          </w:tcPr>
          <w:p w:rsidR="003B305B" w14:paraId="17688589" w14:textId="77777777">
            <w:pPr>
              <w:jc w:val="both"/>
            </w:pPr>
            <w:r w:rsidRPr="00221FBA">
              <w:rPr>
                <w:highlight w:val="lightGray"/>
              </w:rPr>
              <w:t>No equivalent provision.</w:t>
            </w:r>
          </w:p>
          <w:p w:rsidR="003B305B" w14:paraId="1FD79D68" w14:textId="77777777">
            <w:pPr>
              <w:jc w:val="both"/>
            </w:pPr>
          </w:p>
        </w:tc>
        <w:tc>
          <w:tcPr>
            <w:tcW w:w="6244" w:type="dxa"/>
          </w:tcPr>
          <w:p w:rsidR="003B305B" w14:paraId="2DBE60F2" w14:textId="77777777">
            <w:pPr>
              <w:jc w:val="both"/>
            </w:pPr>
          </w:p>
        </w:tc>
      </w:tr>
      <w:tr w14:paraId="0790872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A24EF43" w14:textId="77777777">
            <w:pPr>
              <w:jc w:val="both"/>
            </w:pPr>
            <w:r>
              <w:t xml:space="preserve">SECTION 8.12.  PENSION REVIEW BOARD:  INFORMATION TECHNOLOGY SYSTEM ENHANCEMENTS AND EQUIPMENT PURCHASES.  The amount of $700,000 is appropriated from the general revenue fund to the Pension Review Board for the two-year period beginning on the effective date of this Act for the purpose of </w:t>
            </w:r>
            <w:r w:rsidRPr="00221FBA">
              <w:rPr>
                <w:highlight w:val="lightGray"/>
              </w:rPr>
              <w:t>implementing various one-</w:t>
            </w:r>
            <w:r w:rsidRPr="00323521">
              <w:rPr>
                <w:highlight w:val="lightGray"/>
              </w:rPr>
              <w:t xml:space="preserve">time enhancements to address improvements identified during the creation of the board's three main information technology systems:  </w:t>
            </w:r>
            <w:r w:rsidRPr="002F6ABB">
              <w:rPr>
                <w:highlight w:val="lightGray"/>
              </w:rPr>
              <w:t>the Internal Database, the Texas Public Pension Data Center, and the Pension Online Reporting Tool.</w:t>
            </w:r>
          </w:p>
          <w:p w:rsidR="003B305B" w14:paraId="55FBCEB5" w14:textId="77777777">
            <w:pPr>
              <w:jc w:val="both"/>
            </w:pPr>
          </w:p>
        </w:tc>
        <w:tc>
          <w:tcPr>
            <w:tcW w:w="6202" w:type="dxa"/>
          </w:tcPr>
          <w:p w:rsidR="00221FBA" w:rsidP="00221FBA" w14:paraId="473F9417" w14:textId="77777777">
            <w:pPr>
              <w:jc w:val="both"/>
            </w:pPr>
            <w:r>
              <w:t xml:space="preserve">SECTION 10.15.  PENSION REVIEW BOARD:  INFORMATION TECHNOLOGY SYSTEM ENHANCEMENTS AND EQUIPMENT PURCHASES.  The amount of $700,000 is appropriated from the general revenue fund to the Pension Review Board for the two-year period beginning on the effective date of this Act for the purpose of </w:t>
            </w:r>
            <w:r w:rsidRPr="00323521">
              <w:rPr>
                <w:highlight w:val="lightGray"/>
              </w:rPr>
              <w:t xml:space="preserve">enhancements to the board's three main information technology systems and </w:t>
            </w:r>
            <w:r w:rsidRPr="002F6ABB">
              <w:rPr>
                <w:highlight w:val="lightGray"/>
              </w:rPr>
              <w:t>replacement of information technology equipment.</w:t>
            </w:r>
          </w:p>
          <w:p w:rsidR="003B305B" w14:paraId="3835C8C6" w14:textId="35277EFE">
            <w:pPr>
              <w:jc w:val="both"/>
            </w:pPr>
          </w:p>
          <w:p w:rsidR="003B305B" w14:paraId="026437AA" w14:textId="77777777">
            <w:pPr>
              <w:jc w:val="both"/>
            </w:pPr>
          </w:p>
        </w:tc>
        <w:tc>
          <w:tcPr>
            <w:tcW w:w="6244" w:type="dxa"/>
          </w:tcPr>
          <w:p w:rsidR="003B305B" w14:paraId="59B81F2A" w14:textId="77777777">
            <w:pPr>
              <w:jc w:val="both"/>
            </w:pPr>
          </w:p>
        </w:tc>
      </w:tr>
      <w:tr w14:paraId="1CAF7EF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E9C7A37" w14:textId="77777777">
            <w:pPr>
              <w:jc w:val="both"/>
            </w:pPr>
            <w:r>
              <w:t xml:space="preserve">SECTION 8.13.  STATE OFFICE OF RISK MANAGEMENT:  RISK MANAGEMENT INFORMATION SYSTEM.  The amount of $1,194,904 is appropriated from interagency contract receipts to the State Office of Risk Management for the two-year period beginning on the effective date of this Act for the purpose of </w:t>
            </w:r>
            <w:r w:rsidRPr="002F6ABB">
              <w:rPr>
                <w:highlight w:val="lightGray"/>
              </w:rPr>
              <w:t>using a cloud-</w:t>
            </w:r>
            <w:r w:rsidRPr="002F6ABB">
              <w:rPr>
                <w:highlight w:val="lightGray"/>
              </w:rPr>
              <w:t>based solution to integrate all operational systems and statutorily mandated programs.</w:t>
            </w:r>
          </w:p>
          <w:p w:rsidR="003B305B" w14:paraId="64097488" w14:textId="77777777">
            <w:pPr>
              <w:jc w:val="both"/>
            </w:pPr>
          </w:p>
        </w:tc>
        <w:tc>
          <w:tcPr>
            <w:tcW w:w="6202" w:type="dxa"/>
          </w:tcPr>
          <w:p w:rsidR="002F6ABB" w:rsidP="002F6ABB" w14:paraId="5C31B25B" w14:textId="77777777">
            <w:pPr>
              <w:jc w:val="both"/>
            </w:pPr>
            <w:r>
              <w:t xml:space="preserve">SECTION 10.16.  STATE OFFICE OF RISK MANAGEMENT:  RISK MANAGEMENT INFORMATION SYSTEM.  The amount of $1,194,904 is appropriated from interagency contract receipts to the State Office of Risk Management for the two-year period beginning on the effective date of this Act for the purpose of </w:t>
            </w:r>
            <w:r w:rsidRPr="002F6ABB">
              <w:rPr>
                <w:highlight w:val="lightGray"/>
              </w:rPr>
              <w:t>integrating additional functionality onto the cloud-based Risk Management Information System (</w:t>
            </w:r>
            <w:r w:rsidRPr="002F6ABB">
              <w:rPr>
                <w:highlight w:val="lightGray"/>
              </w:rPr>
              <w:t>RMIS</w:t>
            </w:r>
            <w:r w:rsidRPr="002F6ABB">
              <w:rPr>
                <w:highlight w:val="lightGray"/>
              </w:rPr>
              <w:t>), including enterprise risk management, insurance purchasing, continuity of operations, and current and future operational systems.</w:t>
            </w:r>
          </w:p>
          <w:p w:rsidR="003B305B" w14:paraId="59C87C77" w14:textId="7CBF912F">
            <w:pPr>
              <w:jc w:val="both"/>
            </w:pPr>
          </w:p>
          <w:p w:rsidR="003B305B" w14:paraId="7B5BD31E" w14:textId="77777777">
            <w:pPr>
              <w:jc w:val="both"/>
            </w:pPr>
          </w:p>
        </w:tc>
        <w:tc>
          <w:tcPr>
            <w:tcW w:w="6244" w:type="dxa"/>
          </w:tcPr>
          <w:p w:rsidR="003B305B" w14:paraId="0CBF29B3" w14:textId="77777777">
            <w:pPr>
              <w:jc w:val="both"/>
            </w:pPr>
          </w:p>
        </w:tc>
      </w:tr>
      <w:tr w14:paraId="27685FE0" w14:textId="77777777" w:rsidTr="00760558">
        <w:tblPrEx>
          <w:tblW w:w="4820" w:type="pct"/>
          <w:tblInd w:w="6" w:type="dxa"/>
          <w:tblLayout w:type="fixed"/>
          <w:tblCellMar>
            <w:left w:w="0" w:type="dxa"/>
            <w:bottom w:w="288" w:type="dxa"/>
            <w:right w:w="720" w:type="dxa"/>
          </w:tblCellMar>
          <w:tblLook w:val="01E0"/>
        </w:tblPrEx>
        <w:tc>
          <w:tcPr>
            <w:tcW w:w="6294" w:type="dxa"/>
          </w:tcPr>
          <w:p w:rsidR="008938BB" w14:paraId="2809AFF9" w14:textId="77777777">
            <w:pPr>
              <w:jc w:val="both"/>
            </w:pPr>
            <w:r>
              <w:t xml:space="preserve">SECTION 8.14.  TEXAS DEPARTMENT OF FAMILY AND PROTECTIVE SERVICES:  </w:t>
            </w:r>
            <w:r w:rsidRPr="004D472D">
              <w:rPr>
                <w:highlight w:val="lightGray"/>
              </w:rPr>
              <w:t>INCREASED COSTS FOR CURRENT AGENCY OPERATIONS</w:t>
            </w:r>
            <w:r>
              <w:t xml:space="preserve">.  </w:t>
            </w:r>
          </w:p>
          <w:p w:rsidR="003B305B" w14:paraId="13A763EA" w14:textId="0A4584F0">
            <w:pPr>
              <w:jc w:val="both"/>
            </w:pPr>
            <w:r>
              <w:t xml:space="preserve">The amount of $8,436,864 is appropriated from the general revenue fund and the amount of $563,136 is appropriated from federal funds to the Texas Department of Family and Protective Services for the two-year period beginning on the effective date of this Act for the purpose of </w:t>
            </w:r>
            <w:r w:rsidRPr="002F6ABB">
              <w:rPr>
                <w:highlight w:val="lightGray"/>
              </w:rPr>
              <w:t>cybersecurity protections and technologies</w:t>
            </w:r>
            <w:r>
              <w:t xml:space="preserve"> to address current cybersecurity threats and </w:t>
            </w:r>
            <w:r w:rsidRPr="002F6ABB">
              <w:rPr>
                <w:highlight w:val="lightGray"/>
              </w:rPr>
              <w:t>prepare</w:t>
            </w:r>
            <w:r>
              <w:t xml:space="preserve"> the department to mitigate future risks.</w:t>
            </w:r>
          </w:p>
          <w:p w:rsidR="003B305B" w14:paraId="17B0BDBC" w14:textId="77777777">
            <w:pPr>
              <w:jc w:val="both"/>
            </w:pPr>
          </w:p>
        </w:tc>
        <w:tc>
          <w:tcPr>
            <w:tcW w:w="6202" w:type="dxa"/>
          </w:tcPr>
          <w:p w:rsidR="003B305B" w14:paraId="726B91D6" w14:textId="7586604A">
            <w:pPr>
              <w:jc w:val="both"/>
            </w:pPr>
            <w:r>
              <w:t xml:space="preserve">SECTION 10.17.  TEXAS DEPARTMENT OF FAMILY AND PROTECTIVE SERVICES:  </w:t>
            </w:r>
            <w:r w:rsidRPr="004D472D">
              <w:rPr>
                <w:highlight w:val="lightGray"/>
              </w:rPr>
              <w:t>ADVANCING CYBERSECURITY PROTECTIONS AND TECHNOLOGIES</w:t>
            </w:r>
            <w:r>
              <w:t xml:space="preserve">.  The amount of $8,436,864 is appropriated from the general revenue fund and the amount of $563,136 is appropriated from federal funds to the Texas Department of Family and Protective Services for the two-year period beginning on the effective date of this Act for the purpose of </w:t>
            </w:r>
            <w:r w:rsidRPr="002F6ABB">
              <w:rPr>
                <w:highlight w:val="lightGray"/>
              </w:rPr>
              <w:t>providing staff</w:t>
            </w:r>
            <w:r>
              <w:t xml:space="preserve"> to address current cybersecurity threats and </w:t>
            </w:r>
            <w:r w:rsidRPr="002F6ABB">
              <w:rPr>
                <w:highlight w:val="lightGray"/>
              </w:rPr>
              <w:t>preparing</w:t>
            </w:r>
            <w:r>
              <w:t xml:space="preserve"> the department to mitigate future risks.</w:t>
            </w:r>
          </w:p>
          <w:p w:rsidR="003B305B" w14:paraId="23C6B5F5" w14:textId="77777777">
            <w:pPr>
              <w:jc w:val="both"/>
            </w:pPr>
          </w:p>
        </w:tc>
        <w:tc>
          <w:tcPr>
            <w:tcW w:w="6244" w:type="dxa"/>
          </w:tcPr>
          <w:p w:rsidR="003B305B" w14:paraId="193F2B2F" w14:textId="77777777">
            <w:pPr>
              <w:jc w:val="both"/>
            </w:pPr>
          </w:p>
        </w:tc>
      </w:tr>
      <w:tr w14:paraId="2ECAFFC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A32D7E2" w14:textId="77777777">
            <w:pPr>
              <w:jc w:val="both"/>
            </w:pPr>
            <w:r>
              <w:t xml:space="preserve">SECTION 8.15.  DEPARTMENT OF STATE HEALTH SERVICES: SEAT MANAGEMENT.  The amount of $2,545,287 is appropriated from the general revenue fund to the Department of State Health Services for the two-year period beginning on the effective date of this Act for the purpose of </w:t>
            </w:r>
            <w:r w:rsidRPr="002F6ABB">
              <w:rPr>
                <w:highlight w:val="lightGray"/>
              </w:rPr>
              <w:t>continuing seat management services.</w:t>
            </w:r>
          </w:p>
          <w:p w:rsidR="003B305B" w14:paraId="3B90EC31" w14:textId="77777777">
            <w:pPr>
              <w:jc w:val="both"/>
            </w:pPr>
          </w:p>
        </w:tc>
        <w:tc>
          <w:tcPr>
            <w:tcW w:w="6202" w:type="dxa"/>
          </w:tcPr>
          <w:p w:rsidR="002F6ABB" w:rsidP="002F6ABB" w14:paraId="18DC0D8A" w14:textId="77777777">
            <w:pPr>
              <w:jc w:val="both"/>
            </w:pPr>
            <w:r>
              <w:t xml:space="preserve">SECTION 10.18.  DEPARTMENT OF STATE HEALTH SERVICES: SEAT MANAGEMENT.  The amount of $2,545,287 is appropriated from the general revenue fund to the Department of State Health Services for the two-year period beginning on the effective date of this Act for the purpose of </w:t>
            </w:r>
            <w:r w:rsidRPr="002F6ABB">
              <w:rPr>
                <w:highlight w:val="lightGray"/>
              </w:rPr>
              <w:t>maintaining devices, including warranty, lease, and software costs for approximately 3,500 desktops, laptops, and tablets used in the department's business activities.</w:t>
            </w:r>
          </w:p>
          <w:p w:rsidR="003B305B" w14:paraId="41C1EDA4" w14:textId="4FFC3076">
            <w:pPr>
              <w:jc w:val="both"/>
            </w:pPr>
          </w:p>
          <w:p w:rsidR="003B305B" w14:paraId="47C67E40" w14:textId="77777777">
            <w:pPr>
              <w:jc w:val="both"/>
            </w:pPr>
          </w:p>
        </w:tc>
        <w:tc>
          <w:tcPr>
            <w:tcW w:w="6244" w:type="dxa"/>
          </w:tcPr>
          <w:p w:rsidR="003B305B" w14:paraId="24E636A4" w14:textId="77777777">
            <w:pPr>
              <w:jc w:val="both"/>
            </w:pPr>
          </w:p>
        </w:tc>
      </w:tr>
      <w:tr w14:paraId="63F4BDC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CC44D97" w14:textId="77777777">
            <w:pPr>
              <w:jc w:val="both"/>
            </w:pPr>
            <w:r>
              <w:t xml:space="preserve">SECTION 8.16.  DEPARTMENT OF STATE HEALTH </w:t>
            </w:r>
            <w:r>
              <w:t xml:space="preserve">SERVICES: IMPROVING TIMELINESS AND QUALITY OF MATERNAL AND CHILD HEALTH DATA.  The amount of </w:t>
            </w:r>
            <w:r w:rsidRPr="00F22040">
              <w:rPr>
                <w:highlight w:val="lightGray"/>
              </w:rPr>
              <w:t>$9,949,396</w:t>
            </w:r>
            <w:r>
              <w:t xml:space="preserve"> is appropriated from the general revenue fund to the Department of State Health Services for the two-year period beginning on the effective date of this Act for the purpose of </w:t>
            </w:r>
            <w:r w:rsidRPr="00F22040">
              <w:rPr>
                <w:highlight w:val="lightGray"/>
              </w:rPr>
              <w:t>integrating the capabilities of the Maternal Mortality Review System (</w:t>
            </w:r>
            <w:r w:rsidRPr="00F22040">
              <w:rPr>
                <w:highlight w:val="lightGray"/>
              </w:rPr>
              <w:t>MMRS</w:t>
            </w:r>
            <w:r w:rsidRPr="00323521">
              <w:rPr>
                <w:highlight w:val="lightGray"/>
              </w:rPr>
              <w:t xml:space="preserve">) and the </w:t>
            </w:r>
            <w:r w:rsidRPr="00F22040">
              <w:rPr>
                <w:highlight w:val="lightGray"/>
              </w:rPr>
              <w:t>Maternal Child Health Quality Improvement System (</w:t>
            </w:r>
            <w:r w:rsidRPr="00F22040">
              <w:rPr>
                <w:highlight w:val="lightGray"/>
              </w:rPr>
              <w:t>MCHQIS</w:t>
            </w:r>
            <w:r w:rsidRPr="00F22040">
              <w:rPr>
                <w:highlight w:val="lightGray"/>
              </w:rPr>
              <w:t>) with</w:t>
            </w:r>
            <w:r>
              <w:t xml:space="preserve"> the State Health Analytics Reporting Platform (SHARP).</w:t>
            </w:r>
          </w:p>
          <w:p w:rsidR="003B305B" w14:paraId="51E165D5" w14:textId="77777777">
            <w:pPr>
              <w:jc w:val="both"/>
            </w:pPr>
          </w:p>
        </w:tc>
        <w:tc>
          <w:tcPr>
            <w:tcW w:w="6202" w:type="dxa"/>
          </w:tcPr>
          <w:p w:rsidR="00F22040" w:rsidP="00F22040" w14:paraId="48367A99" w14:textId="77777777">
            <w:pPr>
              <w:jc w:val="both"/>
            </w:pPr>
            <w:r>
              <w:t xml:space="preserve">SECTION 10.19.  DEPARTMENT OF STATE HEALTH </w:t>
            </w:r>
            <w:r>
              <w:t xml:space="preserve">SERVICES: IMPROVING TIMELINESS AND QUALITY OF MATERNAL AND CHILD HEALTH DATA.  The amount of </w:t>
            </w:r>
            <w:r w:rsidRPr="00F22040">
              <w:rPr>
                <w:highlight w:val="lightGray"/>
              </w:rPr>
              <w:t>$5,635,520</w:t>
            </w:r>
            <w:r>
              <w:t xml:space="preserve"> is appropriated from the general revenue fund to the Department of State Health Services for the two-year period beginning on the effective date of this Act for the purpose of </w:t>
            </w:r>
            <w:r w:rsidRPr="00F22040">
              <w:rPr>
                <w:highlight w:val="lightGray"/>
              </w:rPr>
              <w:t xml:space="preserve">information technology to link existing maternal child health data </w:t>
            </w:r>
            <w:r w:rsidRPr="00323521">
              <w:rPr>
                <w:highlight w:val="lightGray"/>
              </w:rPr>
              <w:t>systems and</w:t>
            </w:r>
            <w:r>
              <w:t xml:space="preserve"> the State Health Analytics Reporting Platform (SHARP).</w:t>
            </w:r>
          </w:p>
          <w:p w:rsidR="003B305B" w14:paraId="4F0C7D43" w14:textId="6E01701A">
            <w:pPr>
              <w:jc w:val="both"/>
            </w:pPr>
          </w:p>
          <w:p w:rsidR="003B305B" w14:paraId="2D2E47DC" w14:textId="77777777">
            <w:pPr>
              <w:jc w:val="both"/>
            </w:pPr>
          </w:p>
        </w:tc>
        <w:tc>
          <w:tcPr>
            <w:tcW w:w="6244" w:type="dxa"/>
          </w:tcPr>
          <w:p w:rsidR="003B305B" w14:paraId="63879890" w14:textId="77777777">
            <w:pPr>
              <w:jc w:val="both"/>
            </w:pPr>
          </w:p>
        </w:tc>
      </w:tr>
      <w:tr w14:paraId="0E8262B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F206F1A" w14:textId="77777777">
            <w:pPr>
              <w:jc w:val="both"/>
            </w:pPr>
            <w:r>
              <w:t xml:space="preserve">SECTION 8.17.  HEALTH AND HUMAN SERVICES COMMISSION: </w:t>
            </w:r>
            <w:r w:rsidRPr="00323521">
              <w:rPr>
                <w:highlight w:val="lightGray"/>
              </w:rPr>
              <w:t>SUPPORT FOR ONGOING</w:t>
            </w:r>
            <w:r w:rsidRPr="008938BB">
              <w:t xml:space="preserve"> MEDICAID AND CHIP </w:t>
            </w:r>
            <w:r w:rsidRPr="00323521">
              <w:rPr>
                <w:highlight w:val="lightGray"/>
              </w:rPr>
              <w:t>OPERATIONS</w:t>
            </w:r>
            <w:r>
              <w:t xml:space="preserve">.  The amount of $744,364 is appropriated from the general revenue fund and the amount of $755,636 is appropriated from federal funds to the Health and Human Services Commission for the two-year period beginning on the effective date of this Act for the purpose of supporting increased license costs for </w:t>
            </w:r>
            <w:r w:rsidRPr="00F22040">
              <w:rPr>
                <w:highlight w:val="lightGray"/>
              </w:rPr>
              <w:t>forecasting and rate setting in service of ongoing</w:t>
            </w:r>
            <w:r>
              <w:t xml:space="preserve"> Medicaid and Children's Health Insurance Program </w:t>
            </w:r>
            <w:r w:rsidRPr="00F22040">
              <w:rPr>
                <w:highlight w:val="lightGray"/>
              </w:rPr>
              <w:t>operations.</w:t>
            </w:r>
          </w:p>
          <w:p w:rsidR="003B305B" w14:paraId="5A53180D" w14:textId="77777777">
            <w:pPr>
              <w:jc w:val="both"/>
            </w:pPr>
          </w:p>
        </w:tc>
        <w:tc>
          <w:tcPr>
            <w:tcW w:w="6202" w:type="dxa"/>
          </w:tcPr>
          <w:p w:rsidR="00F22040" w:rsidP="00F22040" w14:paraId="38C0076C" w14:textId="77777777">
            <w:pPr>
              <w:jc w:val="both"/>
            </w:pPr>
            <w:r>
              <w:t xml:space="preserve">SECTION 10.20.  HEALTH AND HUMAN SERVICES COMMISSION: </w:t>
            </w:r>
            <w:r w:rsidRPr="00F22040">
              <w:rPr>
                <w:highlight w:val="lightGray"/>
              </w:rPr>
              <w:t xml:space="preserve">INCREASED LICENSE </w:t>
            </w:r>
            <w:r w:rsidRPr="00323521">
              <w:rPr>
                <w:highlight w:val="lightGray"/>
              </w:rPr>
              <w:t xml:space="preserve">COSTS FOR </w:t>
            </w:r>
            <w:r w:rsidRPr="008938BB">
              <w:t xml:space="preserve">MEDICAID AND CHIP </w:t>
            </w:r>
            <w:r w:rsidRPr="00323521">
              <w:rPr>
                <w:highlight w:val="lightGray"/>
              </w:rPr>
              <w:t>FORECASTING AND RATE SETTING</w:t>
            </w:r>
            <w:r>
              <w:t xml:space="preserve">.  The amount of $744,364 is appropriated from the general revenue fund and the amount of $755,636 is appropriated from federal funds to the Health and Human Services Commission for the two-year period beginning on the effective date of this Act for the purpose of supporting increased license costs for Medicaid and Children's Health Insurance Program </w:t>
            </w:r>
            <w:r w:rsidRPr="00F22040">
              <w:rPr>
                <w:highlight w:val="lightGray"/>
              </w:rPr>
              <w:t>forecasting and rate setting.</w:t>
            </w:r>
          </w:p>
          <w:p w:rsidR="003B305B" w:rsidP="00F22040" w14:paraId="5232A6C5" w14:textId="77777777">
            <w:pPr>
              <w:jc w:val="both"/>
            </w:pPr>
          </w:p>
        </w:tc>
        <w:tc>
          <w:tcPr>
            <w:tcW w:w="6244" w:type="dxa"/>
          </w:tcPr>
          <w:p w:rsidR="003B305B" w14:paraId="7C34BEA3" w14:textId="77777777">
            <w:pPr>
              <w:jc w:val="both"/>
            </w:pPr>
          </w:p>
        </w:tc>
      </w:tr>
      <w:tr w14:paraId="4E4167D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91A5986" w14:textId="77777777">
            <w:pPr>
              <w:jc w:val="both"/>
            </w:pPr>
            <w:r>
              <w:t>SECTION 8.18.  HEALTH AND HUMAN SERVICES COMMISSION: TEXAS CIVIL COMMITMENT OFFICE MICROSOFT OFFICE 365 LICENSE UPGRADE. The amount of $43,002 is appropriated from the general revenue fund to the Health and Human Services Commission for the two-year period beginning on the effective date of this Act for the purpose of replacing the Texas Civil Commitment Office's Microsoft Office 2016 with Microsoft Office 365.</w:t>
            </w:r>
          </w:p>
          <w:p w:rsidR="003B305B" w14:paraId="02E95654" w14:textId="77777777">
            <w:pPr>
              <w:jc w:val="both"/>
            </w:pPr>
          </w:p>
        </w:tc>
        <w:tc>
          <w:tcPr>
            <w:tcW w:w="6202" w:type="dxa"/>
          </w:tcPr>
          <w:p w:rsidR="003B305B" w14:paraId="4CA196AD" w14:textId="5344C477">
            <w:pPr>
              <w:jc w:val="both"/>
            </w:pPr>
            <w:r>
              <w:t xml:space="preserve">SECTION 10.21. </w:t>
            </w:r>
            <w:r w:rsidR="00F22040">
              <w:t xml:space="preserve">Same as House version. </w:t>
            </w:r>
          </w:p>
          <w:p w:rsidR="003B305B" w14:paraId="6E1E5399" w14:textId="77777777">
            <w:pPr>
              <w:jc w:val="both"/>
            </w:pPr>
          </w:p>
          <w:p w:rsidR="003B305B" w14:paraId="1C7A02E1" w14:textId="77777777">
            <w:pPr>
              <w:jc w:val="both"/>
            </w:pPr>
          </w:p>
        </w:tc>
        <w:tc>
          <w:tcPr>
            <w:tcW w:w="6244" w:type="dxa"/>
          </w:tcPr>
          <w:p w:rsidR="003B305B" w14:paraId="0FCD339B" w14:textId="77777777">
            <w:pPr>
              <w:jc w:val="both"/>
            </w:pPr>
          </w:p>
        </w:tc>
      </w:tr>
      <w:tr w14:paraId="2A87A4E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E38CB11" w14:textId="77777777">
            <w:pPr>
              <w:jc w:val="both"/>
            </w:pPr>
            <w:r>
              <w:t>SECTION 8.19.  TEXAS PERMANENT SCHOOL FUND CORPORATION: PERSONAL COMPUTER AND LAPTOP REPLACEMENT.  The amount of $260,000 is appropriated from the permanent school fund account number 0044 to the Texas Permanent School Fund Corporation for the two-year period beginning on the effective date of this Act for the purpose of replacing outdated personal computers and laptops across the corporation.</w:t>
            </w:r>
          </w:p>
          <w:p w:rsidR="003B305B" w14:paraId="23D3149C" w14:textId="77777777">
            <w:pPr>
              <w:jc w:val="both"/>
            </w:pPr>
          </w:p>
        </w:tc>
        <w:tc>
          <w:tcPr>
            <w:tcW w:w="6202" w:type="dxa"/>
          </w:tcPr>
          <w:p w:rsidR="003B305B" w14:paraId="73CA5872" w14:textId="77777777">
            <w:pPr>
              <w:jc w:val="both"/>
            </w:pPr>
            <w:r w:rsidRPr="00F22040">
              <w:rPr>
                <w:highlight w:val="lightGray"/>
              </w:rPr>
              <w:t>No equivalent provision.</w:t>
            </w:r>
          </w:p>
          <w:p w:rsidR="003B305B" w14:paraId="34AFFAF6" w14:textId="77777777">
            <w:pPr>
              <w:jc w:val="both"/>
            </w:pPr>
          </w:p>
        </w:tc>
        <w:tc>
          <w:tcPr>
            <w:tcW w:w="6244" w:type="dxa"/>
          </w:tcPr>
          <w:p w:rsidR="003B305B" w14:paraId="5E3B786C" w14:textId="77777777">
            <w:pPr>
              <w:jc w:val="both"/>
            </w:pPr>
          </w:p>
        </w:tc>
      </w:tr>
      <w:tr w14:paraId="5DF83AB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0CDC0FB" w14:textId="77777777">
            <w:pPr>
              <w:jc w:val="both"/>
            </w:pPr>
            <w:r>
              <w:t>SECTION 8.20.  TEXAS PERMANENT SCHOOL FUND CORPORATION: INFORMATION TECHNOLOGY MODERNIZATION.  The amount of $480,000 is appropriated from the permanent school fund account number 0044 to the Texas Permanent School Fund Corporation for the two-year period beginning on the effective date of this Act for the purpose of upgrading infrastructure to support the corporation's growing data storage, processing, audio/video, and security needs.</w:t>
            </w:r>
          </w:p>
          <w:p w:rsidR="003B305B" w14:paraId="60712437" w14:textId="77777777">
            <w:pPr>
              <w:jc w:val="both"/>
            </w:pPr>
          </w:p>
        </w:tc>
        <w:tc>
          <w:tcPr>
            <w:tcW w:w="6202" w:type="dxa"/>
          </w:tcPr>
          <w:p w:rsidR="003B305B" w14:paraId="6F87334F" w14:textId="77777777">
            <w:pPr>
              <w:jc w:val="both"/>
            </w:pPr>
            <w:r w:rsidRPr="00F22040">
              <w:rPr>
                <w:highlight w:val="lightGray"/>
              </w:rPr>
              <w:t>No equivalent provision.</w:t>
            </w:r>
          </w:p>
          <w:p w:rsidR="003B305B" w14:paraId="30C85C08" w14:textId="77777777">
            <w:pPr>
              <w:jc w:val="both"/>
            </w:pPr>
          </w:p>
        </w:tc>
        <w:tc>
          <w:tcPr>
            <w:tcW w:w="6244" w:type="dxa"/>
          </w:tcPr>
          <w:p w:rsidR="003B305B" w14:paraId="117F5BFA" w14:textId="77777777">
            <w:pPr>
              <w:jc w:val="both"/>
            </w:pPr>
          </w:p>
        </w:tc>
      </w:tr>
      <w:tr w14:paraId="7EA4A39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6F187D4" w14:textId="77777777">
            <w:pPr>
              <w:jc w:val="both"/>
            </w:pPr>
            <w:r>
              <w:t>SECTION 8.21.  TEXAS PERMANENT SCHOOL FUND CORPORATION: CYBERSECURITY.  The amount of $1,000,000 is appropriated from the permanent school fund account number 0044 to the Texas Permanent School Fund Corporation for the two-year period beginning on the effective date of this Act for the purpose of enhancing the corporation's defenses against cyber threats.</w:t>
            </w:r>
          </w:p>
          <w:p w:rsidR="003B305B" w14:paraId="4AF48178" w14:textId="77777777">
            <w:pPr>
              <w:jc w:val="both"/>
            </w:pPr>
          </w:p>
        </w:tc>
        <w:tc>
          <w:tcPr>
            <w:tcW w:w="6202" w:type="dxa"/>
          </w:tcPr>
          <w:p w:rsidR="003B305B" w14:paraId="2117ADF0" w14:textId="77777777">
            <w:pPr>
              <w:jc w:val="both"/>
            </w:pPr>
            <w:r w:rsidRPr="00F22040">
              <w:rPr>
                <w:highlight w:val="lightGray"/>
              </w:rPr>
              <w:t>No equivalent provision.</w:t>
            </w:r>
          </w:p>
          <w:p w:rsidR="003B305B" w14:paraId="2478A5C2" w14:textId="77777777">
            <w:pPr>
              <w:jc w:val="both"/>
            </w:pPr>
          </w:p>
        </w:tc>
        <w:tc>
          <w:tcPr>
            <w:tcW w:w="6244" w:type="dxa"/>
          </w:tcPr>
          <w:p w:rsidR="003B305B" w14:paraId="437BC796" w14:textId="77777777">
            <w:pPr>
              <w:jc w:val="both"/>
            </w:pPr>
          </w:p>
        </w:tc>
      </w:tr>
      <w:tr w14:paraId="3CC7279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D252A2F" w14:textId="77777777">
            <w:pPr>
              <w:jc w:val="both"/>
            </w:pPr>
            <w:r>
              <w:t>SECTION 8.22.  TEXAS PERMANENT SCHOOL FUND CORPORATION: CLOUD SERVICES.  The amount of $730,000 is appropriated from the permanent school fund account number 0044 to the Texas Permanent School Fund Corporation for the two-year period beginning on the effective date of this Act for the purpose of using cloud services and providing the corporation's information technology infrastructure with data backup and recovery, networking, website hosting, and data management.</w:t>
            </w:r>
          </w:p>
          <w:p w:rsidR="003B305B" w14:paraId="65CFFB74" w14:textId="77777777">
            <w:pPr>
              <w:jc w:val="both"/>
            </w:pPr>
          </w:p>
        </w:tc>
        <w:tc>
          <w:tcPr>
            <w:tcW w:w="6202" w:type="dxa"/>
          </w:tcPr>
          <w:p w:rsidR="003B305B" w14:paraId="76EE7BB0" w14:textId="77777777">
            <w:pPr>
              <w:jc w:val="both"/>
            </w:pPr>
            <w:r w:rsidRPr="00F22040">
              <w:rPr>
                <w:highlight w:val="lightGray"/>
              </w:rPr>
              <w:t>No equivalent provision.</w:t>
            </w:r>
          </w:p>
          <w:p w:rsidR="003B305B" w14:paraId="360BF404" w14:textId="77777777">
            <w:pPr>
              <w:jc w:val="both"/>
            </w:pPr>
          </w:p>
        </w:tc>
        <w:tc>
          <w:tcPr>
            <w:tcW w:w="6244" w:type="dxa"/>
          </w:tcPr>
          <w:p w:rsidR="003B305B" w14:paraId="039D18A5" w14:textId="77777777">
            <w:pPr>
              <w:jc w:val="both"/>
            </w:pPr>
          </w:p>
        </w:tc>
      </w:tr>
      <w:tr w14:paraId="0500DF66" w14:textId="77777777" w:rsidTr="00760558">
        <w:tblPrEx>
          <w:tblW w:w="4820" w:type="pct"/>
          <w:tblInd w:w="6" w:type="dxa"/>
          <w:tblLayout w:type="fixed"/>
          <w:tblCellMar>
            <w:left w:w="0" w:type="dxa"/>
            <w:bottom w:w="288" w:type="dxa"/>
            <w:right w:w="720" w:type="dxa"/>
          </w:tblCellMar>
          <w:tblLook w:val="01E0"/>
        </w:tblPrEx>
        <w:tc>
          <w:tcPr>
            <w:tcW w:w="6294" w:type="dxa"/>
          </w:tcPr>
          <w:p w:rsidR="00674B1E" w:rsidRPr="00674B1E" w14:paraId="77E20EBF" w14:textId="2E452B78">
            <w:pPr>
              <w:jc w:val="both"/>
              <w:rPr>
                <w:highlight w:val="lightGray"/>
              </w:rPr>
            </w:pPr>
            <w:r w:rsidRPr="00674B1E">
              <w:rPr>
                <w:highlight w:val="lightGray"/>
              </w:rPr>
              <w:t xml:space="preserve">No equivalent provision. </w:t>
            </w:r>
          </w:p>
        </w:tc>
        <w:tc>
          <w:tcPr>
            <w:tcW w:w="6202" w:type="dxa"/>
          </w:tcPr>
          <w:p w:rsidR="00674B1E" w:rsidP="00674B1E" w14:paraId="233E7618" w14:textId="77777777">
            <w:pPr>
              <w:jc w:val="both"/>
            </w:pPr>
            <w:r>
              <w:t>SECTION 10.22.  HEALTH AND HUMAN SERVICES COMMISSION: SYSTEM OF CONTRACT OPERATION AND REPORTING (</w:t>
            </w:r>
            <w:r>
              <w:t>SCOR</w:t>
            </w:r>
            <w:r>
              <w:t>) ENHANCEMENTS.  The amount of $6,292,741 is appropriated from the general revenue fund and the amount of $1,898,777 is appropriated from federal funds to the Health and Human Services Commission for the two-year period beginning on the effective date of this Act for the purpose of System of Contract Operation and Reporting (</w:t>
            </w:r>
            <w:r>
              <w:t>SCOR</w:t>
            </w:r>
            <w:r>
              <w:t>) enhancements.</w:t>
            </w:r>
          </w:p>
          <w:p w:rsidR="00674B1E" w:rsidRPr="00F22040" w:rsidP="00332AEE" w14:paraId="365CB00C" w14:textId="6038E3A7">
            <w:pPr>
              <w:jc w:val="both"/>
              <w:rPr>
                <w:highlight w:val="lightGray"/>
              </w:rPr>
            </w:pPr>
          </w:p>
        </w:tc>
        <w:tc>
          <w:tcPr>
            <w:tcW w:w="6244" w:type="dxa"/>
          </w:tcPr>
          <w:p w:rsidR="00674B1E" w14:paraId="1CDA7D2D" w14:textId="77777777">
            <w:pPr>
              <w:jc w:val="both"/>
            </w:pPr>
          </w:p>
        </w:tc>
      </w:tr>
      <w:tr w14:paraId="531D89A2" w14:textId="77777777" w:rsidTr="00760558">
        <w:tblPrEx>
          <w:tblW w:w="4820" w:type="pct"/>
          <w:tblInd w:w="6" w:type="dxa"/>
          <w:tblLayout w:type="fixed"/>
          <w:tblCellMar>
            <w:left w:w="0" w:type="dxa"/>
            <w:bottom w:w="288" w:type="dxa"/>
            <w:right w:w="720" w:type="dxa"/>
          </w:tblCellMar>
          <w:tblLook w:val="01E0"/>
        </w:tblPrEx>
        <w:tc>
          <w:tcPr>
            <w:tcW w:w="6294" w:type="dxa"/>
          </w:tcPr>
          <w:p w:rsidR="00674B1E" w:rsidRPr="00674B1E" w14:paraId="3AB42CCB" w14:textId="400EC043">
            <w:pPr>
              <w:jc w:val="both"/>
              <w:rPr>
                <w:highlight w:val="lightGray"/>
              </w:rPr>
            </w:pPr>
            <w:r>
              <w:rPr>
                <w:highlight w:val="lightGray"/>
              </w:rPr>
              <w:t xml:space="preserve">No equivalent provision. </w:t>
            </w:r>
          </w:p>
        </w:tc>
        <w:tc>
          <w:tcPr>
            <w:tcW w:w="6202" w:type="dxa"/>
          </w:tcPr>
          <w:p w:rsidR="00332AEE" w:rsidP="00332AEE" w14:paraId="10F2A5AE" w14:textId="77777777">
            <w:pPr>
              <w:jc w:val="both"/>
            </w:pPr>
            <w:r>
              <w:t xml:space="preserve">SECTION 10.23.  HEALTH AND HUMAN SERVICES COMMISSION: OFFICE OF THE INSPECTOR GENERAL STAFF RESOURCES AND ELECTRONIC DISCOVERY SOFTWARE. (a) The amount of $1,318,691 is appropriated from the general revenue fund and the amount of $763,288 is appropriated from federal funds to the Health and Human Services Commission for the two-year period beginning on the effective date of this Act for the purpose of staff resources and electronic discovery software for the commission's office </w:t>
            </w:r>
            <w:r>
              <w:t>of inspector general.</w:t>
            </w:r>
          </w:p>
          <w:p w:rsidR="00332AEE" w:rsidP="00332AEE" w14:paraId="47CAC7CC" w14:textId="77777777">
            <w:pPr>
              <w:jc w:val="both"/>
            </w:pPr>
            <w:r>
              <w:t>(b)  During the two-year period beginning on the effective date of this Act, in addition to the number of full-time equivalent (FTE) employees other law authorizes the commission to employ during that period, the Health and Human Services Commission may employ 5.2 full-time equivalent (FTE) employees out of money appropriated by Subsection (a) of this section.</w:t>
            </w:r>
          </w:p>
          <w:p w:rsidR="00674B1E" w:rsidP="00674B1E" w14:paraId="2D2745B5" w14:textId="77777777">
            <w:pPr>
              <w:jc w:val="both"/>
            </w:pPr>
          </w:p>
        </w:tc>
        <w:tc>
          <w:tcPr>
            <w:tcW w:w="6244" w:type="dxa"/>
          </w:tcPr>
          <w:p w:rsidR="00674B1E" w14:paraId="56AA020D" w14:textId="77777777">
            <w:pPr>
              <w:jc w:val="both"/>
            </w:pPr>
          </w:p>
        </w:tc>
      </w:tr>
      <w:tr w14:paraId="02D93281" w14:textId="77777777" w:rsidTr="00760558">
        <w:tblPrEx>
          <w:tblW w:w="4820" w:type="pct"/>
          <w:tblInd w:w="6" w:type="dxa"/>
          <w:tblLayout w:type="fixed"/>
          <w:tblCellMar>
            <w:left w:w="0" w:type="dxa"/>
            <w:bottom w:w="288" w:type="dxa"/>
            <w:right w:w="720" w:type="dxa"/>
          </w:tblCellMar>
          <w:tblLook w:val="01E0"/>
        </w:tblPrEx>
        <w:tc>
          <w:tcPr>
            <w:tcW w:w="6294" w:type="dxa"/>
          </w:tcPr>
          <w:p w:rsidR="00332AEE" w14:paraId="61B71983" w14:textId="471EE662">
            <w:pPr>
              <w:jc w:val="both"/>
              <w:rPr>
                <w:highlight w:val="lightGray"/>
              </w:rPr>
            </w:pPr>
            <w:r>
              <w:rPr>
                <w:highlight w:val="lightGray"/>
              </w:rPr>
              <w:t xml:space="preserve">No equivalent provision. </w:t>
            </w:r>
          </w:p>
        </w:tc>
        <w:tc>
          <w:tcPr>
            <w:tcW w:w="6202" w:type="dxa"/>
          </w:tcPr>
          <w:p w:rsidR="00332AEE" w:rsidP="00332AEE" w14:paraId="485AA004" w14:textId="19CF7742">
            <w:pPr>
              <w:jc w:val="both"/>
            </w:pPr>
            <w:r>
              <w:t>SECTION 10.24.  TEXAS EDUCATION AGENCY: COMPLAINTS AND MISCONDUCT INVESTIGATIONS TECHNOLOGY NEEDS.  The amount of $1,468,911 is appropriated from the general revenue fund to the Texas Education Agency for the two-year period beginning on the effective date of this Act for the purpose of providing funding and staff for a new automated case management system for investigations.</w:t>
            </w:r>
          </w:p>
        </w:tc>
        <w:tc>
          <w:tcPr>
            <w:tcW w:w="6244" w:type="dxa"/>
          </w:tcPr>
          <w:p w:rsidR="00332AEE" w14:paraId="57B982BB" w14:textId="77777777">
            <w:pPr>
              <w:jc w:val="both"/>
            </w:pPr>
          </w:p>
        </w:tc>
      </w:tr>
      <w:tr w14:paraId="653E8E67" w14:textId="77777777" w:rsidTr="00760558">
        <w:tblPrEx>
          <w:tblW w:w="4820" w:type="pct"/>
          <w:tblInd w:w="6" w:type="dxa"/>
          <w:tblLayout w:type="fixed"/>
          <w:tblCellMar>
            <w:left w:w="0" w:type="dxa"/>
            <w:bottom w:w="288" w:type="dxa"/>
            <w:right w:w="720" w:type="dxa"/>
          </w:tblCellMar>
          <w:tblLook w:val="01E0"/>
        </w:tblPrEx>
        <w:tc>
          <w:tcPr>
            <w:tcW w:w="6294" w:type="dxa"/>
          </w:tcPr>
          <w:p w:rsidR="00332AEE" w14:paraId="664913EB" w14:textId="464C16F8">
            <w:pPr>
              <w:jc w:val="both"/>
              <w:rPr>
                <w:highlight w:val="lightGray"/>
              </w:rPr>
            </w:pPr>
            <w:r>
              <w:rPr>
                <w:highlight w:val="lightGray"/>
              </w:rPr>
              <w:t xml:space="preserve">No equivalent provision. </w:t>
            </w:r>
          </w:p>
        </w:tc>
        <w:tc>
          <w:tcPr>
            <w:tcW w:w="6202" w:type="dxa"/>
          </w:tcPr>
          <w:p w:rsidR="00332AEE" w:rsidP="00332AEE" w14:paraId="2BE9E03C" w14:textId="77777777">
            <w:pPr>
              <w:jc w:val="both"/>
            </w:pPr>
            <w:r>
              <w:t>SECTION 10.25.  TEXAS EDUCATION AGENCY: WINDHAM SCHOOL DISTRICT TECHNOLOGY NEEDS. The amount of $1,600,000 is appropriated from the foundation school account number 0193 to the Texas Education Agency for the two-year period beginning on the effective date of this Act for the purpose of improving classroom bandwidth connectivity at the Windham School District.</w:t>
            </w:r>
          </w:p>
          <w:p w:rsidR="00332AEE" w:rsidP="00332AEE" w14:paraId="1C8E0267" w14:textId="77777777">
            <w:pPr>
              <w:jc w:val="both"/>
            </w:pPr>
          </w:p>
        </w:tc>
        <w:tc>
          <w:tcPr>
            <w:tcW w:w="6244" w:type="dxa"/>
          </w:tcPr>
          <w:p w:rsidR="00332AEE" w14:paraId="0EFEEFB4" w14:textId="77777777">
            <w:pPr>
              <w:jc w:val="both"/>
            </w:pPr>
          </w:p>
        </w:tc>
      </w:tr>
      <w:tr w14:paraId="400B96E1" w14:textId="77777777" w:rsidTr="00760558">
        <w:tblPrEx>
          <w:tblW w:w="4820" w:type="pct"/>
          <w:tblInd w:w="6" w:type="dxa"/>
          <w:tblLayout w:type="fixed"/>
          <w:tblCellMar>
            <w:left w:w="0" w:type="dxa"/>
            <w:bottom w:w="288" w:type="dxa"/>
            <w:right w:w="720" w:type="dxa"/>
          </w:tblCellMar>
          <w:tblLook w:val="01E0"/>
        </w:tblPrEx>
        <w:tc>
          <w:tcPr>
            <w:tcW w:w="6294" w:type="dxa"/>
          </w:tcPr>
          <w:p w:rsidR="00332AEE" w14:paraId="3EADA197" w14:textId="26BAC34F">
            <w:pPr>
              <w:jc w:val="both"/>
              <w:rPr>
                <w:highlight w:val="lightGray"/>
              </w:rPr>
            </w:pPr>
            <w:r>
              <w:rPr>
                <w:highlight w:val="lightGray"/>
              </w:rPr>
              <w:t xml:space="preserve">No equivalent provision. </w:t>
            </w:r>
          </w:p>
        </w:tc>
        <w:tc>
          <w:tcPr>
            <w:tcW w:w="6202" w:type="dxa"/>
          </w:tcPr>
          <w:p w:rsidR="00332AEE" w:rsidP="00332AEE" w14:paraId="261CF41A" w14:textId="17A81859">
            <w:pPr>
              <w:jc w:val="both"/>
            </w:pPr>
            <w:r>
              <w:t xml:space="preserve">SECTION 10.26.  TEXAS SCHOOL FOR THE BLIND AND VISUALLY IMPAIRED: TECHNOLOGY AND </w:t>
            </w:r>
            <w:r>
              <w:t>INFORMATION RESOURCES UPGRADE. The amount of $1,351,000 is appropriated from the general revenue fund to the Texas School for the Blind and Visually Impaired for the two-year period beginning on the effective date of this Act for the purpose of upgrading technology and information resources.</w:t>
            </w:r>
          </w:p>
        </w:tc>
        <w:tc>
          <w:tcPr>
            <w:tcW w:w="6244" w:type="dxa"/>
          </w:tcPr>
          <w:p w:rsidR="00332AEE" w14:paraId="3FCD3F8B" w14:textId="77777777">
            <w:pPr>
              <w:jc w:val="both"/>
            </w:pPr>
          </w:p>
        </w:tc>
      </w:tr>
      <w:tr w14:paraId="0F9D642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F46A7CB" w14:textId="77777777">
            <w:pPr>
              <w:jc w:val="both"/>
            </w:pPr>
            <w:r>
              <w:t xml:space="preserve">SECTION 8.23.  SCHOOL FOR THE DEAF: INFORMATION TECHNOLOGY AND CYBERSECURITY INITIATIVES.  The amount of </w:t>
            </w:r>
            <w:r w:rsidRPr="00F22040">
              <w:rPr>
                <w:highlight w:val="lightGray"/>
              </w:rPr>
              <w:t>$2,071,998</w:t>
            </w:r>
            <w:r>
              <w:t xml:space="preserve"> is appropriated from the general revenue fund to the School for the Deaf for the two-year period beginning on the effective date of this Act for the purpose of </w:t>
            </w:r>
            <w:r w:rsidRPr="00674B1E">
              <w:rPr>
                <w:highlight w:val="lightGray"/>
              </w:rPr>
              <w:t xml:space="preserve">adding security to hardware, software, and support </w:t>
            </w:r>
            <w:r w:rsidRPr="003829F5">
              <w:rPr>
                <w:highlight w:val="lightGray"/>
              </w:rPr>
              <w:t>systems, and for service items related to cybersecurity.</w:t>
            </w:r>
          </w:p>
          <w:p w:rsidR="003B305B" w14:paraId="149FEBB8" w14:textId="77777777">
            <w:pPr>
              <w:jc w:val="both"/>
            </w:pPr>
          </w:p>
        </w:tc>
        <w:tc>
          <w:tcPr>
            <w:tcW w:w="6202" w:type="dxa"/>
          </w:tcPr>
          <w:p w:rsidR="00F22040" w:rsidP="00F22040" w14:paraId="10254540" w14:textId="77777777">
            <w:pPr>
              <w:jc w:val="both"/>
            </w:pPr>
            <w:r>
              <w:t xml:space="preserve">SECTION 10.27.  SCHOOL FOR THE DEAF: INFORMATION TECHNOLOGY AND CYBERSECURITY INITIATIVES.  The amount of </w:t>
            </w:r>
            <w:r w:rsidRPr="00F22040">
              <w:rPr>
                <w:highlight w:val="lightGray"/>
              </w:rPr>
              <w:t>$1,000,000</w:t>
            </w:r>
            <w:r>
              <w:t xml:space="preserve"> is appropriated from the general revenue fund to the School for the Deaf for the two-year period beginning on the effective date of this Act for the purpose of </w:t>
            </w:r>
            <w:r w:rsidRPr="00674B1E">
              <w:rPr>
                <w:highlight w:val="lightGray"/>
              </w:rPr>
              <w:t xml:space="preserve">information </w:t>
            </w:r>
            <w:r w:rsidRPr="003829F5">
              <w:rPr>
                <w:highlight w:val="lightGray"/>
              </w:rPr>
              <w:t>technology and cybersecurity initiatives</w:t>
            </w:r>
            <w:r w:rsidRPr="00674B1E">
              <w:rPr>
                <w:highlight w:val="lightGray"/>
              </w:rPr>
              <w:t>.</w:t>
            </w:r>
          </w:p>
          <w:p w:rsidR="003B305B" w14:paraId="0A104DC2" w14:textId="77777777">
            <w:pPr>
              <w:jc w:val="both"/>
            </w:pPr>
          </w:p>
        </w:tc>
        <w:tc>
          <w:tcPr>
            <w:tcW w:w="6244" w:type="dxa"/>
          </w:tcPr>
          <w:p w:rsidR="003B305B" w14:paraId="2E83C15A" w14:textId="77777777">
            <w:pPr>
              <w:jc w:val="both"/>
            </w:pPr>
          </w:p>
        </w:tc>
      </w:tr>
      <w:tr w14:paraId="42A1C10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418DAF5" w14:textId="77777777">
            <w:pPr>
              <w:jc w:val="both"/>
            </w:pPr>
            <w:r>
              <w:t xml:space="preserve">SECTION 8.24.  OFFICE OF COURT ADMINISTRATION, TEXAS JUDICIAL COUNCIL: TEXAS APPELLATE CASE MANAGEMENT SYSTEM REPLACEMENT.  The amount of $11,942,000 is appropriated from the general revenue fund to the Office of Court Administration, Texas Judicial Council for the two-year period beginning on the effective date of this Act for the purpose of </w:t>
            </w:r>
            <w:r w:rsidRPr="00674B1E">
              <w:rPr>
                <w:highlight w:val="lightGray"/>
              </w:rPr>
              <w:t xml:space="preserve">replacing the legacy system that </w:t>
            </w:r>
            <w:r w:rsidRPr="00A1549D">
              <w:rPr>
                <w:highlight w:val="lightGray"/>
              </w:rPr>
              <w:t xml:space="preserve">provides case management to </w:t>
            </w:r>
            <w:r w:rsidRPr="00674B1E">
              <w:rPr>
                <w:highlight w:val="lightGray"/>
              </w:rPr>
              <w:t>the appellate courts in this state.</w:t>
            </w:r>
          </w:p>
          <w:p w:rsidR="003B305B" w14:paraId="68949CDA" w14:textId="77777777">
            <w:pPr>
              <w:jc w:val="both"/>
            </w:pPr>
          </w:p>
        </w:tc>
        <w:tc>
          <w:tcPr>
            <w:tcW w:w="6202" w:type="dxa"/>
          </w:tcPr>
          <w:p w:rsidR="003B305B" w14:paraId="28524BB6" w14:textId="1C9A37CF">
            <w:pPr>
              <w:jc w:val="both"/>
            </w:pPr>
            <w:r>
              <w:t xml:space="preserve">SECTION 10.28.  OFFICE OF COURT ADMINISTRATION, TEXAS JUDICIAL COUNCIL: TEXAS APPELLATE CASE MANAGEMENT SYSTEM REPLACEMENT.  The amount of $11,942,000 is appropriated from the general revenue fund to the Office of Court Administration, Texas Judicial Council for the two-year period beginning on the effective date of this Act for the purpose of </w:t>
            </w:r>
            <w:r w:rsidRPr="00674B1E">
              <w:rPr>
                <w:highlight w:val="lightGray"/>
              </w:rPr>
              <w:t xml:space="preserve">creating a new </w:t>
            </w:r>
            <w:r w:rsidRPr="00A1549D">
              <w:rPr>
                <w:highlight w:val="lightGray"/>
              </w:rPr>
              <w:t>appellate case management system</w:t>
            </w:r>
            <w:r w:rsidRPr="00674B1E">
              <w:rPr>
                <w:highlight w:val="lightGray"/>
              </w:rPr>
              <w:t>.</w:t>
            </w:r>
          </w:p>
          <w:p w:rsidR="003B305B" w14:paraId="782F49E6" w14:textId="77777777">
            <w:pPr>
              <w:jc w:val="both"/>
            </w:pPr>
          </w:p>
        </w:tc>
        <w:tc>
          <w:tcPr>
            <w:tcW w:w="6244" w:type="dxa"/>
          </w:tcPr>
          <w:p w:rsidR="003B305B" w14:paraId="4932F304" w14:textId="77777777">
            <w:pPr>
              <w:jc w:val="both"/>
            </w:pPr>
          </w:p>
        </w:tc>
      </w:tr>
      <w:tr w14:paraId="673DB77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2775547" w14:textId="77777777">
            <w:pPr>
              <w:jc w:val="both"/>
            </w:pPr>
            <w:r>
              <w:t xml:space="preserve">SECTION 8.25.  OFFICE OF COURT ADMINISTRATION, TEXAS JUDICIAL COUNCIL: SPECIALTY COURT CASE MANAGEMENT SYSTEM.  The amount of $3,943,685 is appropriated from the general revenue fund to the Office of Court Administration, Texas Judicial Council for the two-year </w:t>
            </w:r>
            <w:r>
              <w:t xml:space="preserve">period beginning on the effective date of this Act for the purpose of </w:t>
            </w:r>
            <w:r w:rsidRPr="00A1549D">
              <w:rPr>
                <w:highlight w:val="lightGray"/>
              </w:rPr>
              <w:t xml:space="preserve">creating a cloud-based, centralized system for the statutorily defined specialty courts in this </w:t>
            </w:r>
            <w:r w:rsidRPr="00674B1E">
              <w:rPr>
                <w:highlight w:val="lightGray"/>
              </w:rPr>
              <w:t>state.</w:t>
            </w:r>
          </w:p>
          <w:p w:rsidR="003B305B" w14:paraId="470F6AEC" w14:textId="77777777">
            <w:pPr>
              <w:jc w:val="both"/>
            </w:pPr>
          </w:p>
        </w:tc>
        <w:tc>
          <w:tcPr>
            <w:tcW w:w="6202" w:type="dxa"/>
          </w:tcPr>
          <w:p w:rsidR="003B305B" w:rsidP="00674B1E" w14:paraId="63BD4A23" w14:textId="78CDA8E4">
            <w:pPr>
              <w:jc w:val="both"/>
            </w:pPr>
            <w:r>
              <w:t xml:space="preserve">SECTION 10.29.  OFFICE OF COURT ADMINISTRATION, TEXAS JUDICIAL COUNCIL: SPECIALTY COURT CASE MANAGEMENT SYSTEM.  The amount of $3,943,685 is appropriated from the general revenue fund to the Office of Court Administration, Texas </w:t>
            </w:r>
            <w:r>
              <w:t xml:space="preserve">Judicial Council for the two-year period beginning on the effective date of this Act for the purpose of </w:t>
            </w:r>
            <w:r w:rsidRPr="00A1549D">
              <w:rPr>
                <w:highlight w:val="lightGray"/>
              </w:rPr>
              <w:t>providing a new specialty court case management system and staff to standardize data collection practices and court reporting for specialty courts.</w:t>
            </w:r>
          </w:p>
        </w:tc>
        <w:tc>
          <w:tcPr>
            <w:tcW w:w="6244" w:type="dxa"/>
          </w:tcPr>
          <w:p w:rsidR="003B305B" w14:paraId="6FD20604" w14:textId="77777777">
            <w:pPr>
              <w:jc w:val="both"/>
            </w:pPr>
          </w:p>
        </w:tc>
      </w:tr>
      <w:tr w14:paraId="3AAF1F9B" w14:textId="77777777" w:rsidTr="00760558">
        <w:tblPrEx>
          <w:tblW w:w="4820" w:type="pct"/>
          <w:tblInd w:w="6" w:type="dxa"/>
          <w:tblLayout w:type="fixed"/>
          <w:tblCellMar>
            <w:left w:w="0" w:type="dxa"/>
            <w:bottom w:w="288" w:type="dxa"/>
            <w:right w:w="720" w:type="dxa"/>
          </w:tblCellMar>
          <w:tblLook w:val="01E0"/>
        </w:tblPrEx>
        <w:tc>
          <w:tcPr>
            <w:tcW w:w="6294" w:type="dxa"/>
          </w:tcPr>
          <w:p w:rsidR="00B114D0" w:rsidRPr="00B114D0" w14:paraId="5E1C5B4A" w14:textId="50939DF5">
            <w:pPr>
              <w:jc w:val="both"/>
              <w:rPr>
                <w:highlight w:val="lightGray"/>
              </w:rPr>
            </w:pPr>
            <w:r w:rsidRPr="00B114D0">
              <w:rPr>
                <w:highlight w:val="lightGray"/>
              </w:rPr>
              <w:t xml:space="preserve">No equivalent provision. </w:t>
            </w:r>
          </w:p>
        </w:tc>
        <w:tc>
          <w:tcPr>
            <w:tcW w:w="6202" w:type="dxa"/>
          </w:tcPr>
          <w:p w:rsidR="00B114D0" w:rsidP="00674B1E" w14:paraId="00E70F29" w14:textId="6B5C5772">
            <w:pPr>
              <w:jc w:val="both"/>
            </w:pPr>
            <w:r>
              <w:t>SECTION 10.30.  STATE COMMISSION ON JUDICIAL CONDUCT: NEW CASE MANAGEMENT SYSTEM. The amount of $72,320 is appropriated from the general revenue fund to the State Commission on Judicial Conduct for the two-year period beginning on the effective date of this Act for the purpose of procuring a new case management system.</w:t>
            </w:r>
          </w:p>
        </w:tc>
        <w:tc>
          <w:tcPr>
            <w:tcW w:w="6244" w:type="dxa"/>
          </w:tcPr>
          <w:p w:rsidR="00B114D0" w14:paraId="3B3D533D" w14:textId="77777777">
            <w:pPr>
              <w:jc w:val="both"/>
            </w:pPr>
          </w:p>
        </w:tc>
      </w:tr>
      <w:tr w14:paraId="299D8706" w14:textId="77777777" w:rsidTr="00760558">
        <w:tblPrEx>
          <w:tblW w:w="4820" w:type="pct"/>
          <w:tblInd w:w="6" w:type="dxa"/>
          <w:tblLayout w:type="fixed"/>
          <w:tblCellMar>
            <w:left w:w="0" w:type="dxa"/>
            <w:bottom w:w="288" w:type="dxa"/>
            <w:right w:w="720" w:type="dxa"/>
          </w:tblCellMar>
          <w:tblLook w:val="01E0"/>
        </w:tblPrEx>
        <w:tc>
          <w:tcPr>
            <w:tcW w:w="6294" w:type="dxa"/>
          </w:tcPr>
          <w:p w:rsidR="00DD36F8" w:rsidRPr="00B114D0" w14:paraId="530FDB30" w14:textId="2B1479EE">
            <w:pPr>
              <w:jc w:val="both"/>
              <w:rPr>
                <w:highlight w:val="lightGray"/>
              </w:rPr>
            </w:pPr>
            <w:r>
              <w:rPr>
                <w:highlight w:val="lightGray"/>
              </w:rPr>
              <w:t xml:space="preserve">No equivalent provision. </w:t>
            </w:r>
          </w:p>
        </w:tc>
        <w:tc>
          <w:tcPr>
            <w:tcW w:w="6202" w:type="dxa"/>
          </w:tcPr>
          <w:p w:rsidR="00DD36F8" w:rsidP="00DD36F8" w14:paraId="1B51C58D" w14:textId="77777777">
            <w:pPr>
              <w:jc w:val="both"/>
            </w:pPr>
            <w:r>
              <w:t xml:space="preserve">SECTION 10.31.  JUDICIARY SECTION, COMPTROLLER'S DEPARTMENT: NEW CASE MANAGEMENT SYSTEM - </w:t>
            </w:r>
            <w:r>
              <w:t>TECHSHARE</w:t>
            </w:r>
            <w:r>
              <w:t>.  The amount of $188,454 is appropriated from the general revenue fund to the Judiciary Section, Comptroller's Department for the two-year period beginning on the effective date of this Act for the purpose of providing a new case management system.</w:t>
            </w:r>
          </w:p>
          <w:p w:rsidR="00DD36F8" w:rsidP="00674B1E" w14:paraId="225893D6" w14:textId="77777777">
            <w:pPr>
              <w:jc w:val="both"/>
            </w:pPr>
          </w:p>
        </w:tc>
        <w:tc>
          <w:tcPr>
            <w:tcW w:w="6244" w:type="dxa"/>
          </w:tcPr>
          <w:p w:rsidR="00DD36F8" w14:paraId="3B2C3296" w14:textId="77777777">
            <w:pPr>
              <w:jc w:val="both"/>
            </w:pPr>
          </w:p>
        </w:tc>
      </w:tr>
      <w:tr w14:paraId="7C40293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5B465B6" w14:textId="77777777">
            <w:pPr>
              <w:jc w:val="both"/>
            </w:pPr>
            <w:r>
              <w:t xml:space="preserve">SECTION 8.26.  DEPARTMENT OF CRIMINAL JUSTICE: INTEGRATION SOLUTIONS FOR CENTRALIZED ACCOUNTING PAYROLL/PERSONNEL SYSTEM (CAPPS).  The amount of $19,489,260 is appropriated from the general revenue fund to the Department of Criminal Justice for the two-year period beginning on the effective date of this Act for the purpose of purchasing integration solutions for the Centralized Accounting Payroll/Personnel System </w:t>
            </w:r>
            <w:r w:rsidRPr="00DD36F8">
              <w:rPr>
                <w:highlight w:val="lightGray"/>
              </w:rPr>
              <w:t xml:space="preserve">and community workstations to be placed in correctional facilities </w:t>
            </w:r>
            <w:r w:rsidRPr="00DD36F8">
              <w:rPr>
                <w:highlight w:val="lightGray"/>
              </w:rPr>
              <w:t>to provide computer access for correctional staff.</w:t>
            </w:r>
          </w:p>
          <w:p w:rsidR="003B305B" w14:paraId="34AEDF45" w14:textId="77777777">
            <w:pPr>
              <w:jc w:val="both"/>
            </w:pPr>
          </w:p>
        </w:tc>
        <w:tc>
          <w:tcPr>
            <w:tcW w:w="6202" w:type="dxa"/>
          </w:tcPr>
          <w:p w:rsidR="00DD36F8" w:rsidP="00DD36F8" w14:paraId="65BE3BE5" w14:textId="77777777">
            <w:pPr>
              <w:jc w:val="both"/>
            </w:pPr>
            <w:r>
              <w:t xml:space="preserve">SECTION 10.32.  DEPARTMENT OF CRIMINAL JUSTICE: INTEGRATION SOLUTIONS FOR CENTRALIZED ACCOUNTING PAYROLL/PERSONNEL SYSTEM (CAPPS).  The amount of $19,489,260 is appropriated from the general revenue fund to the Department of Criminal Justice for the two-year period beginning on the effective date of this Act for the purpose of purchasing integration solutions for the Centralized Accounting Payroll/Personnel System </w:t>
            </w:r>
            <w:r w:rsidRPr="00DD36F8">
              <w:rPr>
                <w:highlight w:val="lightGray"/>
              </w:rPr>
              <w:t xml:space="preserve">to maintain functionality for </w:t>
            </w:r>
            <w:r w:rsidRPr="00DD36F8">
              <w:rPr>
                <w:highlight w:val="lightGray"/>
              </w:rPr>
              <w:t>current business practices, including human resources and accounting.</w:t>
            </w:r>
          </w:p>
          <w:p w:rsidR="003B305B" w:rsidP="00DD36F8" w14:paraId="39AF7F5B" w14:textId="77777777">
            <w:pPr>
              <w:jc w:val="both"/>
            </w:pPr>
          </w:p>
        </w:tc>
        <w:tc>
          <w:tcPr>
            <w:tcW w:w="6244" w:type="dxa"/>
          </w:tcPr>
          <w:p w:rsidR="003B305B" w14:paraId="1CB58F1E" w14:textId="77777777">
            <w:pPr>
              <w:jc w:val="both"/>
            </w:pPr>
          </w:p>
        </w:tc>
      </w:tr>
      <w:tr w14:paraId="6317CE0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4793EF4" w14:textId="77777777">
            <w:pPr>
              <w:jc w:val="both"/>
            </w:pPr>
            <w:r>
              <w:t xml:space="preserve">SECTION 8.27.  DEPARTMENT OF CRIMINAL JUSTICE: OFFICE OF INSPECTOR GENERAL CRIME MANAGEMENT SYSTEM.  The amount of $1,000,000 is appropriated from the general revenue fund to the Department of Criminal Justice for the two-year period beginning on the effective date of this Act for the purpose of </w:t>
            </w:r>
            <w:r w:rsidRPr="00DD36F8">
              <w:rPr>
                <w:highlight w:val="lightGray"/>
              </w:rPr>
              <w:t>updating</w:t>
            </w:r>
            <w:r>
              <w:t xml:space="preserve"> the department's Office of the Inspector General Crime Management System.</w:t>
            </w:r>
          </w:p>
          <w:p w:rsidR="003B305B" w14:paraId="7A70DDBF" w14:textId="77777777">
            <w:pPr>
              <w:jc w:val="both"/>
            </w:pPr>
          </w:p>
        </w:tc>
        <w:tc>
          <w:tcPr>
            <w:tcW w:w="6202" w:type="dxa"/>
          </w:tcPr>
          <w:p w:rsidR="00DD36F8" w:rsidP="00DD36F8" w14:paraId="56698076" w14:textId="77777777">
            <w:pPr>
              <w:jc w:val="both"/>
            </w:pPr>
            <w:r>
              <w:t xml:space="preserve">SECTION 10.33.  DEPARTMENT OF CRIMINAL JUSTICE: OFFICE OF INSPECTOR GENERAL CRIME MANAGEMENT SYSTEM.  The amount of $1,000,000 is appropriated from the general revenue fund to the Department of Criminal Justice for the two-year period beginning on the effective date of this Act for the purpose of </w:t>
            </w:r>
            <w:r w:rsidRPr="00DD36F8">
              <w:rPr>
                <w:highlight w:val="lightGray"/>
              </w:rPr>
              <w:t>replacing</w:t>
            </w:r>
            <w:r>
              <w:t xml:space="preserve"> the department's Office of the Inspector General Crime Management System.</w:t>
            </w:r>
          </w:p>
          <w:p w:rsidR="003B305B" w:rsidP="00DD36F8" w14:paraId="7C0DC3C7" w14:textId="77777777">
            <w:pPr>
              <w:jc w:val="both"/>
            </w:pPr>
          </w:p>
        </w:tc>
        <w:tc>
          <w:tcPr>
            <w:tcW w:w="6244" w:type="dxa"/>
          </w:tcPr>
          <w:p w:rsidR="003B305B" w14:paraId="371CB350" w14:textId="77777777">
            <w:pPr>
              <w:jc w:val="both"/>
            </w:pPr>
          </w:p>
        </w:tc>
      </w:tr>
      <w:tr w14:paraId="30B9BB6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3475402" w14:textId="77777777">
            <w:pPr>
              <w:jc w:val="both"/>
            </w:pPr>
            <w:r>
              <w:t xml:space="preserve">SECTION 8.28.  DEPARTMENT OF CRIMINAL JUSTICE: VIDEO SURVEILLANCE EQUIPMENT REPLACEMENT.  The amount of $29,077,480 is appropriated from the general revenue fund to the Department of Criminal Justice for the two-year period beginning on the effective date of this Act for the purpose of replacing </w:t>
            </w:r>
            <w:r w:rsidRPr="00F970C3">
              <w:rPr>
                <w:highlight w:val="lightGray"/>
              </w:rPr>
              <w:t>the department's</w:t>
            </w:r>
            <w:r>
              <w:t xml:space="preserve"> video surveillance equipment.</w:t>
            </w:r>
          </w:p>
          <w:p w:rsidR="003B305B" w14:paraId="026EA16E" w14:textId="77777777">
            <w:pPr>
              <w:jc w:val="both"/>
            </w:pPr>
          </w:p>
        </w:tc>
        <w:tc>
          <w:tcPr>
            <w:tcW w:w="6202" w:type="dxa"/>
          </w:tcPr>
          <w:p w:rsidR="00F970C3" w:rsidP="00F970C3" w14:paraId="3EAE1FA2" w14:textId="77777777">
            <w:pPr>
              <w:jc w:val="both"/>
            </w:pPr>
            <w:r>
              <w:t>SECTION 10.34.  DEPARTMENT OF CRIMINAL JUSTICE: VIDEO SURVEILLANCE EQUIPMENT REPLACEMENT.  The amount of $29,077,480 is appropriated from the general revenue fund to the Department of Criminal Justice for the two-year period beginning on the effective date of this Act for the purpose of replacing video surveillance equipment.</w:t>
            </w:r>
          </w:p>
          <w:p w:rsidR="003B305B" w14:paraId="69339E20" w14:textId="3210843E">
            <w:pPr>
              <w:jc w:val="both"/>
            </w:pPr>
          </w:p>
          <w:p w:rsidR="003B305B" w14:paraId="7C460F0F" w14:textId="77777777">
            <w:pPr>
              <w:jc w:val="both"/>
            </w:pPr>
          </w:p>
        </w:tc>
        <w:tc>
          <w:tcPr>
            <w:tcW w:w="6244" w:type="dxa"/>
          </w:tcPr>
          <w:p w:rsidR="003B305B" w14:paraId="26BCB6B3" w14:textId="77777777">
            <w:pPr>
              <w:jc w:val="both"/>
            </w:pPr>
          </w:p>
        </w:tc>
      </w:tr>
      <w:tr w14:paraId="256F981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05852F6" w14:textId="77777777">
            <w:pPr>
              <w:jc w:val="both"/>
            </w:pPr>
            <w:r>
              <w:t>SECTION 8.29.  DEPARTMENT OF CRIMINAL JUSTICE: BODY-WORN CAMERAS EXPANSION.  The amount of $85,378,000 is appropriated from the general revenue fund to the Department of Criminal Justice for the two-year period beginning on the effective date of this Act for the purpose of expanding the use of body-worn cameras systemwide.</w:t>
            </w:r>
          </w:p>
          <w:p w:rsidR="003B305B" w14:paraId="377385B4" w14:textId="77777777">
            <w:pPr>
              <w:jc w:val="both"/>
            </w:pPr>
          </w:p>
        </w:tc>
        <w:tc>
          <w:tcPr>
            <w:tcW w:w="6202" w:type="dxa"/>
          </w:tcPr>
          <w:p w:rsidR="003B305B" w14:paraId="65DD182A" w14:textId="77777777">
            <w:pPr>
              <w:jc w:val="both"/>
            </w:pPr>
            <w:r w:rsidRPr="00F970C3">
              <w:rPr>
                <w:highlight w:val="lightGray"/>
              </w:rPr>
              <w:t>No equivalent provision.</w:t>
            </w:r>
          </w:p>
          <w:p w:rsidR="003B305B" w14:paraId="6DF4F1ED" w14:textId="77777777">
            <w:pPr>
              <w:jc w:val="both"/>
            </w:pPr>
          </w:p>
        </w:tc>
        <w:tc>
          <w:tcPr>
            <w:tcW w:w="6244" w:type="dxa"/>
          </w:tcPr>
          <w:p w:rsidR="003B305B" w14:paraId="68F1F5CD" w14:textId="77777777">
            <w:pPr>
              <w:jc w:val="both"/>
            </w:pPr>
          </w:p>
        </w:tc>
      </w:tr>
      <w:tr w14:paraId="092974F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52B2D75" w14:textId="77777777">
            <w:pPr>
              <w:jc w:val="both"/>
            </w:pPr>
            <w:r>
              <w:t xml:space="preserve">SECTION 8.30.  DEPARTMENT OF CRIMINAL JUSTICE: TELEPHONE SYSTEM UPGRADE.  The amount of $21,993,600 is appropriated from the general revenue fund to the Department of Criminal Justice for the two-year period beginning on the effective date of this Act for the purpose of </w:t>
            </w:r>
            <w:r w:rsidRPr="00F970C3">
              <w:rPr>
                <w:highlight w:val="lightGray"/>
              </w:rPr>
              <w:t>upgrading the department's</w:t>
            </w:r>
            <w:r>
              <w:t xml:space="preserve"> telephone systems.</w:t>
            </w:r>
          </w:p>
          <w:p w:rsidR="003B305B" w14:paraId="247BBFB1" w14:textId="77777777">
            <w:pPr>
              <w:jc w:val="both"/>
            </w:pPr>
          </w:p>
        </w:tc>
        <w:tc>
          <w:tcPr>
            <w:tcW w:w="6202" w:type="dxa"/>
          </w:tcPr>
          <w:p w:rsidR="003B305B" w14:paraId="3A75A924" w14:textId="2BA28F59">
            <w:pPr>
              <w:jc w:val="both"/>
            </w:pPr>
            <w:r>
              <w:t xml:space="preserve">SECTION 10.35.  DEPARTMENT OF CRIMINAL JUSTICE: TELEPHONE SYSTEM UPGRADE.  The amount of $21,993,600 is appropriated from the general revenue fund to the Department of Criminal Justice for the two-year period beginning on the effective date of this Act for the purpose of </w:t>
            </w:r>
            <w:r w:rsidRPr="00F970C3">
              <w:rPr>
                <w:highlight w:val="lightGray"/>
              </w:rPr>
              <w:t>replacing outdated</w:t>
            </w:r>
            <w:r>
              <w:t xml:space="preserve"> telephone systems.</w:t>
            </w:r>
          </w:p>
          <w:p w:rsidR="003B305B" w14:paraId="4EE69AA0" w14:textId="77777777">
            <w:pPr>
              <w:jc w:val="both"/>
            </w:pPr>
          </w:p>
        </w:tc>
        <w:tc>
          <w:tcPr>
            <w:tcW w:w="6244" w:type="dxa"/>
          </w:tcPr>
          <w:p w:rsidR="003B305B" w14:paraId="7FC6D013" w14:textId="77777777">
            <w:pPr>
              <w:jc w:val="both"/>
            </w:pPr>
          </w:p>
        </w:tc>
      </w:tr>
      <w:tr w14:paraId="1480173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6782E20" w14:textId="77777777">
            <w:pPr>
              <w:jc w:val="both"/>
            </w:pPr>
            <w:r>
              <w:t xml:space="preserve">SECTION 8.31.  DEPARTMENT OF CRIMINAL JUSTICE: BROADBAND CONNECTIVITY CONTINUATION AND EXPANSION.  The amount of $29,265,000 is appropriated from the general revenue fund to the Department of Criminal Justice for the two-year period beginning on the effective date of this Act for the purpose of </w:t>
            </w:r>
            <w:r w:rsidRPr="00F970C3">
              <w:rPr>
                <w:highlight w:val="lightGray"/>
              </w:rPr>
              <w:t xml:space="preserve">replacing aging legacy infrastructure with </w:t>
            </w:r>
            <w:r w:rsidRPr="00A222F9">
              <w:rPr>
                <w:highlight w:val="lightGray"/>
              </w:rPr>
              <w:t xml:space="preserve">statewide broadband cabling </w:t>
            </w:r>
            <w:r w:rsidRPr="00F970C3">
              <w:rPr>
                <w:highlight w:val="lightGray"/>
              </w:rPr>
              <w:t>in</w:t>
            </w:r>
            <w:r>
              <w:t xml:space="preserve"> department facilities </w:t>
            </w:r>
            <w:r w:rsidRPr="00F970C3">
              <w:rPr>
                <w:highlight w:val="lightGray"/>
              </w:rPr>
              <w:t>statewide</w:t>
            </w:r>
            <w:r w:rsidRPr="00F970C3">
              <w:t>.</w:t>
            </w:r>
          </w:p>
          <w:p w:rsidR="003B305B" w14:paraId="1B8E3CAC" w14:textId="77777777">
            <w:pPr>
              <w:jc w:val="both"/>
            </w:pPr>
          </w:p>
        </w:tc>
        <w:tc>
          <w:tcPr>
            <w:tcW w:w="6202" w:type="dxa"/>
          </w:tcPr>
          <w:p w:rsidR="003B305B" w14:paraId="3ABA4B0E" w14:textId="649F0280">
            <w:pPr>
              <w:jc w:val="both"/>
            </w:pPr>
            <w:r>
              <w:t xml:space="preserve">SECTION 10.36.  DEPARTMENT OF CRIMINAL JUSTICE: BROADBAND CONNECTIVITY CONTINUATION AND EXPANSION.  The amount of $29,265,000 is appropriated from the general revenue fund to the Department of Criminal Justice for the two-year period beginning on the effective date of this Act for the purpose of </w:t>
            </w:r>
            <w:r w:rsidRPr="00A222F9">
              <w:rPr>
                <w:highlight w:val="lightGray"/>
              </w:rPr>
              <w:t xml:space="preserve">expanding broadband access </w:t>
            </w:r>
            <w:r w:rsidRPr="00F970C3">
              <w:rPr>
                <w:highlight w:val="lightGray"/>
              </w:rPr>
              <w:t>to all</w:t>
            </w:r>
            <w:r>
              <w:t xml:space="preserve"> department facilities.</w:t>
            </w:r>
          </w:p>
          <w:p w:rsidR="003B305B" w14:paraId="17DE373F" w14:textId="77777777">
            <w:pPr>
              <w:jc w:val="both"/>
            </w:pPr>
          </w:p>
        </w:tc>
        <w:tc>
          <w:tcPr>
            <w:tcW w:w="6244" w:type="dxa"/>
          </w:tcPr>
          <w:p w:rsidR="003B305B" w14:paraId="42FA3996" w14:textId="77777777">
            <w:pPr>
              <w:jc w:val="both"/>
            </w:pPr>
          </w:p>
        </w:tc>
      </w:tr>
      <w:tr w14:paraId="3B10DE3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1069BA1" w14:textId="77777777">
            <w:pPr>
              <w:jc w:val="both"/>
            </w:pPr>
            <w:r>
              <w:t xml:space="preserve">SECTION 8.32.  DEPARTMENT OF CRIMINAL JUSTICE: BOARD OF PARDONS AND PAROLES INFORMATION TECHNOLOGY UPGRADE.  The amount of $562,640 is appropriated from the general revenue fund to the Department of Criminal Justice for the two-year period beginning on the effective date of this Act for the purpose of </w:t>
            </w:r>
            <w:r w:rsidRPr="00F970C3">
              <w:rPr>
                <w:highlight w:val="lightGray"/>
              </w:rPr>
              <w:t>modernizing</w:t>
            </w:r>
            <w:r>
              <w:t xml:space="preserve"> the Board of Pardons and Paroles' telephone system </w:t>
            </w:r>
            <w:r w:rsidRPr="009961EB">
              <w:rPr>
                <w:highlight w:val="lightGray"/>
              </w:rPr>
              <w:t>and allowing the board to use an automated call distribution system.</w:t>
            </w:r>
          </w:p>
          <w:p w:rsidR="003B305B" w14:paraId="458D2763" w14:textId="77777777">
            <w:pPr>
              <w:jc w:val="both"/>
            </w:pPr>
          </w:p>
        </w:tc>
        <w:tc>
          <w:tcPr>
            <w:tcW w:w="6202" w:type="dxa"/>
          </w:tcPr>
          <w:p w:rsidR="00F970C3" w:rsidP="00F970C3" w14:paraId="6711D1F4" w14:textId="77777777">
            <w:pPr>
              <w:jc w:val="both"/>
            </w:pPr>
            <w:r>
              <w:t xml:space="preserve">SECTION 10.37.  DEPARTMENT OF CRIMINAL JUSTICE: BOARD OF PARDONS AND PAROLES INFORMATION TECHNOLOGY UPGRADE.  The amount of $562,640 is appropriated from the general revenue fund to the Department of Criminal Justice for the two-year period beginning on the effective date of this Act for the purpose of </w:t>
            </w:r>
            <w:r w:rsidRPr="00F970C3">
              <w:rPr>
                <w:highlight w:val="lightGray"/>
              </w:rPr>
              <w:t>purchasing an automated call distribution system to modernize</w:t>
            </w:r>
            <w:r>
              <w:t xml:space="preserve"> the Board of Pardons and Paroles' telephone system.</w:t>
            </w:r>
          </w:p>
          <w:p w:rsidR="003B305B" w14:paraId="532CC7C5" w14:textId="2C056C20">
            <w:pPr>
              <w:jc w:val="both"/>
            </w:pPr>
          </w:p>
          <w:p w:rsidR="003B305B" w14:paraId="77F8C35A" w14:textId="77777777">
            <w:pPr>
              <w:jc w:val="both"/>
            </w:pPr>
          </w:p>
        </w:tc>
        <w:tc>
          <w:tcPr>
            <w:tcW w:w="6244" w:type="dxa"/>
          </w:tcPr>
          <w:p w:rsidR="003B305B" w14:paraId="1D6B5E64" w14:textId="77777777">
            <w:pPr>
              <w:jc w:val="both"/>
            </w:pPr>
          </w:p>
        </w:tc>
      </w:tr>
      <w:tr w14:paraId="334C3A9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1290307" w14:textId="77777777">
            <w:pPr>
              <w:jc w:val="both"/>
            </w:pPr>
            <w:r>
              <w:t xml:space="preserve">SECTION 8.33.  DEPARTMENT OF CRIMINAL JUSTICE: </w:t>
            </w:r>
            <w:r>
              <w:t xml:space="preserve">CORRECTIONS INFORMATION TECHNOLOGY SYSTEM.  The amount of $58,300,000 is appropriated from the general revenue fund to the Department of Criminal Justice for the two-year period beginning on the effective date of this Act for the purpose of purchasing an </w:t>
            </w:r>
            <w:r w:rsidRPr="009961EB">
              <w:rPr>
                <w:highlight w:val="lightGray"/>
              </w:rPr>
              <w:t>offender</w:t>
            </w:r>
            <w:r>
              <w:t xml:space="preserve"> management system for incarceration and parole supervision.</w:t>
            </w:r>
          </w:p>
          <w:p w:rsidR="003B305B" w14:paraId="6D65D55E" w14:textId="77777777">
            <w:pPr>
              <w:jc w:val="both"/>
            </w:pPr>
          </w:p>
        </w:tc>
        <w:tc>
          <w:tcPr>
            <w:tcW w:w="6202" w:type="dxa"/>
          </w:tcPr>
          <w:p w:rsidR="003B305B" w14:paraId="76B76F55" w14:textId="493B9068">
            <w:pPr>
              <w:jc w:val="both"/>
            </w:pPr>
            <w:r>
              <w:t xml:space="preserve">SECTION 10.38.  DEPARTMENT OF CRIMINAL </w:t>
            </w:r>
            <w:r>
              <w:t xml:space="preserve">JUSTICE: CORRECTIONS INFORMATION TECHNOLOGY SYSTEM </w:t>
            </w:r>
            <w:r w:rsidRPr="009961EB">
              <w:rPr>
                <w:highlight w:val="lightGray"/>
              </w:rPr>
              <w:t>(CITS) 2.0</w:t>
            </w:r>
            <w:r>
              <w:t xml:space="preserve">.  The amount of $58,300,000 is appropriated from the general revenue fund to the Department of Criminal Justice for the two-year period beginning on the effective date of this Act for the purpose of purchasing an </w:t>
            </w:r>
            <w:r w:rsidRPr="009961EB">
              <w:rPr>
                <w:highlight w:val="lightGray"/>
              </w:rPr>
              <w:t>inmate</w:t>
            </w:r>
            <w:r>
              <w:t xml:space="preserve"> management system for incarceration and parole supervision.</w:t>
            </w:r>
          </w:p>
          <w:p w:rsidR="003B305B" w14:paraId="7636F734" w14:textId="77777777">
            <w:pPr>
              <w:jc w:val="both"/>
            </w:pPr>
          </w:p>
        </w:tc>
        <w:tc>
          <w:tcPr>
            <w:tcW w:w="6244" w:type="dxa"/>
          </w:tcPr>
          <w:p w:rsidR="003B305B" w14:paraId="35B67250" w14:textId="77777777">
            <w:pPr>
              <w:jc w:val="both"/>
            </w:pPr>
          </w:p>
        </w:tc>
      </w:tr>
      <w:tr w14:paraId="5E92DDE6" w14:textId="77777777" w:rsidTr="00760558">
        <w:tblPrEx>
          <w:tblW w:w="4820" w:type="pct"/>
          <w:tblInd w:w="6" w:type="dxa"/>
          <w:tblLayout w:type="fixed"/>
          <w:tblCellMar>
            <w:left w:w="0" w:type="dxa"/>
            <w:bottom w:w="288" w:type="dxa"/>
            <w:right w:w="720" w:type="dxa"/>
          </w:tblCellMar>
          <w:tblLook w:val="01E0"/>
        </w:tblPrEx>
        <w:tc>
          <w:tcPr>
            <w:tcW w:w="6294" w:type="dxa"/>
          </w:tcPr>
          <w:p w:rsidR="005C5F8C" w:rsidRPr="005C5F8C" w14:paraId="210394AB" w14:textId="16237FD4">
            <w:pPr>
              <w:jc w:val="both"/>
              <w:rPr>
                <w:highlight w:val="lightGray"/>
              </w:rPr>
            </w:pPr>
            <w:r w:rsidRPr="005C5F8C">
              <w:rPr>
                <w:highlight w:val="lightGray"/>
              </w:rPr>
              <w:t xml:space="preserve">No equivalent provision. </w:t>
            </w:r>
          </w:p>
        </w:tc>
        <w:tc>
          <w:tcPr>
            <w:tcW w:w="6202" w:type="dxa"/>
          </w:tcPr>
          <w:p w:rsidR="005C5F8C" w:rsidP="005C5F8C" w14:paraId="4357B0B9" w14:textId="77777777">
            <w:pPr>
              <w:jc w:val="both"/>
            </w:pPr>
            <w:r>
              <w:t>SECTION 10.39.  DEPARTMENT OF CRIMINAL JUSTICE: BOARD OF PARDONS AND PAROLES COMPUTER PURCHASE.  The amount of $294,176 is appropriated from the general revenue fund to the Department of Criminal Justice for the two-year period beginning on the effective date of this Act for the purpose of replacing approximately 350 desktop and laptop computers at the Board of Pardons and Paroles.</w:t>
            </w:r>
          </w:p>
          <w:p w:rsidR="005C5F8C" w14:paraId="216B260F" w14:textId="77777777">
            <w:pPr>
              <w:jc w:val="both"/>
            </w:pPr>
          </w:p>
        </w:tc>
        <w:tc>
          <w:tcPr>
            <w:tcW w:w="6244" w:type="dxa"/>
          </w:tcPr>
          <w:p w:rsidR="005C5F8C" w14:paraId="269FE14C" w14:textId="77777777">
            <w:pPr>
              <w:jc w:val="both"/>
            </w:pPr>
          </w:p>
        </w:tc>
      </w:tr>
      <w:tr w14:paraId="627DA78E" w14:textId="77777777" w:rsidTr="00760558">
        <w:tblPrEx>
          <w:tblW w:w="4820" w:type="pct"/>
          <w:tblInd w:w="6" w:type="dxa"/>
          <w:tblLayout w:type="fixed"/>
          <w:tblCellMar>
            <w:left w:w="0" w:type="dxa"/>
            <w:bottom w:w="288" w:type="dxa"/>
            <w:right w:w="720" w:type="dxa"/>
          </w:tblCellMar>
          <w:tblLook w:val="01E0"/>
        </w:tblPrEx>
        <w:tc>
          <w:tcPr>
            <w:tcW w:w="6294" w:type="dxa"/>
          </w:tcPr>
          <w:p w:rsidR="005C5F8C" w14:paraId="0DA87582" w14:textId="3CC61BF4">
            <w:pPr>
              <w:jc w:val="both"/>
            </w:pPr>
            <w:r w:rsidRPr="005C5F8C">
              <w:rPr>
                <w:highlight w:val="lightGray"/>
              </w:rPr>
              <w:t>No equivalent provision.</w:t>
            </w:r>
            <w:r>
              <w:t xml:space="preserve"> </w:t>
            </w:r>
          </w:p>
        </w:tc>
        <w:tc>
          <w:tcPr>
            <w:tcW w:w="6202" w:type="dxa"/>
          </w:tcPr>
          <w:p w:rsidR="005C5F8C" w:rsidP="005C5F8C" w14:paraId="0991E335" w14:textId="77777777">
            <w:pPr>
              <w:jc w:val="both"/>
            </w:pPr>
            <w:r>
              <w:t>SECTION 10.40.  TEXAS ALCOHOLIC BEVERAGE COMMISSION: INTEGRATION AND SUPPORT TECHNOLOGY SOLUTIONS FOR QUALITY SERVICE.  The amount of $3,059,176 is appropriated from the general revenue fund to the Texas Alcoholic Beverage Commission for the two-year period beginning on the effective date of this Act for the purpose of obtaining necessary information technology tools to implement software solutions and providing user support and staff related to this purpose.</w:t>
            </w:r>
          </w:p>
          <w:p w:rsidR="005C5F8C" w:rsidP="005C5F8C" w14:paraId="12B0A73D" w14:textId="77777777">
            <w:pPr>
              <w:jc w:val="both"/>
            </w:pPr>
          </w:p>
        </w:tc>
        <w:tc>
          <w:tcPr>
            <w:tcW w:w="6244" w:type="dxa"/>
          </w:tcPr>
          <w:p w:rsidR="005C5F8C" w14:paraId="1E0C8CAE" w14:textId="77777777">
            <w:pPr>
              <w:jc w:val="both"/>
            </w:pPr>
          </w:p>
        </w:tc>
      </w:tr>
      <w:tr w14:paraId="0C3501D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E713A75" w14:textId="77777777">
            <w:pPr>
              <w:jc w:val="both"/>
            </w:pPr>
            <w:r>
              <w:t xml:space="preserve">SECTION 8.34.  COMMISSION ON FIRE PROTECTION: </w:t>
            </w:r>
            <w:r>
              <w:t xml:space="preserve">INFORMATION TECHNOLOGY EQUIPMENT UPGRADES.  The amount of $160,000 is appropriated from the general revenue fund to the Commission on Fire Protection for the two-year period beginning on the effective date of this Act for the purpose of </w:t>
            </w:r>
            <w:r w:rsidRPr="005C5F8C">
              <w:rPr>
                <w:highlight w:val="lightGray"/>
              </w:rPr>
              <w:t xml:space="preserve">equipment </w:t>
            </w:r>
            <w:r w:rsidRPr="00912188">
              <w:rPr>
                <w:highlight w:val="lightGray"/>
              </w:rPr>
              <w:t>and technology</w:t>
            </w:r>
            <w:r>
              <w:t xml:space="preserve"> </w:t>
            </w:r>
            <w:r w:rsidRPr="005C5F8C">
              <w:rPr>
                <w:highlight w:val="lightGray"/>
              </w:rPr>
              <w:t>improvements to the commission's sound system.</w:t>
            </w:r>
          </w:p>
          <w:p w:rsidR="003B305B" w14:paraId="28DC4E6E" w14:textId="77777777">
            <w:pPr>
              <w:jc w:val="both"/>
            </w:pPr>
          </w:p>
        </w:tc>
        <w:tc>
          <w:tcPr>
            <w:tcW w:w="6202" w:type="dxa"/>
          </w:tcPr>
          <w:p w:rsidR="005C5F8C" w:rsidP="005C5F8C" w14:paraId="3C93E42A" w14:textId="77777777">
            <w:pPr>
              <w:jc w:val="both"/>
            </w:pPr>
            <w:r>
              <w:t xml:space="preserve">SECTION 10.41.  COMMISSION ON FIRE PROTECTION: </w:t>
            </w:r>
            <w:r>
              <w:t xml:space="preserve">INFORMATION TECHNOLOGY EQUIPMENT UPGRADES.  The amount of $160,000 is appropriated from the general revenue fund to the Commission on Fire Protection for the two-year period beginning on the effective date of this Act for the purpose of </w:t>
            </w:r>
            <w:r w:rsidRPr="00912188">
              <w:rPr>
                <w:highlight w:val="lightGray"/>
              </w:rPr>
              <w:t>information technology</w:t>
            </w:r>
            <w:r>
              <w:t xml:space="preserve"> </w:t>
            </w:r>
            <w:r w:rsidRPr="005C5F8C">
              <w:rPr>
                <w:highlight w:val="lightGray"/>
              </w:rPr>
              <w:t>equipment upgrades.</w:t>
            </w:r>
          </w:p>
          <w:p w:rsidR="003B305B" w14:paraId="26B9A715" w14:textId="627BA5C8">
            <w:pPr>
              <w:jc w:val="both"/>
            </w:pPr>
          </w:p>
          <w:p w:rsidR="003B305B" w14:paraId="3B4B914B" w14:textId="77777777">
            <w:pPr>
              <w:jc w:val="both"/>
            </w:pPr>
          </w:p>
        </w:tc>
        <w:tc>
          <w:tcPr>
            <w:tcW w:w="6244" w:type="dxa"/>
          </w:tcPr>
          <w:p w:rsidR="003B305B" w14:paraId="5D11BAB8" w14:textId="77777777">
            <w:pPr>
              <w:jc w:val="both"/>
            </w:pPr>
          </w:p>
        </w:tc>
      </w:tr>
      <w:tr w14:paraId="62409DD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8940BD0" w14:textId="77777777">
            <w:pPr>
              <w:jc w:val="both"/>
            </w:pPr>
            <w:r>
              <w:t xml:space="preserve">SECTION 8.35.  COMMISSION ON JAIL STANDARDS: LEGACY MODERNIZATION.  The amount of $87,000 is appropriated from the general revenue fund to the Commission on Jail Standards for the two-year period beginning on the effective date of this Act for the purpose of </w:t>
            </w:r>
            <w:r w:rsidRPr="005C5F8C">
              <w:rPr>
                <w:highlight w:val="lightGray"/>
              </w:rPr>
              <w:t>supporting the commission's website and portal, purchasing renewal licenses for software, and</w:t>
            </w:r>
            <w:r>
              <w:t xml:space="preserve"> replacing laptops and other hardware.</w:t>
            </w:r>
          </w:p>
          <w:p w:rsidR="003B305B" w14:paraId="129616B0" w14:textId="77777777">
            <w:pPr>
              <w:jc w:val="both"/>
            </w:pPr>
          </w:p>
        </w:tc>
        <w:tc>
          <w:tcPr>
            <w:tcW w:w="6202" w:type="dxa"/>
          </w:tcPr>
          <w:p w:rsidR="005C5F8C" w:rsidP="005C5F8C" w14:paraId="69EDCF43" w14:textId="77777777">
            <w:pPr>
              <w:jc w:val="both"/>
            </w:pPr>
            <w:r>
              <w:t xml:space="preserve">SECTION 10.42.  COMMISSION ON JAIL STANDARDS: LEGACY MODERNIZATION.  The amount of $87,000 is appropriated from the general revenue fund to the Commission on Jail Standards for the two-year period beginning on the effective date of this Act for the purpose of replacing laptops and other hardware </w:t>
            </w:r>
            <w:r w:rsidRPr="005C5F8C">
              <w:rPr>
                <w:highlight w:val="lightGray"/>
              </w:rPr>
              <w:t>and providing software updates</w:t>
            </w:r>
            <w:r>
              <w:t>.</w:t>
            </w:r>
          </w:p>
          <w:p w:rsidR="003B305B" w:rsidP="005C5F8C" w14:paraId="15D3FA12" w14:textId="77777777">
            <w:pPr>
              <w:jc w:val="both"/>
            </w:pPr>
          </w:p>
        </w:tc>
        <w:tc>
          <w:tcPr>
            <w:tcW w:w="6244" w:type="dxa"/>
          </w:tcPr>
          <w:p w:rsidR="003B305B" w14:paraId="002D3B17" w14:textId="77777777">
            <w:pPr>
              <w:jc w:val="both"/>
            </w:pPr>
          </w:p>
        </w:tc>
      </w:tr>
      <w:tr w14:paraId="76161A4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3F37188" w14:textId="77777777">
            <w:pPr>
              <w:jc w:val="both"/>
            </w:pPr>
            <w:r>
              <w:t xml:space="preserve">SECTION 8.36.  COMMISSION ON JAIL STANDARDS: CLOUD MAINTENANCE AND SECURITY.  The amount of $38,000 is appropriated from the general revenue fund to the Commission on Jail Standards for the two-year period beginning on the effective date of this Act for the purpose of </w:t>
            </w:r>
            <w:r w:rsidRPr="00B06DDE">
              <w:t xml:space="preserve">cloud maintenance </w:t>
            </w:r>
            <w:r w:rsidRPr="00B06DDE">
              <w:rPr>
                <w:highlight w:val="lightGray"/>
              </w:rPr>
              <w:t>and security</w:t>
            </w:r>
            <w:r w:rsidRPr="00B06DDE">
              <w:t>.</w:t>
            </w:r>
          </w:p>
          <w:p w:rsidR="003B305B" w14:paraId="0D575A62" w14:textId="77777777">
            <w:pPr>
              <w:jc w:val="both"/>
            </w:pPr>
          </w:p>
        </w:tc>
        <w:tc>
          <w:tcPr>
            <w:tcW w:w="6202" w:type="dxa"/>
          </w:tcPr>
          <w:p w:rsidR="003B305B" w14:paraId="6B330B42" w14:textId="5895EA4C">
            <w:pPr>
              <w:jc w:val="both"/>
            </w:pPr>
            <w:r>
              <w:t xml:space="preserve">SECTION 10.43.  COMMISSION ON JAIL STANDARDS: CLOUD MAINTENANCE AND SECURITY.  The amount of $38,000 is appropriated from the general revenue fund to the Commission on Jail Standards for the two-year period beginning on the effective date of this Act for the purpose of </w:t>
            </w:r>
            <w:r w:rsidRPr="00B06DDE">
              <w:rPr>
                <w:highlight w:val="lightGray"/>
              </w:rPr>
              <w:t>ongoing</w:t>
            </w:r>
            <w:r w:rsidRPr="00B06DDE">
              <w:t xml:space="preserve"> cloud maintenance </w:t>
            </w:r>
            <w:r w:rsidRPr="00B06DDE">
              <w:rPr>
                <w:highlight w:val="lightGray"/>
              </w:rPr>
              <w:t>to keep data secure</w:t>
            </w:r>
            <w:r w:rsidRPr="00B06DDE">
              <w:t>.</w:t>
            </w:r>
          </w:p>
          <w:p w:rsidR="003B305B" w14:paraId="2043E2E2" w14:textId="77777777">
            <w:pPr>
              <w:jc w:val="both"/>
            </w:pPr>
          </w:p>
        </w:tc>
        <w:tc>
          <w:tcPr>
            <w:tcW w:w="6244" w:type="dxa"/>
          </w:tcPr>
          <w:p w:rsidR="003B305B" w14:paraId="6763ADF9" w14:textId="77777777">
            <w:pPr>
              <w:jc w:val="both"/>
            </w:pPr>
          </w:p>
        </w:tc>
      </w:tr>
      <w:tr w14:paraId="7DA6619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8FBC494" w14:textId="77777777">
            <w:pPr>
              <w:jc w:val="both"/>
            </w:pPr>
            <w:r>
              <w:t xml:space="preserve">SECTION 8.37.  JUVENILE JUSTICE DEPARTMENT: APPLICATION MODERNIZATION.  The amount of </w:t>
            </w:r>
            <w:r w:rsidRPr="00412F0C">
              <w:rPr>
                <w:highlight w:val="lightGray"/>
              </w:rPr>
              <w:t>$9,000,000</w:t>
            </w:r>
            <w:r>
              <w:t xml:space="preserve"> is appropriated from the general revenue fund to the Juvenile Justice Department for the two-year period beginning on the effective date of this Act for the purpose of </w:t>
            </w:r>
            <w:r>
              <w:t>modernizing applications.</w:t>
            </w:r>
          </w:p>
          <w:p w:rsidR="003B305B" w14:paraId="7DB13C0D" w14:textId="77777777">
            <w:pPr>
              <w:jc w:val="both"/>
            </w:pPr>
          </w:p>
        </w:tc>
        <w:tc>
          <w:tcPr>
            <w:tcW w:w="6202" w:type="dxa"/>
          </w:tcPr>
          <w:p w:rsidR="00412F0C" w:rsidP="00412F0C" w14:paraId="25CD65EE" w14:textId="77777777">
            <w:pPr>
              <w:jc w:val="both"/>
            </w:pPr>
            <w:r>
              <w:t xml:space="preserve">SECTION 10.44.  JUVENILE JUSTICE DEPARTMENT: APPLICATION MODERNIZATION.  The amount of </w:t>
            </w:r>
            <w:r w:rsidRPr="00412F0C">
              <w:rPr>
                <w:highlight w:val="lightGray"/>
              </w:rPr>
              <w:t>$4,500,000</w:t>
            </w:r>
            <w:r>
              <w:t xml:space="preserve"> is appropriated from the general revenue fund to the Juvenile Justice Department for the two-year period beginning on the effective date of this Act for the purpose of </w:t>
            </w:r>
            <w:r>
              <w:t xml:space="preserve">modernizing </w:t>
            </w:r>
            <w:r w:rsidRPr="00412F0C">
              <w:rPr>
                <w:highlight w:val="lightGray"/>
              </w:rPr>
              <w:t>seven</w:t>
            </w:r>
            <w:r>
              <w:t xml:space="preserve"> applications.</w:t>
            </w:r>
          </w:p>
          <w:p w:rsidR="003B305B" w:rsidP="00412F0C" w14:paraId="744943EA" w14:textId="77777777">
            <w:pPr>
              <w:jc w:val="both"/>
            </w:pPr>
          </w:p>
        </w:tc>
        <w:tc>
          <w:tcPr>
            <w:tcW w:w="6244" w:type="dxa"/>
          </w:tcPr>
          <w:p w:rsidR="003B305B" w14:paraId="39BF5ED8" w14:textId="77777777">
            <w:pPr>
              <w:jc w:val="both"/>
            </w:pPr>
          </w:p>
        </w:tc>
      </w:tr>
      <w:tr w14:paraId="48DC73C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2FB48AE" w14:textId="77777777">
            <w:pPr>
              <w:jc w:val="both"/>
            </w:pPr>
            <w:r>
              <w:t>SECTION 8.38.  DEPARTMENT OF PUBLIC SAFETY: CRITICAL INFORMATION TECHNOLOGY INFRASTRUCTURE (CITI) SECURE CRIME RECORD DATA AND SYSTEMS.  The amount of $27,471,283 is appropriated from the general revenue fund to the Department of Public Safety for the two-year period beginning on the effective date of this Act for the purpose of protecting critical data systems and associated supporting infrastructure.</w:t>
            </w:r>
          </w:p>
          <w:p w:rsidR="003B305B" w14:paraId="2D201F3E" w14:textId="77777777">
            <w:pPr>
              <w:jc w:val="both"/>
            </w:pPr>
          </w:p>
        </w:tc>
        <w:tc>
          <w:tcPr>
            <w:tcW w:w="6202" w:type="dxa"/>
          </w:tcPr>
          <w:p w:rsidR="003B305B" w14:paraId="445B53E2" w14:textId="77777777">
            <w:pPr>
              <w:jc w:val="both"/>
            </w:pPr>
            <w:r w:rsidRPr="00AA68FD">
              <w:rPr>
                <w:highlight w:val="lightGray"/>
              </w:rPr>
              <w:t>No equivalent provision.</w:t>
            </w:r>
          </w:p>
          <w:p w:rsidR="003B305B" w14:paraId="7EADCE14" w14:textId="77777777">
            <w:pPr>
              <w:jc w:val="both"/>
            </w:pPr>
          </w:p>
        </w:tc>
        <w:tc>
          <w:tcPr>
            <w:tcW w:w="6244" w:type="dxa"/>
          </w:tcPr>
          <w:p w:rsidR="003B305B" w14:paraId="6CC7D252" w14:textId="77777777">
            <w:pPr>
              <w:jc w:val="both"/>
            </w:pPr>
          </w:p>
        </w:tc>
      </w:tr>
      <w:tr w14:paraId="581D5C8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C5240A1" w14:textId="77777777">
            <w:pPr>
              <w:jc w:val="both"/>
            </w:pPr>
            <w:r>
              <w:t>SECTION 8.39.  DEPARTMENT OF PUBLIC SAFETY: AGING CRITICAL FINGERPRINT MATCHING REPOSITORY REPLACEMENT.  The amount of $20,000,000 is appropriated from the general revenue fund to the Department of Public Safety for the two-year period beginning on the effective date of this Act for the purpose of replacing the state's fingerprint matching repository.</w:t>
            </w:r>
          </w:p>
          <w:p w:rsidR="003B305B" w14:paraId="0A864831" w14:textId="77777777">
            <w:pPr>
              <w:jc w:val="both"/>
            </w:pPr>
          </w:p>
        </w:tc>
        <w:tc>
          <w:tcPr>
            <w:tcW w:w="6202" w:type="dxa"/>
          </w:tcPr>
          <w:p w:rsidR="003B305B" w14:paraId="5C8C4243" w14:textId="77777777">
            <w:pPr>
              <w:jc w:val="both"/>
            </w:pPr>
            <w:r w:rsidRPr="00AA68FD">
              <w:rPr>
                <w:highlight w:val="lightGray"/>
              </w:rPr>
              <w:t>No equivalent provision.</w:t>
            </w:r>
          </w:p>
          <w:p w:rsidR="003B305B" w14:paraId="0BD6E29A" w14:textId="77777777">
            <w:pPr>
              <w:jc w:val="both"/>
            </w:pPr>
          </w:p>
        </w:tc>
        <w:tc>
          <w:tcPr>
            <w:tcW w:w="6244" w:type="dxa"/>
          </w:tcPr>
          <w:p w:rsidR="003B305B" w14:paraId="4DBFF4C1" w14:textId="77777777">
            <w:pPr>
              <w:jc w:val="both"/>
            </w:pPr>
          </w:p>
        </w:tc>
      </w:tr>
      <w:tr w14:paraId="0DEC2F9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973FE75" w14:textId="77777777">
            <w:pPr>
              <w:jc w:val="both"/>
            </w:pPr>
            <w:r>
              <w:t xml:space="preserve">SECTION 8.40.  DEPARTMENT OF PUBLIC SAFETY: DRIVER LICENSE SERVICES TECHNOLOGY IMPROVEMENTS.  The amount of $13,858,646 is appropriated from the general revenue fund to the Department of Public Safety for the two-year period beginning on the effective date of this Act for the purpose of </w:t>
            </w:r>
            <w:r w:rsidRPr="00912188">
              <w:rPr>
                <w:highlight w:val="lightGray"/>
              </w:rPr>
              <w:t>making technology improvements to driver license services</w:t>
            </w:r>
            <w:r w:rsidRPr="00AA68FD">
              <w:t>.</w:t>
            </w:r>
          </w:p>
          <w:p w:rsidR="003B305B" w14:paraId="71F5D705" w14:textId="77777777">
            <w:pPr>
              <w:jc w:val="both"/>
            </w:pPr>
          </w:p>
        </w:tc>
        <w:tc>
          <w:tcPr>
            <w:tcW w:w="6202" w:type="dxa"/>
          </w:tcPr>
          <w:p w:rsidR="003B305B" w:rsidP="00AA68FD" w14:paraId="5C0823AA" w14:textId="5B320C33">
            <w:pPr>
              <w:jc w:val="both"/>
            </w:pPr>
            <w:r>
              <w:t xml:space="preserve">SECTION 10.45.  DEPARTMENT OF PUBLIC SAFETY: DRIVER LICENSE SERVICES TECHNOLOGY IMPROVEMENTS.  The amount of $13,858,646 is appropriated from the general revenue fund to the Department of Public Safety for the two-year period beginning on the effective date of this Act for the purpose of </w:t>
            </w:r>
            <w:r w:rsidRPr="00912188">
              <w:rPr>
                <w:highlight w:val="lightGray"/>
              </w:rPr>
              <w:t>driver license services technology improvements</w:t>
            </w:r>
            <w:r>
              <w:t>.</w:t>
            </w:r>
          </w:p>
        </w:tc>
        <w:tc>
          <w:tcPr>
            <w:tcW w:w="6244" w:type="dxa"/>
          </w:tcPr>
          <w:p w:rsidR="003B305B" w14:paraId="3F4D275F" w14:textId="77777777">
            <w:pPr>
              <w:jc w:val="both"/>
            </w:pPr>
          </w:p>
        </w:tc>
      </w:tr>
      <w:tr w14:paraId="368AA56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8EAAA05" w14:textId="77777777">
            <w:pPr>
              <w:jc w:val="both"/>
            </w:pPr>
            <w:r>
              <w:t xml:space="preserve">SECTION 8.41.  DEPARTMENT OF PUBLIC SAFETY: DRIVER LICENSE CUSTOMER SERVICE CENTER TECHNOLOGY IMPROVEMENTS.  The amount of $5,000,511 is appropriated from the general revenue fund to the Department of Public Safety for the two-year period beginning on the effective date of this Act for </w:t>
            </w:r>
            <w:r w:rsidRPr="00AA68FD">
              <w:rPr>
                <w:highlight w:val="lightGray"/>
              </w:rPr>
              <w:t xml:space="preserve">the purpose of making technology </w:t>
            </w:r>
            <w:r w:rsidRPr="002C51F7">
              <w:rPr>
                <w:highlight w:val="lightGray"/>
              </w:rPr>
              <w:t>improvements to driver license customer</w:t>
            </w:r>
            <w:r>
              <w:t xml:space="preserve"> </w:t>
            </w:r>
            <w:r w:rsidRPr="00AA68FD">
              <w:rPr>
                <w:highlight w:val="lightGray"/>
              </w:rPr>
              <w:t>service centers.</w:t>
            </w:r>
          </w:p>
          <w:p w:rsidR="003B305B" w14:paraId="1D894674" w14:textId="77777777">
            <w:pPr>
              <w:jc w:val="both"/>
            </w:pPr>
          </w:p>
        </w:tc>
        <w:tc>
          <w:tcPr>
            <w:tcW w:w="6202" w:type="dxa"/>
          </w:tcPr>
          <w:p w:rsidR="003B305B" w14:paraId="3660924E" w14:textId="3B24F8E4">
            <w:pPr>
              <w:jc w:val="both"/>
            </w:pPr>
            <w:r>
              <w:t xml:space="preserve">SECTION 10.46.  DEPARTMENT OF PUBLIC SAFETY: DRIVER LICENSE CUSTOMER SERVICE CENTER TECHNOLOGY IMPROVEMENTS.  The amount of $5,000,511 is appropriated from the general revenue fund to the Department of Public Safety for the two-year period beginning on the effective date of this Act for </w:t>
            </w:r>
            <w:r w:rsidRPr="002C51F7">
              <w:rPr>
                <w:highlight w:val="lightGray"/>
              </w:rPr>
              <w:t xml:space="preserve">software to add customer self-help features and </w:t>
            </w:r>
            <w:r w:rsidRPr="00D07786">
              <w:rPr>
                <w:highlight w:val="lightGray"/>
              </w:rPr>
              <w:t>automation.</w:t>
            </w:r>
          </w:p>
          <w:p w:rsidR="003B305B" w14:paraId="31D97CB9" w14:textId="77777777">
            <w:pPr>
              <w:jc w:val="both"/>
            </w:pPr>
          </w:p>
        </w:tc>
        <w:tc>
          <w:tcPr>
            <w:tcW w:w="6244" w:type="dxa"/>
          </w:tcPr>
          <w:p w:rsidR="003B305B" w14:paraId="7F929C7F" w14:textId="77777777">
            <w:pPr>
              <w:jc w:val="both"/>
            </w:pPr>
          </w:p>
        </w:tc>
      </w:tr>
      <w:tr w14:paraId="1095562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FF93902" w14:textId="77777777">
            <w:pPr>
              <w:jc w:val="both"/>
            </w:pPr>
            <w:r>
              <w:t>SECTION 8.42.  DEPARTMENT OF PUBLIC SAFETY: ACCOUNTS PAYABLE INVOICE TRACKING SYSTEM.  The amount of $800,000 is appropriated from the general revenue fund to the Department of Public Safety for the two-year period beginning on the effective date of this Act for the purpose of an accounts payable invoice tracking system.</w:t>
            </w:r>
          </w:p>
          <w:p w:rsidR="003B305B" w14:paraId="170D0FF1" w14:textId="77777777">
            <w:pPr>
              <w:jc w:val="both"/>
            </w:pPr>
          </w:p>
        </w:tc>
        <w:tc>
          <w:tcPr>
            <w:tcW w:w="6202" w:type="dxa"/>
          </w:tcPr>
          <w:p w:rsidR="00D07786" w:rsidP="00D07786" w14:paraId="1A0AE3C2" w14:textId="77777777">
            <w:pPr>
              <w:jc w:val="both"/>
            </w:pPr>
            <w:r>
              <w:t xml:space="preserve">SECTION 10.47.  DEPARTMENT OF PUBLIC SAFETY: ACCOUNTS PAYABLE INVOICE TRACKING SYSTEM.  The amount of $800,000 is appropriated from the general revenue fund to the Department of Public Safety for the two-year period beginning on the effective date of this Act for the purpose of </w:t>
            </w:r>
            <w:r w:rsidRPr="00D07786">
              <w:rPr>
                <w:highlight w:val="lightGray"/>
              </w:rPr>
              <w:t>implementing</w:t>
            </w:r>
            <w:r>
              <w:t xml:space="preserve"> an accounts payable invoice tracking system.</w:t>
            </w:r>
          </w:p>
          <w:p w:rsidR="003B305B" w14:paraId="6B296119" w14:textId="5731515B">
            <w:pPr>
              <w:jc w:val="both"/>
            </w:pPr>
          </w:p>
          <w:p w:rsidR="003B305B" w14:paraId="2D7EE00A" w14:textId="77777777">
            <w:pPr>
              <w:jc w:val="both"/>
            </w:pPr>
          </w:p>
        </w:tc>
        <w:tc>
          <w:tcPr>
            <w:tcW w:w="6244" w:type="dxa"/>
          </w:tcPr>
          <w:p w:rsidR="003B305B" w14:paraId="77659F18" w14:textId="77777777">
            <w:pPr>
              <w:jc w:val="both"/>
            </w:pPr>
          </w:p>
        </w:tc>
      </w:tr>
      <w:tr w14:paraId="7FCCDD72" w14:textId="77777777" w:rsidTr="00760558">
        <w:tblPrEx>
          <w:tblW w:w="4820" w:type="pct"/>
          <w:tblInd w:w="6" w:type="dxa"/>
          <w:tblLayout w:type="fixed"/>
          <w:tblCellMar>
            <w:left w:w="0" w:type="dxa"/>
            <w:bottom w:w="288" w:type="dxa"/>
            <w:right w:w="720" w:type="dxa"/>
          </w:tblCellMar>
          <w:tblLook w:val="01E0"/>
        </w:tblPrEx>
        <w:tc>
          <w:tcPr>
            <w:tcW w:w="6294" w:type="dxa"/>
          </w:tcPr>
          <w:p w:rsidR="00D07786" w:rsidRPr="00D07786" w14:paraId="18FDF395" w14:textId="6799F4E7">
            <w:pPr>
              <w:jc w:val="both"/>
              <w:rPr>
                <w:highlight w:val="lightGray"/>
              </w:rPr>
            </w:pPr>
            <w:r w:rsidRPr="00D07786">
              <w:rPr>
                <w:highlight w:val="lightGray"/>
              </w:rPr>
              <w:t xml:space="preserve">No equivalent provision. </w:t>
            </w:r>
          </w:p>
        </w:tc>
        <w:tc>
          <w:tcPr>
            <w:tcW w:w="6202" w:type="dxa"/>
          </w:tcPr>
          <w:p w:rsidR="00D07786" w:rsidP="00D07786" w14:paraId="617652CD" w14:textId="715867FB">
            <w:pPr>
              <w:jc w:val="both"/>
            </w:pPr>
            <w:r>
              <w:t>SECTION 10.48.  DEPARTMENT OF PUBLIC SAFETY: DISASTER RECOVERY AND TECHNOLOGY MODERNIZATION.  The amount of $96,999,688 is appropriated from the general revenue fund to the Department of Public Safety for the two-year period beginning on the effective date of this Act for the purpose of implementing disaster recovery strategies through off-site and cloud-based platforms and modernizing over 40 end-of-life applications.</w:t>
            </w:r>
          </w:p>
        </w:tc>
        <w:tc>
          <w:tcPr>
            <w:tcW w:w="6244" w:type="dxa"/>
          </w:tcPr>
          <w:p w:rsidR="00D07786" w14:paraId="13535ABE" w14:textId="77777777">
            <w:pPr>
              <w:jc w:val="both"/>
            </w:pPr>
          </w:p>
        </w:tc>
      </w:tr>
      <w:tr w14:paraId="02437C3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C16E884" w14:textId="77777777">
            <w:pPr>
              <w:jc w:val="both"/>
            </w:pPr>
            <w:r>
              <w:t xml:space="preserve">SECTION 8.43.  DEPARTMENT OF PUBLIC SAFETY: REGULATORY TECHNOLOGY PROJECTS.  The amount </w:t>
            </w:r>
            <w:r>
              <w:t>of $5,607,644 is appropriated from the general revenue fund to the Department of Public Safety for the two-year period beginning on the effective date of this Act for the purpose of modernizing the Texas Online Private Security (TOPS), Texas Online Metals (TOM), and Vehicle Inspection Connection (VIC) systems.</w:t>
            </w:r>
          </w:p>
          <w:p w:rsidR="003B305B" w14:paraId="25E2DB55" w14:textId="77777777">
            <w:pPr>
              <w:jc w:val="both"/>
            </w:pPr>
          </w:p>
        </w:tc>
        <w:tc>
          <w:tcPr>
            <w:tcW w:w="6202" w:type="dxa"/>
          </w:tcPr>
          <w:p w:rsidR="003B305B" w14:paraId="0B051B62" w14:textId="77777777">
            <w:pPr>
              <w:jc w:val="both"/>
            </w:pPr>
            <w:r w:rsidRPr="00D07786">
              <w:rPr>
                <w:highlight w:val="lightGray"/>
              </w:rPr>
              <w:t>No equivalent provision.</w:t>
            </w:r>
          </w:p>
          <w:p w:rsidR="003B305B" w14:paraId="5DF8275C" w14:textId="77777777">
            <w:pPr>
              <w:jc w:val="both"/>
            </w:pPr>
          </w:p>
        </w:tc>
        <w:tc>
          <w:tcPr>
            <w:tcW w:w="6244" w:type="dxa"/>
          </w:tcPr>
          <w:p w:rsidR="003B305B" w14:paraId="140AED6F" w14:textId="77777777">
            <w:pPr>
              <w:jc w:val="both"/>
            </w:pPr>
          </w:p>
        </w:tc>
      </w:tr>
      <w:tr w14:paraId="2243445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20108FE" w14:textId="77777777">
            <w:pPr>
              <w:jc w:val="both"/>
            </w:pPr>
            <w:r>
              <w:t>SECTION 8.44.  DEPARTMENT OF PUBLIC SAFETY: MULTI-DIRECTIONAL EXTERNAL FILE SHARING SOLUTION.  The amount of $900,000 is appropriated from the general revenue fund to the Department of Public Safety for the two-year period beginning on the effective date of this Act for the purpose of purchasing a multi-directional external file sharing solution.</w:t>
            </w:r>
          </w:p>
          <w:p w:rsidR="003B305B" w14:paraId="2CC2EF43" w14:textId="77777777">
            <w:pPr>
              <w:jc w:val="both"/>
            </w:pPr>
          </w:p>
        </w:tc>
        <w:tc>
          <w:tcPr>
            <w:tcW w:w="6202" w:type="dxa"/>
          </w:tcPr>
          <w:p w:rsidR="003B305B" w14:paraId="4D61B8FA" w14:textId="77777777">
            <w:pPr>
              <w:jc w:val="both"/>
            </w:pPr>
            <w:r w:rsidRPr="00D07786">
              <w:rPr>
                <w:highlight w:val="lightGray"/>
              </w:rPr>
              <w:t>No equivalent provision.</w:t>
            </w:r>
          </w:p>
          <w:p w:rsidR="003B305B" w14:paraId="39022E48" w14:textId="77777777">
            <w:pPr>
              <w:jc w:val="both"/>
            </w:pPr>
          </w:p>
        </w:tc>
        <w:tc>
          <w:tcPr>
            <w:tcW w:w="6244" w:type="dxa"/>
          </w:tcPr>
          <w:p w:rsidR="003B305B" w14:paraId="23B6435E" w14:textId="77777777">
            <w:pPr>
              <w:jc w:val="both"/>
            </w:pPr>
          </w:p>
        </w:tc>
      </w:tr>
      <w:tr w14:paraId="57AD418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9A28E1D" w14:textId="77777777">
            <w:pPr>
              <w:jc w:val="both"/>
            </w:pPr>
            <w:r>
              <w:t>SECTION 8.45.  DEPARTMENT OF PUBLIC SAFETY: CYBERSECURITY AND IDENTITY MANAGEMENT SERVICES.  The amount of $23,522,986 is appropriated from the general revenue fund to the Department of Public Safety for the two-year period beginning on the effective date of this Act for the purpose of cybersecurity and identity management services.</w:t>
            </w:r>
          </w:p>
          <w:p w:rsidR="003B305B" w14:paraId="3C329859" w14:textId="77777777">
            <w:pPr>
              <w:jc w:val="both"/>
            </w:pPr>
          </w:p>
        </w:tc>
        <w:tc>
          <w:tcPr>
            <w:tcW w:w="6202" w:type="dxa"/>
          </w:tcPr>
          <w:p w:rsidR="003B305B" w14:paraId="7C0B4F71" w14:textId="77777777">
            <w:pPr>
              <w:jc w:val="both"/>
            </w:pPr>
            <w:r w:rsidRPr="00D07786">
              <w:rPr>
                <w:highlight w:val="lightGray"/>
              </w:rPr>
              <w:t>No equivalent provision.</w:t>
            </w:r>
          </w:p>
          <w:p w:rsidR="003B305B" w14:paraId="58F39C55" w14:textId="77777777">
            <w:pPr>
              <w:jc w:val="both"/>
            </w:pPr>
          </w:p>
        </w:tc>
        <w:tc>
          <w:tcPr>
            <w:tcW w:w="6244" w:type="dxa"/>
          </w:tcPr>
          <w:p w:rsidR="003B305B" w14:paraId="14C15381" w14:textId="77777777">
            <w:pPr>
              <w:jc w:val="both"/>
            </w:pPr>
          </w:p>
        </w:tc>
      </w:tr>
      <w:tr w14:paraId="0DB25508" w14:textId="77777777" w:rsidTr="00760558">
        <w:tblPrEx>
          <w:tblW w:w="4820" w:type="pct"/>
          <w:tblInd w:w="6" w:type="dxa"/>
          <w:tblLayout w:type="fixed"/>
          <w:tblCellMar>
            <w:left w:w="0" w:type="dxa"/>
            <w:bottom w:w="288" w:type="dxa"/>
            <w:right w:w="720" w:type="dxa"/>
          </w:tblCellMar>
          <w:tblLook w:val="01E0"/>
        </w:tblPrEx>
        <w:tc>
          <w:tcPr>
            <w:tcW w:w="6294" w:type="dxa"/>
          </w:tcPr>
          <w:p w:rsidR="006F2DD5" w:rsidRPr="006F2DD5" w14:paraId="5F6F77FD" w14:textId="54E682B4">
            <w:pPr>
              <w:jc w:val="both"/>
              <w:rPr>
                <w:highlight w:val="lightGray"/>
              </w:rPr>
            </w:pPr>
            <w:r w:rsidRPr="006F2DD5">
              <w:rPr>
                <w:highlight w:val="lightGray"/>
              </w:rPr>
              <w:t xml:space="preserve">No equivalent provision. </w:t>
            </w:r>
          </w:p>
        </w:tc>
        <w:tc>
          <w:tcPr>
            <w:tcW w:w="6202" w:type="dxa"/>
          </w:tcPr>
          <w:p w:rsidR="006F2DD5" w:rsidP="006F2DD5" w14:paraId="0D74CCEE" w14:textId="77777777">
            <w:pPr>
              <w:jc w:val="both"/>
            </w:pPr>
            <w:r>
              <w:t xml:space="preserve">SECTION 10.49.  JUVENILE JUSTICE DEPARTMENT: OFFICE OF INSPECTOR GENERAL CRIMES DATABASE ENHANCEMENTS.  The amount of $30,000 is appropriated from the general revenue fund to the Juvenile Justice Department for the two-year period beginning on the </w:t>
            </w:r>
            <w:r>
              <w:t>effective date of this Act for the purpose of making enhancements to the department's Office of the Inspector General's CRIMES database.</w:t>
            </w:r>
          </w:p>
          <w:p w:rsidR="006F2DD5" w:rsidRPr="00D07786" w14:paraId="525B1933" w14:textId="77777777">
            <w:pPr>
              <w:jc w:val="both"/>
              <w:rPr>
                <w:highlight w:val="lightGray"/>
              </w:rPr>
            </w:pPr>
          </w:p>
        </w:tc>
        <w:tc>
          <w:tcPr>
            <w:tcW w:w="6244" w:type="dxa"/>
          </w:tcPr>
          <w:p w:rsidR="006F2DD5" w14:paraId="0BE28FC6" w14:textId="77777777">
            <w:pPr>
              <w:jc w:val="both"/>
            </w:pPr>
          </w:p>
        </w:tc>
      </w:tr>
      <w:tr w14:paraId="60C4FAB5" w14:textId="77777777" w:rsidTr="00760558">
        <w:tblPrEx>
          <w:tblW w:w="4820" w:type="pct"/>
          <w:tblInd w:w="6" w:type="dxa"/>
          <w:tblLayout w:type="fixed"/>
          <w:tblCellMar>
            <w:left w:w="0" w:type="dxa"/>
            <w:bottom w:w="288" w:type="dxa"/>
            <w:right w:w="720" w:type="dxa"/>
          </w:tblCellMar>
          <w:tblLook w:val="01E0"/>
        </w:tblPrEx>
        <w:tc>
          <w:tcPr>
            <w:tcW w:w="6294" w:type="dxa"/>
          </w:tcPr>
          <w:p w:rsidR="006F2DD5" w:rsidRPr="006F2DD5" w14:paraId="2023AC3F" w14:textId="55E1CBFE">
            <w:pPr>
              <w:jc w:val="both"/>
              <w:rPr>
                <w:highlight w:val="lightGray"/>
              </w:rPr>
            </w:pPr>
            <w:r>
              <w:rPr>
                <w:highlight w:val="lightGray"/>
              </w:rPr>
              <w:t xml:space="preserve">No equivalent provision. </w:t>
            </w:r>
          </w:p>
        </w:tc>
        <w:tc>
          <w:tcPr>
            <w:tcW w:w="6202" w:type="dxa"/>
          </w:tcPr>
          <w:p w:rsidR="006F2DD5" w:rsidP="006F2DD5" w14:paraId="1393C2C2" w14:textId="7FD2D27C">
            <w:pPr>
              <w:jc w:val="both"/>
            </w:pPr>
            <w:r>
              <w:t>SECTION 10.50.  JUVENILE JUSTICE DEPARTMENT: OFFICE OF INSPECTOR GENERAL INTERVIEW ROOMS.  The amount of $100,000 is appropriated from the general revenue fund to the Juvenile Justice Department for the two-year period beginning on the effective date of this Act for the purpose of establishing audio and visual interview rooms at each department facility.</w:t>
            </w:r>
          </w:p>
        </w:tc>
        <w:tc>
          <w:tcPr>
            <w:tcW w:w="6244" w:type="dxa"/>
          </w:tcPr>
          <w:p w:rsidR="006F2DD5" w14:paraId="26A34619" w14:textId="77777777">
            <w:pPr>
              <w:jc w:val="both"/>
            </w:pPr>
          </w:p>
        </w:tc>
      </w:tr>
      <w:tr w14:paraId="32C7DC58" w14:textId="77777777" w:rsidTr="00760558">
        <w:tblPrEx>
          <w:tblW w:w="4820" w:type="pct"/>
          <w:tblInd w:w="6" w:type="dxa"/>
          <w:tblLayout w:type="fixed"/>
          <w:tblCellMar>
            <w:left w:w="0" w:type="dxa"/>
            <w:bottom w:w="288" w:type="dxa"/>
            <w:right w:w="720" w:type="dxa"/>
          </w:tblCellMar>
          <w:tblLook w:val="01E0"/>
        </w:tblPrEx>
        <w:tc>
          <w:tcPr>
            <w:tcW w:w="6294" w:type="dxa"/>
          </w:tcPr>
          <w:p w:rsidR="006F2DD5" w14:paraId="117D739E" w14:textId="5D35A713">
            <w:pPr>
              <w:jc w:val="both"/>
              <w:rPr>
                <w:highlight w:val="lightGray"/>
              </w:rPr>
            </w:pPr>
            <w:r>
              <w:rPr>
                <w:highlight w:val="lightGray"/>
              </w:rPr>
              <w:t xml:space="preserve">No equivalent provision. </w:t>
            </w:r>
          </w:p>
        </w:tc>
        <w:tc>
          <w:tcPr>
            <w:tcW w:w="6202" w:type="dxa"/>
          </w:tcPr>
          <w:p w:rsidR="006F2DD5" w:rsidP="006F2DD5" w14:paraId="385CDA76" w14:textId="77777777">
            <w:pPr>
              <w:jc w:val="both"/>
            </w:pPr>
            <w:r>
              <w:t>SECTION 10.51.  JUVENILE JUSTICE DEPARTMENT: OFFICE OF INSPECTOR GENERAL BODY-WORN CAMERAS.  The amount of $200,000 is appropriated from the general revenue fund to the Juvenile Justice Department for the two-year period beginning on the effective date of this Act for the purpose of procuring body-worn cameras for the department's Office of the Inspector General.</w:t>
            </w:r>
          </w:p>
          <w:p w:rsidR="006F2DD5" w:rsidP="006F2DD5" w14:paraId="14C924BB" w14:textId="77777777">
            <w:pPr>
              <w:jc w:val="both"/>
            </w:pPr>
          </w:p>
        </w:tc>
        <w:tc>
          <w:tcPr>
            <w:tcW w:w="6244" w:type="dxa"/>
          </w:tcPr>
          <w:p w:rsidR="006F2DD5" w14:paraId="0392D37C" w14:textId="77777777">
            <w:pPr>
              <w:jc w:val="both"/>
            </w:pPr>
          </w:p>
        </w:tc>
      </w:tr>
      <w:tr w14:paraId="200C36C6" w14:textId="77777777" w:rsidTr="00760558">
        <w:tblPrEx>
          <w:tblW w:w="4820" w:type="pct"/>
          <w:tblInd w:w="6" w:type="dxa"/>
          <w:tblLayout w:type="fixed"/>
          <w:tblCellMar>
            <w:left w:w="0" w:type="dxa"/>
            <w:bottom w:w="288" w:type="dxa"/>
            <w:right w:w="720" w:type="dxa"/>
          </w:tblCellMar>
          <w:tblLook w:val="01E0"/>
        </w:tblPrEx>
        <w:tc>
          <w:tcPr>
            <w:tcW w:w="6294" w:type="dxa"/>
          </w:tcPr>
          <w:p w:rsidR="006F2DD5" w14:paraId="37D704A9" w14:textId="02E14365">
            <w:pPr>
              <w:jc w:val="both"/>
              <w:rPr>
                <w:highlight w:val="lightGray"/>
              </w:rPr>
            </w:pPr>
            <w:r>
              <w:rPr>
                <w:highlight w:val="lightGray"/>
              </w:rPr>
              <w:t xml:space="preserve">No equivalent provision. </w:t>
            </w:r>
          </w:p>
        </w:tc>
        <w:tc>
          <w:tcPr>
            <w:tcW w:w="6202" w:type="dxa"/>
          </w:tcPr>
          <w:p w:rsidR="006F2DD5" w:rsidP="006F2DD5" w14:paraId="3ADE72A7" w14:textId="77777777">
            <w:pPr>
              <w:jc w:val="both"/>
            </w:pPr>
            <w:r>
              <w:t>SECTION 10.52.  JUVENILE JUSTICE DEPARTMENT: COMPUTER REFRESH.  The amount of $1,600,000 is appropriated from the general revenue fund to the Juvenile Justice Department for the two-year period beginning on the effective date of this Act for the purpose of replacing computer equipment older than five years.</w:t>
            </w:r>
          </w:p>
          <w:p w:rsidR="006F2DD5" w:rsidP="006F2DD5" w14:paraId="4EDAAAF9" w14:textId="77777777">
            <w:pPr>
              <w:jc w:val="both"/>
            </w:pPr>
          </w:p>
        </w:tc>
        <w:tc>
          <w:tcPr>
            <w:tcW w:w="6244" w:type="dxa"/>
          </w:tcPr>
          <w:p w:rsidR="006F2DD5" w14:paraId="35DDFBA8" w14:textId="77777777">
            <w:pPr>
              <w:jc w:val="both"/>
            </w:pPr>
          </w:p>
        </w:tc>
      </w:tr>
      <w:tr w14:paraId="3318BD5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CB86EDA" w14:textId="77777777">
            <w:pPr>
              <w:jc w:val="both"/>
            </w:pPr>
            <w:r>
              <w:t xml:space="preserve">SECTION 8.46.  COMMISSION ON ENVIRONMENTAL </w:t>
            </w:r>
            <w:r>
              <w:t xml:space="preserve">QUALITY: CYBERSECURITY </w:t>
            </w:r>
            <w:r w:rsidRPr="006F2DD5">
              <w:rPr>
                <w:highlight w:val="lightGray"/>
              </w:rPr>
              <w:t>AND MODERNIZATION</w:t>
            </w:r>
            <w:r>
              <w:t xml:space="preserve">.  The amount of </w:t>
            </w:r>
            <w:r w:rsidRPr="006F2DD5">
              <w:rPr>
                <w:highlight w:val="lightGray"/>
              </w:rPr>
              <w:t>$2,141,154</w:t>
            </w:r>
            <w:r>
              <w:t xml:space="preserve"> is appropriated from the clean air account number 0151, the amount of </w:t>
            </w:r>
            <w:r w:rsidRPr="006F2DD5">
              <w:rPr>
                <w:highlight w:val="lightGray"/>
              </w:rPr>
              <w:t>$2,473,579</w:t>
            </w:r>
            <w:r>
              <w:t xml:space="preserve"> is appropriated from the water resource management account number 0153, the amount of </w:t>
            </w:r>
            <w:r w:rsidRPr="006F2DD5">
              <w:rPr>
                <w:highlight w:val="lightGray"/>
              </w:rPr>
              <w:t>$1,105,178</w:t>
            </w:r>
            <w:r>
              <w:t xml:space="preserve"> is appropriated from the waste management account number 0549, the amount of </w:t>
            </w:r>
            <w:r w:rsidRPr="006F2DD5">
              <w:rPr>
                <w:highlight w:val="lightGray"/>
              </w:rPr>
              <w:t>$1,105,177</w:t>
            </w:r>
            <w:r>
              <w:t xml:space="preserve"> is appropriated from the hazardous and solid waste remediation fees account number 0550, the amount of </w:t>
            </w:r>
            <w:r w:rsidRPr="006F2DD5">
              <w:rPr>
                <w:highlight w:val="lightGray"/>
              </w:rPr>
              <w:t>$1,105,176</w:t>
            </w:r>
            <w:r>
              <w:t xml:space="preserve"> is appropriated from the petroleum storage tank remediation account number 0655, and the amount of </w:t>
            </w:r>
            <w:r w:rsidRPr="006F2DD5">
              <w:rPr>
                <w:highlight w:val="lightGray"/>
              </w:rPr>
              <w:t>$9,784,080</w:t>
            </w:r>
            <w:r>
              <w:t xml:space="preserve"> is appropriated from the operating permit fees account number 5094 to the Commission on Environmental Quality for the two-year period beginning on the effective date of this Act for the purpose of </w:t>
            </w:r>
            <w:r w:rsidRPr="006F2DD5">
              <w:rPr>
                <w:highlight w:val="lightGray"/>
              </w:rPr>
              <w:t>establishing a comprehensive risk management framework program and modernizing two legacy applications vital to air and water management.</w:t>
            </w:r>
          </w:p>
          <w:p w:rsidR="003B305B" w14:paraId="3A81769D" w14:textId="77777777">
            <w:pPr>
              <w:jc w:val="both"/>
            </w:pPr>
          </w:p>
        </w:tc>
        <w:tc>
          <w:tcPr>
            <w:tcW w:w="6202" w:type="dxa"/>
          </w:tcPr>
          <w:p w:rsidR="003B305B" w14:paraId="225F0C18" w14:textId="77777777">
            <w:pPr>
              <w:jc w:val="both"/>
            </w:pPr>
            <w:r>
              <w:t xml:space="preserve">SECTION 10.53.  COMMISSION ON ENVIRONMENTAL </w:t>
            </w:r>
            <w:r>
              <w:t xml:space="preserve">QUALITY: CYBERSECURITY.  The amount of </w:t>
            </w:r>
            <w:r w:rsidRPr="006F2DD5">
              <w:rPr>
                <w:highlight w:val="lightGray"/>
              </w:rPr>
              <w:t>$1,662,839</w:t>
            </w:r>
            <w:r>
              <w:t xml:space="preserve"> is appropriated from the clean air account number 0151, the amount of </w:t>
            </w:r>
            <w:r w:rsidRPr="006F2DD5">
              <w:rPr>
                <w:highlight w:val="lightGray"/>
              </w:rPr>
              <w:t>$1,413,290</w:t>
            </w:r>
            <w:r>
              <w:t xml:space="preserve"> is appropriated from the water resource management account number 0153, the amount of </w:t>
            </w:r>
            <w:r w:rsidRPr="006F2DD5">
              <w:rPr>
                <w:highlight w:val="lightGray"/>
              </w:rPr>
              <w:t>$1,059,962</w:t>
            </w:r>
            <w:r>
              <w:t xml:space="preserve"> is appropriated from the waste management account number 0549, the amount of </w:t>
            </w:r>
            <w:r w:rsidRPr="006F2DD5">
              <w:rPr>
                <w:highlight w:val="lightGray"/>
              </w:rPr>
              <w:t>$1,059,962</w:t>
            </w:r>
            <w:r>
              <w:t xml:space="preserve"> is appropriated from the hazardous and solid waste remediation fees account number 0550, the amount of </w:t>
            </w:r>
            <w:r w:rsidRPr="006F2DD5">
              <w:rPr>
                <w:highlight w:val="lightGray"/>
              </w:rPr>
              <w:t>$1,059,961</w:t>
            </w:r>
            <w:r>
              <w:t xml:space="preserve"> is appropriated from the petroleum storage tank remediation account number 0655, and the amount of </w:t>
            </w:r>
            <w:r w:rsidRPr="006F2DD5">
              <w:rPr>
                <w:highlight w:val="lightGray"/>
              </w:rPr>
              <w:t>$1,238,865</w:t>
            </w:r>
            <w:r>
              <w:t xml:space="preserve"> is appropriated from the operating permit fees account number 5094 to the Commission on Environmental Quality for the two-year period beginning on the effective date of this Act for the purpose of </w:t>
            </w:r>
            <w:r w:rsidRPr="006F2DD5">
              <w:rPr>
                <w:highlight w:val="lightGray"/>
              </w:rPr>
              <w:t>implementing cybersecurity practices.</w:t>
            </w:r>
          </w:p>
          <w:p w:rsidR="00B06DDE" w14:paraId="7D2539E3" w14:textId="77777777">
            <w:pPr>
              <w:jc w:val="both"/>
            </w:pPr>
          </w:p>
          <w:p w:rsidR="00B06DDE" w:rsidRPr="00B06DDE" w14:paraId="6BD06464" w14:textId="56D609F7">
            <w:pPr>
              <w:jc w:val="both"/>
              <w:rPr>
                <w:i/>
                <w:iCs/>
              </w:rPr>
            </w:pPr>
            <w:r>
              <w:rPr>
                <w:i/>
                <w:iCs/>
              </w:rPr>
              <w:t>(See also SECTION 10.72 below.)</w:t>
            </w:r>
          </w:p>
        </w:tc>
        <w:tc>
          <w:tcPr>
            <w:tcW w:w="6244" w:type="dxa"/>
          </w:tcPr>
          <w:p w:rsidR="003B305B" w14:paraId="34A82ED0" w14:textId="77777777">
            <w:pPr>
              <w:jc w:val="both"/>
            </w:pPr>
          </w:p>
        </w:tc>
      </w:tr>
      <w:tr w14:paraId="321F8952"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724ECBA" w14:textId="77777777">
            <w:pPr>
              <w:jc w:val="both"/>
            </w:pPr>
            <w:r>
              <w:t xml:space="preserve">SECTION 8.47.  COMMISSION ON ENVIRONMENTAL QUALITY: DATA CENTER SERVICES </w:t>
            </w:r>
            <w:r w:rsidRPr="005B13B6">
              <w:rPr>
                <w:highlight w:val="lightGray"/>
              </w:rPr>
              <w:t>ADJUSTMENT</w:t>
            </w:r>
            <w:r>
              <w:t xml:space="preserve">.  The amount of $4,874,458 is appropriated from the clean air account number 0151, the amount of $4,874,460 is appropriated from the water resource management account number 0153, the amount of $3,655,846 is appropriated from the waste management account number 0549, the amount of $3,655,844 is appropriated from the hazardous and solid waste remediation fees account number 0550, the amount of $3,655,844 is appropriated from the petroleum storage tank remediation account number 0655, and the amount of $3,655,844 is appropriated from the operating permit fees account number 5094 to the Commission on Environmental </w:t>
            </w:r>
            <w:r>
              <w:t xml:space="preserve">Quality for the two-year period beginning on the effective date of this Act for the purpose of addressing </w:t>
            </w:r>
            <w:r w:rsidRPr="005B13B6">
              <w:rPr>
                <w:highlight w:val="lightGray"/>
              </w:rPr>
              <w:t>a forecasted increase</w:t>
            </w:r>
            <w:r>
              <w:t xml:space="preserve"> </w:t>
            </w:r>
            <w:r w:rsidRPr="00D23E30">
              <w:rPr>
                <w:highlight w:val="lightGray"/>
              </w:rPr>
              <w:t>in data center services</w:t>
            </w:r>
            <w:r>
              <w:t>.</w:t>
            </w:r>
          </w:p>
          <w:p w:rsidR="003B305B" w14:paraId="3E9A7CE7" w14:textId="77777777">
            <w:pPr>
              <w:jc w:val="both"/>
            </w:pPr>
          </w:p>
        </w:tc>
        <w:tc>
          <w:tcPr>
            <w:tcW w:w="6202" w:type="dxa"/>
          </w:tcPr>
          <w:p w:rsidR="00B06DDE" w:rsidP="00B06DDE" w14:paraId="5B223241" w14:textId="77777777">
            <w:pPr>
              <w:jc w:val="both"/>
            </w:pPr>
            <w:r>
              <w:t xml:space="preserve">SECTION 10.74.  COMMISSION ON ENVIRONMENTAL QUALITY: DATA CENTER SERVICES.  The amount of $4,874,458 is appropriated from the clean air account number 0151, the amount of $4,874,460 is appropriated from the water resource management account number 0153, the amount of $3,655,846 is appropriated from the waste management account number 0549, the amount of $3,655,844 is appropriated from the hazardous and solid waste remediation fees account number 0550, the amount of $3,655,844 is appropriated from the petroleum storage tank remediation account number 0655, and the amount of $3,655,844 is appropriated from the operating permit fees account number 5094 to the Commission on Environmental </w:t>
            </w:r>
            <w:r>
              <w:t xml:space="preserve">Quality for the two-year period beginning on the effective date of this Act for the purpose of addressing </w:t>
            </w:r>
            <w:r w:rsidRPr="00D23E30">
              <w:rPr>
                <w:highlight w:val="lightGray"/>
              </w:rPr>
              <w:t>forecasted increases in data center services c</w:t>
            </w:r>
            <w:r w:rsidRPr="005B13B6">
              <w:rPr>
                <w:highlight w:val="lightGray"/>
              </w:rPr>
              <w:t>osts</w:t>
            </w:r>
            <w:r>
              <w:t>.</w:t>
            </w:r>
          </w:p>
          <w:p w:rsidR="003B305B" w14:paraId="3FA19E62" w14:textId="77777777">
            <w:pPr>
              <w:jc w:val="both"/>
            </w:pPr>
          </w:p>
        </w:tc>
        <w:tc>
          <w:tcPr>
            <w:tcW w:w="6244" w:type="dxa"/>
          </w:tcPr>
          <w:p w:rsidR="003B305B" w14:paraId="3645E2EE" w14:textId="77777777">
            <w:pPr>
              <w:jc w:val="both"/>
            </w:pPr>
          </w:p>
        </w:tc>
      </w:tr>
      <w:tr w14:paraId="709CFDD8" w14:textId="77777777" w:rsidTr="00760558">
        <w:tblPrEx>
          <w:tblW w:w="4820" w:type="pct"/>
          <w:tblInd w:w="6" w:type="dxa"/>
          <w:tblLayout w:type="fixed"/>
          <w:tblCellMar>
            <w:left w:w="0" w:type="dxa"/>
            <w:bottom w:w="288" w:type="dxa"/>
            <w:right w:w="720" w:type="dxa"/>
          </w:tblCellMar>
          <w:tblLook w:val="01E0"/>
        </w:tblPrEx>
        <w:tc>
          <w:tcPr>
            <w:tcW w:w="6294" w:type="dxa"/>
          </w:tcPr>
          <w:p w:rsidR="00DC6215" w:rsidRPr="00DC6215" w14:paraId="415AF498" w14:textId="480C6C69">
            <w:pPr>
              <w:jc w:val="both"/>
              <w:rPr>
                <w:highlight w:val="lightGray"/>
              </w:rPr>
            </w:pPr>
            <w:r w:rsidRPr="00DC6215">
              <w:rPr>
                <w:highlight w:val="lightGray"/>
              </w:rPr>
              <w:t xml:space="preserve">No equivalent provision. </w:t>
            </w:r>
          </w:p>
        </w:tc>
        <w:tc>
          <w:tcPr>
            <w:tcW w:w="6202" w:type="dxa"/>
          </w:tcPr>
          <w:p w:rsidR="00DC6215" w:rsidP="00DC6215" w14:paraId="51C32FC5" w14:textId="77777777">
            <w:pPr>
              <w:jc w:val="both"/>
            </w:pPr>
            <w:r>
              <w:t>SECTION 10.54.  RAILROAD COMMISSION: GEOGRAPHIC INFORMATION SYSTEM (GIS) CLOUD UPGRADE.  The amount of $2,142,778 is appropriated from the general revenue fund to the Railroad Commission for the two-year period beginning on the effective date of this Act for the purpose of migrating the current geographic information system (GIS) from its current platform to a cloud-based platform.</w:t>
            </w:r>
          </w:p>
          <w:p w:rsidR="00DC6215" w:rsidRPr="00DC6215" w14:paraId="596651F2" w14:textId="77777777">
            <w:pPr>
              <w:jc w:val="both"/>
              <w:rPr>
                <w:highlight w:val="lightGray"/>
              </w:rPr>
            </w:pPr>
          </w:p>
        </w:tc>
        <w:tc>
          <w:tcPr>
            <w:tcW w:w="6244" w:type="dxa"/>
          </w:tcPr>
          <w:p w:rsidR="00DC6215" w14:paraId="45628BE1" w14:textId="77777777">
            <w:pPr>
              <w:jc w:val="both"/>
            </w:pPr>
          </w:p>
        </w:tc>
      </w:tr>
      <w:tr w14:paraId="402332B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EE3E5DA" w14:textId="77777777">
            <w:pPr>
              <w:jc w:val="both"/>
            </w:pPr>
            <w:r>
              <w:t xml:space="preserve">SECTION 8.48.  RAILROAD COMMISSION: PRODUCED WATER AND INJECTION DATA REPORTING SYSTEM.  The amount of $7,685,824 is appropriated from the general revenue fund to the Railroad Commission for the two-year period beginning on the effective date of this Act for the purpose of developing a </w:t>
            </w:r>
            <w:r w:rsidRPr="00DC6215">
              <w:rPr>
                <w:highlight w:val="lightGray"/>
              </w:rPr>
              <w:t>new</w:t>
            </w:r>
            <w:r>
              <w:t xml:space="preserve"> produced water and injection data reporting system.</w:t>
            </w:r>
          </w:p>
          <w:p w:rsidR="003B305B" w14:paraId="07F5DEF3" w14:textId="77777777">
            <w:pPr>
              <w:jc w:val="both"/>
            </w:pPr>
          </w:p>
        </w:tc>
        <w:tc>
          <w:tcPr>
            <w:tcW w:w="6202" w:type="dxa"/>
          </w:tcPr>
          <w:p w:rsidR="003B305B" w:rsidP="00DC6215" w14:paraId="2D0CD71D" w14:textId="23424016">
            <w:pPr>
              <w:jc w:val="both"/>
            </w:pPr>
            <w:r>
              <w:t>SECTION 10.55.  RAILROAD COMMISSION: PRODUCED WATER AND INJECTION DATA REPORTING SYSTEM.  The amount of $7,685,824 is appropriated from the general revenue fund to the Railroad Commission for the two-year period beginning on the effective date of this Act for the purpose of developing a produced water and injection data reporting system.</w:t>
            </w:r>
          </w:p>
        </w:tc>
        <w:tc>
          <w:tcPr>
            <w:tcW w:w="6244" w:type="dxa"/>
          </w:tcPr>
          <w:p w:rsidR="003B305B" w14:paraId="60A54A60" w14:textId="77777777">
            <w:pPr>
              <w:jc w:val="both"/>
            </w:pPr>
          </w:p>
        </w:tc>
      </w:tr>
      <w:tr w14:paraId="1FED215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15DA1A0" w14:textId="77777777">
            <w:pPr>
              <w:jc w:val="both"/>
            </w:pPr>
            <w:r>
              <w:t xml:space="preserve">SECTION 8.49.  RAILROAD COMMISSION: OIL AND GAS AUTHORIZED PIT REGISTRATION SYSTEM.  The amount of $2,748,000 is appropriated from the general revenue fund to the Railroad Commission for the two-year period beginning on the effective date of this Act for the purpose of developing </w:t>
            </w:r>
            <w:r w:rsidRPr="00DC6215">
              <w:rPr>
                <w:highlight w:val="lightGray"/>
              </w:rPr>
              <w:t>an</w:t>
            </w:r>
            <w:r>
              <w:t xml:space="preserve"> oil and gas authorized pit registration system.</w:t>
            </w:r>
          </w:p>
          <w:p w:rsidR="003B305B" w14:paraId="200E365E" w14:textId="77777777">
            <w:pPr>
              <w:jc w:val="both"/>
            </w:pPr>
          </w:p>
        </w:tc>
        <w:tc>
          <w:tcPr>
            <w:tcW w:w="6202" w:type="dxa"/>
          </w:tcPr>
          <w:p w:rsidR="003B305B" w14:paraId="5C487350" w14:textId="7F86A800">
            <w:pPr>
              <w:jc w:val="both"/>
            </w:pPr>
            <w:r>
              <w:t xml:space="preserve">SECTION 10.56.  RAILROAD COMMISSION: OIL AND GAS AUTHORIZED PIT REGISTRATION SYSTEM.  The amount of $2,748,000 is appropriated from the general revenue fund to the Railroad Commission for the two-year period beginning on the effective date of this Act for the purpose of developing </w:t>
            </w:r>
            <w:r w:rsidRPr="00DC6215">
              <w:rPr>
                <w:highlight w:val="lightGray"/>
              </w:rPr>
              <w:t>a new</w:t>
            </w:r>
            <w:r>
              <w:t xml:space="preserve"> oil and gas authorized pit registration system.</w:t>
            </w:r>
          </w:p>
          <w:p w:rsidR="003B305B" w14:paraId="627CA29F" w14:textId="77777777">
            <w:pPr>
              <w:jc w:val="both"/>
            </w:pPr>
          </w:p>
        </w:tc>
        <w:tc>
          <w:tcPr>
            <w:tcW w:w="6244" w:type="dxa"/>
          </w:tcPr>
          <w:p w:rsidR="003B305B" w14:paraId="62779071" w14:textId="77777777">
            <w:pPr>
              <w:jc w:val="both"/>
            </w:pPr>
          </w:p>
        </w:tc>
      </w:tr>
      <w:tr w14:paraId="60D0880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72585E2" w14:textId="77777777">
            <w:pPr>
              <w:jc w:val="both"/>
            </w:pPr>
            <w:r>
              <w:t>SECTION 8.50.  RAILROAD COMMISSION: OVERSIGHT AND SAFETY REGULATORY FILING AND PERMITTING SYSTEMS.  The amount of $6,288,068 is appropriated from the general revenue fund to the Railroad Commission for the two-year period beginning on the effective date of this Act for the purpose of modernizing the alternative fuels online system and developing a new gas utilities' audit and market oversight online system.</w:t>
            </w:r>
          </w:p>
          <w:p w:rsidR="003B305B" w14:paraId="258E2989" w14:textId="77777777">
            <w:pPr>
              <w:jc w:val="both"/>
            </w:pPr>
          </w:p>
        </w:tc>
        <w:tc>
          <w:tcPr>
            <w:tcW w:w="6202" w:type="dxa"/>
          </w:tcPr>
          <w:p w:rsidR="00DC6215" w:rsidP="00DC6215" w14:paraId="4F2A105E" w14:textId="77777777">
            <w:pPr>
              <w:jc w:val="both"/>
            </w:pPr>
            <w:r>
              <w:t xml:space="preserve">SECTION 10.57.  RAILROAD COMMISSION: OVERSIGHT AND SAFETY REGULATORY FILING AND PERMITTING SYSTEMS.  The amount of $6,288,068 is appropriated from the general revenue fund to the Railroad Commission for the two-year period beginning on the effective date of this Act for the purpose of modernizing the </w:t>
            </w:r>
            <w:r w:rsidRPr="00DC6215">
              <w:rPr>
                <w:highlight w:val="lightGray"/>
              </w:rPr>
              <w:t>current</w:t>
            </w:r>
            <w:r>
              <w:t xml:space="preserve"> alternative fuels online system and developing a new gas utilities' audit and market oversight online system.</w:t>
            </w:r>
          </w:p>
          <w:p w:rsidR="003B305B" w14:paraId="59DC3EF7" w14:textId="076BD72A">
            <w:pPr>
              <w:jc w:val="both"/>
            </w:pPr>
          </w:p>
          <w:p w:rsidR="003B305B" w14:paraId="71686D88" w14:textId="77777777">
            <w:pPr>
              <w:jc w:val="both"/>
            </w:pPr>
          </w:p>
        </w:tc>
        <w:tc>
          <w:tcPr>
            <w:tcW w:w="6244" w:type="dxa"/>
          </w:tcPr>
          <w:p w:rsidR="003B305B" w14:paraId="4E3EF883" w14:textId="77777777">
            <w:pPr>
              <w:jc w:val="both"/>
            </w:pPr>
          </w:p>
        </w:tc>
      </w:tr>
      <w:tr w14:paraId="014467E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A1617AC" w14:textId="77777777">
            <w:pPr>
              <w:jc w:val="both"/>
            </w:pPr>
            <w:r>
              <w:t>SECTION 8.51.  RAILROAD COMMISSION: DATA CENTER SERVICES ADJUSTMENT.  The amount of $7,728,398 is appropriated from the general revenue fund to the Railroad Commission for the two-year period beginning on the effective date of this Act for the purpose of addressing a forecasted increase in data center services.</w:t>
            </w:r>
          </w:p>
          <w:p w:rsidR="003B305B" w14:paraId="3C972582" w14:textId="77777777">
            <w:pPr>
              <w:jc w:val="both"/>
            </w:pPr>
          </w:p>
        </w:tc>
        <w:tc>
          <w:tcPr>
            <w:tcW w:w="6202" w:type="dxa"/>
          </w:tcPr>
          <w:p w:rsidR="003B305B" w14:paraId="0D86C82B" w14:textId="2B04CC0F">
            <w:pPr>
              <w:jc w:val="both"/>
            </w:pPr>
            <w:r>
              <w:t xml:space="preserve">SECTION 10.58. </w:t>
            </w:r>
            <w:r w:rsidR="00DC6215">
              <w:t xml:space="preserve">Same as House version. </w:t>
            </w:r>
          </w:p>
          <w:p w:rsidR="003B305B" w14:paraId="06B9C83B" w14:textId="77777777">
            <w:pPr>
              <w:jc w:val="both"/>
            </w:pPr>
          </w:p>
          <w:p w:rsidR="003B305B" w14:paraId="2043322A" w14:textId="77777777">
            <w:pPr>
              <w:jc w:val="both"/>
            </w:pPr>
          </w:p>
        </w:tc>
        <w:tc>
          <w:tcPr>
            <w:tcW w:w="6244" w:type="dxa"/>
          </w:tcPr>
          <w:p w:rsidR="003B305B" w14:paraId="4CE8279C" w14:textId="77777777">
            <w:pPr>
              <w:jc w:val="both"/>
            </w:pPr>
          </w:p>
        </w:tc>
      </w:tr>
      <w:tr w14:paraId="5A3E560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8532020" w14:textId="77777777">
            <w:pPr>
              <w:jc w:val="both"/>
            </w:pPr>
            <w:r>
              <w:t xml:space="preserve">SECTION 8.52.  WATER DEVELOPMENT BOARD:  INFORMATION TECHNOLOGY RISK MITIGATION.  The amount of $2,676,054 is appropriated from the general revenue fund to the Water Development Board for the two-year period beginning on the effective date of this Act for the purpose of </w:t>
            </w:r>
            <w:r w:rsidRPr="00DC6215">
              <w:rPr>
                <w:highlight w:val="lightGray"/>
              </w:rPr>
              <w:t>information technology risk mitigation</w:t>
            </w:r>
            <w:r>
              <w:t>.</w:t>
            </w:r>
          </w:p>
          <w:p w:rsidR="003B305B" w14:paraId="6804343B" w14:textId="77777777">
            <w:pPr>
              <w:jc w:val="both"/>
            </w:pPr>
          </w:p>
        </w:tc>
        <w:tc>
          <w:tcPr>
            <w:tcW w:w="6202" w:type="dxa"/>
          </w:tcPr>
          <w:p w:rsidR="00DC6215" w:rsidP="00DC6215" w14:paraId="19C4D927" w14:textId="77777777">
            <w:pPr>
              <w:jc w:val="both"/>
            </w:pPr>
            <w:r>
              <w:t xml:space="preserve">SECTION 10.59.  WATER DEVELOPMENT BOARD: INFORMATION TECHNOLOGY RISK MITIGATION.  The amount of $2,676,054 is appropriated from the general revenue fund to the Water Development Board for the two-year period beginning on the effective date of this Act for the purpose of </w:t>
            </w:r>
            <w:r w:rsidRPr="00900E64">
              <w:rPr>
                <w:highlight w:val="lightGray"/>
              </w:rPr>
              <w:t>supporting mitigation of information technology risks by assisting with Microsoft server migrations, modernizing</w:t>
            </w:r>
            <w:r w:rsidRPr="00DC6215">
              <w:rPr>
                <w:highlight w:val="lightGray"/>
              </w:rPr>
              <w:t xml:space="preserve"> applications, and improving data security and practices</w:t>
            </w:r>
            <w:r>
              <w:t>.</w:t>
            </w:r>
          </w:p>
          <w:p w:rsidR="003B305B" w:rsidP="00DC6215" w14:paraId="3DB59BAB" w14:textId="77777777">
            <w:pPr>
              <w:jc w:val="both"/>
            </w:pPr>
          </w:p>
        </w:tc>
        <w:tc>
          <w:tcPr>
            <w:tcW w:w="6244" w:type="dxa"/>
          </w:tcPr>
          <w:p w:rsidR="003B305B" w14:paraId="7B21C98E" w14:textId="77777777">
            <w:pPr>
              <w:jc w:val="both"/>
            </w:pPr>
          </w:p>
        </w:tc>
      </w:tr>
      <w:tr w14:paraId="2B0380C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476434D" w14:textId="77777777">
            <w:pPr>
              <w:jc w:val="both"/>
            </w:pPr>
            <w:r>
              <w:t xml:space="preserve">SECTION 8.53.  TEXAS LOTTERY COMMISSION: INFRASTRUCTURE UPGRADES TO BINGO OPERATION SERVICE SYSTEM AND BINGO SERVICE PORTAL.  The amount of </w:t>
            </w:r>
            <w:r w:rsidRPr="00DC6215">
              <w:rPr>
                <w:highlight w:val="lightGray"/>
              </w:rPr>
              <w:t>$1,589,344</w:t>
            </w:r>
            <w:r>
              <w:t xml:space="preserve"> is appropriated from the general revenue fund to the Texas Lottery Commission for the two-year period beginning on the effective date of this Act for the purpose of upgrading the Bingo Operation Service System (BOSS) and the Bingo Service Portal.</w:t>
            </w:r>
          </w:p>
          <w:p w:rsidR="003B305B" w14:paraId="680099C4" w14:textId="77777777">
            <w:pPr>
              <w:jc w:val="both"/>
            </w:pPr>
          </w:p>
        </w:tc>
        <w:tc>
          <w:tcPr>
            <w:tcW w:w="6202" w:type="dxa"/>
          </w:tcPr>
          <w:p w:rsidR="00DC6215" w:rsidP="00DC6215" w14:paraId="16B5AE0D" w14:textId="77777777">
            <w:pPr>
              <w:jc w:val="both"/>
            </w:pPr>
            <w:r>
              <w:t xml:space="preserve">SECTION 10.60.  TEXAS </w:t>
            </w:r>
            <w:r w:rsidRPr="00900E64">
              <w:t xml:space="preserve">LOTTERY COMMISSION </w:t>
            </w:r>
            <w:r w:rsidRPr="00DC6215">
              <w:rPr>
                <w:highlight w:val="lightGray"/>
              </w:rPr>
              <w:t>OR SUCCESSOR</w:t>
            </w:r>
            <w:r>
              <w:t xml:space="preserve">: INFRASTRUCTURE UPGRADES TO BINGO OPERATION SERVICE SYSTEM AND BINGO SERVICE PORTAL.  The amount of </w:t>
            </w:r>
            <w:r w:rsidRPr="00DC6215">
              <w:rPr>
                <w:highlight w:val="lightGray"/>
              </w:rPr>
              <w:t>$1,260,000</w:t>
            </w:r>
            <w:r>
              <w:t xml:space="preserve"> is appropriated from the general revenue fund </w:t>
            </w:r>
            <w:r w:rsidRPr="00DC6215">
              <w:rPr>
                <w:highlight w:val="lightGray"/>
              </w:rPr>
              <w:t>and the amount of $329,344 is appropriated from the lottery account number 5025</w:t>
            </w:r>
            <w:r>
              <w:t xml:space="preserve"> to the Texas Lottery Commission </w:t>
            </w:r>
            <w:r w:rsidRPr="00DC6215">
              <w:rPr>
                <w:highlight w:val="lightGray"/>
              </w:rPr>
              <w:t>or its successor in function</w:t>
            </w:r>
            <w:r>
              <w:t xml:space="preserve"> for the two-year period beginning on the effective date of this Act for the purpose of upgrading the Bingo Operation Service System (BOSS) and the Bingo Service Portal </w:t>
            </w:r>
            <w:r w:rsidRPr="00DC6215">
              <w:rPr>
                <w:highlight w:val="lightGray"/>
              </w:rPr>
              <w:t>and for staff needed for post-launch support and ongoing maintenance.</w:t>
            </w:r>
          </w:p>
          <w:p w:rsidR="003B305B" w14:paraId="7A17E844" w14:textId="3162784D">
            <w:pPr>
              <w:jc w:val="both"/>
            </w:pPr>
          </w:p>
          <w:p w:rsidR="003B305B" w14:paraId="02366068" w14:textId="77777777">
            <w:pPr>
              <w:jc w:val="both"/>
            </w:pPr>
          </w:p>
        </w:tc>
        <w:tc>
          <w:tcPr>
            <w:tcW w:w="6244" w:type="dxa"/>
          </w:tcPr>
          <w:p w:rsidR="003B305B" w14:paraId="7B1D383D" w14:textId="77777777">
            <w:pPr>
              <w:jc w:val="both"/>
            </w:pPr>
          </w:p>
        </w:tc>
      </w:tr>
      <w:tr w14:paraId="6557859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0707CE8" w14:textId="77777777">
            <w:pPr>
              <w:jc w:val="both"/>
            </w:pPr>
            <w:r>
              <w:t>SECTION 8.54.  TEXAS LOTTERY COMMISSION: CENTRALIZED ACCOUNTING PAYROLL/PERSONNEL SYSTEM (CAPPS) TRANSITION.  The amount of $1,795,158 is appropriated from the lottery account number 5025 to the Texas Lottery Commission for the two-year period beginning on the effective date of this Act for the purpose of transitioning the commission to the financial modules of the Centralized Accounting and Payroll/Personnel System (CAPPS).</w:t>
            </w:r>
          </w:p>
          <w:p w:rsidR="003B305B" w14:paraId="36749A9C" w14:textId="77777777">
            <w:pPr>
              <w:jc w:val="both"/>
            </w:pPr>
          </w:p>
        </w:tc>
        <w:tc>
          <w:tcPr>
            <w:tcW w:w="6202" w:type="dxa"/>
          </w:tcPr>
          <w:p w:rsidR="003B305B" w14:paraId="325C33B5" w14:textId="77777777">
            <w:pPr>
              <w:jc w:val="both"/>
            </w:pPr>
            <w:r w:rsidRPr="008E11D1">
              <w:rPr>
                <w:highlight w:val="lightGray"/>
              </w:rPr>
              <w:t>No equivalent provision.</w:t>
            </w:r>
          </w:p>
          <w:p w:rsidR="003B305B" w14:paraId="163862D9" w14:textId="77777777">
            <w:pPr>
              <w:jc w:val="both"/>
            </w:pPr>
          </w:p>
        </w:tc>
        <w:tc>
          <w:tcPr>
            <w:tcW w:w="6244" w:type="dxa"/>
          </w:tcPr>
          <w:p w:rsidR="003B305B" w14:paraId="0C34EC3D" w14:textId="77777777">
            <w:pPr>
              <w:jc w:val="both"/>
            </w:pPr>
          </w:p>
        </w:tc>
      </w:tr>
      <w:tr w14:paraId="68DB864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9AE1E12" w14:textId="77777777">
            <w:pPr>
              <w:jc w:val="both"/>
            </w:pPr>
            <w:r>
              <w:t xml:space="preserve">SECTION 8.55.  DEPARTMENT OF MOTOR VEHICLES: REGISTRATION AND TITLE SYSTEM (RTS) TRANSITION.  The amount of $125,000,000 is appropriated from the general revenue fund to the Department of Motor Vehicles for the two-year period beginning on the effective </w:t>
            </w:r>
            <w:r>
              <w:t xml:space="preserve">date of this Act for the purpose of </w:t>
            </w:r>
            <w:r w:rsidRPr="00900E64">
              <w:rPr>
                <w:highlight w:val="lightGray"/>
              </w:rPr>
              <w:t>replacing the legacy</w:t>
            </w:r>
            <w:r>
              <w:t xml:space="preserve"> </w:t>
            </w:r>
            <w:r w:rsidRPr="008E11D1">
              <w:rPr>
                <w:highlight w:val="lightGray"/>
              </w:rPr>
              <w:t>registration and title system.</w:t>
            </w:r>
          </w:p>
          <w:p w:rsidR="003B305B" w14:paraId="57C4754D" w14:textId="77777777">
            <w:pPr>
              <w:jc w:val="both"/>
            </w:pPr>
          </w:p>
        </w:tc>
        <w:tc>
          <w:tcPr>
            <w:tcW w:w="6202" w:type="dxa"/>
          </w:tcPr>
          <w:p w:rsidR="008E11D1" w:rsidP="008E11D1" w14:paraId="07EFD3EB" w14:textId="77777777">
            <w:pPr>
              <w:jc w:val="both"/>
            </w:pPr>
            <w:r>
              <w:t xml:space="preserve">SECTION 10.61.  DEPARTMENT OF MOTOR VEHICLES: REGISTRATION AND TITLE SYSTEM (RTS) TRANSITION.  The amount of $125,000,000 is appropriated from the general revenue fund to the Department of Motor Vehicles for the two-year period beginning on the </w:t>
            </w:r>
            <w:r>
              <w:t xml:space="preserve">effective date of this Act for the purpose of </w:t>
            </w:r>
            <w:r w:rsidRPr="008E11D1">
              <w:rPr>
                <w:highlight w:val="lightGray"/>
              </w:rPr>
              <w:t xml:space="preserve">implementing the second </w:t>
            </w:r>
            <w:r w:rsidRPr="00900E64">
              <w:rPr>
                <w:highlight w:val="lightGray"/>
              </w:rPr>
              <w:t xml:space="preserve">phase of the legacy Registration </w:t>
            </w:r>
            <w:r w:rsidRPr="008E11D1">
              <w:rPr>
                <w:highlight w:val="lightGray"/>
              </w:rPr>
              <w:t>and Titling System (RTS) replacement project.</w:t>
            </w:r>
          </w:p>
          <w:p w:rsidR="003B305B" w14:paraId="26D4DFDE" w14:textId="6DCA60C8">
            <w:pPr>
              <w:jc w:val="both"/>
            </w:pPr>
          </w:p>
          <w:p w:rsidR="003B305B" w14:paraId="4F9D19C5" w14:textId="77777777">
            <w:pPr>
              <w:jc w:val="both"/>
            </w:pPr>
          </w:p>
        </w:tc>
        <w:tc>
          <w:tcPr>
            <w:tcW w:w="6244" w:type="dxa"/>
          </w:tcPr>
          <w:p w:rsidR="003B305B" w14:paraId="58F27767" w14:textId="77777777">
            <w:pPr>
              <w:jc w:val="both"/>
            </w:pPr>
          </w:p>
        </w:tc>
      </w:tr>
      <w:tr w14:paraId="0E32D6D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8BB4628" w14:textId="77777777">
            <w:pPr>
              <w:jc w:val="both"/>
            </w:pPr>
            <w:r>
              <w:t xml:space="preserve">SECTION 8.56.  TEXAS WORKFORCE COMMISSION: UNEMPLOYMENT INSURANCE FRAUD DETECTION AND DETERRENCE.  The amount of $3,264,540 is appropriated from the unemployment compensation special administration account number 0165 to the Texas Workforce Commission for the two-year period beginning on the effective date of this Act for the purpose of </w:t>
            </w:r>
            <w:r w:rsidRPr="00900E64">
              <w:rPr>
                <w:highlight w:val="lightGray"/>
              </w:rPr>
              <w:t xml:space="preserve">enhancing fraud detection and deterrence efforts pertaining to </w:t>
            </w:r>
            <w:r w:rsidRPr="008E11D1">
              <w:rPr>
                <w:highlight w:val="lightGray"/>
              </w:rPr>
              <w:t>the unemployment insurance program.</w:t>
            </w:r>
          </w:p>
          <w:p w:rsidR="003B305B" w14:paraId="537F49BE" w14:textId="77777777">
            <w:pPr>
              <w:jc w:val="both"/>
            </w:pPr>
          </w:p>
        </w:tc>
        <w:tc>
          <w:tcPr>
            <w:tcW w:w="6202" w:type="dxa"/>
          </w:tcPr>
          <w:p w:rsidR="008E11D1" w:rsidP="008E11D1" w14:paraId="01361469" w14:textId="77777777">
            <w:pPr>
              <w:jc w:val="both"/>
            </w:pPr>
            <w:r>
              <w:t xml:space="preserve">SECTION 10.62.  TEXAS WORKFORCE COMMISSION: UNEMPLOYMENT INSURANCE FRAUD DETECTION AND DETERRENCE.  The amount of $3,264,540 is appropriated from the unemployment compensation special administration account number 0165 to the Texas Workforce Commission for the two-year period beginning on the effective date of this Act for the purpose of </w:t>
            </w:r>
            <w:r w:rsidRPr="008E11D1">
              <w:rPr>
                <w:highlight w:val="lightGray"/>
              </w:rPr>
              <w:t xml:space="preserve">implementing an unemployment </w:t>
            </w:r>
            <w:r w:rsidRPr="00900E64">
              <w:rPr>
                <w:highlight w:val="lightGray"/>
              </w:rPr>
              <w:t>insurance fraud detection and deterrence</w:t>
            </w:r>
            <w:r>
              <w:t xml:space="preserve"> </w:t>
            </w:r>
            <w:r w:rsidRPr="008E11D1">
              <w:rPr>
                <w:highlight w:val="lightGray"/>
              </w:rPr>
              <w:t>system.</w:t>
            </w:r>
          </w:p>
          <w:p w:rsidR="003B305B" w14:paraId="553CD65D" w14:textId="4E3FD0B2">
            <w:pPr>
              <w:jc w:val="both"/>
            </w:pPr>
          </w:p>
          <w:p w:rsidR="003B305B" w14:paraId="19F88D8C" w14:textId="77777777">
            <w:pPr>
              <w:jc w:val="both"/>
            </w:pPr>
          </w:p>
        </w:tc>
        <w:tc>
          <w:tcPr>
            <w:tcW w:w="6244" w:type="dxa"/>
          </w:tcPr>
          <w:p w:rsidR="003B305B" w14:paraId="6F5AEC94" w14:textId="77777777">
            <w:pPr>
              <w:jc w:val="both"/>
            </w:pPr>
          </w:p>
        </w:tc>
      </w:tr>
      <w:tr w14:paraId="0111FA1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F69A1BE" w14:textId="77777777">
            <w:pPr>
              <w:jc w:val="both"/>
            </w:pPr>
            <w:r>
              <w:t>SECTION 8.57.  TEXAS WORKFORCE COMMISSION: UNEMPLOYMENT INSURANCE CYBERSECURITY.  The amount of $3,162,408 is appropriated from the unemployment compensation special administration account number 0165 to the Texas Workforce Commission for the two-year period beginning on the effective date of this Act for the purpose of implementing items identified in the Texas Cybersecurity Framework Assessment.</w:t>
            </w:r>
          </w:p>
          <w:p w:rsidR="003B305B" w14:paraId="226EDE7A" w14:textId="77777777">
            <w:pPr>
              <w:jc w:val="both"/>
            </w:pPr>
          </w:p>
        </w:tc>
        <w:tc>
          <w:tcPr>
            <w:tcW w:w="6202" w:type="dxa"/>
          </w:tcPr>
          <w:p w:rsidR="008E11D1" w:rsidP="008E11D1" w14:paraId="59CAB9F1" w14:textId="77777777">
            <w:pPr>
              <w:jc w:val="both"/>
            </w:pPr>
            <w:r>
              <w:t xml:space="preserve">SECTION 10.63.  TEXAS WORKFORCE COMMISSION: UNEMPLOYMENT INSURANCE CYBERSECURITY.  The amount of $3,162,408 is appropriated from the unemployment compensation special administration account number 0165 to the Texas Workforce Commission for the two-year period beginning on the effective date of this Act for the purpose of implementing items identified in the Texas Cybersecurity Framework Assessment </w:t>
            </w:r>
            <w:r w:rsidRPr="008E11D1">
              <w:rPr>
                <w:highlight w:val="lightGray"/>
              </w:rPr>
              <w:t>to improve the agency's cybersecurity.</w:t>
            </w:r>
          </w:p>
          <w:p w:rsidR="003B305B" w14:paraId="1259A9BE" w14:textId="7774E038">
            <w:pPr>
              <w:jc w:val="both"/>
            </w:pPr>
          </w:p>
          <w:p w:rsidR="003B305B" w14:paraId="14D19313" w14:textId="77777777">
            <w:pPr>
              <w:jc w:val="both"/>
            </w:pPr>
          </w:p>
        </w:tc>
        <w:tc>
          <w:tcPr>
            <w:tcW w:w="6244" w:type="dxa"/>
          </w:tcPr>
          <w:p w:rsidR="003B305B" w14:paraId="47040A75" w14:textId="77777777">
            <w:pPr>
              <w:jc w:val="both"/>
            </w:pPr>
          </w:p>
        </w:tc>
      </w:tr>
      <w:tr w14:paraId="4D65D5A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29B3A75C" w14:textId="77777777">
            <w:pPr>
              <w:jc w:val="both"/>
            </w:pPr>
            <w:r>
              <w:t xml:space="preserve">SECTION 8.58.  TEXAS WORKFORCE COMMISSION: </w:t>
            </w:r>
            <w:r>
              <w:t>UNEMPLOYMENT INSURANCE DATA CENTER CONSOLIDATION.  The amount of $10,975,221 is appropriated from the unemployment compensation special administration account number 0165 to the Texas Workforce Commission for the two-year period beginning on the effective date of this Act for the purpose of addressing current mainframe computing needs related to unemployment insurance claims.</w:t>
            </w:r>
          </w:p>
          <w:p w:rsidR="003B305B" w14:paraId="6C2842F2" w14:textId="77777777">
            <w:pPr>
              <w:jc w:val="both"/>
            </w:pPr>
          </w:p>
        </w:tc>
        <w:tc>
          <w:tcPr>
            <w:tcW w:w="6202" w:type="dxa"/>
          </w:tcPr>
          <w:p w:rsidR="003B305B" w14:paraId="5F9D310A" w14:textId="77777777">
            <w:pPr>
              <w:jc w:val="both"/>
            </w:pPr>
            <w:r w:rsidRPr="008E11D1">
              <w:rPr>
                <w:highlight w:val="lightGray"/>
              </w:rPr>
              <w:t>No equivalent provision.</w:t>
            </w:r>
          </w:p>
          <w:p w:rsidR="003B305B" w14:paraId="2C6F3D40" w14:textId="77777777">
            <w:pPr>
              <w:jc w:val="both"/>
            </w:pPr>
          </w:p>
        </w:tc>
        <w:tc>
          <w:tcPr>
            <w:tcW w:w="6244" w:type="dxa"/>
          </w:tcPr>
          <w:p w:rsidR="003B305B" w14:paraId="428D9A50" w14:textId="77777777">
            <w:pPr>
              <w:jc w:val="both"/>
            </w:pPr>
          </w:p>
        </w:tc>
      </w:tr>
      <w:tr w14:paraId="2533CC0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01FDE4F" w14:textId="77777777">
            <w:pPr>
              <w:jc w:val="both"/>
            </w:pPr>
            <w:r>
              <w:t>SECTION 8.59.  TEXAS WORKFORCE COMMISSION: UNEMPLOYMENT INSURANCE STATE INFORMATION DATA EXCHANGE SYSTEM.  The amount of $2,613,576 is appropriated from the unemployment compensation special administration account number 0165 to the Texas Workforce Commission for the two-year period beginning on the effective date of this Act for the purpose of implementing unemployment insurance State Information Data Exchange System (SIDES) modules.</w:t>
            </w:r>
          </w:p>
          <w:p w:rsidR="003B305B" w14:paraId="31A03319" w14:textId="77777777">
            <w:pPr>
              <w:jc w:val="both"/>
            </w:pPr>
          </w:p>
        </w:tc>
        <w:tc>
          <w:tcPr>
            <w:tcW w:w="6202" w:type="dxa"/>
          </w:tcPr>
          <w:p w:rsidR="003B305B" w14:paraId="69D51AF9" w14:textId="75AE2333">
            <w:pPr>
              <w:jc w:val="both"/>
            </w:pPr>
            <w:r>
              <w:t xml:space="preserve">SECTION 10.64. </w:t>
            </w:r>
            <w:r w:rsidR="008E11D1">
              <w:t xml:space="preserve">Same as House version. </w:t>
            </w:r>
          </w:p>
          <w:p w:rsidR="003B305B" w14:paraId="2F78BAF1" w14:textId="77777777">
            <w:pPr>
              <w:jc w:val="both"/>
            </w:pPr>
          </w:p>
          <w:p w:rsidR="003B305B" w14:paraId="45A88C63" w14:textId="77777777">
            <w:pPr>
              <w:jc w:val="both"/>
            </w:pPr>
          </w:p>
        </w:tc>
        <w:tc>
          <w:tcPr>
            <w:tcW w:w="6244" w:type="dxa"/>
          </w:tcPr>
          <w:p w:rsidR="003B305B" w14:paraId="6E1E8DD3" w14:textId="77777777">
            <w:pPr>
              <w:jc w:val="both"/>
            </w:pPr>
          </w:p>
        </w:tc>
      </w:tr>
      <w:tr w14:paraId="0EB57DAE"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F2692BD" w14:textId="77777777">
            <w:pPr>
              <w:jc w:val="both"/>
            </w:pPr>
            <w:r>
              <w:t>SECTION 8.60.  TEXAS WORKFORCE COMMISSION: NETWORK MODERNIZATION.  The amount of $76,212 is appropriated from the general revenue fund, the amount of $1,452,262 is appropriated from the unemployment compensation special administration account number 0165, and the amount of $2,705,526 is appropriated from federal funds to the Texas Workforce Commission for the two-year period beginning on the effective date of this Act for the purpose of addressing network deficiencies.</w:t>
            </w:r>
          </w:p>
          <w:p w:rsidR="003B305B" w14:paraId="15D83BF9" w14:textId="77777777">
            <w:pPr>
              <w:jc w:val="both"/>
            </w:pPr>
          </w:p>
        </w:tc>
        <w:tc>
          <w:tcPr>
            <w:tcW w:w="6202" w:type="dxa"/>
          </w:tcPr>
          <w:p w:rsidR="003B305B" w14:paraId="238174BC" w14:textId="13323676">
            <w:pPr>
              <w:jc w:val="both"/>
            </w:pPr>
            <w:r>
              <w:t xml:space="preserve">SECTION 10.65. </w:t>
            </w:r>
            <w:r w:rsidR="008E11D1">
              <w:t xml:space="preserve">Same as House version. </w:t>
            </w:r>
          </w:p>
          <w:p w:rsidR="003B305B" w14:paraId="38680965" w14:textId="77777777">
            <w:pPr>
              <w:jc w:val="both"/>
            </w:pPr>
          </w:p>
          <w:p w:rsidR="003B305B" w14:paraId="0A3D2AE8" w14:textId="77777777">
            <w:pPr>
              <w:jc w:val="both"/>
            </w:pPr>
          </w:p>
        </w:tc>
        <w:tc>
          <w:tcPr>
            <w:tcW w:w="6244" w:type="dxa"/>
          </w:tcPr>
          <w:p w:rsidR="003B305B" w14:paraId="67A3B722" w14:textId="77777777">
            <w:pPr>
              <w:jc w:val="both"/>
            </w:pPr>
          </w:p>
        </w:tc>
      </w:tr>
      <w:tr w14:paraId="108F83E3"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3A32605" w14:textId="77777777">
            <w:pPr>
              <w:jc w:val="both"/>
            </w:pPr>
            <w:r>
              <w:t xml:space="preserve">SECTION 8.61.  STATE OFFICE OF ADMINISTRATIVE HEARINGS: CYBERSECURITY.  The amount of </w:t>
            </w:r>
            <w:r w:rsidRPr="008E11D1">
              <w:rPr>
                <w:highlight w:val="lightGray"/>
              </w:rPr>
              <w:t>$585,640</w:t>
            </w:r>
            <w:r>
              <w:t xml:space="preserve"> is appropriated from the general revenue fund to the State Office of Administrative Hearings for the two-year period beginning on the effective date of this Act for the purpose of providing funding for a full-time </w:t>
            </w:r>
            <w:r w:rsidRPr="008E11D1">
              <w:rPr>
                <w:highlight w:val="lightGray"/>
              </w:rPr>
              <w:t>data officer and</w:t>
            </w:r>
            <w:r>
              <w:t xml:space="preserve"> information security officer </w:t>
            </w:r>
            <w:r w:rsidRPr="008E11D1">
              <w:rPr>
                <w:highlight w:val="lightGray"/>
              </w:rPr>
              <w:t xml:space="preserve">and implementing </w:t>
            </w:r>
            <w:r w:rsidRPr="00900E64">
              <w:rPr>
                <w:highlight w:val="lightGray"/>
              </w:rPr>
              <w:t>recommendations to mitigate cybersecurity risks</w:t>
            </w:r>
            <w:r>
              <w:t>.</w:t>
            </w:r>
          </w:p>
          <w:p w:rsidR="003B305B" w14:paraId="04F6754C" w14:textId="77777777">
            <w:pPr>
              <w:jc w:val="both"/>
            </w:pPr>
          </w:p>
        </w:tc>
        <w:tc>
          <w:tcPr>
            <w:tcW w:w="6202" w:type="dxa"/>
          </w:tcPr>
          <w:p w:rsidR="003B305B" w14:paraId="7DFE922A" w14:textId="12A2A028">
            <w:pPr>
              <w:jc w:val="both"/>
            </w:pPr>
            <w:r>
              <w:t xml:space="preserve">SECTION 10.66.  STATE OFFICE OF ADMINISTRATIVE HEARINGS: CYBERSECURITY.  The amount of </w:t>
            </w:r>
            <w:r w:rsidRPr="008E11D1">
              <w:rPr>
                <w:highlight w:val="lightGray"/>
              </w:rPr>
              <w:t>$320,645</w:t>
            </w:r>
            <w:r>
              <w:t xml:space="preserve"> is appropriated from the general revenue fund to the State Office of Administrative Hearings for the two-year period beginning on the effective date of this Act for the purpose of providing funding for a full-time information security officer </w:t>
            </w:r>
            <w:r w:rsidRPr="00900E64">
              <w:rPr>
                <w:highlight w:val="lightGray"/>
              </w:rPr>
              <w:t>to improve the agency's cybersecurity program</w:t>
            </w:r>
            <w:r>
              <w:t>.</w:t>
            </w:r>
          </w:p>
          <w:p w:rsidR="003B305B" w14:paraId="2A3A3FE2" w14:textId="77777777">
            <w:pPr>
              <w:jc w:val="both"/>
            </w:pPr>
          </w:p>
        </w:tc>
        <w:tc>
          <w:tcPr>
            <w:tcW w:w="6244" w:type="dxa"/>
          </w:tcPr>
          <w:p w:rsidR="003B305B" w14:paraId="17B186DD" w14:textId="77777777">
            <w:pPr>
              <w:jc w:val="both"/>
            </w:pPr>
          </w:p>
        </w:tc>
      </w:tr>
      <w:tr w14:paraId="176EFA9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CC34665" w14:textId="77777777">
            <w:pPr>
              <w:jc w:val="both"/>
            </w:pPr>
            <w:r>
              <w:t xml:space="preserve">SECTION 8.62.  OFFICE OF INJURED EMPLOYEE COUNSEL: </w:t>
            </w:r>
            <w:r w:rsidRPr="00A42D69">
              <w:rPr>
                <w:highlight w:val="lightGray"/>
              </w:rPr>
              <w:t>ADDITIONAL FULL-TIME-EQUIVALENTS (FTEs) AND SALARY FOR INFORMATION TECHNOLOGY MODERNIZATION</w:t>
            </w:r>
            <w:r>
              <w:t xml:space="preserve">.  The amount of $731,598 is appropriated from the Texas Department of Insurance operating account number 0036 to the Office of Injured Employee Counsel for the two-year period beginning on the effective date of this Act for the purpose of providing </w:t>
            </w:r>
            <w:r w:rsidRPr="004F5F47">
              <w:rPr>
                <w:highlight w:val="lightGray"/>
              </w:rPr>
              <w:t xml:space="preserve">funding for additional </w:t>
            </w:r>
            <w:r w:rsidRPr="00A42D69">
              <w:rPr>
                <w:highlight w:val="lightGray"/>
              </w:rPr>
              <w:t>full-time-equivalents (FTEs) and</w:t>
            </w:r>
            <w:r>
              <w:t xml:space="preserve"> information technology modernization </w:t>
            </w:r>
            <w:r w:rsidRPr="00A42D69">
              <w:rPr>
                <w:highlight w:val="lightGray"/>
              </w:rPr>
              <w:t xml:space="preserve">relating to dispute resolution </w:t>
            </w:r>
            <w:r w:rsidRPr="004F5F47">
              <w:rPr>
                <w:highlight w:val="lightGray"/>
              </w:rPr>
              <w:t>and case management systems</w:t>
            </w:r>
            <w:r>
              <w:t>.</w:t>
            </w:r>
          </w:p>
          <w:p w:rsidR="003B305B" w14:paraId="1A7093F8" w14:textId="77777777">
            <w:pPr>
              <w:jc w:val="both"/>
            </w:pPr>
          </w:p>
        </w:tc>
        <w:tc>
          <w:tcPr>
            <w:tcW w:w="6202" w:type="dxa"/>
          </w:tcPr>
          <w:p w:rsidR="00A42D69" w:rsidP="00A42D69" w14:paraId="4EEE1625" w14:textId="77777777">
            <w:pPr>
              <w:jc w:val="both"/>
            </w:pPr>
            <w:r>
              <w:t xml:space="preserve">SECTION 10.67.  OFFICE OF INJURED EMPLOYEE COUNSEL: </w:t>
            </w:r>
            <w:r w:rsidRPr="00A42D69">
              <w:rPr>
                <w:highlight w:val="lightGray"/>
              </w:rPr>
              <w:t>CASE MANAGEMENT SYSTEM</w:t>
            </w:r>
            <w:r>
              <w:t xml:space="preserve">.  The amount of $731,598 is appropriated from the Texas Department of Insurance operating account number 0036 to the Office of Injured Employee Counsel for the two-year period beginning on the effective date of this Act for the purpose of providing </w:t>
            </w:r>
            <w:r w:rsidRPr="004F5F47">
              <w:rPr>
                <w:highlight w:val="lightGray"/>
              </w:rPr>
              <w:t>staff for</w:t>
            </w:r>
            <w:r>
              <w:t xml:space="preserve"> information technology modernization </w:t>
            </w:r>
            <w:r w:rsidRPr="00A42D69">
              <w:rPr>
                <w:highlight w:val="lightGray"/>
              </w:rPr>
              <w:t xml:space="preserve">of the </w:t>
            </w:r>
            <w:r w:rsidRPr="004F5F47">
              <w:rPr>
                <w:highlight w:val="lightGray"/>
              </w:rPr>
              <w:t>COMPASS case management system</w:t>
            </w:r>
            <w:r>
              <w:t>.</w:t>
            </w:r>
          </w:p>
          <w:p w:rsidR="003B305B" w:rsidP="00A42D69" w14:paraId="70515730" w14:textId="77777777">
            <w:pPr>
              <w:jc w:val="both"/>
            </w:pPr>
          </w:p>
        </w:tc>
        <w:tc>
          <w:tcPr>
            <w:tcW w:w="6244" w:type="dxa"/>
          </w:tcPr>
          <w:p w:rsidR="003B305B" w14:paraId="7B8AD088" w14:textId="77777777">
            <w:pPr>
              <w:jc w:val="both"/>
            </w:pPr>
          </w:p>
        </w:tc>
      </w:tr>
      <w:tr w14:paraId="6A23B5EB"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790AFE7" w14:textId="77777777">
            <w:pPr>
              <w:jc w:val="both"/>
            </w:pPr>
            <w:r>
              <w:t xml:space="preserve">SECTION 8.63.  DEPARTMENT OF INSURANCE: </w:t>
            </w:r>
            <w:r w:rsidRPr="00A42D69">
              <w:rPr>
                <w:highlight w:val="lightGray"/>
              </w:rPr>
              <w:t>DIVISION OF WORKERS' COMPENSATION INFORMATION TECHNOLOGY MODERNIZATION</w:t>
            </w:r>
            <w:r>
              <w:t xml:space="preserve">. The amount of $1,097,040 is appropriated from the Texas Department of Insurance operating account number 0036 to the Department of Insurance for the two-year period beginning on the effective date of this Act for the purpose of </w:t>
            </w:r>
            <w:r w:rsidRPr="00A42D69">
              <w:rPr>
                <w:highlight w:val="lightGray"/>
              </w:rPr>
              <w:t>replacing the Division of Workers' Compensation's</w:t>
            </w:r>
            <w:r>
              <w:t xml:space="preserve"> claims management </w:t>
            </w:r>
            <w:r>
              <w:t>system.</w:t>
            </w:r>
          </w:p>
          <w:p w:rsidR="003B305B" w14:paraId="24B8EF1C" w14:textId="77777777">
            <w:pPr>
              <w:jc w:val="both"/>
            </w:pPr>
          </w:p>
        </w:tc>
        <w:tc>
          <w:tcPr>
            <w:tcW w:w="6202" w:type="dxa"/>
          </w:tcPr>
          <w:p w:rsidR="003B305B" w14:paraId="65B9D5DE" w14:textId="5791DA8B">
            <w:pPr>
              <w:jc w:val="both"/>
            </w:pPr>
            <w:r>
              <w:t xml:space="preserve">SECTION 10.68.  DEPARTMENT OF INSURANCE: </w:t>
            </w:r>
            <w:r w:rsidRPr="00A42D69">
              <w:rPr>
                <w:highlight w:val="lightGray"/>
              </w:rPr>
              <w:t>CASE MANAGEMENT SYSTEM</w:t>
            </w:r>
            <w:r>
              <w:t xml:space="preserve">.  The amount of $1,097,040 is appropriated from the Texas Department of Insurance operating account number 0036 to the Department of Insurance for the two-year period beginning on the effective date of this Act for the purpose of </w:t>
            </w:r>
            <w:r w:rsidRPr="00A42D69">
              <w:rPr>
                <w:highlight w:val="lightGray"/>
              </w:rPr>
              <w:t>providing staff to replace the COMPASS</w:t>
            </w:r>
            <w:r>
              <w:t xml:space="preserve"> claims management system.</w:t>
            </w:r>
          </w:p>
          <w:p w:rsidR="003B305B" w14:paraId="254E978B" w14:textId="77777777">
            <w:pPr>
              <w:jc w:val="both"/>
            </w:pPr>
          </w:p>
        </w:tc>
        <w:tc>
          <w:tcPr>
            <w:tcW w:w="6244" w:type="dxa"/>
          </w:tcPr>
          <w:p w:rsidR="003B305B" w14:paraId="53186691" w14:textId="77777777">
            <w:pPr>
              <w:jc w:val="both"/>
            </w:pPr>
          </w:p>
        </w:tc>
      </w:tr>
      <w:tr w14:paraId="21EB8F2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706F220" w14:textId="77777777">
            <w:pPr>
              <w:jc w:val="both"/>
            </w:pPr>
            <w:r>
              <w:t xml:space="preserve">SECTION 8.64.  DEPARTMENT OF INSURANCE: SOFTWARE MODERNIZATION.  The amount of $2,450,000 is appropriated from the Texas Department of Insurance operating account number 0036 to the Department of Insurance for the two-year period beginning on the effective date of this Act for the purpose of </w:t>
            </w:r>
            <w:r w:rsidRPr="004F5F47">
              <w:rPr>
                <w:highlight w:val="lightGray"/>
              </w:rPr>
              <w:t>modernizing network adequacy software</w:t>
            </w:r>
            <w:r w:rsidRPr="00950C25">
              <w:rPr>
                <w:highlight w:val="lightGray"/>
              </w:rPr>
              <w:t>.</w:t>
            </w:r>
          </w:p>
          <w:p w:rsidR="003B305B" w14:paraId="6083BC32" w14:textId="77777777">
            <w:pPr>
              <w:jc w:val="both"/>
            </w:pPr>
          </w:p>
        </w:tc>
        <w:tc>
          <w:tcPr>
            <w:tcW w:w="6202" w:type="dxa"/>
          </w:tcPr>
          <w:p w:rsidR="00A42D69" w:rsidP="00A42D69" w14:paraId="464CC16B" w14:textId="77777777">
            <w:pPr>
              <w:jc w:val="both"/>
            </w:pPr>
            <w:r>
              <w:t xml:space="preserve">SECTION 10.69.  DEPARTMENT OF INSURANCE: SOFTWARE MODERNIZATION.  The amount of $2,450,000 is appropriated from the Texas Department of Insurance operating account number 0036 to the Department of Insurance for the two-year period beginning on the effective date of this Act for the purpose of </w:t>
            </w:r>
            <w:r w:rsidRPr="00950C25">
              <w:rPr>
                <w:highlight w:val="lightGray"/>
              </w:rPr>
              <w:t xml:space="preserve">providing new and ongoing software products associated </w:t>
            </w:r>
            <w:r w:rsidRPr="004F5F47">
              <w:rPr>
                <w:highlight w:val="lightGray"/>
              </w:rPr>
              <w:t>with network adequacy, data</w:t>
            </w:r>
            <w:r w:rsidRPr="00950C25">
              <w:rPr>
                <w:highlight w:val="lightGray"/>
              </w:rPr>
              <w:t xml:space="preserve"> management, data collection, learning management, and analytics.</w:t>
            </w:r>
          </w:p>
          <w:p w:rsidR="003B305B" w14:paraId="38D7ACB2" w14:textId="5B9034F7">
            <w:pPr>
              <w:jc w:val="both"/>
            </w:pPr>
          </w:p>
          <w:p w:rsidR="003B305B" w14:paraId="4508FD09" w14:textId="77777777">
            <w:pPr>
              <w:jc w:val="both"/>
            </w:pPr>
          </w:p>
        </w:tc>
        <w:tc>
          <w:tcPr>
            <w:tcW w:w="6244" w:type="dxa"/>
          </w:tcPr>
          <w:p w:rsidR="003B305B" w14:paraId="04E009FB" w14:textId="77777777">
            <w:pPr>
              <w:jc w:val="both"/>
            </w:pPr>
          </w:p>
        </w:tc>
      </w:tr>
      <w:tr w14:paraId="7E2DA84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4DF3151" w14:textId="77777777">
            <w:pPr>
              <w:jc w:val="both"/>
            </w:pPr>
            <w:r>
              <w:t xml:space="preserve">SECTION 8.65.  BOARD OF PHARMACY: DEPARTMENT OF INFORMATION RESOURCES </w:t>
            </w:r>
            <w:r w:rsidRPr="00950C25">
              <w:rPr>
                <w:highlight w:val="lightGray"/>
              </w:rPr>
              <w:t>AND TEXAS.GOV</w:t>
            </w:r>
            <w:r>
              <w:t xml:space="preserve"> COST INCREASES. The amount of $13,136 is appropriated from the general revenue fund to the Board of Pharmacy for the two-year period beginning on the effective date of this Act for the purpose of addressing a Department of Information Resources cost increase for cloud services </w:t>
            </w:r>
            <w:r w:rsidRPr="00950C25">
              <w:rPr>
                <w:highlight w:val="lightGray"/>
              </w:rPr>
              <w:t>and Texas.gov fees</w:t>
            </w:r>
            <w:r>
              <w:t>.</w:t>
            </w:r>
          </w:p>
          <w:p w:rsidR="003B305B" w14:paraId="6173D713" w14:textId="77777777">
            <w:pPr>
              <w:jc w:val="both"/>
            </w:pPr>
          </w:p>
        </w:tc>
        <w:tc>
          <w:tcPr>
            <w:tcW w:w="6202" w:type="dxa"/>
          </w:tcPr>
          <w:p w:rsidR="003B305B" w14:paraId="340EEE43" w14:textId="09A4730D">
            <w:pPr>
              <w:jc w:val="both"/>
            </w:pPr>
            <w:r>
              <w:t>SECTION 10.70.  BOARD OF PHARMACY: DEPARTMENT OF INFORMATION RESOURCES COST INCREASES.  The amount of $13,136 is appropriated from the general revenue fund to the Board of Pharmacy for the two-year period beginning on the effective date of this Act for the purpose of addressing a Department of Information Resources cost increase for cloud services.</w:t>
            </w:r>
          </w:p>
          <w:p w:rsidR="003B305B" w14:paraId="3BD74B92" w14:textId="77777777">
            <w:pPr>
              <w:jc w:val="both"/>
            </w:pPr>
          </w:p>
        </w:tc>
        <w:tc>
          <w:tcPr>
            <w:tcW w:w="6244" w:type="dxa"/>
          </w:tcPr>
          <w:p w:rsidR="003B305B" w14:paraId="4D7AE19A" w14:textId="77777777">
            <w:pPr>
              <w:jc w:val="both"/>
            </w:pPr>
          </w:p>
        </w:tc>
      </w:tr>
      <w:tr w14:paraId="286D182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89ED6F6" w14:textId="77777777">
            <w:pPr>
              <w:jc w:val="both"/>
            </w:pPr>
            <w:r>
              <w:t>SECTION 8.66.  PUBLIC UTILITY COMMISSION OF TEXAS: CASE MANAGEMENT SYSTEM. The amount of $3,951,400 is appropriated from the general revenue fund to the Public Utility Commission of Texas for the two-year period beginning on the effective date of this Act for the purpose of developing a case management system.</w:t>
            </w:r>
          </w:p>
          <w:p w:rsidR="003B305B" w14:paraId="40A96360" w14:textId="77777777">
            <w:pPr>
              <w:jc w:val="both"/>
            </w:pPr>
          </w:p>
        </w:tc>
        <w:tc>
          <w:tcPr>
            <w:tcW w:w="6202" w:type="dxa"/>
          </w:tcPr>
          <w:p w:rsidR="00950C25" w:rsidP="00950C25" w14:paraId="4D2F7486" w14:textId="77777777">
            <w:pPr>
              <w:jc w:val="both"/>
            </w:pPr>
            <w:r>
              <w:t xml:space="preserve">SECTION 10.71.  PUBLIC UTILITY COMMISSION OF TEXAS: CASE MANAGEMENT SYSTEM. The amount of $3,951,400 is appropriated from the general revenue fund to the Public Utility Commission of Texas for the two-year period beginning on the effective date of this Act for the purpose of developing a case management system </w:t>
            </w:r>
            <w:r w:rsidRPr="00950C25">
              <w:rPr>
                <w:highlight w:val="lightGray"/>
              </w:rPr>
              <w:t xml:space="preserve">to streamline and improve contested case processes and improve </w:t>
            </w:r>
            <w:r w:rsidRPr="00950C25">
              <w:rPr>
                <w:highlight w:val="lightGray"/>
              </w:rPr>
              <w:t>case processing data collection and tools</w:t>
            </w:r>
            <w:r>
              <w:t>.</w:t>
            </w:r>
          </w:p>
          <w:p w:rsidR="003B305B" w14:paraId="2C7E4283" w14:textId="77777777">
            <w:pPr>
              <w:jc w:val="both"/>
            </w:pPr>
          </w:p>
        </w:tc>
        <w:tc>
          <w:tcPr>
            <w:tcW w:w="6244" w:type="dxa"/>
          </w:tcPr>
          <w:p w:rsidR="003B305B" w14:paraId="02CA5D62" w14:textId="77777777">
            <w:pPr>
              <w:jc w:val="both"/>
            </w:pPr>
          </w:p>
        </w:tc>
      </w:tr>
      <w:tr w14:paraId="65857E2C"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rsidRPr="00A56E83" w14:paraId="23ED4F9F" w14:textId="3565FE65">
            <w:pPr>
              <w:jc w:val="both"/>
              <w:rPr>
                <w:i/>
                <w:iCs/>
              </w:rPr>
            </w:pPr>
            <w:r w:rsidRPr="00B42D9E">
              <w:rPr>
                <w:highlight w:val="lightGray"/>
              </w:rPr>
              <w:t>No equivalent provision.</w:t>
            </w:r>
            <w:r w:rsidR="00A56E83">
              <w:t xml:space="preserve"> </w:t>
            </w:r>
            <w:r w:rsidR="00A56E83">
              <w:rPr>
                <w:i/>
                <w:iCs/>
              </w:rPr>
              <w:t>(But see SECTION 8.46 above.)</w:t>
            </w:r>
          </w:p>
          <w:p w:rsidR="003B305B" w14:paraId="62143FDB" w14:textId="77777777">
            <w:pPr>
              <w:jc w:val="both"/>
            </w:pPr>
          </w:p>
        </w:tc>
        <w:tc>
          <w:tcPr>
            <w:tcW w:w="6202" w:type="dxa"/>
          </w:tcPr>
          <w:p w:rsidR="003B305B" w14:paraId="3DE29E22" w14:textId="77777777">
            <w:pPr>
              <w:jc w:val="both"/>
            </w:pPr>
            <w:r>
              <w:t>SECTION 10.72.  COMMISSION ON ENVIRONMENTAL QUALITY: CYBERSECURITY MODERNIZATION.  The amount of $418,026 is appropriated from the clean air account number 0151, the amount of $1,000,000 is appropriated from the water resource management account number 0153, and the amount of $8,500,000 is appropriated from the operating permit fees account number 5094 to the Commission on Environmental Quality for the two-year period beginning on the effective date of this Act for the purpose of modernizing two legacy applications to become web-based applications.</w:t>
            </w:r>
          </w:p>
          <w:p w:rsidR="003B305B" w14:paraId="39D95592" w14:textId="77777777">
            <w:pPr>
              <w:jc w:val="both"/>
            </w:pPr>
          </w:p>
        </w:tc>
        <w:tc>
          <w:tcPr>
            <w:tcW w:w="6244" w:type="dxa"/>
          </w:tcPr>
          <w:p w:rsidR="003B305B" w14:paraId="61B485FF" w14:textId="77777777">
            <w:pPr>
              <w:jc w:val="both"/>
            </w:pPr>
          </w:p>
        </w:tc>
      </w:tr>
      <w:tr w14:paraId="757A286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D464576" w14:textId="77777777">
            <w:pPr>
              <w:jc w:val="both"/>
            </w:pPr>
            <w:r w:rsidRPr="00B42D9E">
              <w:rPr>
                <w:highlight w:val="lightGray"/>
              </w:rPr>
              <w:t>No equivalent provision.</w:t>
            </w:r>
          </w:p>
          <w:p w:rsidR="003B305B" w14:paraId="1BE393CA" w14:textId="77777777">
            <w:pPr>
              <w:jc w:val="both"/>
            </w:pPr>
          </w:p>
        </w:tc>
        <w:tc>
          <w:tcPr>
            <w:tcW w:w="6202" w:type="dxa"/>
          </w:tcPr>
          <w:p w:rsidR="003B305B" w14:paraId="04A970A5" w14:textId="77777777">
            <w:pPr>
              <w:jc w:val="both"/>
            </w:pPr>
            <w:r>
              <w:t xml:space="preserve">SECTION 10.73.  COMMISSION ON ENVIRONMENTAL QUALITY: PERSONAL COMPUTER (PC) REPLACEMENT.  The amount of $60,289 is appropriated from the clean air account number 0151, the amount of $60,289 is appropriated from the water resource management account number 0153, the amount of $45,216 is appropriated from the waste management account number 0549, the amount of $45,215 is appropriated from the hazardous and solid waste remediation fees account number 0550, the amount of $45,215 is appropriated from the petroleum storage tank remediation account number 0655, and the amount of $45,215 is appropriated from the operating permit fees account number 5094 to the Commission on Environmental Quality for the two-year period beginning on the effective date of this Act for the purpose of replacing personal </w:t>
            </w:r>
            <w:r>
              <w:t>computers reaching the end of their life cycle.</w:t>
            </w:r>
          </w:p>
          <w:p w:rsidR="003B305B" w14:paraId="73532F9F" w14:textId="77777777">
            <w:pPr>
              <w:jc w:val="both"/>
            </w:pPr>
          </w:p>
        </w:tc>
        <w:tc>
          <w:tcPr>
            <w:tcW w:w="6244" w:type="dxa"/>
          </w:tcPr>
          <w:p w:rsidR="003B305B" w14:paraId="5956E41E" w14:textId="77777777">
            <w:pPr>
              <w:jc w:val="both"/>
            </w:pPr>
          </w:p>
        </w:tc>
      </w:tr>
      <w:tr w14:paraId="0DCB2A7F"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2B6FE5E" w14:textId="77777777">
            <w:pPr>
              <w:jc w:val="both"/>
            </w:pPr>
            <w:r w:rsidRPr="004C110B">
              <w:rPr>
                <w:highlight w:val="lightGray"/>
              </w:rPr>
              <w:t>No equivalent provision.</w:t>
            </w:r>
          </w:p>
          <w:p w:rsidR="003B305B" w14:paraId="51494F03" w14:textId="77777777">
            <w:pPr>
              <w:jc w:val="both"/>
            </w:pPr>
          </w:p>
        </w:tc>
        <w:tc>
          <w:tcPr>
            <w:tcW w:w="6202" w:type="dxa"/>
          </w:tcPr>
          <w:p w:rsidR="003B305B" w14:paraId="04691164" w14:textId="77777777">
            <w:pPr>
              <w:jc w:val="both"/>
            </w:pPr>
            <w:r>
              <w:t>SECTION 10.75.  DEPARTMENT OF AGRICULTURE: WEBSITE REWRITE.  The amount of $900,000 is appropriated from the general revenue fund to the Department of Agriculture for the two-year period beginning on the effective date of this Act for the purpose of updating the department's website.</w:t>
            </w:r>
          </w:p>
          <w:p w:rsidR="003B305B" w14:paraId="4DCCE100" w14:textId="77777777">
            <w:pPr>
              <w:jc w:val="both"/>
            </w:pPr>
          </w:p>
        </w:tc>
        <w:tc>
          <w:tcPr>
            <w:tcW w:w="6244" w:type="dxa"/>
          </w:tcPr>
          <w:p w:rsidR="003B305B" w14:paraId="47E09544" w14:textId="77777777">
            <w:pPr>
              <w:jc w:val="both"/>
            </w:pPr>
          </w:p>
        </w:tc>
      </w:tr>
      <w:tr w14:paraId="401FB6A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62A06FA" w14:textId="77777777">
            <w:pPr>
              <w:jc w:val="both"/>
            </w:pPr>
            <w:r w:rsidRPr="004C110B">
              <w:rPr>
                <w:highlight w:val="lightGray"/>
              </w:rPr>
              <w:t>No equivalent provision.</w:t>
            </w:r>
          </w:p>
          <w:p w:rsidR="003B305B" w14:paraId="555A918A" w14:textId="77777777">
            <w:pPr>
              <w:jc w:val="both"/>
            </w:pPr>
          </w:p>
        </w:tc>
        <w:tc>
          <w:tcPr>
            <w:tcW w:w="6202" w:type="dxa"/>
          </w:tcPr>
          <w:p w:rsidR="003B305B" w14:paraId="0E8E4A7B" w14:textId="77777777">
            <w:pPr>
              <w:jc w:val="both"/>
            </w:pPr>
            <w:r>
              <w:t>SECTION 10.76.  PARKS AND WILDLIFE DEPARTMENT: EXPANSION AND IMPROVEMENT OF DEPARTMENT NETWORK.  The amount of $1,250,000 is appropriated from the general revenue fund to the Parks and Wildlife Department for the two-year period beginning on the effective date of this Act for the purpose of improving core infrastructure to support connectivity upgrades at sites throughout the state.</w:t>
            </w:r>
          </w:p>
          <w:p w:rsidR="003B305B" w14:paraId="03CC0104" w14:textId="77777777">
            <w:pPr>
              <w:jc w:val="both"/>
            </w:pPr>
          </w:p>
        </w:tc>
        <w:tc>
          <w:tcPr>
            <w:tcW w:w="6244" w:type="dxa"/>
          </w:tcPr>
          <w:p w:rsidR="003B305B" w14:paraId="444FB000" w14:textId="77777777">
            <w:pPr>
              <w:jc w:val="both"/>
            </w:pPr>
          </w:p>
        </w:tc>
      </w:tr>
      <w:tr w14:paraId="5EDF46D9"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BAF2FE3" w14:textId="77777777">
            <w:pPr>
              <w:jc w:val="both"/>
            </w:pPr>
            <w:r w:rsidRPr="004C110B">
              <w:rPr>
                <w:highlight w:val="lightGray"/>
              </w:rPr>
              <w:t>No equivalent provision.</w:t>
            </w:r>
          </w:p>
          <w:p w:rsidR="003B305B" w14:paraId="2ACCDDAD" w14:textId="77777777">
            <w:pPr>
              <w:jc w:val="both"/>
            </w:pPr>
          </w:p>
        </w:tc>
        <w:tc>
          <w:tcPr>
            <w:tcW w:w="6202" w:type="dxa"/>
          </w:tcPr>
          <w:p w:rsidR="003B305B" w14:paraId="1060F0E5" w14:textId="77777777">
            <w:pPr>
              <w:jc w:val="both"/>
            </w:pPr>
            <w:r>
              <w:t>SECTION 10.77.  WATER DEVELOPMENT BOARD: DATA CENTER SERVICES.  The amount of $2,744,229 is appropriated from the general revenue fund to the Water Development Board for the two-year period beginning on the effective date of this Act for the purpose of maintaining current obligations for data center services based on revised estimates provided by the Department of Information Resources.</w:t>
            </w:r>
          </w:p>
          <w:p w:rsidR="003B305B" w14:paraId="720639C2" w14:textId="77777777">
            <w:pPr>
              <w:jc w:val="both"/>
            </w:pPr>
          </w:p>
        </w:tc>
        <w:tc>
          <w:tcPr>
            <w:tcW w:w="6244" w:type="dxa"/>
          </w:tcPr>
          <w:p w:rsidR="003B305B" w14:paraId="73E2CCFF" w14:textId="77777777">
            <w:pPr>
              <w:jc w:val="both"/>
            </w:pPr>
          </w:p>
        </w:tc>
      </w:tr>
      <w:tr w14:paraId="1C11F97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6ADE88C" w14:textId="77777777">
            <w:pPr>
              <w:jc w:val="both"/>
            </w:pPr>
            <w:r w:rsidRPr="004C110B">
              <w:rPr>
                <w:highlight w:val="lightGray"/>
              </w:rPr>
              <w:t>No equivalent provision.</w:t>
            </w:r>
          </w:p>
          <w:p w:rsidR="003B305B" w14:paraId="48BF040C" w14:textId="77777777">
            <w:pPr>
              <w:jc w:val="both"/>
            </w:pPr>
          </w:p>
        </w:tc>
        <w:tc>
          <w:tcPr>
            <w:tcW w:w="6202" w:type="dxa"/>
          </w:tcPr>
          <w:p w:rsidR="003B305B" w14:paraId="630B1B3F" w14:textId="77777777">
            <w:pPr>
              <w:jc w:val="both"/>
            </w:pPr>
            <w:r>
              <w:t>SECTION 10.78.  BOARD OF PLUMBING EXAMINERS: IMPROVING INFORMATION TECHNOLOGY.  The amount of $167,000 is appropriated from the general revenue fund to the Board of Plumbing Examiners for the two-year period beginning on the effective date of this Act for the purpose of enhancing and improving the license database (VERSA) and improving electronic communication capabilities with licensees, registrants, and the public.</w:t>
            </w:r>
          </w:p>
          <w:p w:rsidR="003B305B" w14:paraId="3C212664" w14:textId="77777777">
            <w:pPr>
              <w:jc w:val="both"/>
            </w:pPr>
          </w:p>
        </w:tc>
        <w:tc>
          <w:tcPr>
            <w:tcW w:w="6244" w:type="dxa"/>
          </w:tcPr>
          <w:p w:rsidR="003B305B" w14:paraId="5ECA9062" w14:textId="77777777">
            <w:pPr>
              <w:jc w:val="both"/>
            </w:pPr>
          </w:p>
        </w:tc>
      </w:tr>
      <w:tr w14:paraId="27D5002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89AFE7F" w14:textId="77777777">
            <w:pPr>
              <w:jc w:val="both"/>
            </w:pPr>
            <w:r w:rsidRPr="004C110B">
              <w:rPr>
                <w:highlight w:val="lightGray"/>
              </w:rPr>
              <w:t>No equivalent provision.</w:t>
            </w:r>
          </w:p>
          <w:p w:rsidR="003B305B" w14:paraId="6D2252E8" w14:textId="77777777">
            <w:pPr>
              <w:jc w:val="both"/>
            </w:pPr>
          </w:p>
        </w:tc>
        <w:tc>
          <w:tcPr>
            <w:tcW w:w="6202" w:type="dxa"/>
          </w:tcPr>
          <w:p w:rsidR="003B305B" w14:paraId="58D38963" w14:textId="77777777">
            <w:pPr>
              <w:jc w:val="both"/>
            </w:pPr>
            <w:r>
              <w:t>SECTION 10.79.  BOARD OF CHIROPRACTIC EXAMINERS: INCREASE INTERNET BANDWIDTH.  The amount of $36,000 is appropriated from the general revenue fund to the Board of Chiropractic Examiners for the two-year period beginning on the effective date of this Act for the purpose of increasing the board's Internet bandwidth.</w:t>
            </w:r>
          </w:p>
          <w:p w:rsidR="003B305B" w14:paraId="464A8596" w14:textId="77777777">
            <w:pPr>
              <w:jc w:val="both"/>
            </w:pPr>
          </w:p>
        </w:tc>
        <w:tc>
          <w:tcPr>
            <w:tcW w:w="6244" w:type="dxa"/>
          </w:tcPr>
          <w:p w:rsidR="003B305B" w14:paraId="33F3B78A" w14:textId="77777777">
            <w:pPr>
              <w:jc w:val="both"/>
            </w:pPr>
          </w:p>
        </w:tc>
      </w:tr>
      <w:tr w14:paraId="54531CB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172A10B" w14:textId="77777777">
            <w:pPr>
              <w:jc w:val="both"/>
            </w:pPr>
            <w:r w:rsidRPr="004C110B">
              <w:rPr>
                <w:highlight w:val="lightGray"/>
              </w:rPr>
              <w:t>No equivalent provision.</w:t>
            </w:r>
          </w:p>
          <w:p w:rsidR="003B305B" w14:paraId="1598FF89" w14:textId="77777777">
            <w:pPr>
              <w:jc w:val="both"/>
            </w:pPr>
          </w:p>
        </w:tc>
        <w:tc>
          <w:tcPr>
            <w:tcW w:w="6202" w:type="dxa"/>
          </w:tcPr>
          <w:p w:rsidR="003B305B" w14:paraId="298FEAC3" w14:textId="77777777">
            <w:pPr>
              <w:jc w:val="both"/>
            </w:pPr>
            <w:r>
              <w:t>SECTION 10.80.  DEPARTMENT OF LICENSING AND REGULATION: CYBERSECURITY PROJECTS.  The amount of $1,438,000 is appropriated from the general revenue fund to the Department of Licensing and Regulation for the two-year period beginning on the effective date of this Act for the purpose of modernizing the department's cybersecurity system alongside several new cybersecurity projects.</w:t>
            </w:r>
          </w:p>
          <w:p w:rsidR="003B305B" w14:paraId="112DF2F7" w14:textId="77777777">
            <w:pPr>
              <w:jc w:val="both"/>
            </w:pPr>
          </w:p>
        </w:tc>
        <w:tc>
          <w:tcPr>
            <w:tcW w:w="6244" w:type="dxa"/>
          </w:tcPr>
          <w:p w:rsidR="003B305B" w14:paraId="2ACEA315" w14:textId="77777777">
            <w:pPr>
              <w:jc w:val="both"/>
            </w:pPr>
          </w:p>
        </w:tc>
      </w:tr>
      <w:tr w14:paraId="0CAAA4D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38097C2" w14:textId="77777777">
            <w:pPr>
              <w:jc w:val="both"/>
            </w:pPr>
            <w:r w:rsidRPr="004C110B">
              <w:rPr>
                <w:highlight w:val="lightGray"/>
              </w:rPr>
              <w:t>No equivalent provision.</w:t>
            </w:r>
          </w:p>
          <w:p w:rsidR="003B305B" w14:paraId="474A9EB4" w14:textId="77777777">
            <w:pPr>
              <w:jc w:val="both"/>
            </w:pPr>
          </w:p>
        </w:tc>
        <w:tc>
          <w:tcPr>
            <w:tcW w:w="6202" w:type="dxa"/>
          </w:tcPr>
          <w:p w:rsidR="003B305B" w14:paraId="14B74632" w14:textId="77777777">
            <w:pPr>
              <w:jc w:val="both"/>
            </w:pPr>
            <w:r>
              <w:t xml:space="preserve">SECTION 10.81.  DEPARTMENT OF LICENSING AND REGULATION: NEW HELP DESK SYSTEM.  The amount of $150,000 is appropriated from the general revenue fund to </w:t>
            </w:r>
            <w:r>
              <w:t>the Department of Licensing and Regulation for the two-year period beginning on the effective date of this Act for the purpose of replacing the department's help desk system.</w:t>
            </w:r>
          </w:p>
          <w:p w:rsidR="003B305B" w14:paraId="560CA7BB" w14:textId="77777777">
            <w:pPr>
              <w:jc w:val="both"/>
            </w:pPr>
          </w:p>
        </w:tc>
        <w:tc>
          <w:tcPr>
            <w:tcW w:w="6244" w:type="dxa"/>
          </w:tcPr>
          <w:p w:rsidR="003B305B" w14:paraId="3E8B9A48" w14:textId="77777777">
            <w:pPr>
              <w:jc w:val="both"/>
            </w:pPr>
          </w:p>
        </w:tc>
      </w:tr>
      <w:tr w14:paraId="55E55C9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09824FB5" w14:textId="77777777">
            <w:pPr>
              <w:jc w:val="both"/>
            </w:pPr>
            <w:r w:rsidRPr="004C110B">
              <w:rPr>
                <w:highlight w:val="lightGray"/>
              </w:rPr>
              <w:t>No equivalent provision.</w:t>
            </w:r>
          </w:p>
          <w:p w:rsidR="003B305B" w14:paraId="67387B70" w14:textId="77777777">
            <w:pPr>
              <w:jc w:val="both"/>
            </w:pPr>
          </w:p>
        </w:tc>
        <w:tc>
          <w:tcPr>
            <w:tcW w:w="6202" w:type="dxa"/>
          </w:tcPr>
          <w:p w:rsidR="003B305B" w14:paraId="7CE469BA" w14:textId="77777777">
            <w:pPr>
              <w:jc w:val="both"/>
            </w:pPr>
            <w:r>
              <w:t>SECTION 10.82.  BOARD OF PHARMACY: ADOBE SOFTWARE LICENSES.  The amount of $53,340 is appropriated from the general revenue fund to the Board of Pharmacy for the two-year period beginning on the effective date of this Act for the purpose of purchasing Adobe software licenses.</w:t>
            </w:r>
          </w:p>
          <w:p w:rsidR="003B305B" w14:paraId="61B8EFF1" w14:textId="77777777">
            <w:pPr>
              <w:jc w:val="both"/>
            </w:pPr>
          </w:p>
        </w:tc>
        <w:tc>
          <w:tcPr>
            <w:tcW w:w="6244" w:type="dxa"/>
          </w:tcPr>
          <w:p w:rsidR="003B305B" w14:paraId="0ED9D5A2" w14:textId="77777777">
            <w:pPr>
              <w:jc w:val="both"/>
            </w:pPr>
          </w:p>
        </w:tc>
      </w:tr>
      <w:tr w14:paraId="7871F62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B1E54FD" w14:textId="77777777">
            <w:pPr>
              <w:jc w:val="both"/>
            </w:pPr>
            <w:r w:rsidRPr="004C110B">
              <w:rPr>
                <w:highlight w:val="lightGray"/>
              </w:rPr>
              <w:t>No equivalent provision.</w:t>
            </w:r>
          </w:p>
          <w:p w:rsidR="003B305B" w14:paraId="35AF4DF8" w14:textId="77777777">
            <w:pPr>
              <w:jc w:val="both"/>
            </w:pPr>
          </w:p>
        </w:tc>
        <w:tc>
          <w:tcPr>
            <w:tcW w:w="6202" w:type="dxa"/>
          </w:tcPr>
          <w:p w:rsidR="003B305B" w14:paraId="214EF7B1" w14:textId="77777777">
            <w:pPr>
              <w:jc w:val="both"/>
            </w:pPr>
            <w:r>
              <w:t>SECTION 10.83.  BOARD OF PHARMACY: TABLEAU SOFTWARE LICENSE SUBSCRIPTIONS.  The amount of $24,990 is appropriated from the general revenue fund to the Board of Pharmacy for the two-year period beginning on the effective date of this Act for the purpose of purchasing Tableau software license subscriptions.</w:t>
            </w:r>
          </w:p>
          <w:p w:rsidR="003B305B" w14:paraId="6D80F78C" w14:textId="77777777">
            <w:pPr>
              <w:jc w:val="both"/>
            </w:pPr>
          </w:p>
        </w:tc>
        <w:tc>
          <w:tcPr>
            <w:tcW w:w="6244" w:type="dxa"/>
          </w:tcPr>
          <w:p w:rsidR="003B305B" w14:paraId="07A5A32F" w14:textId="77777777">
            <w:pPr>
              <w:jc w:val="both"/>
            </w:pPr>
          </w:p>
        </w:tc>
      </w:tr>
      <w:tr w14:paraId="372C16C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6FCF2DC" w14:textId="77777777">
            <w:pPr>
              <w:jc w:val="both"/>
            </w:pPr>
            <w:r w:rsidRPr="004C110B">
              <w:rPr>
                <w:highlight w:val="lightGray"/>
              </w:rPr>
              <w:t>No equivalent provision.</w:t>
            </w:r>
          </w:p>
          <w:p w:rsidR="003B305B" w14:paraId="70FDC0DA" w14:textId="77777777">
            <w:pPr>
              <w:jc w:val="both"/>
            </w:pPr>
          </w:p>
        </w:tc>
        <w:tc>
          <w:tcPr>
            <w:tcW w:w="6202" w:type="dxa"/>
          </w:tcPr>
          <w:p w:rsidR="003B305B" w14:paraId="51DC70B7" w14:textId="77777777">
            <w:pPr>
              <w:jc w:val="both"/>
            </w:pPr>
            <w:r>
              <w:t xml:space="preserve">SECTION 10.84.  EXECUTIVE COUNCIL OF PHYSICAL THERAPY AND OCCUPATIONAL THERAPY EXAMINERS: INFORMATION TECHNOLOGY UPGRADES AND MAINTENANCE.  The amount of $67,645 is appropriated from the general revenue fund to the Executive Council of Physical Therapy and Occupational Therapy Examiners for the two-year period beginning on the effective date of this Act to maintain use of the Parchment transcript management program, incorporate DocuSign signature software upgrade, lease copiers, and implement new </w:t>
            </w:r>
            <w:r>
              <w:t>call center phone software.</w:t>
            </w:r>
          </w:p>
          <w:p w:rsidR="003B305B" w14:paraId="10DD10B3" w14:textId="77777777">
            <w:pPr>
              <w:jc w:val="both"/>
            </w:pPr>
          </w:p>
        </w:tc>
        <w:tc>
          <w:tcPr>
            <w:tcW w:w="6244" w:type="dxa"/>
          </w:tcPr>
          <w:p w:rsidR="003B305B" w14:paraId="0BD64BF1" w14:textId="77777777">
            <w:pPr>
              <w:jc w:val="both"/>
            </w:pPr>
          </w:p>
        </w:tc>
      </w:tr>
      <w:tr w14:paraId="0914D6D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1726294" w14:textId="77777777">
            <w:pPr>
              <w:jc w:val="both"/>
            </w:pPr>
            <w:r w:rsidRPr="004C110B">
              <w:rPr>
                <w:highlight w:val="lightGray"/>
              </w:rPr>
              <w:t>No equivalent provision.</w:t>
            </w:r>
          </w:p>
          <w:p w:rsidR="003B305B" w14:paraId="0C3C8788" w14:textId="77777777">
            <w:pPr>
              <w:jc w:val="both"/>
            </w:pPr>
          </w:p>
        </w:tc>
        <w:tc>
          <w:tcPr>
            <w:tcW w:w="6202" w:type="dxa"/>
          </w:tcPr>
          <w:p w:rsidR="003B305B" w14:paraId="092835FD" w14:textId="77777777">
            <w:pPr>
              <w:jc w:val="both"/>
            </w:pPr>
            <w:r>
              <w:t>SECTION 10.85.  TEXAS FUNERAL COMMISSION: AGENCY AUTOMATION.  The amount of $330,000 is appropriated from the general revenue fund to the Texas Funeral Commission for the two-year period beginning on the effective date of this Act for the purpose of operations through automation to efficiently serve licensees and the public.</w:t>
            </w:r>
          </w:p>
          <w:p w:rsidR="003B305B" w14:paraId="66ABEC9F" w14:textId="77777777">
            <w:pPr>
              <w:jc w:val="both"/>
            </w:pPr>
          </w:p>
        </w:tc>
        <w:tc>
          <w:tcPr>
            <w:tcW w:w="6244" w:type="dxa"/>
          </w:tcPr>
          <w:p w:rsidR="003B305B" w14:paraId="6CA17510" w14:textId="77777777">
            <w:pPr>
              <w:jc w:val="both"/>
            </w:pPr>
          </w:p>
        </w:tc>
      </w:tr>
      <w:tr w14:paraId="35219996"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F827221" w14:textId="77777777">
            <w:pPr>
              <w:jc w:val="both"/>
            </w:pPr>
            <w:r w:rsidRPr="004C110B">
              <w:rPr>
                <w:highlight w:val="lightGray"/>
              </w:rPr>
              <w:t>No equivalent provision.</w:t>
            </w:r>
          </w:p>
          <w:p w:rsidR="003B305B" w14:paraId="4A616A80" w14:textId="77777777">
            <w:pPr>
              <w:jc w:val="both"/>
            </w:pPr>
          </w:p>
        </w:tc>
        <w:tc>
          <w:tcPr>
            <w:tcW w:w="6202" w:type="dxa"/>
          </w:tcPr>
          <w:p w:rsidR="003B305B" w14:paraId="163F9CED" w14:textId="77777777">
            <w:pPr>
              <w:jc w:val="both"/>
            </w:pPr>
            <w:r>
              <w:t>SECTION 10.86.  STATE SECURITIES BOARD: MAINTAIN INFORMATION TECHNOLOGY SOFTWARE LICENSES.  The amount of $168,000 is appropriated from the general revenue fund to the State Securities Board for the two-year period beginning on the effective date of this Act for the purpose of maintaining licenses for two software applications that the agency is currently piloting to more effectively investigate fraudulent digital asset schemes.</w:t>
            </w:r>
          </w:p>
          <w:p w:rsidR="003B305B" w14:paraId="2173DD35" w14:textId="77777777">
            <w:pPr>
              <w:jc w:val="both"/>
            </w:pPr>
          </w:p>
        </w:tc>
        <w:tc>
          <w:tcPr>
            <w:tcW w:w="6244" w:type="dxa"/>
          </w:tcPr>
          <w:p w:rsidR="003B305B" w14:paraId="74F9FB10" w14:textId="77777777">
            <w:pPr>
              <w:jc w:val="both"/>
            </w:pPr>
          </w:p>
        </w:tc>
      </w:tr>
      <w:tr w14:paraId="14339F1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50DE43C" w14:textId="77777777">
            <w:pPr>
              <w:jc w:val="both"/>
            </w:pPr>
            <w:r w:rsidRPr="00C2748D">
              <w:rPr>
                <w:highlight w:val="lightGray"/>
              </w:rPr>
              <w:t>No equivalent provision.</w:t>
            </w:r>
          </w:p>
          <w:p w:rsidR="003B305B" w14:paraId="60F9BC58" w14:textId="77777777">
            <w:pPr>
              <w:jc w:val="both"/>
            </w:pPr>
          </w:p>
        </w:tc>
        <w:tc>
          <w:tcPr>
            <w:tcW w:w="6202" w:type="dxa"/>
          </w:tcPr>
          <w:p w:rsidR="003B305B" w14:paraId="67BB610B" w14:textId="77777777">
            <w:pPr>
              <w:jc w:val="both"/>
            </w:pPr>
            <w:r>
              <w:t>SECTION 10.87.  BOARD OF VETERINARY MEDICAL EXAMINERS: NEW DATABASE EXPANSION.  The amount of $500,000 is appropriated from the general revenue fund to the Board of Veterinary Medical Examiners for the two-year period beginning on the effective date of this Act for the purpose of expanding the licensing database to include enforcement, inspection, and legal capabilities.</w:t>
            </w:r>
          </w:p>
          <w:p w:rsidR="003B305B" w14:paraId="1A86E47A" w14:textId="77777777">
            <w:pPr>
              <w:jc w:val="both"/>
            </w:pPr>
          </w:p>
        </w:tc>
        <w:tc>
          <w:tcPr>
            <w:tcW w:w="6244" w:type="dxa"/>
          </w:tcPr>
          <w:p w:rsidR="003B305B" w14:paraId="43F7CB00" w14:textId="77777777">
            <w:pPr>
              <w:jc w:val="both"/>
            </w:pPr>
          </w:p>
        </w:tc>
      </w:tr>
      <w:tr w14:paraId="3478F210"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B69D70C" w14:textId="77777777">
            <w:pPr>
              <w:jc w:val="both"/>
            </w:pPr>
            <w:r w:rsidRPr="00C2748D">
              <w:rPr>
                <w:highlight w:val="lightGray"/>
              </w:rPr>
              <w:t>No equivalent provision.</w:t>
            </w:r>
          </w:p>
          <w:p w:rsidR="003B305B" w14:paraId="466B9D9B" w14:textId="77777777">
            <w:pPr>
              <w:jc w:val="both"/>
            </w:pPr>
          </w:p>
        </w:tc>
        <w:tc>
          <w:tcPr>
            <w:tcW w:w="6202" w:type="dxa"/>
          </w:tcPr>
          <w:p w:rsidR="003B305B" w14:paraId="298A30A1" w14:textId="77777777">
            <w:pPr>
              <w:jc w:val="both"/>
            </w:pPr>
            <w:r>
              <w:t>SECTION 10.88.  JUDICIARY SECTION, COMPTROLLER'S DEPARTMENT: NEW CASE MANAGEMENT SYSTEM - AXON.  The amount of $170,000 is appropriated from the general revenue fund to the Judiciary Section, Comptroller's Department, for the two-year period beginning on the effective date of this Act for the purpose of creating a new discovery management system.</w:t>
            </w:r>
          </w:p>
          <w:p w:rsidR="003B305B" w14:paraId="35786ADA" w14:textId="77777777">
            <w:pPr>
              <w:jc w:val="both"/>
            </w:pPr>
          </w:p>
        </w:tc>
        <w:tc>
          <w:tcPr>
            <w:tcW w:w="6244" w:type="dxa"/>
          </w:tcPr>
          <w:p w:rsidR="003B305B" w14:paraId="67A80948" w14:textId="77777777">
            <w:pPr>
              <w:jc w:val="both"/>
            </w:pPr>
          </w:p>
        </w:tc>
      </w:tr>
      <w:tr w14:paraId="48AAB70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EEB20AA" w14:textId="77777777">
            <w:pPr>
              <w:jc w:val="both"/>
            </w:pPr>
            <w:r>
              <w:t>SECTION 8.67.  CAPITAL BUDGET AUTHORITY.  During the two-year period beginning on the effective date of this Act, in addition to the capital budget authority other law grants to the state agencies appropriated money under this article during that period, those agencies may use the total amount of the appropriations made to the agency under this article in capital budget authority for those appropriations.</w:t>
            </w:r>
          </w:p>
          <w:p w:rsidR="003B305B" w14:paraId="3D50CCDC" w14:textId="77777777">
            <w:pPr>
              <w:jc w:val="both"/>
            </w:pPr>
          </w:p>
        </w:tc>
        <w:tc>
          <w:tcPr>
            <w:tcW w:w="6202" w:type="dxa"/>
          </w:tcPr>
          <w:p w:rsidR="003B305B" w14:paraId="5FCFE91D" w14:textId="1F2706A1">
            <w:pPr>
              <w:jc w:val="both"/>
            </w:pPr>
            <w:r>
              <w:t xml:space="preserve">SECTION 10.89. </w:t>
            </w:r>
            <w:r w:rsidR="00C2748D">
              <w:t xml:space="preserve">Same as House version. </w:t>
            </w:r>
          </w:p>
          <w:p w:rsidR="003B305B" w14:paraId="462EEB88" w14:textId="77777777">
            <w:pPr>
              <w:jc w:val="both"/>
            </w:pPr>
          </w:p>
          <w:p w:rsidR="003B305B" w14:paraId="110E8CC3" w14:textId="77777777">
            <w:pPr>
              <w:jc w:val="both"/>
            </w:pPr>
          </w:p>
        </w:tc>
        <w:tc>
          <w:tcPr>
            <w:tcW w:w="6244" w:type="dxa"/>
          </w:tcPr>
          <w:p w:rsidR="003B305B" w14:paraId="763ACBD6" w14:textId="77777777">
            <w:pPr>
              <w:jc w:val="both"/>
            </w:pPr>
          </w:p>
        </w:tc>
      </w:tr>
      <w:tr w14:paraId="49531F05"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83C1268" w14:textId="77777777">
            <w:pPr>
              <w:jc w:val="both"/>
            </w:pPr>
            <w:r>
              <w:t>ARTICLE 9. MISCELLANEOUS PROVISIONS</w:t>
            </w:r>
          </w:p>
          <w:p w:rsidR="003B305B" w14:paraId="139B0696" w14:textId="77777777">
            <w:pPr>
              <w:jc w:val="both"/>
            </w:pPr>
          </w:p>
        </w:tc>
        <w:tc>
          <w:tcPr>
            <w:tcW w:w="6202" w:type="dxa"/>
          </w:tcPr>
          <w:p w:rsidR="004B2C2E" w:rsidP="004B2C2E" w14:paraId="65CC180F" w14:textId="77777777">
            <w:pPr>
              <w:jc w:val="both"/>
            </w:pPr>
            <w:r>
              <w:t xml:space="preserve">ARTICLE 11. </w:t>
            </w:r>
            <w:r>
              <w:t>MISCELLANEOUS PROVISIONS</w:t>
            </w:r>
          </w:p>
          <w:p w:rsidR="003B305B" w14:paraId="3D586410" w14:textId="61C3E811">
            <w:pPr>
              <w:jc w:val="both"/>
            </w:pPr>
          </w:p>
          <w:p w:rsidR="003B305B" w14:paraId="37D786C9" w14:textId="77777777">
            <w:pPr>
              <w:jc w:val="both"/>
            </w:pPr>
          </w:p>
        </w:tc>
        <w:tc>
          <w:tcPr>
            <w:tcW w:w="6244" w:type="dxa"/>
          </w:tcPr>
          <w:p w:rsidR="003B305B" w14:paraId="625A9D58" w14:textId="77777777">
            <w:pPr>
              <w:jc w:val="both"/>
            </w:pPr>
          </w:p>
        </w:tc>
      </w:tr>
      <w:tr w14:paraId="61D1E37A"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14D9EBCB" w14:textId="77777777">
            <w:pPr>
              <w:jc w:val="both"/>
            </w:pPr>
            <w:r>
              <w:t>SECTION 9.01.  MOTOR VEHICLE PURCHASES.  (a)  The following amounts are appropriated from the specified sources to the following agencies for use during the two-year period beginning on the effective date of this Act for the purpose of purchasing motor vehicles for the agency's use as authorized by general law:</w:t>
            </w:r>
          </w:p>
          <w:p w:rsidR="003B305B" w14:paraId="07379095" w14:textId="77777777">
            <w:pPr>
              <w:jc w:val="both"/>
            </w:pPr>
            <w:r>
              <w:t>(1)  Department of State Health Services: $2,465,539 from the general revenue fund;</w:t>
            </w:r>
          </w:p>
          <w:p w:rsidR="00C2748D" w14:paraId="2EBBA2FF" w14:textId="77777777">
            <w:pPr>
              <w:jc w:val="both"/>
            </w:pPr>
          </w:p>
          <w:p w:rsidR="00C2748D" w14:paraId="25EFA7E4" w14:textId="77777777">
            <w:pPr>
              <w:jc w:val="both"/>
            </w:pPr>
          </w:p>
          <w:p w:rsidR="003B305B" w14:paraId="79B262B1" w14:textId="6F68E394">
            <w:pPr>
              <w:jc w:val="both"/>
            </w:pPr>
            <w:r>
              <w:t xml:space="preserve">(2)  Health and Human Services Commission: </w:t>
            </w:r>
            <w:r w:rsidRPr="00C2748D">
              <w:rPr>
                <w:highlight w:val="lightGray"/>
              </w:rPr>
              <w:t>$7,850,000</w:t>
            </w:r>
            <w:r>
              <w:t xml:space="preserve"> from the general revenue fund;</w:t>
            </w:r>
          </w:p>
          <w:p w:rsidR="00C2748D" w14:paraId="45900D12" w14:textId="77777777">
            <w:pPr>
              <w:jc w:val="both"/>
            </w:pPr>
          </w:p>
          <w:p w:rsidR="00C2748D" w14:paraId="6878F4B4" w14:textId="77777777">
            <w:pPr>
              <w:jc w:val="both"/>
            </w:pPr>
          </w:p>
          <w:p w:rsidR="00C2748D" w14:paraId="42AA10B5" w14:textId="77777777">
            <w:pPr>
              <w:jc w:val="both"/>
            </w:pPr>
          </w:p>
          <w:p w:rsidR="00C2748D" w14:paraId="3C3DBD2C" w14:textId="77777777">
            <w:pPr>
              <w:jc w:val="both"/>
            </w:pPr>
          </w:p>
          <w:p w:rsidR="003B305B" w14:paraId="4B8113D7" w14:textId="114FC4CE">
            <w:pPr>
              <w:jc w:val="both"/>
            </w:pPr>
            <w:r>
              <w:t xml:space="preserve">(3)  School for the Blind and Visually Impaired: </w:t>
            </w:r>
            <w:r w:rsidRPr="00C2748D">
              <w:rPr>
                <w:highlight w:val="lightGray"/>
              </w:rPr>
              <w:t>$510,000</w:t>
            </w:r>
            <w:r>
              <w:t xml:space="preserve"> from the general revenue fund;</w:t>
            </w:r>
          </w:p>
          <w:p w:rsidR="003B305B" w14:paraId="31E2FC8B" w14:textId="77777777">
            <w:pPr>
              <w:jc w:val="both"/>
            </w:pPr>
            <w:r>
              <w:t>(4)  School for the Deaf: $510,000 from the general revenue fund;</w:t>
            </w:r>
          </w:p>
          <w:p w:rsidR="003B305B" w14:paraId="6BFF2760" w14:textId="77777777">
            <w:pPr>
              <w:jc w:val="both"/>
            </w:pPr>
            <w:r>
              <w:t xml:space="preserve">(5)  Texas </w:t>
            </w:r>
            <w:r>
              <w:t>A&amp;M</w:t>
            </w:r>
            <w:r>
              <w:t xml:space="preserve"> Forest Service: $2,056,918 from the general revenue fund;</w:t>
            </w:r>
          </w:p>
          <w:p w:rsidR="003B305B" w14:paraId="369687A2" w14:textId="77777777">
            <w:pPr>
              <w:jc w:val="both"/>
            </w:pPr>
            <w:r>
              <w:t>(6)  Texas Division of Emergency Management: $7,800,000 from the general revenue fund;</w:t>
            </w:r>
          </w:p>
          <w:p w:rsidR="003B305B" w14:paraId="47DE3222" w14:textId="77777777">
            <w:pPr>
              <w:jc w:val="both"/>
            </w:pPr>
            <w:r>
              <w:t>(7)  Department of Criminal Justice: $43,587,907 from the general revenue fund;</w:t>
            </w:r>
          </w:p>
          <w:p w:rsidR="003B305B" w14:paraId="32362BDA" w14:textId="77777777">
            <w:pPr>
              <w:jc w:val="both"/>
            </w:pPr>
            <w:r>
              <w:t xml:space="preserve">(8)  Juvenile Justice Department: a total of </w:t>
            </w:r>
            <w:r w:rsidRPr="00C2748D">
              <w:rPr>
                <w:highlight w:val="lightGray"/>
              </w:rPr>
              <w:t>$3,990,000</w:t>
            </w:r>
            <w:r>
              <w:t xml:space="preserve"> from the general revenue fund allocated as follows:</w:t>
            </w:r>
          </w:p>
          <w:p w:rsidR="003B305B" w14:paraId="633D1A71" w14:textId="77777777">
            <w:pPr>
              <w:jc w:val="both"/>
            </w:pPr>
            <w:r>
              <w:t xml:space="preserve">(A)  Office of the Independent Ombudsman: </w:t>
            </w:r>
            <w:r w:rsidRPr="00C2748D">
              <w:rPr>
                <w:highlight w:val="lightGray"/>
              </w:rPr>
              <w:t>$150,000</w:t>
            </w:r>
            <w:r>
              <w:t>;</w:t>
            </w:r>
          </w:p>
          <w:p w:rsidR="003B305B" w14:paraId="3A2C4F7F" w14:textId="77777777">
            <w:pPr>
              <w:jc w:val="both"/>
            </w:pPr>
            <w:r>
              <w:t>(B)  Office of the Inspector General: $550,000; and</w:t>
            </w:r>
          </w:p>
          <w:p w:rsidR="003B305B" w14:paraId="50F28AEF" w14:textId="77777777">
            <w:pPr>
              <w:jc w:val="both"/>
            </w:pPr>
            <w:r>
              <w:t xml:space="preserve">(C)  Juvenile Justice Department: </w:t>
            </w:r>
            <w:r w:rsidRPr="00C2748D">
              <w:rPr>
                <w:highlight w:val="lightGray"/>
              </w:rPr>
              <w:t>$3,290,000</w:t>
            </w:r>
            <w:r>
              <w:t>;</w:t>
            </w:r>
          </w:p>
          <w:p w:rsidR="003B305B" w14:paraId="03C8DDD3" w14:textId="77777777">
            <w:pPr>
              <w:jc w:val="both"/>
            </w:pPr>
            <w:r>
              <w:t xml:space="preserve">(9)  Department of Public Safety: </w:t>
            </w:r>
            <w:r w:rsidRPr="00C2748D">
              <w:rPr>
                <w:highlight w:val="lightGray"/>
              </w:rPr>
              <w:t>$224,244,563</w:t>
            </w:r>
            <w:r>
              <w:t xml:space="preserve"> from the general revenue fund;  [FA12(1)]</w:t>
            </w:r>
          </w:p>
          <w:p w:rsidR="003B305B" w14:paraId="4BF2A9D0" w14:textId="77777777">
            <w:pPr>
              <w:jc w:val="both"/>
            </w:pPr>
            <w:r>
              <w:t>(10)  Department of Agriculture: $1,500,000 from the general revenue fund;</w:t>
            </w:r>
          </w:p>
          <w:p w:rsidR="003B305B" w14:paraId="37697950" w14:textId="77777777">
            <w:pPr>
              <w:jc w:val="both"/>
            </w:pPr>
            <w:r>
              <w:t xml:space="preserve">(11)  Animal Health Commission: </w:t>
            </w:r>
            <w:r w:rsidRPr="00C2748D">
              <w:rPr>
                <w:highlight w:val="lightGray"/>
              </w:rPr>
              <w:t>$920,000</w:t>
            </w:r>
            <w:r>
              <w:t xml:space="preserve"> from the general revenue fund;</w:t>
            </w:r>
          </w:p>
          <w:p w:rsidR="003B305B" w14:paraId="645FC95A" w14:textId="77777777">
            <w:pPr>
              <w:jc w:val="both"/>
            </w:pPr>
            <w:r>
              <w:t>(12)  Commission on Environmental Quality: a total of $1,119,775 from:</w:t>
            </w:r>
          </w:p>
          <w:p w:rsidR="003B305B" w14:paraId="49BC72FD" w14:textId="77777777">
            <w:pPr>
              <w:jc w:val="both"/>
            </w:pPr>
            <w:r>
              <w:t>(A)  the clean air account number 0151: $189,841;</w:t>
            </w:r>
          </w:p>
          <w:p w:rsidR="003B305B" w14:paraId="5D941FF6" w14:textId="77777777">
            <w:pPr>
              <w:jc w:val="both"/>
            </w:pPr>
            <w:r>
              <w:t>(B)  the water resource management account number 0153: $337,127;</w:t>
            </w:r>
          </w:p>
          <w:p w:rsidR="003B305B" w14:paraId="169B0838" w14:textId="77777777">
            <w:pPr>
              <w:jc w:val="both"/>
            </w:pPr>
            <w:r>
              <w:t>(C)  the waste management account number 0549: $336,125;</w:t>
            </w:r>
          </w:p>
          <w:p w:rsidR="003B305B" w14:paraId="54971CBE" w14:textId="77777777">
            <w:pPr>
              <w:jc w:val="both"/>
            </w:pPr>
            <w:r>
              <w:t>(D)  the hazardous and solid waste remediation fees account number 0550: $41,000;</w:t>
            </w:r>
          </w:p>
          <w:p w:rsidR="003B305B" w14:paraId="44367B0B" w14:textId="77777777">
            <w:pPr>
              <w:jc w:val="both"/>
            </w:pPr>
            <w:r>
              <w:t>(E)  the petroleum storage tank remediation account number 0655: $107,841; and</w:t>
            </w:r>
          </w:p>
          <w:p w:rsidR="003B305B" w14:paraId="791B1C8D" w14:textId="77777777">
            <w:pPr>
              <w:jc w:val="both"/>
            </w:pPr>
            <w:r>
              <w:t>(F)  the operating permit fees account number 5094: $107,841;</w:t>
            </w:r>
          </w:p>
          <w:p w:rsidR="00A80DBB" w14:paraId="40B837BD" w14:textId="77777777">
            <w:pPr>
              <w:jc w:val="both"/>
            </w:pPr>
          </w:p>
          <w:p w:rsidR="003B305B" w14:paraId="202338F9" w14:textId="75C27966">
            <w:pPr>
              <w:jc w:val="both"/>
            </w:pPr>
            <w:r>
              <w:t xml:space="preserve">(13)  General Land Office: a total of $1,000,000 from the following </w:t>
            </w:r>
            <w:r w:rsidRPr="00A80DBB">
              <w:rPr>
                <w:highlight w:val="lightGray"/>
              </w:rPr>
              <w:t>accounts</w:t>
            </w:r>
            <w:r>
              <w:t>:</w:t>
            </w:r>
          </w:p>
          <w:p w:rsidR="00A80DBB" w14:paraId="6FC42C34" w14:textId="77777777">
            <w:pPr>
              <w:jc w:val="both"/>
            </w:pPr>
          </w:p>
          <w:p w:rsidR="00A80DBB" w14:paraId="70683F4B" w14:textId="77777777">
            <w:pPr>
              <w:jc w:val="both"/>
            </w:pPr>
          </w:p>
          <w:p w:rsidR="00A80DBB" w14:paraId="418279B3" w14:textId="77777777">
            <w:pPr>
              <w:jc w:val="both"/>
            </w:pPr>
          </w:p>
          <w:p w:rsidR="00A80DBB" w14:paraId="65CBB47B" w14:textId="33AAAE3E">
            <w:pPr>
              <w:jc w:val="both"/>
            </w:pPr>
            <w:r>
              <w:t xml:space="preserve">(A)  the coastal protection account number 0027: </w:t>
            </w:r>
            <w:r w:rsidRPr="00A80DBB">
              <w:rPr>
                <w:highlight w:val="lightGray"/>
              </w:rPr>
              <w:t>$927,850</w:t>
            </w:r>
            <w:r>
              <w:t>; and</w:t>
            </w:r>
          </w:p>
          <w:p w:rsidR="003B305B" w14:paraId="6DF7A40B" w14:textId="4583A131">
            <w:pPr>
              <w:jc w:val="both"/>
            </w:pPr>
            <w:r>
              <w:t>(B)  the permanent school fund number 0044 (other funds): $72,150;</w:t>
            </w:r>
          </w:p>
          <w:p w:rsidR="003B305B" w14:paraId="505D3328" w14:textId="77777777">
            <w:pPr>
              <w:jc w:val="both"/>
            </w:pPr>
            <w:r>
              <w:t>(14)  Parks and Wildlife Department: a total of $9,123,786 from:</w:t>
            </w:r>
          </w:p>
          <w:p w:rsidR="003B305B" w14:paraId="22806B5C" w14:textId="77777777">
            <w:pPr>
              <w:jc w:val="both"/>
            </w:pPr>
            <w:r>
              <w:t>(A)  the general revenue fund: $6,051,994;</w:t>
            </w:r>
          </w:p>
          <w:p w:rsidR="003B305B" w14:paraId="33A37C7E" w14:textId="77777777">
            <w:pPr>
              <w:jc w:val="both"/>
            </w:pPr>
            <w:r>
              <w:t>(B)  the game, fish, and water safety account number 0009: $509,840; and</w:t>
            </w:r>
          </w:p>
          <w:p w:rsidR="003B305B" w14:paraId="21EBBFF9" w14:textId="77777777">
            <w:pPr>
              <w:jc w:val="both"/>
            </w:pPr>
            <w:r>
              <w:t>(C)  the state parks account number 0064: $2,561,952;</w:t>
            </w:r>
          </w:p>
          <w:p w:rsidR="003B305B" w14:paraId="6C3070E5" w14:textId="77777777">
            <w:pPr>
              <w:jc w:val="both"/>
            </w:pPr>
            <w:r>
              <w:t>(15)  Railroad Commission: $4,889,841 from the general revenue fund;</w:t>
            </w:r>
          </w:p>
          <w:p w:rsidR="003B305B" w14:paraId="1967FF4C" w14:textId="77777777">
            <w:pPr>
              <w:jc w:val="both"/>
            </w:pPr>
            <w:r>
              <w:t>(16)  Department of Transportation: $38,337,116 from the state highway fund number 0006 (other funds);</w:t>
            </w:r>
          </w:p>
          <w:p w:rsidR="003B305B" w14:paraId="45B9D50F" w14:textId="77777777">
            <w:pPr>
              <w:jc w:val="both"/>
            </w:pPr>
            <w:r>
              <w:t xml:space="preserve">(17)  Department of Insurance: </w:t>
            </w:r>
            <w:r w:rsidRPr="00A80DBB">
              <w:rPr>
                <w:highlight w:val="lightGray"/>
              </w:rPr>
              <w:t>$450,000</w:t>
            </w:r>
            <w:r>
              <w:t xml:space="preserve"> from the Texas Department of Insurance operating account number 0036;</w:t>
            </w:r>
          </w:p>
          <w:p w:rsidR="003B305B" w14:paraId="052F811C" w14:textId="77777777">
            <w:pPr>
              <w:jc w:val="both"/>
            </w:pPr>
            <w:r>
              <w:t xml:space="preserve">(18)  Department of Licensing and Regulation: $515,000 from </w:t>
            </w:r>
            <w:r>
              <w:t>the general revenue fund;</w:t>
            </w:r>
          </w:p>
          <w:p w:rsidR="003B305B" w14:paraId="0A78CECA" w14:textId="77777777">
            <w:pPr>
              <w:jc w:val="both"/>
            </w:pPr>
            <w:r>
              <w:t>(19)  Board of Pharmacy: $320,000 from the general revenue fund;</w:t>
            </w:r>
          </w:p>
          <w:p w:rsidR="003B305B" w14:paraId="57A1D706" w14:textId="77777777">
            <w:pPr>
              <w:jc w:val="both"/>
            </w:pPr>
            <w:r>
              <w:t>(20)  Racing Commission: $160,000 from the general revenue fund;</w:t>
            </w:r>
          </w:p>
          <w:p w:rsidR="003B305B" w14:paraId="76C2F17F" w14:textId="77777777">
            <w:pPr>
              <w:jc w:val="both"/>
            </w:pPr>
            <w:r>
              <w:t>(21)  Board of Plumbing Examiners: $116,500 from the general revenue fund;</w:t>
            </w:r>
          </w:p>
          <w:p w:rsidR="003B305B" w14:paraId="2FB779B1" w14:textId="77777777">
            <w:pPr>
              <w:jc w:val="both"/>
            </w:pPr>
            <w:r>
              <w:t>(22)  Texas Alcoholic Beverage Commission: $1,399,050 from the general revenue fund;</w:t>
            </w:r>
          </w:p>
          <w:p w:rsidR="003B305B" w14:paraId="2CC44C26" w14:textId="77777777">
            <w:pPr>
              <w:jc w:val="both"/>
            </w:pPr>
            <w:r>
              <w:t xml:space="preserve">(23)  Texas Historical Commission: </w:t>
            </w:r>
            <w:r w:rsidRPr="00A80DBB">
              <w:rPr>
                <w:highlight w:val="lightGray"/>
              </w:rPr>
              <w:t>$560,832</w:t>
            </w:r>
            <w:r>
              <w:t xml:space="preserve"> from the general revenue fund;</w:t>
            </w:r>
          </w:p>
          <w:p w:rsidR="003B305B" w14:paraId="01AA2746" w14:textId="77777777">
            <w:pPr>
              <w:jc w:val="both"/>
            </w:pPr>
            <w:r w:rsidRPr="00A80DBB">
              <w:rPr>
                <w:highlight w:val="lightGray"/>
              </w:rPr>
              <w:t>(24)  Health and Human Services Commission for the Texas Civil Commitment Office: $60,164 from the general revenue fund;</w:t>
            </w:r>
          </w:p>
          <w:p w:rsidR="003B305B" w:rsidRPr="00A80DBB" w14:paraId="77B15742" w14:textId="77777777">
            <w:pPr>
              <w:jc w:val="both"/>
              <w:rPr>
                <w:highlight w:val="lightGray"/>
              </w:rPr>
            </w:pPr>
            <w:r>
              <w:t>(25)  Commission on Fire Protection: $225,000 from the general revenue fund</w:t>
            </w:r>
            <w:r w:rsidRPr="004B2C2E">
              <w:t>; and</w:t>
            </w:r>
          </w:p>
          <w:p w:rsidR="003B305B" w14:paraId="696D6CF8" w14:textId="77777777">
            <w:pPr>
              <w:jc w:val="both"/>
            </w:pPr>
            <w:r w:rsidRPr="00A80DBB">
              <w:rPr>
                <w:highlight w:val="lightGray"/>
              </w:rPr>
              <w:t>(26)  Military Department: $1,050,000 from the general revenue fund.</w:t>
            </w:r>
          </w:p>
          <w:p w:rsidR="003B305B" w14:paraId="25FA645A" w14:textId="77777777">
            <w:pPr>
              <w:jc w:val="both"/>
            </w:pPr>
            <w:r>
              <w:t>(b)  During the two-year period beginning on the effective date of this Act, in addition to the capital budget authority other law grants to the agency during that period, each agency listed under Subsection (a) of this section may use the amount of the appropriation made to the agency by Subsection (a) of this section in capital budget authority for that appropriation.</w:t>
            </w:r>
          </w:p>
          <w:p w:rsidR="003B305B" w14:paraId="11E886A6" w14:textId="2DF3BC19">
            <w:pPr>
              <w:jc w:val="both"/>
            </w:pPr>
            <w:r>
              <w:t xml:space="preserve">(c)  </w:t>
            </w:r>
            <w:r w:rsidRPr="00A80DBB">
              <w:rPr>
                <w:highlight w:val="lightGray"/>
              </w:rPr>
              <w:t xml:space="preserve">The appropriation </w:t>
            </w:r>
            <w:r w:rsidRPr="004B2C2E">
              <w:rPr>
                <w:highlight w:val="lightGray"/>
              </w:rPr>
              <w:t xml:space="preserve">made by Subsection (a)(1) of this section to the Department of State Health Services may also </w:t>
            </w:r>
            <w:r w:rsidRPr="00A80DBB">
              <w:rPr>
                <w:highlight w:val="lightGray"/>
              </w:rPr>
              <w:t>be used</w:t>
            </w:r>
            <w:r>
              <w:t xml:space="preserve"> for the purchase of three boats for the department's oyster program.</w:t>
            </w:r>
          </w:p>
          <w:p w:rsidR="003B305B" w14:paraId="20823964" w14:textId="310062C3">
            <w:pPr>
              <w:jc w:val="both"/>
            </w:pPr>
            <w:r>
              <w:t xml:space="preserve">(d)  Of the amount appropriated by Subsection (a)(9) of this section, the Department of Public Safety may use $6,000,000 for aircraft maintenance and $2,550,000 for aircraft engine </w:t>
            </w:r>
            <w:r>
              <w:t>overhauls.</w:t>
            </w:r>
          </w:p>
          <w:p w:rsidR="003B305B" w14:paraId="3EE075D0" w14:textId="77777777">
            <w:pPr>
              <w:jc w:val="both"/>
            </w:pPr>
            <w:r>
              <w:t xml:space="preserve">(e)  </w:t>
            </w:r>
            <w:r w:rsidRPr="00A80DBB">
              <w:rPr>
                <w:highlight w:val="lightGray"/>
              </w:rPr>
              <w:t xml:space="preserve">Of the amount </w:t>
            </w:r>
            <w:r w:rsidRPr="004B2C2E">
              <w:rPr>
                <w:highlight w:val="lightGray"/>
              </w:rPr>
              <w:t xml:space="preserve">appropriated by Subsection (a)(13)(A) of this section, the General Land Office may use </w:t>
            </w:r>
            <w:r w:rsidRPr="00A80DBB">
              <w:rPr>
                <w:highlight w:val="lightGray"/>
              </w:rPr>
              <w:t>$850,000</w:t>
            </w:r>
            <w:r>
              <w:t xml:space="preserve"> for the replacement of boats.</w:t>
            </w:r>
          </w:p>
          <w:p w:rsidR="003B305B" w14:paraId="44148727" w14:textId="77777777">
            <w:pPr>
              <w:jc w:val="both"/>
            </w:pPr>
          </w:p>
        </w:tc>
        <w:tc>
          <w:tcPr>
            <w:tcW w:w="6202" w:type="dxa"/>
          </w:tcPr>
          <w:p w:rsidR="00C2748D" w:rsidP="00C2748D" w14:paraId="42C88773" w14:textId="77777777">
            <w:pPr>
              <w:jc w:val="both"/>
            </w:pPr>
            <w:r>
              <w:t>SECTION 11.01.  MOTOR VEHICLE PURCHASES.  (a)  The following amounts are appropriated from the specified sources to the following agencies for use during the two-year period beginning on the effective date of this Act for the purpose of purchasing motor vehicles for the agency's use as authorized by general law:</w:t>
            </w:r>
          </w:p>
          <w:p w:rsidR="00C2748D" w:rsidP="00C2748D" w14:paraId="22010DBD" w14:textId="77777777">
            <w:pPr>
              <w:jc w:val="both"/>
            </w:pPr>
            <w:r>
              <w:t xml:space="preserve">(1)  Department of State Health Services: $2,465,539 from the general revenue fund, </w:t>
            </w:r>
            <w:r w:rsidRPr="00C2748D">
              <w:rPr>
                <w:highlight w:val="lightGray"/>
              </w:rPr>
              <w:t xml:space="preserve">which includes $1,500,000 for the purchase of boats as provided by Subsection (c) of this </w:t>
            </w:r>
            <w:r w:rsidRPr="00C2748D">
              <w:rPr>
                <w:highlight w:val="lightGray"/>
              </w:rPr>
              <w:t>section</w:t>
            </w:r>
            <w:r>
              <w:t>;</w:t>
            </w:r>
          </w:p>
          <w:p w:rsidR="00C2748D" w:rsidRPr="00C2748D" w:rsidP="00C2748D" w14:paraId="1D78BFAA" w14:textId="77777777">
            <w:pPr>
              <w:jc w:val="both"/>
              <w:rPr>
                <w:highlight w:val="lightGray"/>
              </w:rPr>
            </w:pPr>
            <w:r>
              <w:t xml:space="preserve">(2)  Health and Human Services Commission: </w:t>
            </w:r>
            <w:r w:rsidRPr="00C2748D">
              <w:rPr>
                <w:highlight w:val="lightGray"/>
              </w:rPr>
              <w:t>a total of $7,910,164</w:t>
            </w:r>
            <w:r>
              <w:t xml:space="preserve"> from the general revenue fund </w:t>
            </w:r>
            <w:r w:rsidRPr="00C2748D">
              <w:rPr>
                <w:highlight w:val="lightGray"/>
              </w:rPr>
              <w:t>allocated as follows:</w:t>
            </w:r>
          </w:p>
          <w:p w:rsidR="00C2748D" w:rsidRPr="00C2748D" w:rsidP="00C2748D" w14:paraId="3C5D927B" w14:textId="77777777">
            <w:pPr>
              <w:jc w:val="both"/>
              <w:rPr>
                <w:highlight w:val="lightGray"/>
              </w:rPr>
            </w:pPr>
            <w:r w:rsidRPr="00C2748D">
              <w:rPr>
                <w:highlight w:val="lightGray"/>
              </w:rPr>
              <w:t>(A)  the Texas Civil Commitment Office: $60,164; and</w:t>
            </w:r>
          </w:p>
          <w:p w:rsidR="00C2748D" w:rsidP="00C2748D" w14:paraId="6CC95B96" w14:textId="77777777">
            <w:pPr>
              <w:jc w:val="both"/>
            </w:pPr>
            <w:r w:rsidRPr="00C2748D">
              <w:rPr>
                <w:highlight w:val="lightGray"/>
              </w:rPr>
              <w:t>(B)  the Health and Human Services Commission: $7,850,000;</w:t>
            </w:r>
          </w:p>
          <w:p w:rsidR="00C2748D" w:rsidP="00C2748D" w14:paraId="03CB80B5" w14:textId="77777777">
            <w:pPr>
              <w:jc w:val="both"/>
            </w:pPr>
            <w:r>
              <w:t xml:space="preserve">(3)  School for the Blind and Visually Impaired: </w:t>
            </w:r>
            <w:r w:rsidRPr="00C2748D">
              <w:rPr>
                <w:highlight w:val="lightGray"/>
              </w:rPr>
              <w:t>$690,000</w:t>
            </w:r>
            <w:r>
              <w:t xml:space="preserve"> from the general revenue fund;</w:t>
            </w:r>
          </w:p>
          <w:p w:rsidR="00C2748D" w:rsidP="00C2748D" w14:paraId="311552EE" w14:textId="77777777">
            <w:pPr>
              <w:jc w:val="both"/>
            </w:pPr>
            <w:r>
              <w:t>(4)  School for the Deaf: $510,000 from the general revenue fund;</w:t>
            </w:r>
          </w:p>
          <w:p w:rsidR="00C2748D" w:rsidP="00C2748D" w14:paraId="1A1B50A0" w14:textId="77777777">
            <w:pPr>
              <w:jc w:val="both"/>
            </w:pPr>
            <w:r>
              <w:t xml:space="preserve">(5)  Texas </w:t>
            </w:r>
            <w:r>
              <w:t>A&amp;M</w:t>
            </w:r>
            <w:r>
              <w:t xml:space="preserve"> Forest Service: $2,056,918 from the general revenue fund;</w:t>
            </w:r>
          </w:p>
          <w:p w:rsidR="00C2748D" w:rsidP="00C2748D" w14:paraId="24F0CDA3" w14:textId="77777777">
            <w:pPr>
              <w:jc w:val="both"/>
            </w:pPr>
            <w:r>
              <w:t>(6)  Texas Division of Emergency Management: $7,800,000 from the general revenue fund;</w:t>
            </w:r>
          </w:p>
          <w:p w:rsidR="00C2748D" w:rsidP="00C2748D" w14:paraId="450DB2F1" w14:textId="77777777">
            <w:pPr>
              <w:jc w:val="both"/>
            </w:pPr>
            <w:r>
              <w:t>(7)  Department of Criminal Justice: $43,587,907 from the general revenue fund;</w:t>
            </w:r>
          </w:p>
          <w:p w:rsidR="00C2748D" w:rsidP="00C2748D" w14:paraId="3996A164" w14:textId="77777777">
            <w:pPr>
              <w:jc w:val="both"/>
            </w:pPr>
            <w:r>
              <w:t xml:space="preserve">(8)  Juvenile Justice Department: a total of </w:t>
            </w:r>
            <w:r w:rsidRPr="00C2748D">
              <w:rPr>
                <w:highlight w:val="lightGray"/>
              </w:rPr>
              <w:t>$6,364,265</w:t>
            </w:r>
            <w:r>
              <w:t xml:space="preserve"> from the general revenue fund allocated as follows:</w:t>
            </w:r>
          </w:p>
          <w:p w:rsidR="00C2748D" w:rsidP="00C2748D" w14:paraId="62BA4B00" w14:textId="77777777">
            <w:pPr>
              <w:jc w:val="both"/>
            </w:pPr>
            <w:r>
              <w:t xml:space="preserve">(A)  Office of the Independent Ombudsman: </w:t>
            </w:r>
            <w:r w:rsidRPr="00C2748D">
              <w:rPr>
                <w:highlight w:val="lightGray"/>
              </w:rPr>
              <w:t>$140,765</w:t>
            </w:r>
            <w:r>
              <w:t>;</w:t>
            </w:r>
          </w:p>
          <w:p w:rsidR="00C2748D" w:rsidP="00C2748D" w14:paraId="1FDC1864" w14:textId="77777777">
            <w:pPr>
              <w:jc w:val="both"/>
            </w:pPr>
            <w:r>
              <w:t>(B)  Office of the Inspector General: $550,000; and</w:t>
            </w:r>
          </w:p>
          <w:p w:rsidR="00C2748D" w:rsidP="00C2748D" w14:paraId="59A0828D" w14:textId="77777777">
            <w:pPr>
              <w:jc w:val="both"/>
            </w:pPr>
            <w:r>
              <w:t xml:space="preserve">(C)  Juvenile Justice Department: </w:t>
            </w:r>
            <w:r w:rsidRPr="00C2748D">
              <w:rPr>
                <w:highlight w:val="lightGray"/>
              </w:rPr>
              <w:t>$5,673,500</w:t>
            </w:r>
            <w:r>
              <w:t>;</w:t>
            </w:r>
          </w:p>
          <w:p w:rsidR="00C2748D" w:rsidP="00C2748D" w14:paraId="7DBD4D56" w14:textId="77777777">
            <w:pPr>
              <w:jc w:val="both"/>
            </w:pPr>
            <w:r>
              <w:t xml:space="preserve">(9)  Department of Public Safety: </w:t>
            </w:r>
            <w:r w:rsidRPr="00C2748D">
              <w:rPr>
                <w:highlight w:val="lightGray"/>
              </w:rPr>
              <w:t>$146,884,563</w:t>
            </w:r>
            <w:r>
              <w:t xml:space="preserve"> from the general revenue fund;</w:t>
            </w:r>
          </w:p>
          <w:p w:rsidR="00C2748D" w:rsidP="00C2748D" w14:paraId="624CCE95" w14:textId="77777777">
            <w:pPr>
              <w:jc w:val="both"/>
            </w:pPr>
            <w:r>
              <w:t>(10)  Department of Agriculture: $1,500,000 from the general revenue fund;</w:t>
            </w:r>
          </w:p>
          <w:p w:rsidR="00C2748D" w:rsidP="00C2748D" w14:paraId="379E0B29" w14:textId="77777777">
            <w:pPr>
              <w:jc w:val="both"/>
            </w:pPr>
            <w:r>
              <w:t xml:space="preserve">(11)  Animal Health Commission: </w:t>
            </w:r>
            <w:r w:rsidRPr="00C2748D">
              <w:rPr>
                <w:highlight w:val="lightGray"/>
              </w:rPr>
              <w:t>$1,290,000</w:t>
            </w:r>
            <w:r>
              <w:t xml:space="preserve"> from the general revenue fund;</w:t>
            </w:r>
          </w:p>
          <w:p w:rsidR="00C2748D" w:rsidP="00C2748D" w14:paraId="451F065A" w14:textId="77777777">
            <w:pPr>
              <w:jc w:val="both"/>
            </w:pPr>
            <w:r>
              <w:t>(12)  Commission on Environmental Quality: a total of $1,119,775 from:</w:t>
            </w:r>
          </w:p>
          <w:p w:rsidR="00C2748D" w:rsidP="00C2748D" w14:paraId="52437818" w14:textId="77777777">
            <w:pPr>
              <w:jc w:val="both"/>
            </w:pPr>
            <w:r>
              <w:t>(A)  the clean air account number 0151: $189,841;</w:t>
            </w:r>
          </w:p>
          <w:p w:rsidR="00C2748D" w:rsidP="00C2748D" w14:paraId="016322EA" w14:textId="77777777">
            <w:pPr>
              <w:jc w:val="both"/>
            </w:pPr>
            <w:r>
              <w:t>(B)  the water resource management account number 0153: $337,127;</w:t>
            </w:r>
          </w:p>
          <w:p w:rsidR="00C2748D" w:rsidP="00C2748D" w14:paraId="533F1797" w14:textId="77777777">
            <w:pPr>
              <w:jc w:val="both"/>
            </w:pPr>
            <w:r>
              <w:t>(C)  the waste management account number 0549: $336,125;</w:t>
            </w:r>
          </w:p>
          <w:p w:rsidR="00C2748D" w:rsidP="00C2748D" w14:paraId="3678D89E" w14:textId="77777777">
            <w:pPr>
              <w:jc w:val="both"/>
            </w:pPr>
            <w:r>
              <w:t>(D)  the hazardous and solid waste remediation fees account number 0550: $41,000;</w:t>
            </w:r>
          </w:p>
          <w:p w:rsidR="00C2748D" w:rsidP="00C2748D" w14:paraId="551B05C1" w14:textId="77777777">
            <w:pPr>
              <w:jc w:val="both"/>
            </w:pPr>
            <w:r>
              <w:t>(E)  the petroleum storage tank remediation account number 0655: $107,841; and</w:t>
            </w:r>
          </w:p>
          <w:p w:rsidR="00C2748D" w:rsidP="00C2748D" w14:paraId="08B8AD96" w14:textId="77777777">
            <w:pPr>
              <w:jc w:val="both"/>
            </w:pPr>
            <w:r>
              <w:t>(F)  the operating permit fees account number 5094: $107,841;</w:t>
            </w:r>
          </w:p>
          <w:p w:rsidR="00C2748D" w:rsidP="00C2748D" w14:paraId="2FE7F942" w14:textId="77777777">
            <w:pPr>
              <w:jc w:val="both"/>
            </w:pPr>
            <w:r>
              <w:t xml:space="preserve">(13)  General Land Office: a total of $1,000,000, </w:t>
            </w:r>
            <w:r w:rsidRPr="00A80DBB">
              <w:rPr>
                <w:highlight w:val="lightGray"/>
              </w:rPr>
              <w:t>which includes $850,000 for the purchase of boats as provided by Subsection (e) of this section,</w:t>
            </w:r>
            <w:r>
              <w:t xml:space="preserve"> from the following </w:t>
            </w:r>
            <w:r w:rsidRPr="00A80DBB">
              <w:rPr>
                <w:highlight w:val="lightGray"/>
              </w:rPr>
              <w:t>sources</w:t>
            </w:r>
            <w:r>
              <w:t>:</w:t>
            </w:r>
          </w:p>
          <w:p w:rsidR="00C2748D" w:rsidP="00C2748D" w14:paraId="7152216E" w14:textId="77777777">
            <w:pPr>
              <w:jc w:val="both"/>
            </w:pPr>
            <w:r w:rsidRPr="004B2C2E">
              <w:rPr>
                <w:highlight w:val="lightGray"/>
              </w:rPr>
              <w:t xml:space="preserve">(A)  the </w:t>
            </w:r>
            <w:r w:rsidRPr="00A80DBB">
              <w:rPr>
                <w:highlight w:val="lightGray"/>
              </w:rPr>
              <w:t>general revenue fund, for the purchase of boats as provided by Subsection (e) of this section: $850,000;</w:t>
            </w:r>
          </w:p>
          <w:p w:rsidR="00C2748D" w:rsidP="00C2748D" w14:paraId="76D96B99" w14:textId="77777777">
            <w:pPr>
              <w:jc w:val="both"/>
            </w:pPr>
            <w:r>
              <w:t xml:space="preserve">(B)  the coastal protection account number 0027: </w:t>
            </w:r>
            <w:r w:rsidRPr="00A80DBB">
              <w:rPr>
                <w:highlight w:val="lightGray"/>
              </w:rPr>
              <w:t>$77,850</w:t>
            </w:r>
            <w:r>
              <w:t>; and</w:t>
            </w:r>
          </w:p>
          <w:p w:rsidR="00C2748D" w:rsidP="00C2748D" w14:paraId="0E01C97E" w14:textId="77777777">
            <w:pPr>
              <w:jc w:val="both"/>
            </w:pPr>
            <w:r>
              <w:t>(C)  the permanent school fund number 0044 (other funds): $72,150;</w:t>
            </w:r>
          </w:p>
          <w:p w:rsidR="00C2748D" w:rsidP="00C2748D" w14:paraId="759B9274" w14:textId="77777777">
            <w:pPr>
              <w:jc w:val="both"/>
            </w:pPr>
            <w:r>
              <w:t>(14)  Parks and Wildlife Department: a total of $9,123,786 from:</w:t>
            </w:r>
          </w:p>
          <w:p w:rsidR="00C2748D" w:rsidP="00C2748D" w14:paraId="6C4E685F" w14:textId="77777777">
            <w:pPr>
              <w:jc w:val="both"/>
            </w:pPr>
            <w:r>
              <w:t>(A)  the general revenue fund: $6,051,994;</w:t>
            </w:r>
          </w:p>
          <w:p w:rsidR="00C2748D" w:rsidP="00C2748D" w14:paraId="1706E4A6" w14:textId="77777777">
            <w:pPr>
              <w:jc w:val="both"/>
            </w:pPr>
            <w:r>
              <w:t>(B)  the game, fish, and water safety account number 0009: $509,840; and</w:t>
            </w:r>
          </w:p>
          <w:p w:rsidR="00C2748D" w:rsidP="00C2748D" w14:paraId="7E7E6993" w14:textId="77777777">
            <w:pPr>
              <w:jc w:val="both"/>
            </w:pPr>
            <w:r>
              <w:t>(C)  the state parks account number 0064: $2,561,952;</w:t>
            </w:r>
          </w:p>
          <w:p w:rsidR="00C2748D" w:rsidP="00C2748D" w14:paraId="52A53239" w14:textId="77777777">
            <w:pPr>
              <w:jc w:val="both"/>
            </w:pPr>
            <w:r>
              <w:t>(15)  Railroad Commission: $4,889,841 from the general revenue fund;</w:t>
            </w:r>
          </w:p>
          <w:p w:rsidR="00C2748D" w:rsidP="00C2748D" w14:paraId="26849E6F" w14:textId="77777777">
            <w:pPr>
              <w:jc w:val="both"/>
            </w:pPr>
            <w:r>
              <w:t>(16)  Department of Transportation: $38,337,116 from the state highway fund number 0006 (other funds);</w:t>
            </w:r>
          </w:p>
          <w:p w:rsidR="00C2748D" w:rsidP="00C2748D" w14:paraId="48BEC71D" w14:textId="77777777">
            <w:pPr>
              <w:jc w:val="both"/>
            </w:pPr>
            <w:r>
              <w:t xml:space="preserve">(17)  Department of Insurance: </w:t>
            </w:r>
            <w:r w:rsidRPr="00A80DBB">
              <w:rPr>
                <w:highlight w:val="lightGray"/>
              </w:rPr>
              <w:t>$365,000</w:t>
            </w:r>
            <w:r>
              <w:t xml:space="preserve"> from the Texas Department of Insurance operating account number 0036;</w:t>
            </w:r>
          </w:p>
          <w:p w:rsidR="00C2748D" w:rsidP="00C2748D" w14:paraId="59E9859D" w14:textId="77777777">
            <w:pPr>
              <w:jc w:val="both"/>
            </w:pPr>
            <w:r>
              <w:t xml:space="preserve">(18)  Department of Licensing and Regulation: $515,000 </w:t>
            </w:r>
            <w:r>
              <w:t>from the general revenue fund;</w:t>
            </w:r>
          </w:p>
          <w:p w:rsidR="00C2748D" w:rsidP="00C2748D" w14:paraId="6EB7CF52" w14:textId="77777777">
            <w:pPr>
              <w:jc w:val="both"/>
            </w:pPr>
            <w:r>
              <w:t>(19)  Board of Pharmacy: $320,000 from the general revenue fund;</w:t>
            </w:r>
          </w:p>
          <w:p w:rsidR="00C2748D" w:rsidP="00C2748D" w14:paraId="1C995D39" w14:textId="77777777">
            <w:pPr>
              <w:jc w:val="both"/>
            </w:pPr>
            <w:r>
              <w:t>(20)  Racing Commission: $160,000 from the general revenue fund;</w:t>
            </w:r>
          </w:p>
          <w:p w:rsidR="00C2748D" w:rsidP="00C2748D" w14:paraId="429A24DB" w14:textId="77777777">
            <w:pPr>
              <w:jc w:val="both"/>
            </w:pPr>
            <w:r>
              <w:t>(21)  Board of Plumbing Examiners: $116,500 from the general revenue fund;</w:t>
            </w:r>
          </w:p>
          <w:p w:rsidR="00C2748D" w:rsidP="00C2748D" w14:paraId="2E84B489" w14:textId="77777777">
            <w:pPr>
              <w:jc w:val="both"/>
            </w:pPr>
            <w:r>
              <w:t>(22)  Texas Alcoholic Beverage Commission: $1,399,050 from the general revenue fund;</w:t>
            </w:r>
          </w:p>
          <w:p w:rsidR="00C2748D" w:rsidP="00C2748D" w14:paraId="340EB07B" w14:textId="77777777">
            <w:pPr>
              <w:jc w:val="both"/>
            </w:pPr>
            <w:r>
              <w:t xml:space="preserve">(23)  Texas Historical Commission: </w:t>
            </w:r>
            <w:r w:rsidRPr="00A80DBB">
              <w:rPr>
                <w:highlight w:val="lightGray"/>
              </w:rPr>
              <w:t>$1,453,410</w:t>
            </w:r>
            <w:r>
              <w:t xml:space="preserve"> from the general revenue fund; </w:t>
            </w:r>
            <w:r w:rsidRPr="004B2C2E">
              <w:t>and</w:t>
            </w:r>
          </w:p>
          <w:p w:rsidR="00A80DBB" w:rsidP="00C2748D" w14:paraId="3C80031D" w14:textId="77777777">
            <w:pPr>
              <w:jc w:val="both"/>
            </w:pPr>
          </w:p>
          <w:p w:rsidR="00A80DBB" w:rsidP="00C2748D" w14:paraId="3A637D5F" w14:textId="77777777">
            <w:pPr>
              <w:jc w:val="both"/>
            </w:pPr>
          </w:p>
          <w:p w:rsidR="00A80DBB" w:rsidP="00C2748D" w14:paraId="0622E250" w14:textId="77777777">
            <w:pPr>
              <w:jc w:val="both"/>
            </w:pPr>
          </w:p>
          <w:p w:rsidR="00C2748D" w:rsidP="00C2748D" w14:paraId="329527D1" w14:textId="15CD758A">
            <w:pPr>
              <w:jc w:val="both"/>
            </w:pPr>
            <w:r>
              <w:t>(24)  Commission on Fire Protection: $225,000 from the general revenue fund.</w:t>
            </w:r>
          </w:p>
          <w:p w:rsidR="00A80DBB" w:rsidP="00C2748D" w14:paraId="4DCFFDCC" w14:textId="77777777">
            <w:pPr>
              <w:jc w:val="both"/>
            </w:pPr>
          </w:p>
          <w:p w:rsidR="00A80DBB" w:rsidP="00C2748D" w14:paraId="52F8CD95" w14:textId="77777777">
            <w:pPr>
              <w:jc w:val="both"/>
            </w:pPr>
          </w:p>
          <w:p w:rsidR="00C2748D" w:rsidP="00C2748D" w14:paraId="1F253B32" w14:textId="3F4847D7">
            <w:pPr>
              <w:jc w:val="both"/>
            </w:pPr>
            <w:r>
              <w:t>(b)  During the two-year period beginning on the effective date of this Act, in addition to the capital budget authority other law grants to the agency during that period, each agency listed under Subsection (a) of this section may use the amount of the appropriation made to the agency by Subsection (a) of this section in capital budget authority for that appropriation.</w:t>
            </w:r>
          </w:p>
          <w:p w:rsidR="00C2748D" w:rsidP="00C2748D" w14:paraId="725C9E77" w14:textId="77777777">
            <w:pPr>
              <w:jc w:val="both"/>
            </w:pPr>
            <w:r>
              <w:t xml:space="preserve">(c)  </w:t>
            </w:r>
            <w:r w:rsidRPr="00A80DBB">
              <w:rPr>
                <w:highlight w:val="lightGray"/>
              </w:rPr>
              <w:t xml:space="preserve">Of the amount </w:t>
            </w:r>
            <w:r w:rsidRPr="004B2C2E">
              <w:rPr>
                <w:highlight w:val="lightGray"/>
              </w:rPr>
              <w:t>appropriated by Subsection (a)(1) of this section, the Department of State Health Services may use $1,500,00</w:t>
            </w:r>
            <w:r w:rsidRPr="00A80DBB">
              <w:rPr>
                <w:highlight w:val="lightGray"/>
              </w:rPr>
              <w:t>0</w:t>
            </w:r>
            <w:r>
              <w:t xml:space="preserve"> for the purchase of three boats for the department's oyster program.</w:t>
            </w:r>
          </w:p>
          <w:p w:rsidR="00C2748D" w:rsidP="00C2748D" w14:paraId="66382900" w14:textId="77777777">
            <w:pPr>
              <w:jc w:val="both"/>
            </w:pPr>
            <w:r>
              <w:t xml:space="preserve">(d)  Of the amount appropriated by Subsection (a)(9) of this section, the Department of Public Safety may use $6,000,000 for aircraft maintenance and $2,550,000 for aircraft engine </w:t>
            </w:r>
            <w:r>
              <w:t>overhauls.</w:t>
            </w:r>
          </w:p>
          <w:p w:rsidR="00C2748D" w:rsidP="00C2748D" w14:paraId="1389C2E3" w14:textId="77777777">
            <w:pPr>
              <w:jc w:val="both"/>
            </w:pPr>
            <w:r>
              <w:t xml:space="preserve">(e)  </w:t>
            </w:r>
            <w:r w:rsidRPr="00A80DBB">
              <w:rPr>
                <w:highlight w:val="lightGray"/>
              </w:rPr>
              <w:t xml:space="preserve">The appropriation </w:t>
            </w:r>
            <w:r w:rsidRPr="004B2C2E">
              <w:rPr>
                <w:highlight w:val="lightGray"/>
              </w:rPr>
              <w:t xml:space="preserve">made by Subsection (a)(13)(A) of this section to the General Land Office may be </w:t>
            </w:r>
            <w:r w:rsidRPr="00A80DBB">
              <w:rPr>
                <w:highlight w:val="lightGray"/>
              </w:rPr>
              <w:t>used</w:t>
            </w:r>
            <w:r>
              <w:t xml:space="preserve"> for the replacement of boats.</w:t>
            </w:r>
          </w:p>
          <w:p w:rsidR="00C2748D" w:rsidP="00C2748D" w14:paraId="270648CC" w14:textId="77777777">
            <w:pPr>
              <w:jc w:val="both"/>
            </w:pPr>
            <w:r w:rsidRPr="00A80DBB">
              <w:rPr>
                <w:highlight w:val="lightGray"/>
              </w:rPr>
              <w:t>(f)  During the two-year period beginning on the effective date of this Act, in addition to the capital budget authority other law grants to the Texas Military Department during that period, the department is granted $1,050,000 in capital budget authority for the purchase of vehicles.</w:t>
            </w:r>
          </w:p>
          <w:p w:rsidR="003B305B" w:rsidP="00C2748D" w14:paraId="09C541A8" w14:textId="77777777">
            <w:pPr>
              <w:jc w:val="both"/>
            </w:pPr>
          </w:p>
        </w:tc>
        <w:tc>
          <w:tcPr>
            <w:tcW w:w="6244" w:type="dxa"/>
          </w:tcPr>
          <w:p w:rsidR="003B305B" w14:paraId="6F7475A3" w14:textId="77777777">
            <w:pPr>
              <w:jc w:val="both"/>
            </w:pPr>
          </w:p>
        </w:tc>
      </w:tr>
      <w:tr w14:paraId="1ACA2D81"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5DD0110" w14:textId="77777777">
            <w:pPr>
              <w:jc w:val="both"/>
            </w:pPr>
            <w:r>
              <w:t>SECTION 9.02.  LIMITATION, REPORTING, AND TRANSFER PROVISIONS OF GAA INCORPORATED BY REFERENCE. The provisions relating to limitations, reporting, or transfer of Article IX, Chapter 1170 (H.B. 1), Acts of the 88th Legislature, Regular Session, 2023 (the General Appropriations Act), and of Article IX, S.B. 1, Acts of the 89th Legislature, Regular Session, 2025 (the General Appropriations Act), are incorporated into this Act by reference and apply to the appropriations made by this Act.</w:t>
            </w:r>
          </w:p>
          <w:p w:rsidR="003B305B" w14:paraId="1A7EAF29" w14:textId="77777777">
            <w:pPr>
              <w:jc w:val="both"/>
            </w:pPr>
          </w:p>
        </w:tc>
        <w:tc>
          <w:tcPr>
            <w:tcW w:w="6202" w:type="dxa"/>
          </w:tcPr>
          <w:p w:rsidR="003B305B" w14:paraId="09128466" w14:textId="7A07C641">
            <w:pPr>
              <w:jc w:val="both"/>
            </w:pPr>
            <w:r>
              <w:t xml:space="preserve">SECTION 11.02. </w:t>
            </w:r>
            <w:r w:rsidR="00A80DBB">
              <w:t xml:space="preserve">Same as House version. </w:t>
            </w:r>
          </w:p>
          <w:p w:rsidR="003B305B" w14:paraId="266E01FE" w14:textId="77777777">
            <w:pPr>
              <w:jc w:val="both"/>
            </w:pPr>
          </w:p>
          <w:p w:rsidR="003B305B" w14:paraId="654F24F1" w14:textId="77777777">
            <w:pPr>
              <w:jc w:val="both"/>
            </w:pPr>
          </w:p>
        </w:tc>
        <w:tc>
          <w:tcPr>
            <w:tcW w:w="6244" w:type="dxa"/>
          </w:tcPr>
          <w:p w:rsidR="003B305B" w14:paraId="2849302E" w14:textId="77777777">
            <w:pPr>
              <w:jc w:val="both"/>
            </w:pPr>
          </w:p>
        </w:tc>
      </w:tr>
      <w:tr w14:paraId="31880D0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59406AB4" w14:textId="77777777">
            <w:pPr>
              <w:jc w:val="both"/>
            </w:pPr>
            <w:r>
              <w:t>SECTION 9.03.  INTERPRETATION OF LEGISLATIVE INTENT.  Money appropriated by this Act shall be spent, as nearly as practicable, for the purposes for which the money was appropriated. In the event an agency cannot determine the legislative purpose of an appropriation from the pattern of appropriations, the agency shall seek to determine that purpose from the proceedings of the standing legislative committees with primary jurisdiction over appropriations and from the request for appropriations made by the agency.</w:t>
            </w:r>
          </w:p>
          <w:p w:rsidR="003B305B" w14:paraId="174A681D" w14:textId="77777777">
            <w:pPr>
              <w:jc w:val="both"/>
            </w:pPr>
          </w:p>
        </w:tc>
        <w:tc>
          <w:tcPr>
            <w:tcW w:w="6202" w:type="dxa"/>
          </w:tcPr>
          <w:p w:rsidR="003B305B" w14:paraId="1C88E985" w14:textId="15E58F5E">
            <w:pPr>
              <w:jc w:val="both"/>
            </w:pPr>
            <w:r>
              <w:t xml:space="preserve">SECTION 11.03. </w:t>
            </w:r>
            <w:r w:rsidR="00A80DBB">
              <w:t xml:space="preserve">Same as House version. </w:t>
            </w:r>
          </w:p>
          <w:p w:rsidR="003B305B" w14:paraId="4B7343A5" w14:textId="77777777">
            <w:pPr>
              <w:jc w:val="both"/>
            </w:pPr>
          </w:p>
          <w:p w:rsidR="003B305B" w14:paraId="1FF6F0DA" w14:textId="77777777">
            <w:pPr>
              <w:jc w:val="both"/>
            </w:pPr>
          </w:p>
        </w:tc>
        <w:tc>
          <w:tcPr>
            <w:tcW w:w="6244" w:type="dxa"/>
          </w:tcPr>
          <w:p w:rsidR="003B305B" w14:paraId="5F82A1DA" w14:textId="77777777">
            <w:pPr>
              <w:jc w:val="both"/>
            </w:pPr>
          </w:p>
        </w:tc>
      </w:tr>
      <w:tr w14:paraId="6B59E1D4"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4B6971EE" w14:textId="77777777">
            <w:pPr>
              <w:jc w:val="both"/>
            </w:pPr>
            <w:r w:rsidRPr="00A80DBB">
              <w:rPr>
                <w:highlight w:val="lightGray"/>
              </w:rPr>
              <w:t>No equivalent provision.</w:t>
            </w:r>
          </w:p>
          <w:p w:rsidR="003B305B" w14:paraId="274498DF" w14:textId="77777777">
            <w:pPr>
              <w:jc w:val="both"/>
            </w:pPr>
          </w:p>
        </w:tc>
        <w:tc>
          <w:tcPr>
            <w:tcW w:w="6202" w:type="dxa"/>
          </w:tcPr>
          <w:p w:rsidR="003B305B" w14:paraId="0DA95B96" w14:textId="77777777">
            <w:pPr>
              <w:jc w:val="both"/>
            </w:pPr>
            <w:r>
              <w:t>ARTICLE 12.  FEDERAL FUNDS</w:t>
            </w:r>
          </w:p>
          <w:p w:rsidR="003B305B" w14:paraId="352B424A" w14:textId="77777777">
            <w:pPr>
              <w:jc w:val="both"/>
            </w:pPr>
          </w:p>
        </w:tc>
        <w:tc>
          <w:tcPr>
            <w:tcW w:w="6244" w:type="dxa"/>
          </w:tcPr>
          <w:p w:rsidR="003B305B" w14:paraId="579ADE95" w14:textId="77777777">
            <w:pPr>
              <w:jc w:val="both"/>
            </w:pPr>
          </w:p>
        </w:tc>
      </w:tr>
      <w:tr w14:paraId="5437670D"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72396AD6" w14:textId="77777777">
            <w:pPr>
              <w:jc w:val="both"/>
            </w:pPr>
            <w:r w:rsidRPr="00A80DBB">
              <w:rPr>
                <w:highlight w:val="lightGray"/>
              </w:rPr>
              <w:t>No equivalent provision.</w:t>
            </w:r>
          </w:p>
          <w:p w:rsidR="003B305B" w14:paraId="1FC49871" w14:textId="77777777">
            <w:pPr>
              <w:jc w:val="both"/>
            </w:pPr>
          </w:p>
        </w:tc>
        <w:tc>
          <w:tcPr>
            <w:tcW w:w="6202" w:type="dxa"/>
          </w:tcPr>
          <w:p w:rsidR="003B305B" w14:paraId="5418F4E6" w14:textId="77777777">
            <w:pPr>
              <w:jc w:val="both"/>
            </w:pPr>
            <w:r>
              <w:t>SECTION 12.01.  FEDERAL FUNDS: BLOCK GRANTS; REIMBURSEMENTS.  (a)  Funds received from the United States government by a state agency or institution named in this Act are appropriated to the agency or institution for the purposes for which the federal grant, allocation, aid, payment, or reimbursement was made subject to the provisions of this Act, specifically excluding funds made available to reimburse the state for border security expenditures billed to the federal government or under federal legislation that authorizes that reimbursement enacted after the 89th Legislature, Regular Session, 2025, adjourns sine die.</w:t>
            </w:r>
          </w:p>
          <w:p w:rsidR="003B305B" w14:paraId="5C781131" w14:textId="77777777">
            <w:pPr>
              <w:jc w:val="both"/>
            </w:pPr>
            <w:r>
              <w:t>(b)  As applicable, federal reimbursements received for expenditures previously made or services performed on behalf of federal programs from state monies shall be credited by the comptroller of public accounts to the fund or account from which the expenditure was originally made.  The credit shall be made to the agency's or institution's current appropriation item or accounts from which the expenditures of like character were originally made and are appropriated.  Reimbursements received from employee benefits paid from the general revenue fund appropriations of other administering agencies shall be deposited to the credit of the general revenue fund.</w:t>
            </w:r>
          </w:p>
          <w:p w:rsidR="003B305B" w14:paraId="05386563" w14:textId="77777777">
            <w:pPr>
              <w:jc w:val="both"/>
            </w:pPr>
            <w:r>
              <w:t xml:space="preserve">(c)  Funds made available to reimburse the state for border security expenditures billed to the federal government or under federal legislation that authorizes that reimbursement </w:t>
            </w:r>
            <w:r>
              <w:t>enacted after the 89th Legislature, Regular Session, 2025, adjourns sine die are specifically excluded from the appropriations made by this Act.</w:t>
            </w:r>
          </w:p>
          <w:p w:rsidR="003B305B" w14:paraId="5F963F9C" w14:textId="77777777">
            <w:pPr>
              <w:jc w:val="both"/>
            </w:pPr>
          </w:p>
        </w:tc>
        <w:tc>
          <w:tcPr>
            <w:tcW w:w="6244" w:type="dxa"/>
          </w:tcPr>
          <w:p w:rsidR="003B305B" w14:paraId="221329CD" w14:textId="77777777">
            <w:pPr>
              <w:jc w:val="both"/>
            </w:pPr>
          </w:p>
        </w:tc>
      </w:tr>
      <w:tr w14:paraId="380512A8"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6C7945CC" w14:textId="77777777">
            <w:pPr>
              <w:jc w:val="both"/>
            </w:pPr>
            <w:r>
              <w:t>ARTICLE 10. EFFECTIVE DATE</w:t>
            </w:r>
          </w:p>
          <w:p w:rsidR="003B305B" w14:paraId="0377886B" w14:textId="77777777">
            <w:pPr>
              <w:jc w:val="both"/>
            </w:pPr>
          </w:p>
        </w:tc>
        <w:tc>
          <w:tcPr>
            <w:tcW w:w="6202" w:type="dxa"/>
          </w:tcPr>
          <w:p w:rsidR="003B305B" w14:paraId="1BB9142A" w14:textId="31128212">
            <w:pPr>
              <w:jc w:val="both"/>
            </w:pPr>
            <w:r>
              <w:t>ARTICLE 13.</w:t>
            </w:r>
            <w:r w:rsidR="004B2C2E">
              <w:t xml:space="preserve"> EFFECTIVE DATE</w:t>
            </w:r>
            <w:r w:rsidR="00A80DBB">
              <w:t xml:space="preserve"> </w:t>
            </w:r>
          </w:p>
          <w:p w:rsidR="003B305B" w14:paraId="264757F1" w14:textId="77777777">
            <w:pPr>
              <w:jc w:val="both"/>
            </w:pPr>
          </w:p>
          <w:p w:rsidR="003B305B" w14:paraId="1A05735F" w14:textId="77777777">
            <w:pPr>
              <w:jc w:val="both"/>
            </w:pPr>
          </w:p>
        </w:tc>
        <w:tc>
          <w:tcPr>
            <w:tcW w:w="6244" w:type="dxa"/>
          </w:tcPr>
          <w:p w:rsidR="003B305B" w14:paraId="5E27CD8A" w14:textId="77777777">
            <w:pPr>
              <w:jc w:val="both"/>
            </w:pPr>
          </w:p>
        </w:tc>
      </w:tr>
      <w:tr w14:paraId="5A0CC827" w14:textId="77777777" w:rsidTr="00760558">
        <w:tblPrEx>
          <w:tblW w:w="4820" w:type="pct"/>
          <w:tblInd w:w="6" w:type="dxa"/>
          <w:tblLayout w:type="fixed"/>
          <w:tblCellMar>
            <w:left w:w="0" w:type="dxa"/>
            <w:bottom w:w="288" w:type="dxa"/>
            <w:right w:w="720" w:type="dxa"/>
          </w:tblCellMar>
          <w:tblLook w:val="01E0"/>
        </w:tblPrEx>
        <w:tc>
          <w:tcPr>
            <w:tcW w:w="6294" w:type="dxa"/>
          </w:tcPr>
          <w:p w:rsidR="003B305B" w14:paraId="35A9839C" w14:textId="77777777">
            <w:pPr>
              <w:jc w:val="both"/>
            </w:pPr>
            <w:r>
              <w:t>SECTION 10.01.  EFFECTIVE DATE.  (a)  Subject to Subsections (b) and (c) of this section, this Act takes effect immediately.</w:t>
            </w:r>
          </w:p>
          <w:p w:rsidR="003B305B" w14:paraId="432AC393" w14:textId="77777777">
            <w:pPr>
              <w:jc w:val="both"/>
            </w:pPr>
            <w:r>
              <w:t xml:space="preserve">(b)  Sections </w:t>
            </w:r>
            <w:r w:rsidRPr="00990AD6">
              <w:rPr>
                <w:highlight w:val="lightGray"/>
              </w:rPr>
              <w:t>7</w:t>
            </w:r>
            <w:r w:rsidRPr="004B2C2E">
              <w:rPr>
                <w:highlight w:val="lightGray"/>
              </w:rPr>
              <w:t>.10 and 7.</w:t>
            </w:r>
            <w:r w:rsidRPr="00990AD6">
              <w:rPr>
                <w:highlight w:val="lightGray"/>
              </w:rPr>
              <w:t>27</w:t>
            </w:r>
            <w:r>
              <w:t xml:space="preserve"> of this Act take effect only if this Act receives a vote of two-thirds of the members present in each house of the legislature, as provided by Section 49-g(m), Article III, Texas Constitution.</w:t>
            </w:r>
          </w:p>
          <w:p w:rsidR="003B305B" w14:paraId="5A9DB851" w14:textId="77777777">
            <w:pPr>
              <w:jc w:val="both"/>
            </w:pPr>
            <w:r>
              <w:t xml:space="preserve">(c)  Sections </w:t>
            </w:r>
            <w:r w:rsidRPr="00990AD6">
              <w:rPr>
                <w:highlight w:val="lightGray"/>
              </w:rPr>
              <w:t>2.08,</w:t>
            </w:r>
            <w:r>
              <w:t xml:space="preserve"> 3.10, 3.11, 3.12, </w:t>
            </w:r>
            <w:r w:rsidRPr="00990AD6">
              <w:rPr>
                <w:highlight w:val="lightGray"/>
              </w:rPr>
              <w:t>7.15, 7.17, 7.18, 7.19, 7.28,</w:t>
            </w:r>
            <w:r>
              <w:t xml:space="preserve"> and </w:t>
            </w:r>
            <w:r w:rsidRPr="00990AD6">
              <w:rPr>
                <w:highlight w:val="lightGray"/>
              </w:rPr>
              <w:t>7.31</w:t>
            </w:r>
            <w:r>
              <w:t xml:space="preserve"> of this Act take effect only if this Act receives a vote of two-thirds of the members present in each house of the legislature, as provided by Section 17(j) or 18(</w:t>
            </w:r>
            <w:r>
              <w:t>i</w:t>
            </w:r>
            <w:r>
              <w:t>), Article VII, Texas Constitution, as applicable.</w:t>
            </w:r>
          </w:p>
          <w:p w:rsidR="003B305B" w14:paraId="6FB4D410" w14:textId="77777777">
            <w:pPr>
              <w:jc w:val="both"/>
            </w:pPr>
          </w:p>
        </w:tc>
        <w:tc>
          <w:tcPr>
            <w:tcW w:w="6202" w:type="dxa"/>
          </w:tcPr>
          <w:p w:rsidR="003B305B" w14:paraId="07386573" w14:textId="77777777">
            <w:pPr>
              <w:jc w:val="both"/>
            </w:pPr>
            <w:r>
              <w:t>SECTION 13.01.  EFFECTIVE DATE.  (a)  Subject to Subsections (b) and (c) of this section, this Act takes effect immediately.</w:t>
            </w:r>
          </w:p>
          <w:p w:rsidR="003B305B" w14:paraId="1998952B" w14:textId="77777777">
            <w:pPr>
              <w:jc w:val="both"/>
            </w:pPr>
            <w:r>
              <w:t xml:space="preserve">(b)  Sections </w:t>
            </w:r>
            <w:r w:rsidRPr="00990AD6">
              <w:rPr>
                <w:highlight w:val="lightGray"/>
              </w:rPr>
              <w:t>9.01, 9.</w:t>
            </w:r>
            <w:r w:rsidRPr="004B2C2E">
              <w:rPr>
                <w:highlight w:val="lightGray"/>
              </w:rPr>
              <w:t>14, and 9</w:t>
            </w:r>
            <w:r w:rsidRPr="00990AD6">
              <w:rPr>
                <w:highlight w:val="lightGray"/>
              </w:rPr>
              <w:t>.31</w:t>
            </w:r>
            <w:r>
              <w:t xml:space="preserve"> of this Act take effect only if this Act receives a vote of two-thirds of the members present in each house of the legislature, as provided by Section 49-g(m), Article III, Texas Constitution.</w:t>
            </w:r>
          </w:p>
          <w:p w:rsidR="003B305B" w14:paraId="0D9F426E" w14:textId="6BD07BC7">
            <w:pPr>
              <w:jc w:val="both"/>
            </w:pPr>
            <w:r>
              <w:t xml:space="preserve">(c)  Sections </w:t>
            </w:r>
            <w:r w:rsidRPr="00990AD6">
              <w:rPr>
                <w:highlight w:val="lightGray"/>
              </w:rPr>
              <w:t>1.33, 2.06,</w:t>
            </w:r>
            <w:r>
              <w:t xml:space="preserve"> 3.10, 3.11, 3.12, </w:t>
            </w:r>
            <w:r w:rsidRPr="00990AD6">
              <w:rPr>
                <w:highlight w:val="lightGray"/>
              </w:rPr>
              <w:t xml:space="preserve">3.14, 3.16, 3.17, 3.18, </w:t>
            </w:r>
            <w:r w:rsidR="00D51EAC">
              <w:rPr>
                <w:highlight w:val="lightGray"/>
              </w:rPr>
              <w:t xml:space="preserve">3.20 </w:t>
            </w:r>
            <w:r w:rsidRPr="00990AD6">
              <w:rPr>
                <w:highlight w:val="lightGray"/>
              </w:rPr>
              <w:t>9.19, 9.21, 9.22, 9.23, 9.32,</w:t>
            </w:r>
            <w:r>
              <w:t xml:space="preserve"> and </w:t>
            </w:r>
            <w:r w:rsidRPr="00990AD6">
              <w:rPr>
                <w:highlight w:val="lightGray"/>
              </w:rPr>
              <w:t>9.35</w:t>
            </w:r>
            <w:r>
              <w:t xml:space="preserve"> of this Act take effect only if this Act receives a vote of two-thirds of the members present in each house of the legislature, as provided by Section 17(j) or 18(</w:t>
            </w:r>
            <w:r>
              <w:t>i</w:t>
            </w:r>
            <w:r>
              <w:t>), Article VII, Texas Constitution, as applicable.</w:t>
            </w:r>
            <w:r w:rsidR="00FE3BBD">
              <w:t xml:space="preserve"> [FA1,3rd(</w:t>
            </w:r>
            <w:r w:rsidR="000A0D70">
              <w:t>2</w:t>
            </w:r>
            <w:r w:rsidR="00FE3BBD">
              <w:t>)]</w:t>
            </w:r>
          </w:p>
          <w:p w:rsidR="003B305B" w14:paraId="31C42518" w14:textId="77777777">
            <w:pPr>
              <w:jc w:val="both"/>
            </w:pPr>
          </w:p>
        </w:tc>
        <w:tc>
          <w:tcPr>
            <w:tcW w:w="6244" w:type="dxa"/>
          </w:tcPr>
          <w:p w:rsidR="003B305B" w14:paraId="4CCFC6DC" w14:textId="77777777">
            <w:pPr>
              <w:jc w:val="both"/>
            </w:pPr>
          </w:p>
        </w:tc>
      </w:tr>
      <w:tr w14:paraId="71273CBA" w14:textId="77777777" w:rsidTr="00760558">
        <w:tblPrEx>
          <w:tblW w:w="4820" w:type="pct"/>
          <w:tblInd w:w="6" w:type="dxa"/>
          <w:tblLayout w:type="fixed"/>
          <w:tblCellMar>
            <w:left w:w="0" w:type="dxa"/>
            <w:bottom w:w="288" w:type="dxa"/>
            <w:right w:w="720" w:type="dxa"/>
          </w:tblCellMar>
          <w:tblLook w:val="01E0"/>
        </w:tblPrEx>
        <w:tc>
          <w:tcPr>
            <w:tcW w:w="6294" w:type="dxa"/>
          </w:tcPr>
          <w:p w:rsidR="00725889" w14:paraId="423C329A" w14:textId="77777777">
            <w:pPr>
              <w:jc w:val="both"/>
            </w:pPr>
            <w:r>
              <w:t>SECTION __.  TRUSTEED PROGRAMS WITHIN THE OFFICE OF THE GOVERNOR:  BORDER OPERATIONS.  The amount of $275,000 is appropriated from the general revenue fund to the Trusteed Programs Within the Office of the Governor for the two-year period beginning on the effective date of this Act for border operations.  [FA9(2)]</w:t>
            </w:r>
          </w:p>
          <w:p w:rsidR="00603B71" w14:paraId="23A55ADC" w14:textId="0951A748">
            <w:pPr>
              <w:jc w:val="both"/>
            </w:pPr>
          </w:p>
        </w:tc>
        <w:tc>
          <w:tcPr>
            <w:tcW w:w="6202" w:type="dxa"/>
          </w:tcPr>
          <w:p w:rsidR="00725889" w14:paraId="199B6677" w14:textId="34409232">
            <w:pPr>
              <w:jc w:val="both"/>
            </w:pPr>
            <w:r w:rsidRPr="00C44E0F">
              <w:rPr>
                <w:highlight w:val="lightGray"/>
              </w:rPr>
              <w:t>No equivalent provision.</w:t>
            </w:r>
            <w:r>
              <w:t xml:space="preserve"> </w:t>
            </w:r>
          </w:p>
        </w:tc>
        <w:tc>
          <w:tcPr>
            <w:tcW w:w="6244" w:type="dxa"/>
          </w:tcPr>
          <w:p w:rsidR="00725889" w14:paraId="79B6B413" w14:textId="77777777">
            <w:pPr>
              <w:jc w:val="both"/>
            </w:pPr>
          </w:p>
        </w:tc>
      </w:tr>
      <w:tr w14:paraId="5974DF84" w14:textId="77777777" w:rsidTr="00760558">
        <w:tblPrEx>
          <w:tblW w:w="4820" w:type="pct"/>
          <w:tblInd w:w="6" w:type="dxa"/>
          <w:tblLayout w:type="fixed"/>
          <w:tblCellMar>
            <w:left w:w="0" w:type="dxa"/>
            <w:bottom w:w="288" w:type="dxa"/>
            <w:right w:w="720" w:type="dxa"/>
          </w:tblCellMar>
          <w:tblLook w:val="01E0"/>
        </w:tblPrEx>
        <w:tc>
          <w:tcPr>
            <w:tcW w:w="6294" w:type="dxa"/>
          </w:tcPr>
          <w:p w:rsidR="00C44E0F" w14:paraId="09998DF7" w14:textId="77777777">
            <w:pPr>
              <w:jc w:val="both"/>
            </w:pPr>
            <w:r>
              <w:t>SECTION __.  TRUSTEED PROGRAMS WITHIN THE OFFICE OF THE GOVERNOR:  BORDER OPERATIONS.  The amount of $150,000,000 is appropriated from the general revenue fund to the Trusteed Programs within the Office of the Governor for the two-year period beginning on the effective date of this Act for border operations.  [FA14(2)]</w:t>
            </w:r>
          </w:p>
          <w:p w:rsidR="00603B71" w14:paraId="3792CB57" w14:textId="73AFA457">
            <w:pPr>
              <w:jc w:val="both"/>
            </w:pPr>
          </w:p>
        </w:tc>
        <w:tc>
          <w:tcPr>
            <w:tcW w:w="6202" w:type="dxa"/>
          </w:tcPr>
          <w:p w:rsidR="00C44E0F" w14:paraId="158F9556" w14:textId="2C3553EB">
            <w:pPr>
              <w:jc w:val="both"/>
            </w:pPr>
            <w:r w:rsidRPr="00C44E0F">
              <w:rPr>
                <w:highlight w:val="lightGray"/>
              </w:rPr>
              <w:t>No equivalent provision.</w:t>
            </w:r>
            <w:r>
              <w:t xml:space="preserve"> </w:t>
            </w:r>
          </w:p>
        </w:tc>
        <w:tc>
          <w:tcPr>
            <w:tcW w:w="6244" w:type="dxa"/>
          </w:tcPr>
          <w:p w:rsidR="00C44E0F" w14:paraId="4060B7B8" w14:textId="77777777">
            <w:pPr>
              <w:jc w:val="both"/>
            </w:pPr>
          </w:p>
        </w:tc>
      </w:tr>
      <w:tr w14:paraId="5BAED18E" w14:textId="77777777" w:rsidTr="00760558">
        <w:tblPrEx>
          <w:tblW w:w="4820" w:type="pct"/>
          <w:tblInd w:w="6" w:type="dxa"/>
          <w:tblLayout w:type="fixed"/>
          <w:tblCellMar>
            <w:left w:w="0" w:type="dxa"/>
            <w:bottom w:w="288" w:type="dxa"/>
            <w:right w:w="720" w:type="dxa"/>
          </w:tblCellMar>
          <w:tblLook w:val="01E0"/>
        </w:tblPrEx>
        <w:tc>
          <w:tcPr>
            <w:tcW w:w="6294" w:type="dxa"/>
          </w:tcPr>
          <w:p w:rsidR="00603B71" w14:paraId="1D7D6060" w14:textId="77777777">
            <w:pPr>
              <w:jc w:val="both"/>
            </w:pPr>
            <w:r>
              <w:t>SECTION __. HIGHER EDUCATION COORDINATING BOARD: UNMATCHED TEXAS MEDICAL STUDENT RESIDENCY PROGRAM.  The amount of $2,640,000 is appropriated from the general revenue fund to the Higher Education Coordinating Board for the two-year period beginning on the effective date of this Act to fund three accredited transitional one-year residency training programs with at least four residency positions for each program for fourth-year Texas medical school students who are unmatched after the National Resident Matching Program in 2026 or 2027.  [FA12(2)]</w:t>
            </w:r>
          </w:p>
          <w:p w:rsidR="00603B71" w14:paraId="70825407" w14:textId="5CAA225B">
            <w:pPr>
              <w:jc w:val="both"/>
            </w:pPr>
          </w:p>
        </w:tc>
        <w:tc>
          <w:tcPr>
            <w:tcW w:w="6202" w:type="dxa"/>
          </w:tcPr>
          <w:p w:rsidR="00603B71" w:rsidRPr="00C44E0F" w14:paraId="52DE81AF" w14:textId="3EBAE11A">
            <w:pPr>
              <w:jc w:val="both"/>
              <w:rPr>
                <w:highlight w:val="lightGray"/>
              </w:rPr>
            </w:pPr>
            <w:r w:rsidRPr="00C44E0F">
              <w:rPr>
                <w:highlight w:val="lightGray"/>
              </w:rPr>
              <w:t>No equivalent provision.</w:t>
            </w:r>
          </w:p>
        </w:tc>
        <w:tc>
          <w:tcPr>
            <w:tcW w:w="6244" w:type="dxa"/>
          </w:tcPr>
          <w:p w:rsidR="00603B71" w14:paraId="3D21FB34" w14:textId="77777777">
            <w:pPr>
              <w:jc w:val="both"/>
            </w:pPr>
          </w:p>
        </w:tc>
      </w:tr>
      <w:tr w14:paraId="1466F260" w14:textId="77777777" w:rsidTr="00760558">
        <w:tblPrEx>
          <w:tblW w:w="4820" w:type="pct"/>
          <w:tblInd w:w="6" w:type="dxa"/>
          <w:tblLayout w:type="fixed"/>
          <w:tblCellMar>
            <w:left w:w="0" w:type="dxa"/>
            <w:bottom w:w="288" w:type="dxa"/>
            <w:right w:w="720" w:type="dxa"/>
          </w:tblCellMar>
          <w:tblLook w:val="01E0"/>
        </w:tblPrEx>
        <w:tc>
          <w:tcPr>
            <w:tcW w:w="6294" w:type="dxa"/>
          </w:tcPr>
          <w:p w:rsidR="00C44E0F" w14:paraId="4CA385D8" w14:textId="77777777">
            <w:pPr>
              <w:jc w:val="both"/>
            </w:pPr>
          </w:p>
        </w:tc>
        <w:tc>
          <w:tcPr>
            <w:tcW w:w="6202" w:type="dxa"/>
          </w:tcPr>
          <w:p w:rsidR="00C44E0F" w14:paraId="38528F27" w14:textId="77777777">
            <w:pPr>
              <w:jc w:val="both"/>
            </w:pPr>
          </w:p>
        </w:tc>
        <w:tc>
          <w:tcPr>
            <w:tcW w:w="6244" w:type="dxa"/>
          </w:tcPr>
          <w:p w:rsidR="00C44E0F" w14:paraId="524AA348" w14:textId="77777777">
            <w:pPr>
              <w:jc w:val="both"/>
            </w:pPr>
          </w:p>
        </w:tc>
      </w:tr>
    </w:tbl>
    <w:p w:rsidR="00F41954" w14:paraId="37675F07" w14:textId="77777777"/>
    <w:sectPr w:rsidSect="003B305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EEC" w14:paraId="5AC777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305B" w14:paraId="66D9E3E5" w14:textId="32C1435A">
    <w:pPr>
      <w:tabs>
        <w:tab w:val="center" w:pos="9360"/>
        <w:tab w:val="right" w:pos="18720"/>
      </w:tabs>
    </w:pPr>
    <w:r>
      <w:fldChar w:fldCharType="begin"/>
    </w:r>
    <w:r>
      <w:instrText xml:space="preserve"> DOCPROPERTY  CCRF  \* MERGEFORMAT </w:instrText>
    </w:r>
    <w:r>
      <w:fldChar w:fldCharType="separate"/>
    </w:r>
    <w:r w:rsidR="00310683">
      <w:t xml:space="preserve"> </w:t>
    </w:r>
    <w:r>
      <w:fldChar w:fldCharType="end"/>
    </w:r>
    <w:r w:rsidR="00F41954">
      <w:tab/>
    </w:r>
    <w:r>
      <w:fldChar w:fldCharType="begin"/>
    </w:r>
    <w:r w:rsidR="00F41954">
      <w:instrText xml:space="preserve"> PAGE </w:instrText>
    </w:r>
    <w:r>
      <w:fldChar w:fldCharType="separate"/>
    </w:r>
    <w:r w:rsidR="00F41954">
      <w:t>142</w:t>
    </w:r>
    <w:r>
      <w:fldChar w:fldCharType="end"/>
    </w:r>
    <w:r w:rsidR="00F41954">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EEC" w14:paraId="0EC6DA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EEC" w14:paraId="011EFE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EEC" w14:paraId="09382D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7EEC" w14:paraId="5997ED8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5B"/>
    <w:rsid w:val="00031C8C"/>
    <w:rsid w:val="00063AA5"/>
    <w:rsid w:val="000A0D70"/>
    <w:rsid w:val="000B7EE4"/>
    <w:rsid w:val="001227DC"/>
    <w:rsid w:val="00142B01"/>
    <w:rsid w:val="00156028"/>
    <w:rsid w:val="001E149A"/>
    <w:rsid w:val="002102D1"/>
    <w:rsid w:val="00221FBA"/>
    <w:rsid w:val="0024203D"/>
    <w:rsid w:val="0026316D"/>
    <w:rsid w:val="002A63F8"/>
    <w:rsid w:val="002C51F7"/>
    <w:rsid w:val="002D39EA"/>
    <w:rsid w:val="002D552A"/>
    <w:rsid w:val="002F6ABB"/>
    <w:rsid w:val="00310683"/>
    <w:rsid w:val="00323521"/>
    <w:rsid w:val="00332AEE"/>
    <w:rsid w:val="00337C42"/>
    <w:rsid w:val="00360F3E"/>
    <w:rsid w:val="003829F5"/>
    <w:rsid w:val="003A15A9"/>
    <w:rsid w:val="003B305B"/>
    <w:rsid w:val="003B4744"/>
    <w:rsid w:val="003C4E34"/>
    <w:rsid w:val="003E0659"/>
    <w:rsid w:val="00412F0C"/>
    <w:rsid w:val="00454539"/>
    <w:rsid w:val="004737DE"/>
    <w:rsid w:val="004B2C2E"/>
    <w:rsid w:val="004C110B"/>
    <w:rsid w:val="004D472D"/>
    <w:rsid w:val="004E4045"/>
    <w:rsid w:val="004F5F47"/>
    <w:rsid w:val="00514F3C"/>
    <w:rsid w:val="00557EEC"/>
    <w:rsid w:val="00575422"/>
    <w:rsid w:val="00585450"/>
    <w:rsid w:val="0058635A"/>
    <w:rsid w:val="005B13B6"/>
    <w:rsid w:val="005B2A19"/>
    <w:rsid w:val="005C3F9F"/>
    <w:rsid w:val="005C5F8C"/>
    <w:rsid w:val="005F50DC"/>
    <w:rsid w:val="00602F4A"/>
    <w:rsid w:val="00603B71"/>
    <w:rsid w:val="006128CE"/>
    <w:rsid w:val="00630E43"/>
    <w:rsid w:val="00642AFD"/>
    <w:rsid w:val="00674B1E"/>
    <w:rsid w:val="006F2DD5"/>
    <w:rsid w:val="00707189"/>
    <w:rsid w:val="00725889"/>
    <w:rsid w:val="00744312"/>
    <w:rsid w:val="00744F35"/>
    <w:rsid w:val="00760558"/>
    <w:rsid w:val="00784421"/>
    <w:rsid w:val="007B2E3F"/>
    <w:rsid w:val="007F7E5A"/>
    <w:rsid w:val="00804B58"/>
    <w:rsid w:val="00884A7E"/>
    <w:rsid w:val="008938BB"/>
    <w:rsid w:val="008A305A"/>
    <w:rsid w:val="008E11D1"/>
    <w:rsid w:val="00900E64"/>
    <w:rsid w:val="00912188"/>
    <w:rsid w:val="00932086"/>
    <w:rsid w:val="00950C25"/>
    <w:rsid w:val="00990AD6"/>
    <w:rsid w:val="009961EB"/>
    <w:rsid w:val="00996952"/>
    <w:rsid w:val="00A01EC9"/>
    <w:rsid w:val="00A1549D"/>
    <w:rsid w:val="00A1584C"/>
    <w:rsid w:val="00A222F9"/>
    <w:rsid w:val="00A327EB"/>
    <w:rsid w:val="00A37C0B"/>
    <w:rsid w:val="00A42D69"/>
    <w:rsid w:val="00A568D9"/>
    <w:rsid w:val="00A56E83"/>
    <w:rsid w:val="00A62462"/>
    <w:rsid w:val="00A7322F"/>
    <w:rsid w:val="00A80DBB"/>
    <w:rsid w:val="00AA68FD"/>
    <w:rsid w:val="00AB69D1"/>
    <w:rsid w:val="00AF7EA3"/>
    <w:rsid w:val="00B06DDE"/>
    <w:rsid w:val="00B114D0"/>
    <w:rsid w:val="00B42D9E"/>
    <w:rsid w:val="00B44543"/>
    <w:rsid w:val="00B5502B"/>
    <w:rsid w:val="00B7477F"/>
    <w:rsid w:val="00BC361C"/>
    <w:rsid w:val="00BD5EFD"/>
    <w:rsid w:val="00C03451"/>
    <w:rsid w:val="00C26414"/>
    <w:rsid w:val="00C2748D"/>
    <w:rsid w:val="00C3383A"/>
    <w:rsid w:val="00C44E0F"/>
    <w:rsid w:val="00C5605F"/>
    <w:rsid w:val="00C86778"/>
    <w:rsid w:val="00CA7BA7"/>
    <w:rsid w:val="00CD60E3"/>
    <w:rsid w:val="00CF5767"/>
    <w:rsid w:val="00D07786"/>
    <w:rsid w:val="00D23E30"/>
    <w:rsid w:val="00D51EAC"/>
    <w:rsid w:val="00D87480"/>
    <w:rsid w:val="00D959DA"/>
    <w:rsid w:val="00DC6215"/>
    <w:rsid w:val="00DD36F8"/>
    <w:rsid w:val="00EA29F9"/>
    <w:rsid w:val="00ED28BB"/>
    <w:rsid w:val="00F17D8B"/>
    <w:rsid w:val="00F22040"/>
    <w:rsid w:val="00F41954"/>
    <w:rsid w:val="00F7217A"/>
    <w:rsid w:val="00F76251"/>
    <w:rsid w:val="00F970C3"/>
    <w:rsid w:val="00FD4C57"/>
    <w:rsid w:val="00FD4DFB"/>
    <w:rsid w:val="00FE3B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7847839-89AD-4FC5-B055-1CF57052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6F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EC"/>
    <w:pPr>
      <w:tabs>
        <w:tab w:val="center" w:pos="4680"/>
        <w:tab w:val="right" w:pos="9360"/>
      </w:tabs>
    </w:pPr>
  </w:style>
  <w:style w:type="character" w:customStyle="1" w:styleId="HeaderChar">
    <w:name w:val="Header Char"/>
    <w:basedOn w:val="DefaultParagraphFont"/>
    <w:link w:val="Header"/>
    <w:uiPriority w:val="99"/>
    <w:rsid w:val="00557EEC"/>
    <w:rPr>
      <w:sz w:val="22"/>
    </w:rPr>
  </w:style>
  <w:style w:type="paragraph" w:styleId="Footer">
    <w:name w:val="footer"/>
    <w:basedOn w:val="Normal"/>
    <w:link w:val="FooterChar"/>
    <w:uiPriority w:val="99"/>
    <w:unhideWhenUsed/>
    <w:rsid w:val="00557EEC"/>
    <w:pPr>
      <w:tabs>
        <w:tab w:val="center" w:pos="4680"/>
        <w:tab w:val="right" w:pos="9360"/>
      </w:tabs>
    </w:pPr>
  </w:style>
  <w:style w:type="character" w:customStyle="1" w:styleId="FooterChar">
    <w:name w:val="Footer Char"/>
    <w:basedOn w:val="DefaultParagraphFont"/>
    <w:link w:val="Footer"/>
    <w:uiPriority w:val="99"/>
    <w:rsid w:val="00557EEC"/>
    <w:rPr>
      <w:sz w:val="22"/>
    </w:rPr>
  </w:style>
  <w:style w:type="character" w:styleId="CommentReference">
    <w:name w:val="annotation reference"/>
    <w:basedOn w:val="DefaultParagraphFont"/>
    <w:uiPriority w:val="99"/>
    <w:semiHidden/>
    <w:unhideWhenUsed/>
    <w:rsid w:val="00A62462"/>
    <w:rPr>
      <w:sz w:val="16"/>
      <w:szCs w:val="16"/>
    </w:rPr>
  </w:style>
  <w:style w:type="paragraph" w:styleId="CommentText">
    <w:name w:val="annotation text"/>
    <w:basedOn w:val="Normal"/>
    <w:link w:val="CommentTextChar"/>
    <w:uiPriority w:val="99"/>
    <w:unhideWhenUsed/>
    <w:rsid w:val="00A62462"/>
    <w:rPr>
      <w:sz w:val="20"/>
    </w:rPr>
  </w:style>
  <w:style w:type="character" w:customStyle="1" w:styleId="CommentTextChar">
    <w:name w:val="Comment Text Char"/>
    <w:basedOn w:val="DefaultParagraphFont"/>
    <w:link w:val="CommentText"/>
    <w:uiPriority w:val="99"/>
    <w:rsid w:val="00A62462"/>
  </w:style>
  <w:style w:type="paragraph" w:styleId="CommentSubject">
    <w:name w:val="annotation subject"/>
    <w:basedOn w:val="CommentText"/>
    <w:next w:val="CommentText"/>
    <w:link w:val="CommentSubjectChar"/>
    <w:uiPriority w:val="99"/>
    <w:semiHidden/>
    <w:unhideWhenUsed/>
    <w:rsid w:val="00A62462"/>
    <w:rPr>
      <w:b/>
      <w:bCs/>
    </w:rPr>
  </w:style>
  <w:style w:type="character" w:customStyle="1" w:styleId="CommentSubjectChar">
    <w:name w:val="Comment Subject Char"/>
    <w:basedOn w:val="CommentTextChar"/>
    <w:link w:val="CommentSubject"/>
    <w:uiPriority w:val="99"/>
    <w:semiHidden/>
    <w:rsid w:val="00A62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2</TotalTime>
  <Pages>142</Pages>
  <Words>38670</Words>
  <Characters>217331</Characters>
  <Application>Microsoft Office Word</Application>
  <DocSecurity>0</DocSecurity>
  <Lines>6036</Lines>
  <Paragraphs>1158</Paragraphs>
  <ScaleCrop>false</ScaleCrop>
  <HeadingPairs>
    <vt:vector size="2" baseType="variant">
      <vt:variant>
        <vt:lpstr>Title</vt:lpstr>
      </vt:variant>
      <vt:variant>
        <vt:i4>1</vt:i4>
      </vt:variant>
    </vt:vector>
  </HeadingPairs>
  <TitlesOfParts>
    <vt:vector size="1" baseType="lpstr">
      <vt:lpstr>HB500E(IE)_to_HB500-CO</vt:lpstr>
    </vt:vector>
  </TitlesOfParts>
  <Company/>
  <LinksUpToDate>false</LinksUpToDate>
  <CharactersWithSpaces>254843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HB500E(IE)_to_HB500-CO</dc:title>
  <dc:creator>Kelly Thomas</dc:creator>
  <cp:lastModifiedBy>Kelly Thomas</cp:lastModifiedBy>
  <cp:revision>2</cp:revision>
  <dcterms:created xsi:type="dcterms:W3CDTF">2025-05-28T20:11:00Z</dcterms:created>
  <dcterms:modified xsi:type="dcterms:W3CDTF">2025-05-28T20:11:00Z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