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7315F69E" w14:textId="77777777" w:rsidTr="00192167">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B129CA" w14:paraId="52B38DF6" w14:textId="77777777">
            <w:pPr>
              <w:ind w:left="650"/>
              <w:jc w:val="center"/>
            </w:pPr>
            <w:r>
              <w:rPr>
                <w:b/>
              </w:rPr>
              <w:t>House Bill  705</w:t>
            </w:r>
          </w:p>
          <w:p w:rsidR="00B129CA" w14:paraId="4D59EAF6" w14:textId="77777777">
            <w:pPr>
              <w:ind w:left="650"/>
              <w:jc w:val="center"/>
            </w:pPr>
            <w:r>
              <w:t>Senate Amendments</w:t>
            </w:r>
          </w:p>
          <w:p w:rsidR="00B129CA" w14:paraId="0D97BBFB" w14:textId="77777777">
            <w:pPr>
              <w:ind w:left="650"/>
              <w:jc w:val="center"/>
            </w:pPr>
            <w:r>
              <w:t>Section-by-Section Analysis</w:t>
            </w:r>
          </w:p>
          <w:p w:rsidR="00B129CA" w14:paraId="11135325" w14:textId="77777777">
            <w:pPr>
              <w:jc w:val="center"/>
            </w:pPr>
          </w:p>
        </w:tc>
      </w:tr>
      <w:tr w14:paraId="40DB972B"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B129CA" w14:paraId="2CA3029C" w14:textId="77777777">
            <w:pPr>
              <w:jc w:val="center"/>
            </w:pPr>
            <w:r>
              <w:t>HOUSE VERSION</w:t>
            </w:r>
          </w:p>
        </w:tc>
        <w:tc>
          <w:tcPr>
            <w:tcW w:w="1667" w:type="pct"/>
            <w:tcMar>
              <w:bottom w:w="188" w:type="dxa"/>
              <w:right w:w="0" w:type="dxa"/>
            </w:tcMar>
          </w:tcPr>
          <w:p w:rsidR="00B129CA" w14:paraId="04A7F437" w14:textId="77777777">
            <w:pPr>
              <w:jc w:val="center"/>
            </w:pPr>
            <w:r>
              <w:t>SENATE VERSION (IE)</w:t>
            </w:r>
          </w:p>
        </w:tc>
        <w:tc>
          <w:tcPr>
            <w:tcW w:w="1667" w:type="pct"/>
            <w:tcMar>
              <w:bottom w:w="188" w:type="dxa"/>
              <w:right w:w="0" w:type="dxa"/>
            </w:tcMar>
          </w:tcPr>
          <w:p w:rsidR="00B129CA" w14:paraId="3A5097C8" w14:textId="77777777">
            <w:pPr>
              <w:jc w:val="center"/>
            </w:pPr>
            <w:r>
              <w:t>CONFERENCE</w:t>
            </w:r>
          </w:p>
        </w:tc>
      </w:tr>
      <w:tr w14:paraId="2A4C2495" w14:textId="77777777">
        <w:tblPrEx>
          <w:tblW w:w="4820" w:type="pct"/>
          <w:tblInd w:w="6" w:type="dxa"/>
          <w:tblLayout w:type="fixed"/>
          <w:tblCellMar>
            <w:left w:w="0" w:type="dxa"/>
            <w:bottom w:w="288" w:type="dxa"/>
            <w:right w:w="720" w:type="dxa"/>
          </w:tblCellMar>
          <w:tblLook w:val="01E0"/>
        </w:tblPrEx>
        <w:tc>
          <w:tcPr>
            <w:tcW w:w="6473" w:type="dxa"/>
          </w:tcPr>
          <w:p w:rsidR="00B129CA" w14:paraId="43431959" w14:textId="77777777">
            <w:pPr>
              <w:jc w:val="both"/>
            </w:pPr>
            <w:r>
              <w:t>SECTION 1.  Title 9, Occupations Code, is amended by adding Chapter 1604 to read as follows:</w:t>
            </w:r>
          </w:p>
          <w:p w:rsidR="00B129CA" w14:paraId="0030452D" w14:textId="77777777">
            <w:pPr>
              <w:jc w:val="both"/>
            </w:pPr>
            <w:r>
              <w:rPr>
                <w:u w:val="single"/>
              </w:rPr>
              <w:t>CHAPTER 1604.  COSMETOLOGY LICENSURE COMPACT</w:t>
            </w:r>
          </w:p>
          <w:p w:rsidR="00B129CA" w14:paraId="56DA7AA8" w14:textId="77777777">
            <w:pPr>
              <w:jc w:val="both"/>
            </w:pPr>
            <w:r>
              <w:rPr>
                <w:u w:val="single"/>
              </w:rPr>
              <w:t>Sec. 1604.001.  COSMETOLOGY LICENSURE COMPACT.  The Cosmetology Licensure Compact is enacted and entered into with all other jurisdictions that legally join the compact, which reads as follows:</w:t>
            </w:r>
          </w:p>
          <w:p w:rsidR="00B129CA" w14:paraId="16A0586D" w14:textId="77777777">
            <w:pPr>
              <w:jc w:val="both"/>
            </w:pPr>
            <w:r>
              <w:rPr>
                <w:u w:val="single"/>
              </w:rPr>
              <w:t>COSMETOLOGY LICENSURE COMPACT</w:t>
            </w:r>
          </w:p>
          <w:p w:rsidR="00B129CA" w14:paraId="206D03D9" w14:textId="77777777">
            <w:pPr>
              <w:jc w:val="both"/>
            </w:pPr>
            <w:r>
              <w:rPr>
                <w:u w:val="single"/>
              </w:rPr>
              <w:t>ARTICLE 1- PURPOSE</w:t>
            </w:r>
          </w:p>
          <w:p w:rsidR="00B129CA" w14:paraId="113962CB" w14:textId="77777777">
            <w:pPr>
              <w:jc w:val="both"/>
            </w:pPr>
            <w:r>
              <w:rPr>
                <w:u w:val="single"/>
              </w:rPr>
              <w:t>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rsidR="00B129CA" w14:paraId="618FB9BF" w14:textId="77777777">
            <w:pPr>
              <w:jc w:val="both"/>
            </w:pPr>
            <w:r>
              <w:rPr>
                <w:u w:val="single"/>
              </w:rPr>
              <w:t>This Compact is designed to achieve the following objectives, and the Member States hereby ratify the same intentions by subscribing hereto:</w:t>
            </w:r>
          </w:p>
          <w:p w:rsidR="00B129CA" w14:paraId="61D5B079" w14:textId="77777777">
            <w:pPr>
              <w:jc w:val="both"/>
            </w:pPr>
            <w:r>
              <w:rPr>
                <w:u w:val="single"/>
              </w:rPr>
              <w:t>A. Provide opportunities for interstate practice by Cosmetologists who meet uniform requirements for multistate licensure;</w:t>
            </w:r>
          </w:p>
          <w:p w:rsidR="00B129CA" w14:paraId="5DDFF4DC" w14:textId="77777777">
            <w:pPr>
              <w:jc w:val="both"/>
            </w:pPr>
            <w:r>
              <w:rPr>
                <w:u w:val="single"/>
              </w:rPr>
              <w:t>B. Enhance the abilities of Member States to protect public health and safety, and prevent fraud and unlicensed activity within the profession;</w:t>
            </w:r>
          </w:p>
          <w:p w:rsidR="00B129CA" w14:paraId="73C19321" w14:textId="77777777">
            <w:pPr>
              <w:jc w:val="both"/>
            </w:pPr>
            <w:r>
              <w:rPr>
                <w:u w:val="single"/>
              </w:rPr>
              <w:t>C. Ensure and encourage cooperation between Member States in the licensure and regulation of the Practice of Cosmetology;</w:t>
            </w:r>
          </w:p>
          <w:p w:rsidR="00B129CA" w14:paraId="643658D0" w14:textId="77777777">
            <w:pPr>
              <w:jc w:val="both"/>
            </w:pPr>
            <w:r>
              <w:rPr>
                <w:u w:val="single"/>
              </w:rPr>
              <w:t>D. Support relocating military members and their spouses;</w:t>
            </w:r>
          </w:p>
          <w:p w:rsidR="00B129CA" w14:paraId="13FA1F46" w14:textId="77777777">
            <w:pPr>
              <w:jc w:val="both"/>
            </w:pPr>
            <w:r>
              <w:rPr>
                <w:u w:val="single"/>
              </w:rPr>
              <w:t>E. Facilitate the exchange of information between Member States related to the licensure, investigation, and discipline of the Practice of Cosmetology;</w:t>
            </w:r>
          </w:p>
          <w:p w:rsidR="00B129CA" w14:paraId="7D8E6FA2" w14:textId="77777777">
            <w:pPr>
              <w:jc w:val="both"/>
            </w:pPr>
            <w:r>
              <w:rPr>
                <w:u w:val="single"/>
              </w:rPr>
              <w:t>F. Provide for the licensure and mobility of the workforce in the profession, while addressing the shortage of workers and lessening the associated burdens on the Member States.</w:t>
            </w:r>
          </w:p>
          <w:p w:rsidR="00B129CA" w14:paraId="5C5D8453" w14:textId="77777777">
            <w:pPr>
              <w:jc w:val="both"/>
            </w:pPr>
            <w:r>
              <w:rPr>
                <w:u w:val="single"/>
              </w:rPr>
              <w:t>ARTICLE 2- DEFINITIONS</w:t>
            </w:r>
          </w:p>
          <w:p w:rsidR="00B129CA" w14:paraId="0AAA4257" w14:textId="77777777">
            <w:pPr>
              <w:jc w:val="both"/>
            </w:pPr>
            <w:r>
              <w:rPr>
                <w:u w:val="single"/>
              </w:rPr>
              <w:t>As used in this Compact, and except as otherwise provided, the following definitions shall govern the terms herein:</w:t>
            </w:r>
          </w:p>
          <w:p w:rsidR="00B129CA" w14:paraId="40BFC372" w14:textId="77777777">
            <w:pPr>
              <w:jc w:val="both"/>
            </w:pPr>
            <w:r>
              <w:rPr>
                <w:u w:val="single"/>
              </w:rPr>
              <w:t>A. "Active Military Member" means any person with full-time duty status in the armed forces of the United States, including members of the National Guard and Reserve.</w:t>
            </w:r>
          </w:p>
          <w:p w:rsidR="00B129CA" w14:paraId="17B9BCF7" w14:textId="77777777">
            <w:pPr>
              <w:jc w:val="both"/>
            </w:pPr>
            <w:r>
              <w:rPr>
                <w:u w:val="single"/>
              </w:rPr>
              <w:t>B. "Adverse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rsidR="00B129CA" w14:paraId="4B930D52" w14:textId="77777777">
            <w:pPr>
              <w:jc w:val="both"/>
            </w:pPr>
            <w:r>
              <w:rPr>
                <w:u w:val="single"/>
              </w:rPr>
              <w:t>C. "Authorization to Practice" means a legal authorization associated with a Multistate License permitting the Practice of Cosmetology in that Remote State, which shall be subject to the enforcement jurisdiction of the State Licensing Authority in that Remote State.</w:t>
            </w:r>
          </w:p>
          <w:p w:rsidR="00B129CA" w14:paraId="6372E877" w14:textId="77777777">
            <w:pPr>
              <w:jc w:val="both"/>
            </w:pPr>
            <w:r>
              <w:rPr>
                <w:u w:val="single"/>
              </w:rPr>
              <w:t>D. "Alternative Program" means a non-disciplinary monitoring or prosecutorial diversion program approved by a Member State's State Licensing Authority.</w:t>
            </w:r>
          </w:p>
          <w:p w:rsidR="00B129CA" w14:paraId="4A4D09BA" w14:textId="77777777">
            <w:pPr>
              <w:jc w:val="both"/>
            </w:pPr>
            <w:r>
              <w:rPr>
                <w:u w:val="single"/>
              </w:rPr>
              <w:t xml:space="preserve">E. "Background Check" means the submission of information </w:t>
            </w:r>
            <w:r>
              <w:rPr>
                <w:u w:val="single"/>
              </w:rPr>
              <w:t>for an applicant for the purpose of obtaining that applicant's criminal history record information, as further defined in 28 C.F.R. § 20.3(d), from the Federal Bureau of Investigation and the agency responsible for retaining State criminal or disciplinary history in the applicant's Home State.</w:t>
            </w:r>
          </w:p>
          <w:p w:rsidR="00B129CA" w14:paraId="087AFF03" w14:textId="77777777">
            <w:pPr>
              <w:jc w:val="both"/>
            </w:pPr>
            <w:r>
              <w:rPr>
                <w:u w:val="single"/>
              </w:rPr>
              <w:t>F. "Charter Member State" means Member States who have enacted legislation to adopt this Compact where such legislation predates the effective date of this Compact as defined in Article 13.</w:t>
            </w:r>
          </w:p>
          <w:p w:rsidR="00B129CA" w14:paraId="7195D2C7" w14:textId="77777777">
            <w:pPr>
              <w:jc w:val="both"/>
            </w:pPr>
            <w:r>
              <w:rPr>
                <w:u w:val="single"/>
              </w:rPr>
              <w:t>G. "Commission" means the government agency whose membership consists of all States that have enacted this Compact, which is known as the Cosmetology Licensure Compact Commission, as defined in Article 9, and which shall operate as an instrumentality of the Member States.</w:t>
            </w:r>
          </w:p>
          <w:p w:rsidR="00B129CA" w14:paraId="1BC42171" w14:textId="77777777">
            <w:pPr>
              <w:jc w:val="both"/>
            </w:pPr>
            <w:r>
              <w:rPr>
                <w:u w:val="single"/>
              </w:rPr>
              <w:t>H. "Cosmetologist" means an individual licensed in their Home State to practice Cosmetology.</w:t>
            </w:r>
          </w:p>
          <w:p w:rsidR="00B129CA" w14:paraId="4E43BD59" w14:textId="77777777">
            <w:pPr>
              <w:jc w:val="both"/>
            </w:pPr>
            <w:r>
              <w:rPr>
                <w:u w:val="single"/>
              </w:rPr>
              <w:t>I. "Cosmetology", "Cosmetology Services", and the "Practice of Cosmetology" mean the care and services provided by a Cosmetologist as set forth in the Member State's statutes and regulations in the State where the services are being provided.</w:t>
            </w:r>
          </w:p>
          <w:p w:rsidR="00B129CA" w14:paraId="17C3DC3F" w14:textId="77777777">
            <w:pPr>
              <w:jc w:val="both"/>
            </w:pPr>
            <w:r>
              <w:rPr>
                <w:u w:val="single"/>
              </w:rPr>
              <w:t>J. "Current Significant Investigative Information" means:</w:t>
            </w:r>
          </w:p>
          <w:p w:rsidR="00B129CA" w14:paraId="4FE5195A" w14:textId="77777777">
            <w:pPr>
              <w:jc w:val="both"/>
            </w:pPr>
            <w:r>
              <w:rPr>
                <w:u w:val="single"/>
              </w:rPr>
              <w:t>1. 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rsidR="00B129CA" w14:paraId="230A81F1" w14:textId="77777777">
            <w:pPr>
              <w:jc w:val="both"/>
            </w:pPr>
            <w:r>
              <w:rPr>
                <w:u w:val="single"/>
              </w:rPr>
              <w:t>2. Investigative Information that indicates that a Licensee has engaged in fraud or represents an immediate threat to public health and safety, regardless of whether the Licensee has been notified and had an opportunity to respond.</w:t>
            </w:r>
          </w:p>
          <w:p w:rsidR="00B129CA" w14:paraId="6527B1C5" w14:textId="77777777">
            <w:pPr>
              <w:jc w:val="both"/>
            </w:pPr>
            <w:r>
              <w:rPr>
                <w:u w:val="single"/>
              </w:rPr>
              <w:t xml:space="preserve">K. "Data System" means a repository of information about </w:t>
            </w:r>
            <w:r>
              <w:rPr>
                <w:u w:val="single"/>
              </w:rPr>
              <w:t>Licensees, including, but not limited to, license status, Investigative Information, and Adverse Actions.</w:t>
            </w:r>
          </w:p>
          <w:p w:rsidR="00B129CA" w14:paraId="3EDBCDC0" w14:textId="77777777">
            <w:pPr>
              <w:jc w:val="both"/>
            </w:pPr>
            <w:r>
              <w:rPr>
                <w:u w:val="single"/>
              </w:rPr>
              <w:t>L. "Disqualifying Event" means any event which shall disqualify an individual from holding a Multistate License under this Compact, which the Commission may by Rule or order specify.</w:t>
            </w:r>
          </w:p>
          <w:p w:rsidR="00B129CA" w14:paraId="117109E8" w14:textId="77777777">
            <w:pPr>
              <w:jc w:val="both"/>
            </w:pPr>
            <w:r>
              <w:rPr>
                <w:u w:val="single"/>
              </w:rPr>
              <w:t>M. "Encumbered License" means a license in which an Adverse Action restricts the Practice of Cosmetology by a Licensee, or where said Adverse Action has been reported to the Commission.</w:t>
            </w:r>
          </w:p>
          <w:p w:rsidR="00B129CA" w14:paraId="3895C3E0" w14:textId="77777777">
            <w:pPr>
              <w:jc w:val="both"/>
            </w:pPr>
            <w:r>
              <w:rPr>
                <w:u w:val="single"/>
              </w:rPr>
              <w:t>N. "Encumbrance" means a revocation or suspension of, or any limitation on, the full and unrestricted Practice of Cosmetology by a State Licensing Authority.</w:t>
            </w:r>
          </w:p>
          <w:p w:rsidR="00B129CA" w14:paraId="648843DC" w14:textId="77777777">
            <w:pPr>
              <w:jc w:val="both"/>
            </w:pPr>
            <w:r>
              <w:rPr>
                <w:u w:val="single"/>
              </w:rPr>
              <w:t>O. "Executive Committee" means a group of delegates elected or appointed to act on behalf of, and within the powers granted to them by, the Commission.</w:t>
            </w:r>
          </w:p>
          <w:p w:rsidR="00B129CA" w14:paraId="5AA046CE" w14:textId="77777777">
            <w:pPr>
              <w:jc w:val="both"/>
            </w:pPr>
            <w:r>
              <w:rPr>
                <w:u w:val="single"/>
              </w:rPr>
              <w:t>P. "Home State" means the Member State which is a Licensee's primary State of residence, and where that Licensee holds an active and unencumbered license to practice Cosmetology.</w:t>
            </w:r>
          </w:p>
          <w:p w:rsidR="00B129CA" w14:paraId="51C93EA7" w14:textId="77777777">
            <w:pPr>
              <w:jc w:val="both"/>
            </w:pPr>
            <w:r>
              <w:rPr>
                <w:u w:val="single"/>
              </w:rPr>
              <w:t>Q. "Investigative Information" means information, records, or documents received or generated by a State Licensing Authority pursuant to an investigation or other inquiry.</w:t>
            </w:r>
          </w:p>
          <w:p w:rsidR="00B129CA" w14:paraId="30756323" w14:textId="77777777">
            <w:pPr>
              <w:jc w:val="both"/>
            </w:pPr>
            <w:r>
              <w:rPr>
                <w:u w:val="single"/>
              </w:rPr>
              <w:t>R. "Jurisprudence Requirement" means the assessment of an individual's knowledge of the laws and rules governing the Practice of Cosmetology in a State.</w:t>
            </w:r>
          </w:p>
          <w:p w:rsidR="00B129CA" w14:paraId="226900B8" w14:textId="77777777">
            <w:pPr>
              <w:jc w:val="both"/>
            </w:pPr>
            <w:r>
              <w:rPr>
                <w:u w:val="single"/>
              </w:rPr>
              <w:t>S. "Licensee" means an individual who currently holds a license from a Member State to practice as a Cosmetologist.</w:t>
            </w:r>
          </w:p>
          <w:p w:rsidR="00B129CA" w14:paraId="314D65DE" w14:textId="77777777">
            <w:pPr>
              <w:jc w:val="both"/>
            </w:pPr>
            <w:r>
              <w:rPr>
                <w:u w:val="single"/>
              </w:rPr>
              <w:t>T. "Member State" means any State that has adopted this Compact.</w:t>
            </w:r>
          </w:p>
          <w:p w:rsidR="00B129CA" w14:paraId="0149B305" w14:textId="77777777">
            <w:pPr>
              <w:jc w:val="both"/>
            </w:pPr>
            <w:r>
              <w:rPr>
                <w:u w:val="single"/>
              </w:rPr>
              <w:t xml:space="preserve">U. "Multistate License" means a license issued by and subject to the enforcement jurisdiction of the State Licensing </w:t>
            </w:r>
            <w:r>
              <w:rPr>
                <w:u w:val="single"/>
              </w:rPr>
              <w:t>Authority in a Licensee's Home State, which authorizes the Practice of Cosmetology in Member States and includes Authorizations to Practice Cosmetology in all Remote States pursuant to this Compact.</w:t>
            </w:r>
          </w:p>
          <w:p w:rsidR="00B129CA" w14:paraId="0365713B" w14:textId="77777777">
            <w:pPr>
              <w:jc w:val="both"/>
            </w:pPr>
            <w:r>
              <w:rPr>
                <w:u w:val="single"/>
              </w:rPr>
              <w:t>V. "Remote State" means any Member State, other than the Licensee's Home State.</w:t>
            </w:r>
          </w:p>
          <w:p w:rsidR="00B129CA" w14:paraId="65B59091" w14:textId="77777777">
            <w:pPr>
              <w:jc w:val="both"/>
            </w:pPr>
            <w:r>
              <w:rPr>
                <w:u w:val="single"/>
              </w:rPr>
              <w:t>W. "Rule" means any rule or regulation promulgated by the Commission under this Compact which has the force of law.</w:t>
            </w:r>
          </w:p>
          <w:p w:rsidR="00B129CA" w14:paraId="0177EF7E" w14:textId="77777777">
            <w:pPr>
              <w:jc w:val="both"/>
            </w:pPr>
            <w:r>
              <w:rPr>
                <w:u w:val="single"/>
              </w:rPr>
              <w:t>X. "Single-State License" means a Cosmetology license issued by a Member State that authorizes practice of Cosmetology only within the issuing State and does not include any authorization outside of the issuing State.</w:t>
            </w:r>
          </w:p>
          <w:p w:rsidR="00B129CA" w14:paraId="712B5CB5" w14:textId="77777777">
            <w:pPr>
              <w:jc w:val="both"/>
            </w:pPr>
            <w:r>
              <w:rPr>
                <w:u w:val="single"/>
              </w:rPr>
              <w:t>Y. "State" means a State, territory, or possession of the United States and the District of Columbia.</w:t>
            </w:r>
          </w:p>
          <w:p w:rsidR="00B129CA" w14:paraId="279084D7" w14:textId="77777777">
            <w:pPr>
              <w:jc w:val="both"/>
            </w:pPr>
            <w:r>
              <w:rPr>
                <w:u w:val="single"/>
              </w:rPr>
              <w:t>Z. "State Licensing Authority" means a Member State's regulatory body responsible for issuing Cosmetology licenses or otherwise overseeing the Practice of Cosmetology in that State.</w:t>
            </w:r>
          </w:p>
          <w:p w:rsidR="00B129CA" w14:paraId="6E44FF80" w14:textId="77777777">
            <w:pPr>
              <w:jc w:val="both"/>
            </w:pPr>
            <w:r>
              <w:rPr>
                <w:u w:val="single"/>
              </w:rPr>
              <w:t>ARTICLE 3- MEMBER STATE REQUIREMENTS</w:t>
            </w:r>
          </w:p>
          <w:p w:rsidR="00B129CA" w14:paraId="680AB1B5" w14:textId="77777777">
            <w:pPr>
              <w:jc w:val="both"/>
            </w:pPr>
            <w:r>
              <w:rPr>
                <w:u w:val="single"/>
              </w:rPr>
              <w:t>A. To be eligible to join this Compact, and to maintain eligibility as a Member State, a State must:</w:t>
            </w:r>
          </w:p>
          <w:p w:rsidR="00B129CA" w14:paraId="7D504F48" w14:textId="77777777">
            <w:pPr>
              <w:jc w:val="both"/>
            </w:pPr>
            <w:r>
              <w:rPr>
                <w:u w:val="single"/>
              </w:rPr>
              <w:t>1. License and regulate Cosmetology;</w:t>
            </w:r>
          </w:p>
          <w:p w:rsidR="00B129CA" w14:paraId="0CFE77E4" w14:textId="77777777">
            <w:pPr>
              <w:jc w:val="both"/>
            </w:pPr>
            <w:r>
              <w:rPr>
                <w:u w:val="single"/>
              </w:rPr>
              <w:t>2. Have a mechanism or entity in place to receive and investigate complaints about Licensees practicing in that State;</w:t>
            </w:r>
          </w:p>
          <w:p w:rsidR="00B129CA" w14:paraId="194A2DB0" w14:textId="77777777">
            <w:pPr>
              <w:jc w:val="both"/>
            </w:pPr>
            <w:r>
              <w:rPr>
                <w:u w:val="single"/>
              </w:rPr>
              <w:t>3. Require that Licensees within the State pass a Cosmetology competency examination prior to being licensed to provide Cosmetology Services to the public in that State;</w:t>
            </w:r>
          </w:p>
          <w:p w:rsidR="00B129CA" w14:paraId="4DC773D5" w14:textId="77777777">
            <w:pPr>
              <w:jc w:val="both"/>
            </w:pPr>
            <w:r>
              <w:rPr>
                <w:u w:val="single"/>
              </w:rPr>
              <w:t>4. Require that Licensees satisfy educational or training requirements in Cosmetology prior to being licensed to provide Cosmetology Services to the public in that State;</w:t>
            </w:r>
          </w:p>
          <w:p w:rsidR="00B129CA" w14:paraId="77B38360" w14:textId="77777777">
            <w:pPr>
              <w:jc w:val="both"/>
            </w:pPr>
            <w:r>
              <w:rPr>
                <w:u w:val="single"/>
              </w:rPr>
              <w:t xml:space="preserve">5. Implement procedures for considering one or more of the </w:t>
            </w:r>
            <w:r>
              <w:rPr>
                <w:u w:val="single"/>
              </w:rPr>
              <w:t>following categories of information from applicants for licensure: criminal history; disciplinary history; or Background Check. Such procedures may include the submission of information by applicants for the purpose of obtaining an applicant's Background Check as defined herein;</w:t>
            </w:r>
          </w:p>
          <w:p w:rsidR="00B129CA" w14:paraId="3CC3E147" w14:textId="77777777">
            <w:pPr>
              <w:jc w:val="both"/>
            </w:pPr>
            <w:r>
              <w:rPr>
                <w:u w:val="single"/>
              </w:rPr>
              <w:t>6. Participate in the Data System, including through the use of unique identifying numbers;</w:t>
            </w:r>
          </w:p>
          <w:p w:rsidR="00B129CA" w14:paraId="41A62DBF" w14:textId="77777777">
            <w:pPr>
              <w:jc w:val="both"/>
            </w:pPr>
            <w:r>
              <w:rPr>
                <w:u w:val="single"/>
              </w:rPr>
              <w:t>7. Share information related to Adverse Actions with the Commission and other Member States, both through the Data System and otherwise;</w:t>
            </w:r>
          </w:p>
          <w:p w:rsidR="00B129CA" w14:paraId="1F35C0C5" w14:textId="77777777">
            <w:pPr>
              <w:jc w:val="both"/>
            </w:pPr>
            <w:r>
              <w:rPr>
                <w:u w:val="single"/>
              </w:rPr>
              <w:t>8. 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rsidR="00B129CA" w14:paraId="6C310ADF" w14:textId="77777777">
            <w:pPr>
              <w:jc w:val="both"/>
            </w:pPr>
            <w:r>
              <w:rPr>
                <w:u w:val="single"/>
              </w:rPr>
              <w:t>9. Comply with such Rules as may be enacted by the Commission to administer the Compact; and</w:t>
            </w:r>
          </w:p>
          <w:p w:rsidR="00B129CA" w14:paraId="307B0DE4" w14:textId="77777777">
            <w:pPr>
              <w:jc w:val="both"/>
            </w:pPr>
            <w:r>
              <w:rPr>
                <w:u w:val="single"/>
              </w:rPr>
              <w:t>10. Accept Licensees from other Member States as established herein.</w:t>
            </w:r>
          </w:p>
          <w:p w:rsidR="00B129CA" w14:paraId="7BD0A77C" w14:textId="77777777">
            <w:pPr>
              <w:jc w:val="both"/>
            </w:pPr>
            <w:r>
              <w:rPr>
                <w:u w:val="single"/>
              </w:rPr>
              <w:t>B. Member States may charge a fee for granting a license to practice Cosmetology.</w:t>
            </w:r>
          </w:p>
          <w:p w:rsidR="00B129CA" w14:paraId="0EB64114" w14:textId="77777777">
            <w:pPr>
              <w:jc w:val="both"/>
            </w:pPr>
            <w:r>
              <w:rPr>
                <w:u w:val="single"/>
              </w:rPr>
              <w:t>C. 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w:t>
            </w:r>
          </w:p>
          <w:p w:rsidR="00B129CA" w14:paraId="00EB47A7" w14:textId="77777777">
            <w:pPr>
              <w:jc w:val="both"/>
            </w:pPr>
            <w:r>
              <w:rPr>
                <w:u w:val="single"/>
              </w:rPr>
              <w:t>D. Nothing in this Compact shall affect the requirements established by a Member State for the issuance of a Single-State License.</w:t>
            </w:r>
          </w:p>
          <w:p w:rsidR="00B129CA" w14:paraId="5D288BA9" w14:textId="77777777">
            <w:pPr>
              <w:jc w:val="both"/>
            </w:pPr>
            <w:r>
              <w:rPr>
                <w:u w:val="single"/>
              </w:rPr>
              <w:t xml:space="preserve">E. A Multistate License issued to a Licensee by a Home State to a resident of that State shall be recognized by each Member </w:t>
            </w:r>
            <w:r>
              <w:rPr>
                <w:u w:val="single"/>
              </w:rPr>
              <w:t>State as authorizing a Licensee to practice Cosmetology in each Member State.</w:t>
            </w:r>
          </w:p>
          <w:p w:rsidR="00B129CA" w14:paraId="7782C2DC" w14:textId="77777777">
            <w:pPr>
              <w:jc w:val="both"/>
            </w:pPr>
            <w:r>
              <w:rPr>
                <w:u w:val="single"/>
              </w:rPr>
              <w:t>F. At no point shall the Commission have the power to define the educational or professional requirements for a license to practice Cosmetology. The Member States shall retain sole jurisdiction over the provision of these requirements.</w:t>
            </w:r>
          </w:p>
          <w:p w:rsidR="00B129CA" w14:paraId="6E7A6FE0" w14:textId="77777777">
            <w:pPr>
              <w:jc w:val="both"/>
            </w:pPr>
            <w:r>
              <w:rPr>
                <w:u w:val="single"/>
              </w:rPr>
              <w:t>ARTICLE 4- MULTISTATE LICENSE</w:t>
            </w:r>
          </w:p>
          <w:p w:rsidR="00B129CA" w14:paraId="6A22CB40" w14:textId="77777777">
            <w:pPr>
              <w:jc w:val="both"/>
            </w:pPr>
            <w:r>
              <w:rPr>
                <w:u w:val="single"/>
              </w:rPr>
              <w:t>A. To be eligible to apply to their Home State's State Licensing Authority for an initial Multistate License under this Compact, a Licensee must hold an active and unencumbered Single-State License to practice Cosmetology in their Home State.</w:t>
            </w:r>
          </w:p>
          <w:p w:rsidR="00B129CA" w14:paraId="53DC3F39" w14:textId="77777777">
            <w:pPr>
              <w:jc w:val="both"/>
            </w:pPr>
            <w:r>
              <w:rPr>
                <w:u w:val="single"/>
              </w:rPr>
              <w:t>B. Upon the receipt of an application for a Multistate License, according to the Rules of the Commission, a Member State's State Licensing Authority shall ascertain whether the applicant meets the requirements for a Multistate License under this Compact.</w:t>
            </w:r>
          </w:p>
          <w:p w:rsidR="00B129CA" w14:paraId="437259E7" w14:textId="77777777">
            <w:pPr>
              <w:jc w:val="both"/>
            </w:pPr>
            <w:r>
              <w:rPr>
                <w:u w:val="single"/>
              </w:rPr>
              <w:t>C. 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rsidR="00B129CA" w14:paraId="14EFD7D9" w14:textId="77777777">
            <w:pPr>
              <w:jc w:val="both"/>
            </w:pPr>
            <w:r>
              <w:rPr>
                <w:u w:val="single"/>
              </w:rPr>
              <w:t>D. 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herein.</w:t>
            </w:r>
          </w:p>
          <w:p w:rsidR="00B129CA" w14:paraId="50386D02" w14:textId="77777777">
            <w:pPr>
              <w:jc w:val="both"/>
            </w:pPr>
            <w:r>
              <w:rPr>
                <w:u w:val="single"/>
              </w:rPr>
              <w:t>E. A Multistate License granted pursuant to this Compact may be effective for a definite period of time, concurrent with the licensure renewal period in the Home State.</w:t>
            </w:r>
          </w:p>
          <w:p w:rsidR="00B129CA" w14:paraId="1FBAC304" w14:textId="77777777">
            <w:pPr>
              <w:jc w:val="both"/>
            </w:pPr>
            <w:r>
              <w:rPr>
                <w:u w:val="single"/>
              </w:rPr>
              <w:t xml:space="preserve">F. To maintain a Multistate License under this Compact, a </w:t>
            </w:r>
            <w:r>
              <w:rPr>
                <w:u w:val="single"/>
              </w:rPr>
              <w:t>Licensee must:</w:t>
            </w:r>
          </w:p>
          <w:p w:rsidR="00B129CA" w14:paraId="5AD82966" w14:textId="77777777">
            <w:pPr>
              <w:jc w:val="both"/>
            </w:pPr>
            <w:r>
              <w:rPr>
                <w:u w:val="single"/>
              </w:rPr>
              <w:t>1. Agree to abide by the rules of the State Licensing Authority, and the State scope of practice laws governing the Practice of Cosmetology, of any Member State in which the Licensee provides services;</w:t>
            </w:r>
          </w:p>
          <w:p w:rsidR="00B129CA" w14:paraId="31B909B1" w14:textId="77777777">
            <w:pPr>
              <w:jc w:val="both"/>
            </w:pPr>
            <w:r>
              <w:rPr>
                <w:u w:val="single"/>
              </w:rPr>
              <w:t>2. Pay all required fees related to the application and process, and any other fees which the Commission may by Rule require; and</w:t>
            </w:r>
          </w:p>
          <w:p w:rsidR="00B129CA" w14:paraId="22B5AAC3" w14:textId="77777777">
            <w:pPr>
              <w:jc w:val="both"/>
            </w:pPr>
            <w:r>
              <w:rPr>
                <w:u w:val="single"/>
              </w:rPr>
              <w:t>3. Comply with any and all other requirements regarding Multistate Licenses which the Commission may by Rule provide.</w:t>
            </w:r>
          </w:p>
          <w:p w:rsidR="00B129CA" w14:paraId="2E64BE0D" w14:textId="77777777">
            <w:pPr>
              <w:jc w:val="both"/>
            </w:pPr>
            <w:r>
              <w:rPr>
                <w:u w:val="single"/>
              </w:rPr>
              <w:t>G. A Licensee practicing in a Member State is subject to all scope of practice laws governing Cosmetology Services in that State.</w:t>
            </w:r>
          </w:p>
          <w:p w:rsidR="00B129CA" w14:paraId="69DBCFF0" w14:textId="77777777">
            <w:pPr>
              <w:jc w:val="both"/>
            </w:pPr>
            <w:r>
              <w:rPr>
                <w:u w:val="single"/>
              </w:rPr>
              <w:t>H. The Practice of Cosmetology under a Multistate License granted pursuant to this Compact will subject the Licensee to the jurisdiction of the State Licensing Authority, the courts, and the laws of the Member State in which the Cosmetology Services are provided.</w:t>
            </w:r>
          </w:p>
          <w:p w:rsidR="00B129CA" w14:paraId="30C51483" w14:textId="77777777">
            <w:pPr>
              <w:jc w:val="both"/>
            </w:pPr>
            <w:r>
              <w:rPr>
                <w:u w:val="single"/>
              </w:rPr>
              <w:t>ARTICLE 5- REISSUANCE OF A MULTISTATE LICENSE BY A NEW HOME STATE</w:t>
            </w:r>
          </w:p>
          <w:p w:rsidR="00B129CA" w14:paraId="13B0B5C4" w14:textId="77777777">
            <w:pPr>
              <w:jc w:val="both"/>
            </w:pPr>
            <w:r>
              <w:rPr>
                <w:u w:val="single"/>
              </w:rPr>
              <w:t>A. A Licensee may hold a Multistate License, issued by their Home State, in only one Member State at any given time.</w:t>
            </w:r>
          </w:p>
          <w:p w:rsidR="00B129CA" w14:paraId="7D39E150" w14:textId="77777777">
            <w:pPr>
              <w:jc w:val="both"/>
            </w:pPr>
            <w:r>
              <w:rPr>
                <w:u w:val="single"/>
              </w:rPr>
              <w:t>B. If a Licensee changes their Home State by moving between two Member States:</w:t>
            </w:r>
          </w:p>
          <w:p w:rsidR="00B129CA" w14:paraId="3085B459" w14:textId="77777777">
            <w:pPr>
              <w:jc w:val="both"/>
            </w:pPr>
            <w:r>
              <w:rPr>
                <w:u w:val="single"/>
              </w:rPr>
              <w:t>1. The Licensee shall immediately apply for the reissuance of their Multistate License in their new Home State. The Licensee shall pay all applicable fees and notify the prior Home State in accordance with the Rules of the Commission.</w:t>
            </w:r>
          </w:p>
          <w:p w:rsidR="00B129CA" w14:paraId="14647E98" w14:textId="77777777">
            <w:pPr>
              <w:jc w:val="both"/>
            </w:pPr>
            <w:r>
              <w:rPr>
                <w:u w:val="single"/>
              </w:rPr>
              <w:t xml:space="preserve">2. Upon receipt of an application to reissue a Multistate License, the new Home State shall verify that the Multistate License is active, unencumbered and eligible for reissuance </w:t>
            </w:r>
            <w:r>
              <w:rPr>
                <w:u w:val="single"/>
              </w:rPr>
              <w:t>under the terms of the Compact and the Rules of the Commission. The Multistate License issued by the prior Home State will be deactivated and all Member States notified in accordance with the applicable Rules adopted by the Commission.</w:t>
            </w:r>
          </w:p>
          <w:p w:rsidR="00B129CA" w14:paraId="6E5952E6" w14:textId="77777777">
            <w:pPr>
              <w:jc w:val="both"/>
            </w:pPr>
            <w:r>
              <w:rPr>
                <w:u w:val="single"/>
              </w:rPr>
              <w:t>3. If required for initial licensure, the new Home State may require a Background Check as specified in the laws of that State, or the compliance with any Jurisprudence Requirements of the new Home State.</w:t>
            </w:r>
          </w:p>
          <w:p w:rsidR="00B129CA" w14:paraId="73CE3EE8" w14:textId="77777777">
            <w:pPr>
              <w:jc w:val="both"/>
            </w:pPr>
            <w:r>
              <w:rPr>
                <w:u w:val="single"/>
              </w:rPr>
              <w:t>4. 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w:t>
            </w:r>
          </w:p>
          <w:p w:rsidR="00B129CA" w14:paraId="4A504623" w14:textId="77777777">
            <w:pPr>
              <w:jc w:val="both"/>
            </w:pPr>
            <w:r>
              <w:rPr>
                <w:u w:val="single"/>
              </w:rPr>
              <w:t>C. If a Licensee changes their primary state of residence by moving from a Member State to a non-Member State, or from a non-Member State to a Member State, then the Licensee shall be subject to the State requirements for the issuance of a Single-State License in the new Home State.</w:t>
            </w:r>
          </w:p>
          <w:p w:rsidR="00B129CA" w14:paraId="049F904C" w14:textId="77777777">
            <w:pPr>
              <w:jc w:val="both"/>
            </w:pPr>
            <w:r>
              <w:rPr>
                <w:u w:val="single"/>
              </w:rPr>
              <w:t>D. Nothing in this Compact shall interfere with a Licensee's ability to hold a Single-State License in multiple States; however, for the purposes of this Compact, a Licensee shall have only one Home State, and only one Multistate License.</w:t>
            </w:r>
          </w:p>
          <w:p w:rsidR="00B129CA" w14:paraId="786F7671" w14:textId="77777777">
            <w:pPr>
              <w:jc w:val="both"/>
            </w:pPr>
            <w:r>
              <w:rPr>
                <w:u w:val="single"/>
              </w:rPr>
              <w:t>E. Nothing in this Compact shall interfere with the requirements established by a Member State for the issuance of a Single-State License.</w:t>
            </w:r>
          </w:p>
          <w:p w:rsidR="00B129CA" w14:paraId="671FCE26" w14:textId="77777777">
            <w:pPr>
              <w:jc w:val="both"/>
            </w:pPr>
            <w:r>
              <w:rPr>
                <w:u w:val="single"/>
              </w:rPr>
              <w:t>ARTICLE 6- AUTHORITY OF THE COMPACT COMMISSION AND MEMBER STATE LICENSING AUTHORITIES</w:t>
            </w:r>
          </w:p>
          <w:p w:rsidR="00B129CA" w14:paraId="4A3486CF" w14:textId="77777777">
            <w:pPr>
              <w:jc w:val="both"/>
            </w:pPr>
            <w:r>
              <w:rPr>
                <w:u w:val="single"/>
              </w:rPr>
              <w:t xml:space="preserve">A. Nothing in this Compact, nor any Rule or regulation of the Commission, shall be construed to limit, restrict, or in any </w:t>
            </w:r>
            <w:r>
              <w:rPr>
                <w:u w:val="single"/>
              </w:rPr>
              <w:t>way reduce the ability of a Member State to enact and enforce laws, regulations, or other rules related to the Practice of Cosmetology in that State, where those laws, regulations, or other rules are not inconsistent with the provisions of this Compact.</w:t>
            </w:r>
          </w:p>
          <w:p w:rsidR="00B129CA" w14:paraId="5C248877" w14:textId="77777777">
            <w:pPr>
              <w:jc w:val="both"/>
            </w:pPr>
            <w:r>
              <w:rPr>
                <w:u w:val="single"/>
              </w:rPr>
              <w:t>B. Insofar as practical, a Member State's State Licensing Authority shall cooperate with the Commission and with each entity exercising independent regulatory authority over the Practice of Cosmetology according to the provisions of this Compact.</w:t>
            </w:r>
          </w:p>
          <w:p w:rsidR="00B129CA" w14:paraId="00943233" w14:textId="77777777">
            <w:pPr>
              <w:jc w:val="both"/>
            </w:pPr>
            <w:r>
              <w:rPr>
                <w:u w:val="single"/>
              </w:rPr>
              <w:t>C. 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rsidR="00B129CA" w14:paraId="50567065" w14:textId="77777777">
            <w:pPr>
              <w:jc w:val="both"/>
            </w:pPr>
            <w:r>
              <w:rPr>
                <w:u w:val="single"/>
              </w:rPr>
              <w:t>ARTICLE 7- ADVERSE ACTIONS</w:t>
            </w:r>
          </w:p>
          <w:p w:rsidR="00B129CA" w14:paraId="1F22B06E" w14:textId="77777777">
            <w:pPr>
              <w:jc w:val="both"/>
            </w:pPr>
            <w:r>
              <w:rPr>
                <w:u w:val="single"/>
              </w:rPr>
              <w:t>A. A Licensee's Home State shall have exclusive power to impose an Adverse Action against a Licensee's Multistate License issued by the Home State.</w:t>
            </w:r>
          </w:p>
          <w:p w:rsidR="00B129CA" w14:paraId="10D733D2" w14:textId="77777777">
            <w:pPr>
              <w:jc w:val="both"/>
            </w:pPr>
            <w:r>
              <w:rPr>
                <w:u w:val="single"/>
              </w:rPr>
              <w:t>B. A Home State may take Adverse Action on a Multistate License based on the Investigative Information, Current Significant Investigative Information, or Adverse Action of a Remote State.</w:t>
            </w:r>
          </w:p>
          <w:p w:rsidR="00B129CA" w14:paraId="2AEBBA2F" w14:textId="77777777">
            <w:pPr>
              <w:jc w:val="both"/>
            </w:pPr>
            <w:r>
              <w:rPr>
                <w:u w:val="single"/>
              </w:rPr>
              <w:t>C. In addition to the powers conferred by State law, each Remote State's State Licensing Authority shall have the power to:</w:t>
            </w:r>
          </w:p>
          <w:p w:rsidR="00B129CA" w14:paraId="30526E13" w14:textId="77777777">
            <w:pPr>
              <w:jc w:val="both"/>
            </w:pPr>
            <w:r>
              <w:rPr>
                <w:u w:val="single"/>
              </w:rPr>
              <w:t>1. Take Adverse Action against a Licensee's Authorization to Practice Cosmetology through the Multistate License in that Member State, provided that:</w:t>
            </w:r>
          </w:p>
          <w:p w:rsidR="00B129CA" w14:paraId="65558FF0" w14:textId="77777777">
            <w:pPr>
              <w:jc w:val="both"/>
            </w:pPr>
            <w:r>
              <w:rPr>
                <w:u w:val="single"/>
              </w:rPr>
              <w:t>a. Only the Licensee's Home State shall have the power to take Adverse Action against the Multistate License issued by the Home State; and</w:t>
            </w:r>
          </w:p>
          <w:p w:rsidR="00B129CA" w14:paraId="1E7FDD81" w14:textId="77777777">
            <w:pPr>
              <w:jc w:val="both"/>
            </w:pPr>
            <w:r>
              <w:rPr>
                <w:u w:val="single"/>
              </w:rPr>
              <w:t>b. 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rsidR="00B129CA" w14:paraId="2A61663F" w14:textId="77777777">
            <w:pPr>
              <w:jc w:val="both"/>
            </w:pPr>
            <w:r>
              <w:rPr>
                <w:u w:val="single"/>
              </w:rPr>
              <w:t>2. Issue cease and desist orders or impose an Encumbrance on a Licensee's Authorization to Practice within that Member State.</w:t>
            </w:r>
          </w:p>
          <w:p w:rsidR="00B129CA" w14:paraId="759C4431" w14:textId="77777777">
            <w:pPr>
              <w:jc w:val="both"/>
            </w:pPr>
            <w:r>
              <w:rPr>
                <w:u w:val="single"/>
              </w:rPr>
              <w:t>3. 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herein.</w:t>
            </w:r>
          </w:p>
          <w:p w:rsidR="00B129CA" w14:paraId="06F10CAE" w14:textId="77777777">
            <w:pPr>
              <w:jc w:val="both"/>
            </w:pPr>
            <w:r>
              <w:rPr>
                <w:u w:val="single"/>
              </w:rPr>
              <w:t>4. 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w:t>
            </w:r>
          </w:p>
          <w:p w:rsidR="00B129CA" w14:paraId="688032DE" w14:textId="77777777">
            <w:pPr>
              <w:jc w:val="both"/>
            </w:pPr>
            <w:r>
              <w:rPr>
                <w:u w:val="single"/>
              </w:rPr>
              <w:t xml:space="preserve">5. If otherwise permitted by State law, recover from the affected Licensee the costs of investigations and disposition of cases resulting from any Adverse Action taken against that </w:t>
            </w:r>
            <w:r>
              <w:rPr>
                <w:u w:val="single"/>
              </w:rPr>
              <w:t>Licensee.</w:t>
            </w:r>
          </w:p>
          <w:p w:rsidR="00B129CA" w14:paraId="192C6FAD" w14:textId="77777777">
            <w:pPr>
              <w:jc w:val="both"/>
            </w:pPr>
            <w:r>
              <w:rPr>
                <w:u w:val="single"/>
              </w:rPr>
              <w:t>6. Take Adverse Action against the Licensee's Authorization to Practice in that State based on the factual findings of another Remote State.</w:t>
            </w:r>
          </w:p>
          <w:p w:rsidR="00B129CA" w14:paraId="58C51172" w14:textId="77777777">
            <w:pPr>
              <w:jc w:val="both"/>
            </w:pPr>
            <w:r>
              <w:rPr>
                <w:u w:val="single"/>
              </w:rPr>
              <w:t>D. 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rsidR="00B129CA" w14:paraId="1B3B14D6" w14:textId="77777777">
            <w:pPr>
              <w:jc w:val="both"/>
            </w:pPr>
            <w:r>
              <w:rPr>
                <w:u w:val="single"/>
              </w:rPr>
              <w:t>E. 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rsidR="00B129CA" w14:paraId="449B2817" w14:textId="77777777">
            <w:pPr>
              <w:jc w:val="both"/>
            </w:pPr>
            <w:r>
              <w:rPr>
                <w:u w:val="single"/>
              </w:rPr>
              <w:t>F. 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rsidR="00B129CA" w14:paraId="0F5DC5BD" w14:textId="77777777">
            <w:pPr>
              <w:jc w:val="both"/>
            </w:pPr>
            <w:r>
              <w:rPr>
                <w:u w:val="single"/>
              </w:rPr>
              <w:t>G. Joint Investigations</w:t>
            </w:r>
          </w:p>
          <w:p w:rsidR="00B129CA" w14:paraId="1B778CCC" w14:textId="77777777">
            <w:pPr>
              <w:jc w:val="both"/>
            </w:pPr>
            <w:r>
              <w:rPr>
                <w:u w:val="single"/>
              </w:rPr>
              <w:t>1. In addition to the authority granted to a Member State by its respective scope of practice laws or other applicable State law, a Member State may participate with other Member States in joint investigations of Licensees.</w:t>
            </w:r>
          </w:p>
          <w:p w:rsidR="00B129CA" w14:paraId="54613D3C" w14:textId="77777777">
            <w:pPr>
              <w:jc w:val="both"/>
            </w:pPr>
            <w:r>
              <w:rPr>
                <w:u w:val="single"/>
              </w:rPr>
              <w:t>2. Member States shall share any investigative, litigation, or compliance materials in furtherance of any joint or individual investigation initiated under the Compact.</w:t>
            </w:r>
          </w:p>
          <w:p w:rsidR="00B129CA" w14:paraId="3176F972" w14:textId="77777777">
            <w:pPr>
              <w:jc w:val="both"/>
            </w:pPr>
            <w:r>
              <w:rPr>
                <w:u w:val="single"/>
              </w:rPr>
              <w:t>ARTICLE 8- ACTIVE MILITARY MEMBERS AND THEIR SPOUSES</w:t>
            </w:r>
          </w:p>
          <w:p w:rsidR="00B129CA" w14:paraId="3C4C4B4D" w14:textId="77777777">
            <w:pPr>
              <w:jc w:val="both"/>
            </w:pPr>
            <w:r>
              <w:rPr>
                <w:u w:val="single"/>
              </w:rPr>
              <w:t>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rsidR="00B129CA" w14:paraId="55F1AE5A" w14:textId="77777777">
            <w:pPr>
              <w:jc w:val="both"/>
            </w:pPr>
            <w:r>
              <w:rPr>
                <w:u w:val="single"/>
              </w:rPr>
              <w:t>ARTICLE 9- ESTABLISHMENT AND OPERATION OF THE COSMETOLOGY LICENSURE COMPACT COMMISSION</w:t>
            </w:r>
          </w:p>
          <w:p w:rsidR="00B129CA" w14:paraId="33BA8352" w14:textId="77777777">
            <w:pPr>
              <w:jc w:val="both"/>
            </w:pPr>
            <w:r>
              <w:rPr>
                <w:u w:val="single"/>
              </w:rPr>
              <w:t>A. 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Article 13.</w:t>
            </w:r>
          </w:p>
          <w:p w:rsidR="00B129CA" w14:paraId="154CA55A" w14:textId="77777777">
            <w:pPr>
              <w:jc w:val="both"/>
            </w:pPr>
            <w:r>
              <w:rPr>
                <w:u w:val="single"/>
              </w:rPr>
              <w:t>B. Membership, Voting, and Meetings</w:t>
            </w:r>
          </w:p>
          <w:p w:rsidR="00B129CA" w14:paraId="387028E4" w14:textId="77777777">
            <w:pPr>
              <w:jc w:val="both"/>
            </w:pPr>
            <w:r>
              <w:rPr>
                <w:u w:val="single"/>
              </w:rPr>
              <w:t>1. Each Member State shall have and be limited to one (1) delegate selected by that Member State’s State Licensing Authority.</w:t>
            </w:r>
          </w:p>
          <w:p w:rsidR="00B129CA" w14:paraId="41DD7956" w14:textId="77777777">
            <w:pPr>
              <w:jc w:val="both"/>
            </w:pPr>
            <w:r>
              <w:rPr>
                <w:u w:val="single"/>
              </w:rPr>
              <w:t>2. The delegate shall be an administrator of the State Licensing Authority of the Member State or their designee.</w:t>
            </w:r>
          </w:p>
          <w:p w:rsidR="00B129CA" w14:paraId="6884AF28" w14:textId="77777777">
            <w:pPr>
              <w:jc w:val="both"/>
            </w:pPr>
            <w:r>
              <w:rPr>
                <w:u w:val="single"/>
              </w:rPr>
              <w:t>3. The Commission shall by Rule or bylaw establish a term of office for delegates and may by Rule or bylaw establish term limits.</w:t>
            </w:r>
          </w:p>
          <w:p w:rsidR="00B129CA" w14:paraId="45408658" w14:textId="77777777">
            <w:pPr>
              <w:jc w:val="both"/>
            </w:pPr>
            <w:r>
              <w:rPr>
                <w:u w:val="single"/>
              </w:rPr>
              <w:t>4. The Commission may recommend removal or suspension of any delegate from office.</w:t>
            </w:r>
          </w:p>
          <w:p w:rsidR="00B129CA" w14:paraId="576EBEA0" w14:textId="77777777">
            <w:pPr>
              <w:jc w:val="both"/>
            </w:pPr>
            <w:r>
              <w:rPr>
                <w:u w:val="single"/>
              </w:rPr>
              <w:t xml:space="preserve">5. A Member State’s State Licensing Authority shall fill any vacancy of its delegate occurring on the Commission within </w:t>
            </w:r>
            <w:r>
              <w:rPr>
                <w:u w:val="single"/>
              </w:rPr>
              <w:t>60 days of the vacancy.</w:t>
            </w:r>
          </w:p>
          <w:p w:rsidR="00B129CA" w14:paraId="4E93E61A" w14:textId="77777777">
            <w:pPr>
              <w:jc w:val="both"/>
            </w:pPr>
            <w:r>
              <w:rPr>
                <w:u w:val="single"/>
              </w:rPr>
              <w:t>6. Each delegate shall be entitled to one vote on all matters that are voted on by the Commission.</w:t>
            </w:r>
          </w:p>
          <w:p w:rsidR="00B129CA" w14:paraId="1AEF5574" w14:textId="77777777">
            <w:pPr>
              <w:jc w:val="both"/>
            </w:pPr>
            <w:r>
              <w:rPr>
                <w:u w:val="single"/>
              </w:rPr>
              <w:t>7. The Commission shall meet at least once during each calendar year. Additional meetings may be held as set forth in the bylaws. The Commission may meet by telecommunication, video conference or other similar electronic means.</w:t>
            </w:r>
          </w:p>
          <w:p w:rsidR="00B129CA" w14:paraId="6AAE0D18" w14:textId="77777777">
            <w:pPr>
              <w:jc w:val="both"/>
            </w:pPr>
            <w:r>
              <w:rPr>
                <w:u w:val="single"/>
              </w:rPr>
              <w:t>C. The Commission shall have the following powers:</w:t>
            </w:r>
          </w:p>
          <w:p w:rsidR="00B129CA" w14:paraId="32393646" w14:textId="77777777">
            <w:pPr>
              <w:jc w:val="both"/>
            </w:pPr>
            <w:r>
              <w:rPr>
                <w:u w:val="single"/>
              </w:rPr>
              <w:t>1. Establish the fiscal year of the Commission;</w:t>
            </w:r>
          </w:p>
          <w:p w:rsidR="00B129CA" w14:paraId="57E3EC20" w14:textId="77777777">
            <w:pPr>
              <w:jc w:val="both"/>
            </w:pPr>
            <w:r>
              <w:rPr>
                <w:u w:val="single"/>
              </w:rPr>
              <w:t>2. Establish code of conduct and conflict of interest policies;</w:t>
            </w:r>
          </w:p>
          <w:p w:rsidR="00B129CA" w14:paraId="5DE67984" w14:textId="77777777">
            <w:pPr>
              <w:jc w:val="both"/>
            </w:pPr>
            <w:r>
              <w:rPr>
                <w:u w:val="single"/>
              </w:rPr>
              <w:t>3. Adopt Rules and bylaws;</w:t>
            </w:r>
          </w:p>
          <w:p w:rsidR="00B129CA" w14:paraId="6DD09A63" w14:textId="77777777">
            <w:pPr>
              <w:jc w:val="both"/>
            </w:pPr>
            <w:r>
              <w:rPr>
                <w:u w:val="single"/>
              </w:rPr>
              <w:t>4. Maintain its financial records in accordance with the bylaws;</w:t>
            </w:r>
          </w:p>
          <w:p w:rsidR="00B129CA" w14:paraId="76BFB535" w14:textId="77777777">
            <w:pPr>
              <w:jc w:val="both"/>
            </w:pPr>
            <w:r>
              <w:rPr>
                <w:u w:val="single"/>
              </w:rPr>
              <w:t>5. Meet and take such actions as are consistent with the provisions of this Compact, the Commission’s Rules, and the bylaws;</w:t>
            </w:r>
          </w:p>
          <w:p w:rsidR="00B129CA" w14:paraId="3397AC2A" w14:textId="77777777">
            <w:pPr>
              <w:jc w:val="both"/>
            </w:pPr>
            <w:r>
              <w:rPr>
                <w:u w:val="single"/>
              </w:rPr>
              <w:t>6. Initiate and conclude legal proceedings or actions in the name of the Commission, provided that the standing of any State Licensing Authority to sue or be sued under applicable law shall not be affected;</w:t>
            </w:r>
          </w:p>
          <w:p w:rsidR="00B129CA" w14:paraId="5CB48F1D" w14:textId="77777777">
            <w:pPr>
              <w:jc w:val="both"/>
            </w:pPr>
            <w:r>
              <w:rPr>
                <w:u w:val="single"/>
              </w:rPr>
              <w:t>7. Maintain and certify records and information provided to a Member State as the authenticated business records of the Commission, and designate an agent to do so on the Commission's behalf;</w:t>
            </w:r>
          </w:p>
          <w:p w:rsidR="00B129CA" w14:paraId="15E32CCC" w14:textId="77777777">
            <w:pPr>
              <w:jc w:val="both"/>
            </w:pPr>
            <w:r>
              <w:rPr>
                <w:u w:val="single"/>
              </w:rPr>
              <w:t>8. Purchase and maintain insurance and bonds;</w:t>
            </w:r>
          </w:p>
          <w:p w:rsidR="00B129CA" w14:paraId="473A38BE" w14:textId="77777777">
            <w:pPr>
              <w:jc w:val="both"/>
            </w:pPr>
            <w:r>
              <w:rPr>
                <w:u w:val="single"/>
              </w:rPr>
              <w:t>9. Borrow, accept, or contract for services of personnel, including, but not limited to, employees of a Member State;</w:t>
            </w:r>
          </w:p>
          <w:p w:rsidR="00B129CA" w14:paraId="1F9FB86D" w14:textId="77777777">
            <w:pPr>
              <w:jc w:val="both"/>
            </w:pPr>
            <w:r>
              <w:rPr>
                <w:u w:val="single"/>
              </w:rPr>
              <w:t>10. Conduct an annual financial review;</w:t>
            </w:r>
          </w:p>
          <w:p w:rsidR="00B129CA" w14:paraId="4D72FA8C" w14:textId="77777777">
            <w:pPr>
              <w:jc w:val="both"/>
            </w:pPr>
            <w:r>
              <w:rPr>
                <w:u w:val="single"/>
              </w:rPr>
              <w:t xml:space="preserve">11. Hire employees, elect or appoint officers, fix compensation, define duties, grant such individuals appropriate authority to carry out the purposes of the </w:t>
            </w:r>
            <w:r>
              <w:rPr>
                <w:u w:val="single"/>
              </w:rPr>
              <w:t>Compact, and establish the Commission's personnel policies and programs relating to conflicts of interest, qualifications of personnel, and other related personnel matters;</w:t>
            </w:r>
          </w:p>
          <w:p w:rsidR="00B129CA" w14:paraId="4F02BB9A" w14:textId="77777777">
            <w:pPr>
              <w:jc w:val="both"/>
            </w:pPr>
            <w:r>
              <w:rPr>
                <w:u w:val="single"/>
              </w:rPr>
              <w:t>12. As set forth in the Commission Rules, charge a fee to a Licensee for the grant of a Multistate License and thereafter, as may be established by Commission Rule, charge the Licensee a Multistate License renewal fee for each renewal period. Nothing herein shall be construed to prevent a Home State from charging a Licensee a fee for a Multistate License or renewals of a Multistate License, or a fee for the jurisprudence requirement if the Member State imposes such a requirement for the grant of a Multistate License;</w:t>
            </w:r>
          </w:p>
          <w:p w:rsidR="00B129CA" w14:paraId="36E3EE9E" w14:textId="77777777">
            <w:pPr>
              <w:jc w:val="both"/>
            </w:pPr>
            <w:r>
              <w:rPr>
                <w:u w:val="single"/>
              </w:rPr>
              <w:t>13. Assess and collect fees;</w:t>
            </w:r>
          </w:p>
          <w:p w:rsidR="00B129CA" w14:paraId="6145FDE9" w14:textId="77777777">
            <w:pPr>
              <w:jc w:val="both"/>
            </w:pPr>
            <w:r>
              <w:rPr>
                <w:u w:val="single"/>
              </w:rPr>
              <w:t>14. 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B129CA" w14:paraId="552ABDAB" w14:textId="77777777">
            <w:pPr>
              <w:jc w:val="both"/>
            </w:pPr>
            <w:r>
              <w:rPr>
                <w:u w:val="single"/>
              </w:rPr>
              <w:t>15. Lease, purchase, retain, own, hold, improve, or use any property, real, personal, or mixed, or any undivided interest therein;</w:t>
            </w:r>
          </w:p>
          <w:p w:rsidR="00B129CA" w14:paraId="63BB23C8" w14:textId="77777777">
            <w:pPr>
              <w:jc w:val="both"/>
            </w:pPr>
            <w:r>
              <w:rPr>
                <w:u w:val="single"/>
              </w:rPr>
              <w:t>16. Sell, convey, mortgage, pledge, lease, exchange, abandon, or otherwise dispose of any property real, personal, or mixed;</w:t>
            </w:r>
          </w:p>
          <w:p w:rsidR="00B129CA" w14:paraId="1D58A79E" w14:textId="77777777">
            <w:pPr>
              <w:jc w:val="both"/>
            </w:pPr>
            <w:r>
              <w:rPr>
                <w:u w:val="single"/>
              </w:rPr>
              <w:t>17. Establish a budget and make expenditures;</w:t>
            </w:r>
          </w:p>
          <w:p w:rsidR="00B129CA" w14:paraId="6D232AD1" w14:textId="77777777">
            <w:pPr>
              <w:jc w:val="both"/>
            </w:pPr>
            <w:r>
              <w:rPr>
                <w:u w:val="single"/>
              </w:rPr>
              <w:t>18. Borrow money;</w:t>
            </w:r>
          </w:p>
          <w:p w:rsidR="00B129CA" w14:paraId="792E8CA2" w14:textId="77777777">
            <w:pPr>
              <w:jc w:val="both"/>
            </w:pPr>
            <w:r>
              <w:rPr>
                <w:u w:val="single"/>
              </w:rPr>
              <w:t>19. Appoint committees, including standing committees, composed of members, State regulators, State legislators or their representatives, and consumer representatives, and such other interested persons as may be designated in this Compact and the bylaws;</w:t>
            </w:r>
          </w:p>
          <w:p w:rsidR="00B129CA" w14:paraId="09D614AC" w14:textId="77777777">
            <w:pPr>
              <w:jc w:val="both"/>
            </w:pPr>
            <w:r>
              <w:rPr>
                <w:u w:val="single"/>
              </w:rPr>
              <w:t>20. Provide and receive information from, and cooperate with, law enforcement agencies;</w:t>
            </w:r>
          </w:p>
          <w:p w:rsidR="00B129CA" w14:paraId="74E3BAA9" w14:textId="77777777">
            <w:pPr>
              <w:jc w:val="both"/>
            </w:pPr>
            <w:r>
              <w:rPr>
                <w:u w:val="single"/>
              </w:rPr>
              <w:t>21. Elect a Chair, Vice Chair, Secretary and Treasurer and such other officers of the Commission as provided in the Commission's bylaws;</w:t>
            </w:r>
          </w:p>
          <w:p w:rsidR="00B129CA" w14:paraId="5F7CDDBA" w14:textId="77777777">
            <w:pPr>
              <w:jc w:val="both"/>
            </w:pPr>
            <w:r>
              <w:rPr>
                <w:u w:val="single"/>
              </w:rPr>
              <w:t>22. Establish and elect an Executive Committee, including a chair and a vice chair;</w:t>
            </w:r>
          </w:p>
          <w:p w:rsidR="00B129CA" w14:paraId="54531DFB" w14:textId="77777777">
            <w:pPr>
              <w:jc w:val="both"/>
            </w:pPr>
            <w:r>
              <w:rPr>
                <w:u w:val="single"/>
              </w:rPr>
              <w:t>23. Adopt and provide to the Member States an annual report.</w:t>
            </w:r>
          </w:p>
          <w:p w:rsidR="00B129CA" w14:paraId="13B2183A" w14:textId="77777777">
            <w:pPr>
              <w:jc w:val="both"/>
            </w:pPr>
            <w:r>
              <w:rPr>
                <w:u w:val="single"/>
              </w:rPr>
              <w:t>24. Determine whether a State's adopted language is materially different from the model Compact language such that the State would not qualify for participation in the Compact; and</w:t>
            </w:r>
          </w:p>
          <w:p w:rsidR="00B129CA" w14:paraId="32582E15" w14:textId="77777777">
            <w:pPr>
              <w:jc w:val="both"/>
            </w:pPr>
            <w:r>
              <w:rPr>
                <w:u w:val="single"/>
              </w:rPr>
              <w:t>25. Perform such other functions as may be necessary or appropriate to achieve the purposes of this Compact.</w:t>
            </w:r>
          </w:p>
          <w:p w:rsidR="00B129CA" w14:paraId="7BEC9A44" w14:textId="77777777">
            <w:pPr>
              <w:jc w:val="both"/>
            </w:pPr>
            <w:r>
              <w:rPr>
                <w:u w:val="single"/>
              </w:rPr>
              <w:t>D. The Executive Committee</w:t>
            </w:r>
          </w:p>
          <w:p w:rsidR="00B129CA" w14:paraId="3EE71D36" w14:textId="77777777">
            <w:pPr>
              <w:jc w:val="both"/>
            </w:pPr>
            <w:r>
              <w:rPr>
                <w:u w:val="single"/>
              </w:rPr>
              <w:t>1. The Executive Committee shall have the power to act on behalf of the Commission according to the terms of this Compact. The powers, duties, and responsibilities of the Executive Committee shall include:</w:t>
            </w:r>
          </w:p>
          <w:p w:rsidR="00B129CA" w14:paraId="435879DB" w14:textId="77777777">
            <w:pPr>
              <w:jc w:val="both"/>
            </w:pPr>
            <w:r>
              <w:rPr>
                <w:u w:val="single"/>
              </w:rPr>
              <w:t>a. Overseeing the day-to-day activities of the administration of the Compact including compliance with the provisions of the Compact, the Commission's Rules and bylaws, and other such duties as deemed necessary;</w:t>
            </w:r>
          </w:p>
          <w:p w:rsidR="00B129CA" w14:paraId="3447AD36" w14:textId="77777777">
            <w:pPr>
              <w:jc w:val="both"/>
            </w:pPr>
            <w:r>
              <w:rPr>
                <w:u w:val="single"/>
              </w:rPr>
              <w:t>b. Recommending to the Commission changes to the Rules or bylaws, changes to this Compact legislation, fees charged to Compact Member States, fees charged to Licensees, and other fees;</w:t>
            </w:r>
          </w:p>
          <w:p w:rsidR="00B129CA" w14:paraId="3CCCC49D" w14:textId="77777777">
            <w:pPr>
              <w:jc w:val="both"/>
            </w:pPr>
            <w:r>
              <w:rPr>
                <w:u w:val="single"/>
              </w:rPr>
              <w:t>c. Ensuring Compact administration services are appropriately provided, including by contract;</w:t>
            </w:r>
          </w:p>
          <w:p w:rsidR="00B129CA" w14:paraId="169F8644" w14:textId="77777777">
            <w:pPr>
              <w:jc w:val="both"/>
            </w:pPr>
            <w:r>
              <w:rPr>
                <w:u w:val="single"/>
              </w:rPr>
              <w:t>d. Preparing and recommending the budget;</w:t>
            </w:r>
          </w:p>
          <w:p w:rsidR="00B129CA" w14:paraId="00EEA045" w14:textId="77777777">
            <w:pPr>
              <w:jc w:val="both"/>
            </w:pPr>
            <w:r>
              <w:rPr>
                <w:u w:val="single"/>
              </w:rPr>
              <w:t>e. Maintaining financial records on behalf of the Commission;</w:t>
            </w:r>
          </w:p>
          <w:p w:rsidR="00B129CA" w14:paraId="5D872811" w14:textId="77777777">
            <w:pPr>
              <w:jc w:val="both"/>
            </w:pPr>
            <w:r>
              <w:rPr>
                <w:u w:val="single"/>
              </w:rPr>
              <w:t>f. Monitoring Compact compliance of Member States and providing compliance reports to the Commission;</w:t>
            </w:r>
          </w:p>
          <w:p w:rsidR="00B129CA" w14:paraId="25190C70" w14:textId="77777777">
            <w:pPr>
              <w:jc w:val="both"/>
            </w:pPr>
            <w:r>
              <w:rPr>
                <w:u w:val="single"/>
              </w:rPr>
              <w:t>g. Establishing additional committees as necessary;</w:t>
            </w:r>
          </w:p>
          <w:p w:rsidR="00B129CA" w14:paraId="4CFEF815" w14:textId="77777777">
            <w:pPr>
              <w:jc w:val="both"/>
            </w:pPr>
            <w:r>
              <w:rPr>
                <w:u w:val="single"/>
              </w:rPr>
              <w:t>h. Exercising the powers and duties of the Commission during the interim between Commission meetings, except for adopting or amending Rules, adopting or amending bylaws, and exercising any other powers and duties expressly reserved to the Commission by Rule or bylaw; and</w:t>
            </w:r>
          </w:p>
          <w:p w:rsidR="00B129CA" w14:paraId="6C801DD6" w14:textId="77777777">
            <w:pPr>
              <w:jc w:val="both"/>
            </w:pPr>
            <w:r>
              <w:rPr>
                <w:u w:val="single"/>
              </w:rPr>
              <w:t>i. Other duties as provided in the Rules or bylaws of the Commission.</w:t>
            </w:r>
          </w:p>
          <w:p w:rsidR="00B129CA" w14:paraId="0A057D47" w14:textId="77777777">
            <w:pPr>
              <w:jc w:val="both"/>
            </w:pPr>
            <w:r>
              <w:rPr>
                <w:u w:val="single"/>
              </w:rPr>
              <w:t>2. The Executive Committee shall be composed of up to seven voting members:</w:t>
            </w:r>
          </w:p>
          <w:p w:rsidR="00B129CA" w14:paraId="0FA3BAE1" w14:textId="77777777">
            <w:pPr>
              <w:jc w:val="both"/>
            </w:pPr>
            <w:r>
              <w:rPr>
                <w:u w:val="single"/>
              </w:rPr>
              <w:t>a. The chair and vice chair of the Commission and any other members of the Commission who serve on the Executive Committee shall be voting members of the Executive Committee; and</w:t>
            </w:r>
          </w:p>
          <w:p w:rsidR="00B129CA" w14:paraId="1744F20D" w14:textId="77777777">
            <w:pPr>
              <w:jc w:val="both"/>
            </w:pPr>
            <w:r>
              <w:rPr>
                <w:u w:val="single"/>
              </w:rPr>
              <w:t>b. Other than the chair, vice-chair, secretary and treasurer, the Commission shall elect three voting members from the current membership of the Commission.</w:t>
            </w:r>
          </w:p>
          <w:p w:rsidR="00B129CA" w14:paraId="4B06ABEC" w14:textId="77777777">
            <w:pPr>
              <w:jc w:val="both"/>
            </w:pPr>
            <w:r>
              <w:rPr>
                <w:u w:val="single"/>
              </w:rPr>
              <w:t>c. The Commission may elect ex-officio,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Article.</w:t>
            </w:r>
          </w:p>
          <w:p w:rsidR="00B129CA" w14:paraId="59FE5659" w14:textId="77777777">
            <w:pPr>
              <w:jc w:val="both"/>
            </w:pPr>
            <w:r>
              <w:rPr>
                <w:u w:val="single"/>
              </w:rPr>
              <w:t>3. The Commission may remove any member of the Executive Committee as provided in the Commission's bylaws.</w:t>
            </w:r>
          </w:p>
          <w:p w:rsidR="00B129CA" w14:paraId="0D437777" w14:textId="77777777">
            <w:pPr>
              <w:jc w:val="both"/>
            </w:pPr>
            <w:r>
              <w:rPr>
                <w:u w:val="single"/>
              </w:rPr>
              <w:t>4. The Executive Committee shall meet at least annually.</w:t>
            </w:r>
          </w:p>
          <w:p w:rsidR="00B129CA" w14:paraId="704ACF9E" w14:textId="77777777">
            <w:pPr>
              <w:jc w:val="both"/>
            </w:pPr>
            <w:r>
              <w:rPr>
                <w:u w:val="single"/>
              </w:rPr>
              <w:t xml:space="preserve">a. 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w:t>
            </w:r>
            <w:r>
              <w:rPr>
                <w:u w:val="single"/>
              </w:rPr>
              <w:t>dealing with any of the matters covered under Article 9.F.4.</w:t>
            </w:r>
          </w:p>
          <w:p w:rsidR="00B129CA" w14:paraId="010BD3DE" w14:textId="77777777">
            <w:pPr>
              <w:jc w:val="both"/>
            </w:pPr>
            <w:r>
              <w:rPr>
                <w:u w:val="single"/>
              </w:rPr>
              <w:t>b. The Executive Committee shall give five business days advance notice of its public meetings, posted on its website and as determined to provide notice to persons with an interest in the public matters the Executive Committee intends to address at those meetings.</w:t>
            </w:r>
          </w:p>
          <w:p w:rsidR="00B129CA" w14:paraId="3DCB9BAE" w14:textId="77777777">
            <w:pPr>
              <w:jc w:val="both"/>
            </w:pPr>
            <w:r>
              <w:rPr>
                <w:u w:val="single"/>
              </w:rPr>
              <w:t>5. The Executive Committee may hold an emergency meeting when acting for the Commission to:</w:t>
            </w:r>
          </w:p>
          <w:p w:rsidR="00B129CA" w14:paraId="4720263F" w14:textId="77777777">
            <w:pPr>
              <w:jc w:val="both"/>
            </w:pPr>
            <w:r>
              <w:rPr>
                <w:u w:val="single"/>
              </w:rPr>
              <w:t>a. Meet an imminent threat to public health, safety, or welfare;</w:t>
            </w:r>
          </w:p>
          <w:p w:rsidR="00B129CA" w14:paraId="3768217E" w14:textId="77777777">
            <w:pPr>
              <w:jc w:val="both"/>
            </w:pPr>
            <w:r>
              <w:rPr>
                <w:u w:val="single"/>
              </w:rPr>
              <w:t>b. Prevent a loss of Commission or Member State funds; or</w:t>
            </w:r>
          </w:p>
          <w:p w:rsidR="00B129CA" w14:paraId="30D9BA1D" w14:textId="77777777">
            <w:pPr>
              <w:jc w:val="both"/>
            </w:pPr>
            <w:r>
              <w:rPr>
                <w:u w:val="single"/>
              </w:rPr>
              <w:t>c. Protect public health and safety.</w:t>
            </w:r>
          </w:p>
          <w:p w:rsidR="00B129CA" w14:paraId="2BC5AE1F" w14:textId="77777777">
            <w:pPr>
              <w:jc w:val="both"/>
            </w:pPr>
            <w:r>
              <w:rPr>
                <w:u w:val="single"/>
              </w:rPr>
              <w:t>E. The Commission shall adopt and provide to the Member States an annual report.</w:t>
            </w:r>
          </w:p>
          <w:p w:rsidR="00B129CA" w14:paraId="59B5AEF5" w14:textId="77777777">
            <w:pPr>
              <w:jc w:val="both"/>
            </w:pPr>
            <w:r>
              <w:rPr>
                <w:u w:val="single"/>
              </w:rPr>
              <w:t>F. Meetings of the Commission</w:t>
            </w:r>
          </w:p>
          <w:p w:rsidR="00B129CA" w14:paraId="2A05C2B9" w14:textId="77777777">
            <w:pPr>
              <w:jc w:val="both"/>
            </w:pPr>
            <w:r>
              <w:rPr>
                <w:u w:val="single"/>
              </w:rPr>
              <w:t>1. All meetings of the Commission that are not closed pursuant to Article 9.F.4 shall be open to the public. Notice of public meetings shall be posted on the Commission's website at least thirty (30) days prior to the public meeting.</w:t>
            </w:r>
          </w:p>
          <w:p w:rsidR="00B129CA" w14:paraId="3A0C0541" w14:textId="77777777">
            <w:pPr>
              <w:jc w:val="both"/>
            </w:pPr>
            <w:r>
              <w:rPr>
                <w:u w:val="single"/>
              </w:rPr>
              <w:t>2. Notwithstanding Article 9.F.1, the Commission may convene an emergency public meeting by providing at least twenty-four (24) hours prior notice on the Commission's website, and any other means as provided in the Commission's Rules, for any of the reasons it may dispense with notice of proposed rulemaking under Article 11.L. The Commission's legal counsel shall certify that one of the reasons justifying an emergency public meeting has been met.</w:t>
            </w:r>
          </w:p>
          <w:p w:rsidR="00B129CA" w14:paraId="7A32647A" w14:textId="77777777">
            <w:pPr>
              <w:jc w:val="both"/>
            </w:pPr>
            <w:r>
              <w:rPr>
                <w:u w:val="single"/>
              </w:rPr>
              <w:t>3. Notice of all Commission meetings shall provide the time, date, and location of the meeting, and if the meeting is to be held or accessible via telecommunication, video conference, or other electronic means, the notice shall include the mechanism for access to the meeting.</w:t>
            </w:r>
          </w:p>
          <w:p w:rsidR="00B129CA" w14:paraId="7A45A2AA" w14:textId="77777777">
            <w:pPr>
              <w:jc w:val="both"/>
            </w:pPr>
            <w:r>
              <w:rPr>
                <w:u w:val="single"/>
              </w:rPr>
              <w:t xml:space="preserve">4. The Commission may convene in a closed, non-public </w:t>
            </w:r>
            <w:r>
              <w:rPr>
                <w:u w:val="single"/>
              </w:rPr>
              <w:t>meeting for the Commission to discuss:</w:t>
            </w:r>
          </w:p>
          <w:p w:rsidR="00B129CA" w14:paraId="5C7E47D2" w14:textId="77777777">
            <w:pPr>
              <w:jc w:val="both"/>
            </w:pPr>
            <w:r>
              <w:rPr>
                <w:u w:val="single"/>
              </w:rPr>
              <w:t>a. Non-compliance of a Member State with its obligations under the Compact;</w:t>
            </w:r>
          </w:p>
          <w:p w:rsidR="00B129CA" w14:paraId="73962B10" w14:textId="77777777">
            <w:pPr>
              <w:jc w:val="both"/>
            </w:pPr>
            <w:r>
              <w:rPr>
                <w:u w:val="single"/>
              </w:rPr>
              <w:t>b. The employment, compensation, discipline or other matters, practices or procedures related to specific employees or other matters related to the Commission's internal personnel practices and procedures;</w:t>
            </w:r>
          </w:p>
          <w:p w:rsidR="00B129CA" w14:paraId="62FEF49B" w14:textId="77777777">
            <w:pPr>
              <w:jc w:val="both"/>
            </w:pPr>
            <w:r>
              <w:rPr>
                <w:u w:val="single"/>
              </w:rPr>
              <w:t>c. Current or threatened discipline of a Licensee by the Commission or by a Member State's Licensing Authority;</w:t>
            </w:r>
          </w:p>
          <w:p w:rsidR="00B129CA" w14:paraId="69FAB872" w14:textId="77777777">
            <w:pPr>
              <w:jc w:val="both"/>
            </w:pPr>
            <w:r>
              <w:rPr>
                <w:u w:val="single"/>
              </w:rPr>
              <w:t>d. Current, threatened, or reasonably anticipated litigation;</w:t>
            </w:r>
          </w:p>
          <w:p w:rsidR="00B129CA" w14:paraId="5282DAF5" w14:textId="77777777">
            <w:pPr>
              <w:jc w:val="both"/>
            </w:pPr>
            <w:r>
              <w:rPr>
                <w:u w:val="single"/>
              </w:rPr>
              <w:t>e. Negotiation of contracts for the purchase, lease, or sale of goods, services, or real estate;</w:t>
            </w:r>
          </w:p>
          <w:p w:rsidR="00B129CA" w14:paraId="0116D847" w14:textId="77777777">
            <w:pPr>
              <w:jc w:val="both"/>
            </w:pPr>
            <w:r>
              <w:rPr>
                <w:u w:val="single"/>
              </w:rPr>
              <w:t>f. Accusing any person of a crime or formally censuring any person;</w:t>
            </w:r>
          </w:p>
          <w:p w:rsidR="00B129CA" w14:paraId="6473C527" w14:textId="77777777">
            <w:pPr>
              <w:jc w:val="both"/>
            </w:pPr>
            <w:r>
              <w:rPr>
                <w:u w:val="single"/>
              </w:rPr>
              <w:t>g. Trade secrets or commercial or financial information that is privileged or confidential;</w:t>
            </w:r>
          </w:p>
          <w:p w:rsidR="00B129CA" w14:paraId="485F4D33" w14:textId="77777777">
            <w:pPr>
              <w:jc w:val="both"/>
            </w:pPr>
            <w:r>
              <w:rPr>
                <w:u w:val="single"/>
              </w:rPr>
              <w:t>h. Information of a personal nature where disclosure would constitute a clearly unwarranted invasion of personal privacy;</w:t>
            </w:r>
          </w:p>
          <w:p w:rsidR="00B129CA" w14:paraId="0B216F47" w14:textId="77777777">
            <w:pPr>
              <w:jc w:val="both"/>
            </w:pPr>
            <w:r>
              <w:rPr>
                <w:u w:val="single"/>
              </w:rPr>
              <w:t>i. Investigative records compiled for law enforcement purposes;</w:t>
            </w:r>
          </w:p>
          <w:p w:rsidR="00B129CA" w14:paraId="1CB6B0CA" w14:textId="77777777">
            <w:pPr>
              <w:jc w:val="both"/>
            </w:pPr>
            <w:r>
              <w:rPr>
                <w:u w:val="single"/>
              </w:rPr>
              <w:t>j. Information related to any investigative reports prepared by or on behalf of or for use of the Commission or other committee charged with responsibility of investigation or determination of compliance issues pursuant to the Compact;</w:t>
            </w:r>
          </w:p>
          <w:p w:rsidR="00B129CA" w14:paraId="27A8FF7D" w14:textId="77777777">
            <w:pPr>
              <w:jc w:val="both"/>
            </w:pPr>
            <w:r>
              <w:rPr>
                <w:u w:val="single"/>
              </w:rPr>
              <w:t>k. Legal advice;</w:t>
            </w:r>
          </w:p>
          <w:p w:rsidR="00B129CA" w14:paraId="195E2A8A" w14:textId="77777777">
            <w:pPr>
              <w:jc w:val="both"/>
            </w:pPr>
            <w:r>
              <w:rPr>
                <w:u w:val="single"/>
              </w:rPr>
              <w:t>l. Matters specifically exempted from disclosure to the public by federal or Member State law; or</w:t>
            </w:r>
          </w:p>
          <w:p w:rsidR="00B129CA" w14:paraId="4C92B897" w14:textId="77777777">
            <w:pPr>
              <w:jc w:val="both"/>
            </w:pPr>
            <w:r>
              <w:rPr>
                <w:u w:val="single"/>
              </w:rPr>
              <w:t>m. Other matters as promulgated by the Commission by Rule.</w:t>
            </w:r>
          </w:p>
          <w:p w:rsidR="00B129CA" w14:paraId="33C04522" w14:textId="77777777">
            <w:pPr>
              <w:jc w:val="both"/>
            </w:pPr>
            <w:r>
              <w:rPr>
                <w:u w:val="single"/>
              </w:rPr>
              <w:t>5. If a meeting, or portion of a meeting, is closed, the presiding officer shall state that the meeting will be closed and reference each relevant exempting provision, and such reference shall be recorded in the minutes.</w:t>
            </w:r>
          </w:p>
          <w:p w:rsidR="00B129CA" w14:paraId="7228FFBE" w14:textId="77777777">
            <w:pPr>
              <w:jc w:val="both"/>
            </w:pPr>
            <w:r>
              <w:rPr>
                <w:u w:val="single"/>
              </w:rPr>
              <w:t>6.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B129CA" w14:paraId="29E8066C" w14:textId="77777777">
            <w:pPr>
              <w:jc w:val="both"/>
            </w:pPr>
            <w:r>
              <w:rPr>
                <w:u w:val="single"/>
              </w:rPr>
              <w:t>G. Financing of the Commission</w:t>
            </w:r>
          </w:p>
          <w:p w:rsidR="00B129CA" w14:paraId="454B3460" w14:textId="77777777">
            <w:pPr>
              <w:jc w:val="both"/>
            </w:pPr>
            <w:r>
              <w:rPr>
                <w:u w:val="single"/>
              </w:rPr>
              <w:t>1. The Commission shall pay, or provide for the payment of, the reasonable expenses of its establishment, organization, and ongoing activities.</w:t>
            </w:r>
          </w:p>
          <w:p w:rsidR="00B129CA" w14:paraId="71252A3A" w14:textId="77777777">
            <w:pPr>
              <w:jc w:val="both"/>
            </w:pPr>
            <w:r>
              <w:rPr>
                <w:u w:val="single"/>
              </w:rPr>
              <w:t>2. The Commission may accept any and all appropriate sources of revenue, donations, and grants of money, equipment, supplies, materials, and services.</w:t>
            </w:r>
          </w:p>
          <w:p w:rsidR="00B129CA" w14:paraId="39D1EDBB" w14:textId="77777777">
            <w:pPr>
              <w:jc w:val="both"/>
            </w:pPr>
            <w:r>
              <w:rPr>
                <w:u w:val="single"/>
              </w:rPr>
              <w:t>3. 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00B129CA" w14:paraId="4599DFBF" w14:textId="77777777">
            <w:pPr>
              <w:jc w:val="both"/>
            </w:pPr>
            <w:r>
              <w:rPr>
                <w:u w:val="single"/>
              </w:rPr>
              <w:t>4. The Commission shall not incur obligations of any kind prior to securing the funds adequate to meet the same; nor shall the Commission pledge the credit of any Member States, except by and with the authority of the Member State.</w:t>
            </w:r>
          </w:p>
          <w:p w:rsidR="00B129CA" w14:paraId="3B2980CC" w14:textId="77777777">
            <w:pPr>
              <w:jc w:val="both"/>
            </w:pPr>
            <w:r>
              <w:rPr>
                <w:u w:val="single"/>
              </w:rPr>
              <w:t xml:space="preserve">5. The Commission shall keep accurate accounts of all receipts and disbursements. The receipts and disbursements of </w:t>
            </w:r>
            <w:r>
              <w:rPr>
                <w:u w:val="single"/>
              </w:rPr>
              <w:t>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B129CA" w14:paraId="423EE6DA" w14:textId="77777777">
            <w:pPr>
              <w:jc w:val="both"/>
            </w:pPr>
            <w:r>
              <w:rPr>
                <w:u w:val="single"/>
              </w:rPr>
              <w:t>H. Qualified Immunity, Defense, and Indemnification</w:t>
            </w:r>
          </w:p>
          <w:p w:rsidR="00B129CA" w14:paraId="022B23BF" w14:textId="77777777">
            <w:pPr>
              <w:jc w:val="both"/>
            </w:pPr>
            <w:r>
              <w:rPr>
                <w:u w:val="single"/>
              </w:rPr>
              <w:t>1.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B129CA" w14:paraId="4C07151A" w14:textId="77777777">
            <w:pPr>
              <w:jc w:val="both"/>
            </w:pPr>
            <w:r>
              <w:rPr>
                <w:u w:val="single"/>
              </w:rPr>
              <w:t xml:space="preserve">2.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w:t>
            </w:r>
            <w:r>
              <w:rPr>
                <w:u w:val="single"/>
              </w:rPr>
              <w:t>herein shall be construed to prohibit that person from retaining their own counsel at their own expense; and provided further, that the actual or alleged act, error, or omission did not result from that person's intentional or willful or wanton misconduct.</w:t>
            </w:r>
          </w:p>
          <w:p w:rsidR="00B129CA" w14:paraId="46C1618F" w14:textId="77777777">
            <w:pPr>
              <w:jc w:val="both"/>
            </w:pPr>
            <w:r>
              <w:rPr>
                <w:u w:val="single"/>
              </w:rPr>
              <w:t>3.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B129CA" w14:paraId="03C89700" w14:textId="77777777">
            <w:pPr>
              <w:jc w:val="both"/>
            </w:pPr>
            <w:r>
              <w:rPr>
                <w:u w:val="single"/>
              </w:rPr>
              <w:t>4. Nothing herein shall be construed as a limitation on the liability of any Licensee for professional malpractice or misconduct, which shall be governed solely by any other applicable State laws.</w:t>
            </w:r>
          </w:p>
          <w:p w:rsidR="00B129CA" w14:paraId="41558BA1" w14:textId="77777777">
            <w:pPr>
              <w:jc w:val="both"/>
            </w:pPr>
            <w:r>
              <w:rPr>
                <w:u w:val="single"/>
              </w:rPr>
              <w:t>5.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B129CA" w14:paraId="09DA74E9" w14:textId="77777777">
            <w:pPr>
              <w:jc w:val="both"/>
            </w:pPr>
            <w:r>
              <w:rPr>
                <w:u w:val="single"/>
              </w:rPr>
              <w:t>6. Nothing in this Compact shall be construed to be a waiver of sovereign immunity by the Member States or by the Commission.</w:t>
            </w:r>
          </w:p>
          <w:p w:rsidR="00B129CA" w14:paraId="1CC3C4D2" w14:textId="77777777">
            <w:pPr>
              <w:jc w:val="both"/>
            </w:pPr>
            <w:r>
              <w:rPr>
                <w:u w:val="single"/>
              </w:rPr>
              <w:t>ARTICLE 10- DATA SYSTEM</w:t>
            </w:r>
          </w:p>
          <w:p w:rsidR="00B129CA" w14:paraId="1D626C48" w14:textId="77777777">
            <w:pPr>
              <w:jc w:val="both"/>
            </w:pPr>
            <w:r>
              <w:rPr>
                <w:u w:val="single"/>
              </w:rPr>
              <w:t>A. The Commission shall provide for the development, maintenance, operation, and utilization of a coordinated database and reporting system.</w:t>
            </w:r>
          </w:p>
          <w:p w:rsidR="00B129CA" w14:paraId="63E0BE47" w14:textId="77777777">
            <w:pPr>
              <w:jc w:val="both"/>
            </w:pPr>
            <w:r>
              <w:rPr>
                <w:u w:val="single"/>
              </w:rPr>
              <w:t xml:space="preserve">B. The Commission shall assign each applicant for a </w:t>
            </w:r>
            <w:r>
              <w:rPr>
                <w:u w:val="single"/>
              </w:rPr>
              <w:t>Multistate License a unique identifier, as determined by the Rules of the Commission.</w:t>
            </w:r>
          </w:p>
          <w:p w:rsidR="00B129CA" w14:paraId="3FF08581" w14:textId="77777777">
            <w:pPr>
              <w:jc w:val="both"/>
            </w:pPr>
            <w:r>
              <w:rPr>
                <w:u w:val="single"/>
              </w:rPr>
              <w:t>C. Notwithstanding any other provision of State law to the contrary, a Member State shall submit a uniform data set to the Data System on all individuals to whom this Compact is applicable as required by the Rules of the Commission, including:</w:t>
            </w:r>
          </w:p>
          <w:p w:rsidR="00B129CA" w14:paraId="093E8C4B" w14:textId="77777777">
            <w:pPr>
              <w:jc w:val="both"/>
            </w:pPr>
            <w:r>
              <w:rPr>
                <w:u w:val="single"/>
              </w:rPr>
              <w:t>1. Identifying information;</w:t>
            </w:r>
          </w:p>
          <w:p w:rsidR="00B129CA" w14:paraId="3F98D856" w14:textId="77777777">
            <w:pPr>
              <w:jc w:val="both"/>
            </w:pPr>
            <w:r>
              <w:rPr>
                <w:u w:val="single"/>
              </w:rPr>
              <w:t>2. Licensure data;</w:t>
            </w:r>
          </w:p>
          <w:p w:rsidR="00B129CA" w14:paraId="65B032D5" w14:textId="77777777">
            <w:pPr>
              <w:jc w:val="both"/>
            </w:pPr>
            <w:r>
              <w:rPr>
                <w:u w:val="single"/>
              </w:rPr>
              <w:t>3. Adverse Actions against a license and information related thereto;</w:t>
            </w:r>
          </w:p>
          <w:p w:rsidR="00B129CA" w14:paraId="339AFC2E" w14:textId="77777777">
            <w:pPr>
              <w:jc w:val="both"/>
            </w:pPr>
            <w:r>
              <w:rPr>
                <w:u w:val="single"/>
              </w:rPr>
              <w:t>4. Non-confidential information related to Alternative Program participation, the beginning and ending dates of such participation, and other information related to such participation;</w:t>
            </w:r>
          </w:p>
          <w:p w:rsidR="00B129CA" w14:paraId="5BC952A4" w14:textId="77777777">
            <w:pPr>
              <w:jc w:val="both"/>
            </w:pPr>
            <w:r>
              <w:rPr>
                <w:u w:val="single"/>
              </w:rPr>
              <w:t>5. Any denial of application for licensure, and the reason(s) for such denial (excluding the reporting of any criminal history record information where prohibited by law);</w:t>
            </w:r>
          </w:p>
          <w:p w:rsidR="00B129CA" w14:paraId="557446ED" w14:textId="77777777">
            <w:pPr>
              <w:jc w:val="both"/>
            </w:pPr>
            <w:r>
              <w:rPr>
                <w:u w:val="single"/>
              </w:rPr>
              <w:t>6. The existence of Investigative Information;</w:t>
            </w:r>
          </w:p>
          <w:p w:rsidR="00B129CA" w14:paraId="68D1DAC5" w14:textId="77777777">
            <w:pPr>
              <w:jc w:val="both"/>
            </w:pPr>
            <w:r>
              <w:rPr>
                <w:u w:val="single"/>
              </w:rPr>
              <w:t>7. The existence of Current Significant Investigative Information; and</w:t>
            </w:r>
          </w:p>
          <w:p w:rsidR="00B129CA" w14:paraId="55C2AE40" w14:textId="77777777">
            <w:pPr>
              <w:jc w:val="both"/>
            </w:pPr>
            <w:r>
              <w:rPr>
                <w:u w:val="single"/>
              </w:rPr>
              <w:t>8. Other information that may facilitate the administration of this Compact or the protection of the public, as determined by the Rules of the Commission.</w:t>
            </w:r>
          </w:p>
          <w:p w:rsidR="00B129CA" w14:paraId="28A3C2AA" w14:textId="77777777">
            <w:pPr>
              <w:jc w:val="both"/>
            </w:pPr>
            <w:r>
              <w:rPr>
                <w:u w:val="single"/>
              </w:rPr>
              <w:t>D. 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rsidR="00B129CA" w14:paraId="2D6FBF70" w14:textId="77777777">
            <w:pPr>
              <w:jc w:val="both"/>
            </w:pPr>
            <w:r>
              <w:rPr>
                <w:u w:val="single"/>
              </w:rPr>
              <w:t xml:space="preserve">E. The existence of Current Significant Investigative </w:t>
            </w:r>
            <w:r>
              <w:rPr>
                <w:u w:val="single"/>
              </w:rPr>
              <w:t>Information and the existence of Investigative Information pertaining to a Licensee in any Member State will only be available to other Member States.</w:t>
            </w:r>
          </w:p>
          <w:p w:rsidR="00B129CA" w14:paraId="330FF0B3" w14:textId="77777777">
            <w:pPr>
              <w:jc w:val="both"/>
            </w:pPr>
            <w:r>
              <w:rPr>
                <w:u w:val="single"/>
              </w:rPr>
              <w:t>F. 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rsidR="00B129CA" w14:paraId="0591C1AC" w14:textId="77777777">
            <w:pPr>
              <w:jc w:val="both"/>
            </w:pPr>
            <w:r>
              <w:rPr>
                <w:u w:val="single"/>
              </w:rPr>
              <w:t>G. Member States contributing information to the Data System may designate information that may not be shared with the public without the express permission of the contributing State.</w:t>
            </w:r>
          </w:p>
          <w:p w:rsidR="00B129CA" w14:paraId="43BF9144" w14:textId="77777777">
            <w:pPr>
              <w:jc w:val="both"/>
            </w:pPr>
            <w:r>
              <w:rPr>
                <w:u w:val="single"/>
              </w:rPr>
              <w:t>H. Any information submitted to the Data System that is subsequently expunged pursuant to federal law or the laws of the Member State contributing the information shall be removed from the Data System.</w:t>
            </w:r>
          </w:p>
          <w:p w:rsidR="00B129CA" w14:paraId="2734B6DF" w14:textId="77777777">
            <w:pPr>
              <w:jc w:val="both"/>
            </w:pPr>
            <w:r>
              <w:rPr>
                <w:u w:val="single"/>
              </w:rPr>
              <w:t>ARTICLE 11- RULEMAKING</w:t>
            </w:r>
          </w:p>
          <w:p w:rsidR="00B129CA" w14:paraId="2C584255" w14:textId="77777777">
            <w:pPr>
              <w:jc w:val="both"/>
            </w:pPr>
            <w:r>
              <w:rPr>
                <w:u w:val="single"/>
              </w:rPr>
              <w:t>A. 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B129CA" w14:paraId="50F58EFE" w14:textId="77777777">
            <w:pPr>
              <w:jc w:val="both"/>
            </w:pPr>
            <w:r>
              <w:rPr>
                <w:u w:val="single"/>
              </w:rPr>
              <w:t xml:space="preserve">B. The Rules of the Commission shall have the force of law in each Member State, provided however that where the Rules of the Commission conflict with the laws of the Member State that establish the Member State's scope of practice laws governing the Practice of Cosmetology as held by a court of </w:t>
            </w:r>
            <w:r>
              <w:rPr>
                <w:u w:val="single"/>
              </w:rPr>
              <w:t>competent jurisdiction, the Rules of the Commission shall be ineffective in that State to the extent of the conflict.</w:t>
            </w:r>
          </w:p>
          <w:p w:rsidR="00B129CA" w14:paraId="777B977D" w14:textId="77777777">
            <w:pPr>
              <w:jc w:val="both"/>
            </w:pPr>
            <w:r>
              <w:rPr>
                <w:u w:val="single"/>
              </w:rPr>
              <w:t>C. The Commission shall exercise its rulemaking powers pursuant to the criteria set forth in this Article and the Rules adopted thereunder.  Rules shall become binding as of the date specified by the Commission for each Rule.</w:t>
            </w:r>
          </w:p>
          <w:p w:rsidR="00B129CA" w14:paraId="5B6F81DB" w14:textId="77777777">
            <w:pPr>
              <w:jc w:val="both"/>
            </w:pPr>
            <w:r>
              <w:rPr>
                <w:u w:val="single"/>
              </w:rPr>
              <w:t>D. If a majority of the legislatures of the Member States rejects a Rule or portion of a Rule, by enactment of a statute or resolution in the same manner used to adopt the Compact within four (4) years of the date of adoption of the Rule, then such Rule shall have no further force and effect in any Member State or to any State applying to participate in the Compact.</w:t>
            </w:r>
          </w:p>
          <w:p w:rsidR="00B129CA" w14:paraId="5FD59AAE" w14:textId="77777777">
            <w:pPr>
              <w:jc w:val="both"/>
            </w:pPr>
            <w:r>
              <w:rPr>
                <w:u w:val="single"/>
              </w:rPr>
              <w:t>E. Rules shall be adopted at a regular or special meeting of the Commission.</w:t>
            </w:r>
          </w:p>
          <w:p w:rsidR="00B129CA" w14:paraId="209BE32C" w14:textId="77777777">
            <w:pPr>
              <w:jc w:val="both"/>
            </w:pPr>
            <w:r>
              <w:rPr>
                <w:u w:val="single"/>
              </w:rPr>
              <w:t>F. Prior to adoption of a proposed Rule, the Commission shall hold a public hearing and allow persons to provide oral and written comments, data, facts, opinions, and arguments.</w:t>
            </w:r>
          </w:p>
          <w:p w:rsidR="00B129CA" w14:paraId="1766E049" w14:textId="77777777">
            <w:pPr>
              <w:jc w:val="both"/>
            </w:pPr>
            <w:r>
              <w:rPr>
                <w:u w:val="single"/>
              </w:rPr>
              <w:t>G. Prior to adoption of a proposed Rule by the Commission, and at least thirty (30) days in advance of the meeting at which the Commission will hold a public hearing on the proposed Rule, the Commission shall provide a notice of proposed rulemaking:</w:t>
            </w:r>
          </w:p>
          <w:p w:rsidR="00B129CA" w14:paraId="60B70711" w14:textId="77777777">
            <w:pPr>
              <w:jc w:val="both"/>
            </w:pPr>
            <w:r>
              <w:rPr>
                <w:u w:val="single"/>
              </w:rPr>
              <w:t>1. On the website of the Commission or other publicly accessible platform;</w:t>
            </w:r>
          </w:p>
          <w:p w:rsidR="00B129CA" w14:paraId="6896FA01" w14:textId="77777777">
            <w:pPr>
              <w:jc w:val="both"/>
            </w:pPr>
            <w:r>
              <w:rPr>
                <w:u w:val="single"/>
              </w:rPr>
              <w:t>2. To persons who have requested notice of the Commission's notices of proposed rulemaking; and</w:t>
            </w:r>
          </w:p>
          <w:p w:rsidR="00B129CA" w14:paraId="0301E89C" w14:textId="77777777">
            <w:pPr>
              <w:jc w:val="both"/>
            </w:pPr>
            <w:r>
              <w:rPr>
                <w:u w:val="single"/>
              </w:rPr>
              <w:t>3. In such other way(s) as the Commission may by Rule specify.</w:t>
            </w:r>
          </w:p>
          <w:p w:rsidR="00B129CA" w14:paraId="7B455FE4" w14:textId="77777777">
            <w:pPr>
              <w:jc w:val="both"/>
            </w:pPr>
            <w:r>
              <w:rPr>
                <w:u w:val="single"/>
              </w:rPr>
              <w:t>H. The notice of proposed rulemaking shall include:</w:t>
            </w:r>
          </w:p>
          <w:p w:rsidR="00B129CA" w14:paraId="2F7CA904" w14:textId="77777777">
            <w:pPr>
              <w:jc w:val="both"/>
            </w:pPr>
            <w:r>
              <w:rPr>
                <w:u w:val="single"/>
              </w:rPr>
              <w:t xml:space="preserve">1. The time, date, and location of the public hearing at which the Commission will hear public comments on the proposed </w:t>
            </w:r>
            <w:r>
              <w:rPr>
                <w:u w:val="single"/>
              </w:rPr>
              <w:t>Rule and, if different, the time, date, and location of the meeting where the Commission will consider and vote on the proposed Rule;</w:t>
            </w:r>
          </w:p>
          <w:p w:rsidR="00B129CA" w14:paraId="5C6CBA52" w14:textId="77777777">
            <w:pPr>
              <w:jc w:val="both"/>
            </w:pPr>
            <w:r>
              <w:rPr>
                <w:u w:val="single"/>
              </w:rPr>
              <w:t>2. If the hearing is held via telecommunication, video conference, or other electronic means, the Commission shall include the mechanism for access to the hearing in the notice of proposed rulemaking;</w:t>
            </w:r>
          </w:p>
          <w:p w:rsidR="00B129CA" w14:paraId="5234BAA6" w14:textId="77777777">
            <w:pPr>
              <w:jc w:val="both"/>
            </w:pPr>
            <w:r>
              <w:rPr>
                <w:u w:val="single"/>
              </w:rPr>
              <w:t>3. The text of the proposed Rule and the reason therefor;</w:t>
            </w:r>
          </w:p>
          <w:p w:rsidR="00B129CA" w14:paraId="4BE94A7F" w14:textId="77777777">
            <w:pPr>
              <w:jc w:val="both"/>
            </w:pPr>
            <w:r>
              <w:rPr>
                <w:u w:val="single"/>
              </w:rPr>
              <w:t>4. A request for comments on the proposed Rule from any interested person; and</w:t>
            </w:r>
          </w:p>
          <w:p w:rsidR="00B129CA" w14:paraId="4FDBBBF5" w14:textId="77777777">
            <w:pPr>
              <w:jc w:val="both"/>
            </w:pPr>
            <w:r>
              <w:rPr>
                <w:u w:val="single"/>
              </w:rPr>
              <w:t>5. The manner in which interested persons may submit written comments.</w:t>
            </w:r>
          </w:p>
          <w:p w:rsidR="00B129CA" w14:paraId="3BC68D55" w14:textId="77777777">
            <w:pPr>
              <w:jc w:val="both"/>
            </w:pPr>
            <w:r>
              <w:rPr>
                <w:u w:val="single"/>
              </w:rPr>
              <w:t>I. All hearings will be recorded.  A copy of the recording and all written comments and documents received by the Commission in response to the proposed Rule shall be available to the public.</w:t>
            </w:r>
          </w:p>
          <w:p w:rsidR="00B129CA" w14:paraId="4B28BBDD" w14:textId="77777777">
            <w:pPr>
              <w:jc w:val="both"/>
            </w:pPr>
            <w:r>
              <w:rPr>
                <w:u w:val="single"/>
              </w:rPr>
              <w:t>J. Nothing in this Article shall be construed as requiring a separate hearing on each Rule.  Rules may be grouped for the convenience of the Commission at hearings required by this Article.</w:t>
            </w:r>
          </w:p>
          <w:p w:rsidR="00B129CA" w14:paraId="74BBD9C9" w14:textId="77777777">
            <w:pPr>
              <w:jc w:val="both"/>
            </w:pPr>
            <w:r>
              <w:rPr>
                <w:u w:val="single"/>
              </w:rPr>
              <w:t>K. The Commission shall, by majority vote of all members, take final action on the proposed Rule based on the rulemaking record and the full text of the Rule.</w:t>
            </w:r>
          </w:p>
          <w:p w:rsidR="00B129CA" w14:paraId="659EDF51" w14:textId="77777777">
            <w:pPr>
              <w:jc w:val="both"/>
            </w:pPr>
            <w:r>
              <w:rPr>
                <w:u w:val="single"/>
              </w:rPr>
              <w:t>1. The Commission may adopt changes to the proposed Rule provided the changes do not enlarge the original purpose of the proposed Rule.</w:t>
            </w:r>
          </w:p>
          <w:p w:rsidR="00B129CA" w14:paraId="1AEA0477" w14:textId="77777777">
            <w:pPr>
              <w:jc w:val="both"/>
            </w:pPr>
            <w:r>
              <w:rPr>
                <w:u w:val="single"/>
              </w:rPr>
              <w:t>2. The Commission shall provide an explanation of the reasons for substantive changes made to the proposed Rule as well as reasons for substantive changes not made that were recommended by commenters.</w:t>
            </w:r>
          </w:p>
          <w:p w:rsidR="00B129CA" w14:paraId="1EB9FB23" w14:textId="77777777">
            <w:pPr>
              <w:jc w:val="both"/>
            </w:pPr>
            <w:r>
              <w:rPr>
                <w:u w:val="single"/>
              </w:rPr>
              <w:t xml:space="preserve">3. The Commission shall determine a reasonable effective date for the Rule.  Except for an emergency as provided in </w:t>
            </w:r>
            <w:r>
              <w:rPr>
                <w:u w:val="single"/>
              </w:rPr>
              <w:t>Article 11.L, the effective date of the Rule shall be no sooner than forty-five (45) days after the Commission issuing the notice that it adopted or amended the Rule.</w:t>
            </w:r>
          </w:p>
          <w:p w:rsidR="00B129CA" w14:paraId="5FE42024" w14:textId="77777777">
            <w:pPr>
              <w:jc w:val="both"/>
            </w:pPr>
            <w:r>
              <w:rPr>
                <w:u w:val="single"/>
              </w:rPr>
              <w:t>L. Upon determination that an emergency exists, the Commission may consider and adopt an emergency Rule with five (5) days' notice, with opportunity to comment, provided that the usual rulemaking procedures provided in the Compact and in this Article shall be retroactively applied to the Rule as soon as reasonably possible, in no event later than ninety (90) days after the effective date of the Rule.  For the purposes of this provision, an emergency Rule is one that must be adopted immediately to:</w:t>
            </w:r>
          </w:p>
          <w:p w:rsidR="00B129CA" w14:paraId="4DB1E848" w14:textId="77777777">
            <w:pPr>
              <w:jc w:val="both"/>
            </w:pPr>
            <w:r>
              <w:rPr>
                <w:u w:val="single"/>
              </w:rPr>
              <w:t>1. Meet an imminent threat to public health, safety, or welfare;</w:t>
            </w:r>
          </w:p>
          <w:p w:rsidR="00B129CA" w14:paraId="3D28FEE1" w14:textId="77777777">
            <w:pPr>
              <w:jc w:val="both"/>
            </w:pPr>
            <w:r>
              <w:rPr>
                <w:u w:val="single"/>
              </w:rPr>
              <w:t>2. Prevent a loss of Commission or Member State funds;</w:t>
            </w:r>
          </w:p>
          <w:p w:rsidR="00B129CA" w14:paraId="68C6C6B7" w14:textId="77777777">
            <w:pPr>
              <w:jc w:val="both"/>
            </w:pPr>
            <w:r>
              <w:rPr>
                <w:u w:val="single"/>
              </w:rPr>
              <w:t>3. Meet a deadline for the promulgation of a Rule that is established by federal law or rule; or</w:t>
            </w:r>
          </w:p>
          <w:p w:rsidR="00B129CA" w14:paraId="2CC2578A" w14:textId="77777777">
            <w:pPr>
              <w:jc w:val="both"/>
            </w:pPr>
            <w:r>
              <w:rPr>
                <w:u w:val="single"/>
              </w:rPr>
              <w:t>4. Protect public health and safety.</w:t>
            </w:r>
          </w:p>
          <w:p w:rsidR="00B129CA" w14:paraId="36A502AE" w14:textId="77777777">
            <w:pPr>
              <w:jc w:val="both"/>
            </w:pPr>
            <w:r>
              <w:rPr>
                <w:u w:val="single"/>
              </w:rPr>
              <w:t>M.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B129CA" w14:paraId="736493DE" w14:textId="77777777">
            <w:pPr>
              <w:jc w:val="both"/>
            </w:pPr>
            <w:r>
              <w:rPr>
                <w:u w:val="single"/>
              </w:rPr>
              <w:t xml:space="preserve">N. No Member State's rulemaking requirements shall apply </w:t>
            </w:r>
            <w:r>
              <w:rPr>
                <w:u w:val="single"/>
              </w:rPr>
              <w:t>under this Compact.</w:t>
            </w:r>
          </w:p>
          <w:p w:rsidR="00B129CA" w14:paraId="74899080" w14:textId="77777777">
            <w:pPr>
              <w:jc w:val="both"/>
            </w:pPr>
            <w:r>
              <w:rPr>
                <w:u w:val="single"/>
              </w:rPr>
              <w:t>ARTICLE 12- OVERSIGHT, DISPUTE RESOLUTION, AND ENFORCEMENT</w:t>
            </w:r>
          </w:p>
          <w:p w:rsidR="00B129CA" w14:paraId="5C796B38" w14:textId="77777777">
            <w:pPr>
              <w:jc w:val="both"/>
            </w:pPr>
            <w:r>
              <w:rPr>
                <w:u w:val="single"/>
              </w:rPr>
              <w:t>A. Oversight</w:t>
            </w:r>
          </w:p>
          <w:p w:rsidR="00B129CA" w14:paraId="391332C3" w14:textId="77777777">
            <w:pPr>
              <w:jc w:val="both"/>
            </w:pPr>
            <w:r>
              <w:rPr>
                <w:u w:val="single"/>
              </w:rPr>
              <w:t>1.  The executive and judicial branches of State government in each Member State shall enforce this Compact and take all actions necessary and appropriate to implement the Compact.</w:t>
            </w:r>
          </w:p>
          <w:p w:rsidR="00B129CA" w14:paraId="308F4080" w14:textId="77777777">
            <w:pPr>
              <w:jc w:val="both"/>
            </w:pPr>
            <w:r>
              <w:rPr>
                <w:u w:val="single"/>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B129CA" w14:paraId="02AA4A4B" w14:textId="77777777">
            <w:pPr>
              <w:jc w:val="both"/>
            </w:pPr>
            <w:r>
              <w:rPr>
                <w:u w:val="single"/>
              </w:rPr>
              <w:t>3.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B129CA" w14:paraId="59F0BFEA" w14:textId="77777777">
            <w:pPr>
              <w:jc w:val="both"/>
            </w:pPr>
            <w:r>
              <w:rPr>
                <w:u w:val="single"/>
              </w:rPr>
              <w:t>B. Default, Technical Assistance, and Termination</w:t>
            </w:r>
          </w:p>
          <w:p w:rsidR="00B129CA" w14:paraId="03FF5559" w14:textId="77777777">
            <w:pPr>
              <w:jc w:val="both"/>
            </w:pPr>
            <w:r>
              <w:rPr>
                <w:u w:val="single"/>
              </w:rPr>
              <w:t>1. 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B129CA" w14:paraId="7579D992" w14:textId="77777777">
            <w:pPr>
              <w:jc w:val="both"/>
            </w:pPr>
            <w:r>
              <w:rPr>
                <w:u w:val="single"/>
              </w:rPr>
              <w:t>2. The Commission shall provide a copy of the notice of default to the other Member States.</w:t>
            </w:r>
          </w:p>
          <w:p w:rsidR="00B129CA" w14:paraId="5E9CB69D" w14:textId="77777777">
            <w:pPr>
              <w:jc w:val="both"/>
            </w:pPr>
            <w:r>
              <w:rPr>
                <w:u w:val="single"/>
              </w:rPr>
              <w:t>3. 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B129CA" w14:paraId="3D16998D" w14:textId="77777777">
            <w:pPr>
              <w:jc w:val="both"/>
            </w:pPr>
            <w:r>
              <w:rPr>
                <w:u w:val="single"/>
              </w:rPr>
              <w:t>4.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B129CA" w14:paraId="270D7B02" w14:textId="77777777">
            <w:pPr>
              <w:jc w:val="both"/>
            </w:pPr>
            <w:r>
              <w:rPr>
                <w:u w:val="single"/>
              </w:rPr>
              <w:t>5. A State that has been terminated is responsible for all assessments, obligations, and liabilities incurred through the effective date of termination, including obligations that extend beyond the effective date of termination.</w:t>
            </w:r>
          </w:p>
          <w:p w:rsidR="00B129CA" w14:paraId="4B34CBD3" w14:textId="77777777">
            <w:pPr>
              <w:jc w:val="both"/>
            </w:pPr>
            <w:r>
              <w:rPr>
                <w:u w:val="single"/>
              </w:rPr>
              <w:t>6. 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one hundred eighty (180) days after the date of said notice of termination.</w:t>
            </w:r>
          </w:p>
          <w:p w:rsidR="00B129CA" w14:paraId="437C3E29" w14:textId="77777777">
            <w:pPr>
              <w:jc w:val="both"/>
            </w:pPr>
            <w:r>
              <w:rPr>
                <w:u w:val="single"/>
              </w:rPr>
              <w:t>7. The Commission shall not bear any costs related to a State that is found to be in default or that has been terminated from the Compact, unless agreed upon in writing between the Commission and the defaulting State.</w:t>
            </w:r>
          </w:p>
          <w:p w:rsidR="00B129CA" w14:paraId="106982F0" w14:textId="77777777">
            <w:pPr>
              <w:jc w:val="both"/>
            </w:pPr>
            <w:r>
              <w:rPr>
                <w:u w:val="single"/>
              </w:rPr>
              <w:t>8. 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rsidR="00B129CA" w14:paraId="3AD0F513" w14:textId="77777777">
            <w:pPr>
              <w:jc w:val="both"/>
            </w:pPr>
            <w:r>
              <w:rPr>
                <w:u w:val="single"/>
              </w:rPr>
              <w:t>C. Dispute Resolution</w:t>
            </w:r>
          </w:p>
          <w:p w:rsidR="00B129CA" w14:paraId="7D56A31B" w14:textId="77777777">
            <w:pPr>
              <w:jc w:val="both"/>
            </w:pPr>
            <w:r>
              <w:rPr>
                <w:u w:val="single"/>
              </w:rPr>
              <w:t>1. Upon request by a Member State, the Commission shall attempt to resolve disputes related to the Compact that arise among Member States and between Member and non-Member States.</w:t>
            </w:r>
          </w:p>
          <w:p w:rsidR="00B129CA" w14:paraId="7FBC2E67" w14:textId="77777777">
            <w:pPr>
              <w:jc w:val="both"/>
            </w:pPr>
            <w:r>
              <w:rPr>
                <w:u w:val="single"/>
              </w:rPr>
              <w:t>2. The Commission shall promulgate a Rule providing for both mediation and binding dispute resolution for disputes as appropriate.</w:t>
            </w:r>
          </w:p>
          <w:p w:rsidR="00B129CA" w14:paraId="714D1F53" w14:textId="77777777">
            <w:pPr>
              <w:jc w:val="both"/>
            </w:pPr>
            <w:r>
              <w:rPr>
                <w:u w:val="single"/>
              </w:rPr>
              <w:t>D. Enforcement</w:t>
            </w:r>
          </w:p>
          <w:p w:rsidR="00B129CA" w14:paraId="36B7A15F" w14:textId="77777777">
            <w:pPr>
              <w:jc w:val="both"/>
            </w:pPr>
            <w:r>
              <w:rPr>
                <w:u w:val="single"/>
              </w:rPr>
              <w:t>1. The Commission, in the reasonable exercise of its discretion, shall enforce the provisions of this Compact and the Commission's Rules.</w:t>
            </w:r>
          </w:p>
          <w:p w:rsidR="00B129CA" w14:paraId="3DB69AD8" w14:textId="77777777">
            <w:pPr>
              <w:jc w:val="both"/>
            </w:pPr>
            <w:r>
              <w:rPr>
                <w:u w:val="single"/>
              </w:rPr>
              <w:t>2. 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B129CA" w14:paraId="215F2870" w14:textId="77777777">
            <w:pPr>
              <w:jc w:val="both"/>
            </w:pPr>
            <w:r>
              <w:rPr>
                <w:u w:val="single"/>
              </w:rPr>
              <w:t xml:space="preserve">3. A Member State may initiate legal action against the </w:t>
            </w:r>
            <w:r>
              <w:rPr>
                <w:u w:val="single"/>
              </w:rPr>
              <w:t>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B129CA" w14:paraId="5A9F0D9A" w14:textId="77777777">
            <w:pPr>
              <w:jc w:val="both"/>
            </w:pPr>
            <w:r>
              <w:rPr>
                <w:u w:val="single"/>
              </w:rPr>
              <w:t>4. No individual or entity other than a Member State may enforce this Compact against the Commission.</w:t>
            </w:r>
          </w:p>
          <w:p w:rsidR="00B129CA" w14:paraId="22D9C0A3" w14:textId="77777777">
            <w:pPr>
              <w:jc w:val="both"/>
            </w:pPr>
            <w:r>
              <w:rPr>
                <w:u w:val="single"/>
              </w:rPr>
              <w:t>ARTICLE 13- EFFECTIVE DATE, WITHDRAWAL, AND AMENDMENT</w:t>
            </w:r>
          </w:p>
          <w:p w:rsidR="00B129CA" w14:paraId="16BFF214" w14:textId="77777777">
            <w:pPr>
              <w:jc w:val="both"/>
            </w:pPr>
            <w:r>
              <w:rPr>
                <w:u w:val="single"/>
              </w:rPr>
              <w:t>A. The Compact shall come into effect on the date on which the Compact statute is enacted into law in the seventh Member State.</w:t>
            </w:r>
          </w:p>
          <w:p w:rsidR="00B129CA" w14:paraId="5CB699F8" w14:textId="77777777">
            <w:pPr>
              <w:jc w:val="both"/>
            </w:pPr>
            <w:r>
              <w:rPr>
                <w:u w:val="single"/>
              </w:rPr>
              <w:t>1. On or after the effective date of the Compact, the Commission shall convene and review the enactment of each of the Charter Member States to determine if the statute enacted by each such Charter Member State is materially different than the model Compact statute.</w:t>
            </w:r>
          </w:p>
          <w:p w:rsidR="00B129CA" w14:paraId="643D9B7A" w14:textId="77777777">
            <w:pPr>
              <w:jc w:val="both"/>
            </w:pPr>
            <w:r>
              <w:rPr>
                <w:u w:val="single"/>
              </w:rPr>
              <w:t>a. A Charter Member State whose enactment is found to be materially different from the model Compact statute shall be entitled to the default process set forth in Article 12.</w:t>
            </w:r>
          </w:p>
          <w:p w:rsidR="00B129CA" w14:paraId="2A82961A" w14:textId="77777777">
            <w:pPr>
              <w:jc w:val="both"/>
            </w:pPr>
            <w:r>
              <w:rPr>
                <w:u w:val="single"/>
              </w:rPr>
              <w:t>b. If any Member State is later found to be in default, or is terminated or withdraws from the Compact, the Commission shall remain in existence and the Compact shall remain in effect even if the number of Member States should be less than seven (7).</w:t>
            </w:r>
          </w:p>
          <w:p w:rsidR="00B129CA" w14:paraId="6EC523CE" w14:textId="77777777">
            <w:pPr>
              <w:jc w:val="both"/>
            </w:pPr>
            <w:r>
              <w:rPr>
                <w:u w:val="single"/>
              </w:rPr>
              <w:t xml:space="preserve">2. Member States enacting the Compact subsequent to the Charter Member States shall be subject to the process set forth in Article 9.C.24 to determine if their enactments are materially different from the model Compact statute and </w:t>
            </w:r>
            <w:r>
              <w:rPr>
                <w:u w:val="single"/>
              </w:rPr>
              <w:t>whether they qualify for participation in the Compact.</w:t>
            </w:r>
          </w:p>
          <w:p w:rsidR="00B129CA" w14:paraId="1BFB972A" w14:textId="77777777">
            <w:pPr>
              <w:jc w:val="both"/>
            </w:pPr>
            <w:r>
              <w:rPr>
                <w:u w:val="single"/>
              </w:rPr>
              <w:t>3.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B129CA" w14:paraId="1DE2ED84" w14:textId="77777777">
            <w:pPr>
              <w:jc w:val="both"/>
            </w:pPr>
            <w:r>
              <w:rPr>
                <w:u w:val="single"/>
              </w:rPr>
              <w:t>4. 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rsidR="00B129CA" w14:paraId="25BEB0D4" w14:textId="77777777">
            <w:pPr>
              <w:jc w:val="both"/>
            </w:pPr>
            <w:r>
              <w:rPr>
                <w:u w:val="single"/>
              </w:rPr>
              <w:t>B. Any Member State may withdraw from this Compact by enacting a statute repealing that State's enactment of the Compact.</w:t>
            </w:r>
          </w:p>
          <w:p w:rsidR="00B129CA" w14:paraId="1F92809F" w14:textId="77777777">
            <w:pPr>
              <w:jc w:val="both"/>
            </w:pPr>
            <w:r>
              <w:rPr>
                <w:u w:val="single"/>
              </w:rPr>
              <w:t>1. A Member State's withdrawal shall not take effect until one hundred eighty (180) days after enactment of the repealing statute.</w:t>
            </w:r>
          </w:p>
          <w:p w:rsidR="00B129CA" w14:paraId="525D11CD" w14:textId="77777777">
            <w:pPr>
              <w:jc w:val="both"/>
            </w:pPr>
            <w:r>
              <w:rPr>
                <w:u w:val="single"/>
              </w:rPr>
              <w:t>2. Withdrawal shall not affect the continuing requirement of the withdrawing State's State Licensing Authority to comply with the investigative and Adverse Action reporting requirements of this Compact prior to the effective date of withdrawal.</w:t>
            </w:r>
          </w:p>
          <w:p w:rsidR="00B129CA" w14:paraId="5780CE99" w14:textId="77777777">
            <w:pPr>
              <w:jc w:val="both"/>
            </w:pPr>
            <w:r>
              <w:rPr>
                <w:u w:val="single"/>
              </w:rPr>
              <w:t>3.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one hundred eighty (180) days after the date of such notice of withdrawal.</w:t>
            </w:r>
          </w:p>
          <w:p w:rsidR="00B129CA" w14:paraId="0382975B" w14:textId="77777777">
            <w:pPr>
              <w:jc w:val="both"/>
            </w:pPr>
            <w:r>
              <w:rPr>
                <w:u w:val="single"/>
              </w:rPr>
              <w:t>C. Nothing contained in this Compact shall be construed to invalidate or prevent any licensure agreement or other cooperative arrangement between a Member State and a non-Member State that does not conflict with the provisions of this Compact.</w:t>
            </w:r>
          </w:p>
          <w:p w:rsidR="00B129CA" w14:paraId="43F53462" w14:textId="77777777">
            <w:pPr>
              <w:jc w:val="both"/>
            </w:pPr>
            <w:r>
              <w:rPr>
                <w:u w:val="single"/>
              </w:rPr>
              <w:t>D. This Compact may be amended by the Member States.  No amendment to this Compact shall become effective and binding upon any Member State until it is enacted into the laws of all Member States.</w:t>
            </w:r>
          </w:p>
          <w:p w:rsidR="00B129CA" w14:paraId="30E76187" w14:textId="77777777">
            <w:pPr>
              <w:jc w:val="both"/>
            </w:pPr>
            <w:r>
              <w:rPr>
                <w:u w:val="single"/>
              </w:rPr>
              <w:t>ARTICLE 14- CONSTRUCTION AND SEVERABILITY</w:t>
            </w:r>
          </w:p>
          <w:p w:rsidR="00B129CA" w14:paraId="37954E49" w14:textId="77777777">
            <w:pPr>
              <w:jc w:val="both"/>
            </w:pPr>
            <w:r>
              <w:rPr>
                <w:u w:val="single"/>
              </w:rPr>
              <w:t>A.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B129CA" w14:paraId="75E922FA" w14:textId="77777777">
            <w:pPr>
              <w:jc w:val="both"/>
            </w:pPr>
            <w:r>
              <w:rPr>
                <w:u w:val="single"/>
              </w:rPr>
              <w:t>B.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B129CA" w14:paraId="0BEFD692" w14:textId="77777777">
            <w:pPr>
              <w:jc w:val="both"/>
            </w:pPr>
            <w:r>
              <w:rPr>
                <w:u w:val="single"/>
              </w:rPr>
              <w:t xml:space="preserve">C. Notwithstanding Article 14.B, the Commission may deny a State's participation in the Compact or, in accordance with the requirements of Article 12, terminate a Member State's participation in the Compact, if it determines that a constitutional requirement of a Member State is a material </w:t>
            </w:r>
            <w:r>
              <w:rPr>
                <w:u w:val="single"/>
              </w:rPr>
              <w:t>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B129CA" w14:paraId="0B075B5C" w14:textId="77777777">
            <w:pPr>
              <w:jc w:val="both"/>
            </w:pPr>
            <w:r>
              <w:rPr>
                <w:u w:val="single"/>
              </w:rPr>
              <w:t>ARTICLE 15- CONSISTENT EFFECT AND CONFLICT WITH OTHER STATE LAWS</w:t>
            </w:r>
          </w:p>
          <w:p w:rsidR="00DF0E93" w14:paraId="75716447" w14:textId="77777777">
            <w:pPr>
              <w:jc w:val="both"/>
              <w:rPr>
                <w:u w:val="single"/>
              </w:rPr>
            </w:pPr>
          </w:p>
          <w:p w:rsidR="00DF0E93" w14:paraId="7EF63673" w14:textId="77777777">
            <w:pPr>
              <w:jc w:val="both"/>
              <w:rPr>
                <w:u w:val="single"/>
              </w:rPr>
            </w:pPr>
          </w:p>
          <w:p w:rsidR="00DF0E93" w14:paraId="2DD409E6" w14:textId="77777777">
            <w:pPr>
              <w:jc w:val="both"/>
              <w:rPr>
                <w:u w:val="single"/>
              </w:rPr>
            </w:pPr>
          </w:p>
          <w:p w:rsidR="00DF0E93" w14:paraId="5C223186" w14:textId="77777777">
            <w:pPr>
              <w:jc w:val="both"/>
              <w:rPr>
                <w:u w:val="single"/>
              </w:rPr>
            </w:pPr>
          </w:p>
          <w:p w:rsidR="00DF0E93" w14:paraId="0210F9B6" w14:textId="77777777">
            <w:pPr>
              <w:jc w:val="both"/>
              <w:rPr>
                <w:u w:val="single"/>
              </w:rPr>
            </w:pPr>
          </w:p>
          <w:p w:rsidR="00DF0E93" w14:paraId="543AE0BD" w14:textId="77777777">
            <w:pPr>
              <w:jc w:val="both"/>
              <w:rPr>
                <w:u w:val="single"/>
              </w:rPr>
            </w:pPr>
          </w:p>
          <w:p w:rsidR="00DF0E93" w14:paraId="519560E2" w14:textId="77777777">
            <w:pPr>
              <w:jc w:val="both"/>
              <w:rPr>
                <w:u w:val="single"/>
              </w:rPr>
            </w:pPr>
          </w:p>
          <w:p w:rsidR="00B129CA" w14:paraId="3448945E" w14:textId="71CC9C4E">
            <w:pPr>
              <w:jc w:val="both"/>
            </w:pPr>
            <w:r>
              <w:rPr>
                <w:u w:val="single"/>
              </w:rPr>
              <w:t xml:space="preserve">A. Nothing herein shall prevent or inhibit the enforcement of any other law of a Member State </w:t>
            </w:r>
            <w:r w:rsidRPr="00DF0E93">
              <w:rPr>
                <w:highlight w:val="lightGray"/>
                <w:u w:val="single"/>
              </w:rPr>
              <w:t>that is not inconsistent with the Compact.</w:t>
            </w:r>
          </w:p>
          <w:p w:rsidR="00B129CA" w14:paraId="5F70999C" w14:textId="77777777">
            <w:pPr>
              <w:jc w:val="both"/>
            </w:pPr>
            <w:r>
              <w:rPr>
                <w:u w:val="single"/>
              </w:rPr>
              <w:t>B. All permissible agreements between the Commission and the Member States are binding in accordance with their terms.</w:t>
            </w:r>
          </w:p>
          <w:p w:rsidR="00DF0E93" w14:paraId="3730F416" w14:textId="77777777">
            <w:pPr>
              <w:jc w:val="both"/>
              <w:rPr>
                <w:u w:val="single"/>
              </w:rPr>
            </w:pPr>
          </w:p>
          <w:p w:rsidR="00B129CA" w14:paraId="7DC1F01A" w14:textId="0695AD95">
            <w:pPr>
              <w:jc w:val="both"/>
            </w:pPr>
            <w:r>
              <w:rPr>
                <w:u w:val="single"/>
              </w:rPr>
              <w:t>Sec. 1604.002.  ADMINISTRATION OF COMPACT.  The Texas Department of Licensing and Regulation is the Cosmetology Licensure Compact administrator for this state.</w:t>
            </w:r>
          </w:p>
          <w:p w:rsidR="00B129CA" w14:paraId="14250E02" w14:textId="77777777">
            <w:pPr>
              <w:jc w:val="both"/>
            </w:pPr>
            <w:r>
              <w:rPr>
                <w:u w:val="single"/>
              </w:rPr>
              <w:t>Sec. 1604.003.  RULES.  The Texas Commission of Licensing and Regulation may adopt rules necessary to implement this chapter.</w:t>
            </w:r>
          </w:p>
          <w:p w:rsidR="00B129CA" w14:paraId="6C97203E" w14:textId="77777777">
            <w:pPr>
              <w:jc w:val="both"/>
            </w:pPr>
          </w:p>
        </w:tc>
        <w:tc>
          <w:tcPr>
            <w:tcW w:w="6480" w:type="dxa"/>
          </w:tcPr>
          <w:p w:rsidR="00B129CA" w14:paraId="7CBCC93B" w14:textId="77777777">
            <w:pPr>
              <w:jc w:val="both"/>
            </w:pPr>
            <w:r>
              <w:t>SECTION 1.  Title 9, Occupations Code, is amended by adding Chapter 1604 to read as follows:</w:t>
            </w:r>
          </w:p>
          <w:p w:rsidR="00B129CA" w14:paraId="7180CD0C" w14:textId="77777777">
            <w:pPr>
              <w:jc w:val="both"/>
            </w:pPr>
            <w:r>
              <w:rPr>
                <w:u w:val="single"/>
              </w:rPr>
              <w:t>CHAPTER 1604.  COSMETOLOGY LICENSURE COMPACT</w:t>
            </w:r>
          </w:p>
          <w:p w:rsidR="00B129CA" w14:paraId="754745DC" w14:textId="77777777">
            <w:pPr>
              <w:jc w:val="both"/>
            </w:pPr>
            <w:r>
              <w:rPr>
                <w:u w:val="single"/>
              </w:rPr>
              <w:t>Sec. 1604.001.  COSMETOLOGY LICENSURE COMPACT.  The Cosmetology Licensure Compact is enacted and entered into with all other jurisdictions that legally join the compact, which reads as follows:</w:t>
            </w:r>
          </w:p>
          <w:p w:rsidR="00B129CA" w14:paraId="4A4FF68B" w14:textId="77777777">
            <w:pPr>
              <w:jc w:val="both"/>
            </w:pPr>
            <w:r>
              <w:rPr>
                <w:u w:val="single"/>
              </w:rPr>
              <w:t>COSMETOLOGY LICENSURE COMPACT</w:t>
            </w:r>
          </w:p>
          <w:p w:rsidR="00B129CA" w14:paraId="78B20271" w14:textId="77777777">
            <w:pPr>
              <w:jc w:val="both"/>
            </w:pPr>
            <w:r>
              <w:t>ARTICLE 1- PURPOSE</w:t>
            </w:r>
          </w:p>
          <w:p w:rsidR="00B129CA" w14:paraId="6014A1FC" w14:textId="77777777">
            <w:pPr>
              <w:jc w:val="both"/>
            </w:pPr>
            <w:r>
              <w:rPr>
                <w:u w:val="single"/>
              </w:rPr>
              <w:t>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rsidR="00B129CA" w14:paraId="129720FC" w14:textId="77777777">
            <w:pPr>
              <w:jc w:val="both"/>
            </w:pPr>
            <w:r>
              <w:rPr>
                <w:u w:val="single"/>
              </w:rPr>
              <w:t>This Compact is designed to achieve the following objectives, and the Member States hereby ratify the same intentions by subscribing hereto:</w:t>
            </w:r>
          </w:p>
          <w:p w:rsidR="00B129CA" w14:paraId="4AD90E41" w14:textId="77777777">
            <w:pPr>
              <w:jc w:val="both"/>
            </w:pPr>
            <w:r>
              <w:rPr>
                <w:u w:val="single"/>
              </w:rPr>
              <w:t>A. Provide opportunities for interstate practice by Cosmetologists who meet uniform requirements for multistate licensure;</w:t>
            </w:r>
          </w:p>
          <w:p w:rsidR="00B129CA" w14:paraId="0404C1FD" w14:textId="77777777">
            <w:pPr>
              <w:jc w:val="both"/>
            </w:pPr>
            <w:r>
              <w:rPr>
                <w:u w:val="single"/>
              </w:rPr>
              <w:t>B. Enhance the abilities of Member States to protect public health and safety, and prevent fraud and unlicensed activity within the profession;</w:t>
            </w:r>
          </w:p>
          <w:p w:rsidR="00B129CA" w14:paraId="4592A961" w14:textId="77777777">
            <w:pPr>
              <w:jc w:val="both"/>
            </w:pPr>
            <w:r>
              <w:rPr>
                <w:u w:val="single"/>
              </w:rPr>
              <w:t>C. Ensure and encourage cooperation between Member States in the licensure and regulation of the Practice of Cosmetology;</w:t>
            </w:r>
          </w:p>
          <w:p w:rsidR="00B129CA" w14:paraId="2678B6FF" w14:textId="77777777">
            <w:pPr>
              <w:jc w:val="both"/>
            </w:pPr>
            <w:r>
              <w:rPr>
                <w:u w:val="single"/>
              </w:rPr>
              <w:t>D. Support relocating military members and their spouses;</w:t>
            </w:r>
          </w:p>
          <w:p w:rsidR="00B129CA" w14:paraId="0011166E" w14:textId="77777777">
            <w:pPr>
              <w:jc w:val="both"/>
            </w:pPr>
            <w:r>
              <w:rPr>
                <w:u w:val="single"/>
              </w:rPr>
              <w:t>E. Facilitate the exchange of information between Member States related to the licensure, investigation, and discipline of the Practice of Cosmetology;</w:t>
            </w:r>
          </w:p>
          <w:p w:rsidR="00B129CA" w14:paraId="2A961982" w14:textId="77777777">
            <w:pPr>
              <w:jc w:val="both"/>
            </w:pPr>
            <w:r>
              <w:rPr>
                <w:u w:val="single"/>
              </w:rPr>
              <w:t>F. Provide for the licensure and mobility of the workforce in the profession, while addressing the shortage of workers and lessening the associated burdens on the Member States.</w:t>
            </w:r>
          </w:p>
          <w:p w:rsidR="00B129CA" w14:paraId="5B5D55C3" w14:textId="77777777">
            <w:pPr>
              <w:jc w:val="both"/>
            </w:pPr>
            <w:r>
              <w:t>ARTICLE 2- DEFINITIONS</w:t>
            </w:r>
          </w:p>
          <w:p w:rsidR="00B129CA" w14:paraId="26AFF089" w14:textId="77777777">
            <w:pPr>
              <w:jc w:val="both"/>
            </w:pPr>
            <w:r>
              <w:rPr>
                <w:u w:val="single"/>
              </w:rPr>
              <w:t>As used in this Compact, and except as otherwise provided, the following definitions shall govern the terms herein:</w:t>
            </w:r>
          </w:p>
          <w:p w:rsidR="00B129CA" w14:paraId="46AB7150" w14:textId="77777777">
            <w:pPr>
              <w:jc w:val="both"/>
            </w:pPr>
            <w:r>
              <w:rPr>
                <w:u w:val="single"/>
              </w:rPr>
              <w:t>A. "Active Military Member" means any person with full-time duty status in the armed forces of the United States, including members of the National Guard and Reserve.</w:t>
            </w:r>
          </w:p>
          <w:p w:rsidR="00B129CA" w14:paraId="3A26F715" w14:textId="77777777">
            <w:pPr>
              <w:jc w:val="both"/>
            </w:pPr>
            <w:r>
              <w:rPr>
                <w:u w:val="single"/>
              </w:rPr>
              <w:t>B. "Adverse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rsidR="00B129CA" w14:paraId="03E1C57D" w14:textId="77777777">
            <w:pPr>
              <w:jc w:val="both"/>
            </w:pPr>
            <w:r>
              <w:rPr>
                <w:u w:val="single"/>
              </w:rPr>
              <w:t>C. "Authorization to Practice" means a legal authorization associated with a Multistate License permitting the Practice of Cosmetology in that Remote State, which shall be subject to the enforcement jurisdiction of the State Licensing Authority in that Remote State.</w:t>
            </w:r>
          </w:p>
          <w:p w:rsidR="00B129CA" w14:paraId="0761EC42" w14:textId="77777777">
            <w:pPr>
              <w:jc w:val="both"/>
            </w:pPr>
            <w:r>
              <w:rPr>
                <w:u w:val="single"/>
              </w:rPr>
              <w:t>D. "Alternative Program" means a non-disciplinary monitoring or prosecutorial diversion program approved by a Member State's State Licensing Authority.</w:t>
            </w:r>
          </w:p>
          <w:p w:rsidR="00B129CA" w14:paraId="52B15B05" w14:textId="77777777">
            <w:pPr>
              <w:jc w:val="both"/>
            </w:pPr>
            <w:r>
              <w:rPr>
                <w:u w:val="single"/>
              </w:rPr>
              <w:t xml:space="preserve">E. "Background Check" means the submission of information </w:t>
            </w:r>
            <w:r>
              <w:rPr>
                <w:u w:val="single"/>
              </w:rPr>
              <w:t>for an applicant for the purpose of obtaining that applicant's criminal history record information, as further defined in 28 C.F.R. § 20.3(d), from the Federal Bureau of Investigation and the agency responsible for retaining State criminal or disciplinary history in the applicant's Home State.</w:t>
            </w:r>
          </w:p>
          <w:p w:rsidR="00B129CA" w14:paraId="78FDADBF" w14:textId="77777777">
            <w:pPr>
              <w:jc w:val="both"/>
            </w:pPr>
            <w:r>
              <w:rPr>
                <w:u w:val="single"/>
              </w:rPr>
              <w:t>F. "Charter Member State" means Member States who have enacted legislation to adopt this Compact where such legislation predates the effective date of this Compact as defined in Article 13.</w:t>
            </w:r>
          </w:p>
          <w:p w:rsidR="00B129CA" w14:paraId="36FF7DE9" w14:textId="77777777">
            <w:pPr>
              <w:jc w:val="both"/>
            </w:pPr>
            <w:r>
              <w:rPr>
                <w:u w:val="single"/>
              </w:rPr>
              <w:t>G. "Commission" means the government agency whose membership consists of all States that have enacted this Compact, which is known as the Cosmetology Licensure Compact Commission, as defined in Article 9, and which shall operate as an instrumentality of the Member States.</w:t>
            </w:r>
          </w:p>
          <w:p w:rsidR="00B129CA" w14:paraId="028E2180" w14:textId="77777777">
            <w:pPr>
              <w:jc w:val="both"/>
            </w:pPr>
            <w:r>
              <w:rPr>
                <w:u w:val="single"/>
              </w:rPr>
              <w:t>H. "Cosmetologist" means an individual licensed in their Home State to practice Cosmetology.</w:t>
            </w:r>
          </w:p>
          <w:p w:rsidR="00B129CA" w14:paraId="21A7D46A" w14:textId="77777777">
            <w:pPr>
              <w:jc w:val="both"/>
            </w:pPr>
            <w:r>
              <w:rPr>
                <w:u w:val="single"/>
              </w:rPr>
              <w:t>I. "Cosmetology", "Cosmetology Services", and the "Practice of Cosmetology" mean the care and services provided by a Cosmetologist as set forth in the Member State's statutes and regulations in the State where the services are being provided.</w:t>
            </w:r>
          </w:p>
          <w:p w:rsidR="00B129CA" w14:paraId="3E8CA0BB" w14:textId="77777777">
            <w:pPr>
              <w:jc w:val="both"/>
            </w:pPr>
            <w:r>
              <w:rPr>
                <w:u w:val="single"/>
              </w:rPr>
              <w:t>J. "Current Significant Investigative Information" means:</w:t>
            </w:r>
          </w:p>
          <w:p w:rsidR="00B129CA" w14:paraId="33FEF595" w14:textId="77777777">
            <w:pPr>
              <w:jc w:val="both"/>
            </w:pPr>
            <w:r>
              <w:rPr>
                <w:u w:val="single"/>
              </w:rPr>
              <w:t>1. 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rsidR="00B129CA" w14:paraId="57203230" w14:textId="77777777">
            <w:pPr>
              <w:jc w:val="both"/>
            </w:pPr>
            <w:r>
              <w:rPr>
                <w:u w:val="single"/>
              </w:rPr>
              <w:t>2. Investigative Information that indicates that a Licensee has engaged in fraud or represents an immediate threat to public health and safety, regardless of whether the Licensee has been notified and had an opportunity to respond.</w:t>
            </w:r>
          </w:p>
          <w:p w:rsidR="00B129CA" w14:paraId="09324C35" w14:textId="77777777">
            <w:pPr>
              <w:jc w:val="both"/>
            </w:pPr>
            <w:r>
              <w:rPr>
                <w:u w:val="single"/>
              </w:rPr>
              <w:t xml:space="preserve">K. "Data System" means a repository of information about </w:t>
            </w:r>
            <w:r>
              <w:rPr>
                <w:u w:val="single"/>
              </w:rPr>
              <w:t>Licensees, including, but not limited to, license status, Investigative Information, and Adverse Actions.</w:t>
            </w:r>
          </w:p>
          <w:p w:rsidR="00B129CA" w14:paraId="69A24EE4" w14:textId="77777777">
            <w:pPr>
              <w:jc w:val="both"/>
            </w:pPr>
            <w:r>
              <w:rPr>
                <w:u w:val="single"/>
              </w:rPr>
              <w:t>L. "Disqualifying Event" means any event which shall disqualify an individual from holding a Multistate License under this Compact, which the Commission may by Rule or order specify.</w:t>
            </w:r>
          </w:p>
          <w:p w:rsidR="00B129CA" w14:paraId="12B95F2A" w14:textId="77777777">
            <w:pPr>
              <w:jc w:val="both"/>
            </w:pPr>
            <w:r>
              <w:rPr>
                <w:u w:val="single"/>
              </w:rPr>
              <w:t>M. "Encumbered License" means a license in which an Adverse Action restricts the Practice of Cosmetology by a Licensee, or where said Adverse Action has been reported to the Commission.</w:t>
            </w:r>
          </w:p>
          <w:p w:rsidR="00B129CA" w14:paraId="6C849C08" w14:textId="77777777">
            <w:pPr>
              <w:jc w:val="both"/>
            </w:pPr>
            <w:r>
              <w:rPr>
                <w:u w:val="single"/>
              </w:rPr>
              <w:t>N. "Encumbrance" means a revocation or suspension of, or any limitation on, the full and unrestricted Practice of Cosmetology by a State Licensing Authority.</w:t>
            </w:r>
          </w:p>
          <w:p w:rsidR="00B129CA" w14:paraId="3662CD94" w14:textId="77777777">
            <w:pPr>
              <w:jc w:val="both"/>
            </w:pPr>
            <w:r>
              <w:rPr>
                <w:u w:val="single"/>
              </w:rPr>
              <w:t>O. "Executive Committee" means a group of delegates elected or appointed to act on behalf of, and within the powers granted to them by, the Commission.</w:t>
            </w:r>
          </w:p>
          <w:p w:rsidR="00B129CA" w14:paraId="0775652F" w14:textId="77777777">
            <w:pPr>
              <w:jc w:val="both"/>
            </w:pPr>
            <w:r>
              <w:rPr>
                <w:u w:val="single"/>
              </w:rPr>
              <w:t>P. "Home State" means the Member State which is a Licensee's primary State of residence, and where that Licensee holds an active and unencumbered license to practice Cosmetology.</w:t>
            </w:r>
          </w:p>
          <w:p w:rsidR="00B129CA" w14:paraId="3DB77B50" w14:textId="77777777">
            <w:pPr>
              <w:jc w:val="both"/>
            </w:pPr>
            <w:r>
              <w:rPr>
                <w:u w:val="single"/>
              </w:rPr>
              <w:t>Q. "Investigative Information" means information, records, or documents received or generated by a State Licensing Authority pursuant to an investigation or other inquiry.</w:t>
            </w:r>
          </w:p>
          <w:p w:rsidR="00B129CA" w14:paraId="43029197" w14:textId="77777777">
            <w:pPr>
              <w:jc w:val="both"/>
            </w:pPr>
            <w:r>
              <w:rPr>
                <w:u w:val="single"/>
              </w:rPr>
              <w:t>R. "Jurisprudence Requirement" means the assessment of an individual's knowledge of the laws and rules governing the Practice of Cosmetology in a State.</w:t>
            </w:r>
          </w:p>
          <w:p w:rsidR="00B129CA" w14:paraId="54982C6A" w14:textId="77777777">
            <w:pPr>
              <w:jc w:val="both"/>
            </w:pPr>
            <w:r>
              <w:rPr>
                <w:u w:val="single"/>
              </w:rPr>
              <w:t>S. "Licensee" means an individual who currently holds a license from a Member State to practice as a Cosmetologist.</w:t>
            </w:r>
          </w:p>
          <w:p w:rsidR="00B129CA" w14:paraId="6CECC130" w14:textId="77777777">
            <w:pPr>
              <w:jc w:val="both"/>
            </w:pPr>
            <w:r>
              <w:rPr>
                <w:u w:val="single"/>
              </w:rPr>
              <w:t>T. "Member State" means any State that has adopted this Compact.</w:t>
            </w:r>
          </w:p>
          <w:p w:rsidR="00B129CA" w14:paraId="51BC30BE" w14:textId="77777777">
            <w:pPr>
              <w:jc w:val="both"/>
            </w:pPr>
            <w:r>
              <w:rPr>
                <w:u w:val="single"/>
              </w:rPr>
              <w:t xml:space="preserve">U. "Multistate License" means a license issued by and subject to the enforcement jurisdiction of the State Licensing </w:t>
            </w:r>
            <w:r>
              <w:rPr>
                <w:u w:val="single"/>
              </w:rPr>
              <w:t>Authority in a Licensee's Home State, which authorizes the Practice of Cosmetology in Member States and includes Authorizations to Practice Cosmetology in all Remote States pursuant to this Compact.</w:t>
            </w:r>
          </w:p>
          <w:p w:rsidR="00B129CA" w14:paraId="3BA6CEDA" w14:textId="77777777">
            <w:pPr>
              <w:jc w:val="both"/>
            </w:pPr>
            <w:r>
              <w:rPr>
                <w:u w:val="single"/>
              </w:rPr>
              <w:t>V. "Remote State" means any Member State, other than the Licensee's Home State.</w:t>
            </w:r>
          </w:p>
          <w:p w:rsidR="00B129CA" w14:paraId="095A5545" w14:textId="77777777">
            <w:pPr>
              <w:jc w:val="both"/>
            </w:pPr>
            <w:r>
              <w:rPr>
                <w:u w:val="single"/>
              </w:rPr>
              <w:t>W. "Rule" means any rule or regulation promulgated by the Commission under this Compact which has the force of law.</w:t>
            </w:r>
          </w:p>
          <w:p w:rsidR="00B129CA" w14:paraId="6985E3E6" w14:textId="77777777">
            <w:pPr>
              <w:jc w:val="both"/>
            </w:pPr>
            <w:r>
              <w:rPr>
                <w:u w:val="single"/>
              </w:rPr>
              <w:t>X. "Single-State License" means a Cosmetology license issued by a Member State that authorizes practice of Cosmetology only within the issuing State and does not include any authorization outside of the issuing State.</w:t>
            </w:r>
          </w:p>
          <w:p w:rsidR="00B129CA" w14:paraId="5084D25C" w14:textId="77777777">
            <w:pPr>
              <w:jc w:val="both"/>
            </w:pPr>
            <w:r>
              <w:rPr>
                <w:u w:val="single"/>
              </w:rPr>
              <w:t>Y. "State" means a State, territory, or possession of the United States and the District of Columbia.</w:t>
            </w:r>
          </w:p>
          <w:p w:rsidR="00B129CA" w14:paraId="1286EB2A" w14:textId="77777777">
            <w:pPr>
              <w:jc w:val="both"/>
            </w:pPr>
            <w:r>
              <w:rPr>
                <w:u w:val="single"/>
              </w:rPr>
              <w:t>Z. "State Licensing Authority" means a Member State's regulatory body responsible for issuing Cosmetology licenses or otherwise overseeing the Practice of Cosmetology in that State.</w:t>
            </w:r>
          </w:p>
          <w:p w:rsidR="00B129CA" w14:paraId="5CF878A2" w14:textId="77777777">
            <w:pPr>
              <w:jc w:val="both"/>
            </w:pPr>
            <w:r>
              <w:t>ARTICLE 3- MEMBER STATE REQUIREMENTS</w:t>
            </w:r>
          </w:p>
          <w:p w:rsidR="00B129CA" w14:paraId="4338B88A" w14:textId="77777777">
            <w:pPr>
              <w:jc w:val="both"/>
            </w:pPr>
            <w:r>
              <w:rPr>
                <w:u w:val="single"/>
              </w:rPr>
              <w:t>A. To be eligible to join this Compact, and to maintain eligibility as a Member State, a State must:</w:t>
            </w:r>
          </w:p>
          <w:p w:rsidR="00B129CA" w14:paraId="720C703B" w14:textId="77777777">
            <w:pPr>
              <w:jc w:val="both"/>
            </w:pPr>
            <w:r>
              <w:rPr>
                <w:u w:val="single"/>
              </w:rPr>
              <w:t>1. License and regulate Cosmetology;</w:t>
            </w:r>
          </w:p>
          <w:p w:rsidR="00B129CA" w14:paraId="623A6910" w14:textId="77777777">
            <w:pPr>
              <w:jc w:val="both"/>
            </w:pPr>
            <w:r>
              <w:rPr>
                <w:u w:val="single"/>
              </w:rPr>
              <w:t>2. Have a mechanism or entity in place to receive and investigate complaints about Licensees practicing in that State;</w:t>
            </w:r>
          </w:p>
          <w:p w:rsidR="00B129CA" w14:paraId="75DD7EB9" w14:textId="77777777">
            <w:pPr>
              <w:jc w:val="both"/>
            </w:pPr>
            <w:r>
              <w:rPr>
                <w:u w:val="single"/>
              </w:rPr>
              <w:t>3. Require that Licensees within the State pass a Cosmetology competency examination prior to being licensed to provide Cosmetology Services to the public in that State;</w:t>
            </w:r>
          </w:p>
          <w:p w:rsidR="00B129CA" w14:paraId="4D537F55" w14:textId="77777777">
            <w:pPr>
              <w:jc w:val="both"/>
            </w:pPr>
            <w:r>
              <w:rPr>
                <w:u w:val="single"/>
              </w:rPr>
              <w:t>4. Require that Licensees satisfy educational or training requirements in Cosmetology prior to being licensed to provide Cosmetology Services to the public in that State;</w:t>
            </w:r>
          </w:p>
          <w:p w:rsidR="00B129CA" w14:paraId="1748D119" w14:textId="77777777">
            <w:pPr>
              <w:jc w:val="both"/>
            </w:pPr>
            <w:r>
              <w:rPr>
                <w:u w:val="single"/>
              </w:rPr>
              <w:t xml:space="preserve">5. Implement procedures for considering one or more of the </w:t>
            </w:r>
            <w:r>
              <w:rPr>
                <w:u w:val="single"/>
              </w:rPr>
              <w:t>following categories of information from applicants for licensure: criminal history; disciplinary history; or Background Check. Such procedures may include the submission of information by applicants for the purpose of obtaining an applicant's Background Check as defined herein;</w:t>
            </w:r>
          </w:p>
          <w:p w:rsidR="00B129CA" w14:paraId="5F8A712A" w14:textId="77777777">
            <w:pPr>
              <w:jc w:val="both"/>
            </w:pPr>
            <w:r>
              <w:rPr>
                <w:u w:val="single"/>
              </w:rPr>
              <w:t>6. Participate in the Data System, including through the use of unique identifying numbers;</w:t>
            </w:r>
          </w:p>
          <w:p w:rsidR="00B129CA" w14:paraId="5D24443A" w14:textId="77777777">
            <w:pPr>
              <w:jc w:val="both"/>
            </w:pPr>
            <w:r>
              <w:rPr>
                <w:u w:val="single"/>
              </w:rPr>
              <w:t>7. Share information related to Adverse Actions with the Commission and other Member States, both through the Data System and otherwise;</w:t>
            </w:r>
          </w:p>
          <w:p w:rsidR="00B129CA" w14:paraId="535A5B75" w14:textId="77777777">
            <w:pPr>
              <w:jc w:val="both"/>
            </w:pPr>
            <w:r>
              <w:rPr>
                <w:u w:val="single"/>
              </w:rPr>
              <w:t>8. 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rsidR="00B129CA" w14:paraId="4C73710B" w14:textId="77777777">
            <w:pPr>
              <w:jc w:val="both"/>
            </w:pPr>
            <w:r>
              <w:rPr>
                <w:u w:val="single"/>
              </w:rPr>
              <w:t>9. Comply with such Rules as may be enacted by the Commission to administer the Compact; and</w:t>
            </w:r>
          </w:p>
          <w:p w:rsidR="00B129CA" w14:paraId="03C48F29" w14:textId="77777777">
            <w:pPr>
              <w:jc w:val="both"/>
            </w:pPr>
            <w:r>
              <w:rPr>
                <w:u w:val="single"/>
              </w:rPr>
              <w:t>10. Accept Licensees from other Member States as established herein.</w:t>
            </w:r>
          </w:p>
          <w:p w:rsidR="00B129CA" w14:paraId="26B4DB68" w14:textId="77777777">
            <w:pPr>
              <w:jc w:val="both"/>
            </w:pPr>
            <w:r>
              <w:rPr>
                <w:u w:val="single"/>
              </w:rPr>
              <w:t>B. Member States may charge a fee for granting a license to practice Cosmetology.</w:t>
            </w:r>
          </w:p>
          <w:p w:rsidR="00B129CA" w14:paraId="0351F183" w14:textId="77777777">
            <w:pPr>
              <w:jc w:val="both"/>
            </w:pPr>
            <w:r>
              <w:rPr>
                <w:u w:val="single"/>
              </w:rPr>
              <w:t>C. 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w:t>
            </w:r>
          </w:p>
          <w:p w:rsidR="00B129CA" w14:paraId="79AAE210" w14:textId="77777777">
            <w:pPr>
              <w:jc w:val="both"/>
            </w:pPr>
            <w:r>
              <w:rPr>
                <w:u w:val="single"/>
              </w:rPr>
              <w:t>D. Nothing in this Compact shall affect the requirements established by a Member State for the issuance of a Single-State License.</w:t>
            </w:r>
          </w:p>
          <w:p w:rsidR="00B129CA" w14:paraId="2BAF77DA" w14:textId="77777777">
            <w:pPr>
              <w:jc w:val="both"/>
            </w:pPr>
            <w:r>
              <w:rPr>
                <w:u w:val="single"/>
              </w:rPr>
              <w:t xml:space="preserve">E. A Multistate License issued to a Licensee by a Home State to a resident of that State shall be recognized by each Member </w:t>
            </w:r>
            <w:r>
              <w:rPr>
                <w:u w:val="single"/>
              </w:rPr>
              <w:t>State as authorizing a Licensee to practice Cosmetology in each Member State.</w:t>
            </w:r>
          </w:p>
          <w:p w:rsidR="00B129CA" w14:paraId="0595B04E" w14:textId="77777777">
            <w:pPr>
              <w:jc w:val="both"/>
            </w:pPr>
            <w:r>
              <w:rPr>
                <w:u w:val="single"/>
              </w:rPr>
              <w:t>F. At no point shall the Commission have the power to define the educational or professional requirements for a license to practice Cosmetology. The Member States shall retain sole jurisdiction over the provision of these requirements.</w:t>
            </w:r>
          </w:p>
          <w:p w:rsidR="00B129CA" w14:paraId="5A994619" w14:textId="77777777">
            <w:pPr>
              <w:jc w:val="both"/>
            </w:pPr>
            <w:r>
              <w:t>ARTICLE 4- MULTISTATE LICENSE</w:t>
            </w:r>
          </w:p>
          <w:p w:rsidR="00B129CA" w14:paraId="45231BE7" w14:textId="77777777">
            <w:pPr>
              <w:jc w:val="both"/>
            </w:pPr>
            <w:r>
              <w:rPr>
                <w:u w:val="single"/>
              </w:rPr>
              <w:t>A. To be eligible to apply to their Home State's State Licensing Authority for an initial Multistate License under this Compact, a Licensee must hold an active and unencumbered Single-State License to practice Cosmetology in their Home State.</w:t>
            </w:r>
          </w:p>
          <w:p w:rsidR="00B129CA" w14:paraId="6EF23931" w14:textId="77777777">
            <w:pPr>
              <w:jc w:val="both"/>
            </w:pPr>
            <w:r>
              <w:rPr>
                <w:u w:val="single"/>
              </w:rPr>
              <w:t>B. Upon the receipt of an application for a Multistate License, according to the Rules of the Commission, a Member State's State Licensing Authority shall ascertain whether the applicant meets the requirements for a Multistate License under this Compact.</w:t>
            </w:r>
          </w:p>
          <w:p w:rsidR="00B129CA" w14:paraId="5D89098E" w14:textId="77777777">
            <w:pPr>
              <w:jc w:val="both"/>
            </w:pPr>
            <w:r>
              <w:rPr>
                <w:u w:val="single"/>
              </w:rPr>
              <w:t>C. 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rsidR="00B129CA" w14:paraId="6D40770E" w14:textId="77777777">
            <w:pPr>
              <w:jc w:val="both"/>
            </w:pPr>
            <w:r>
              <w:rPr>
                <w:u w:val="single"/>
              </w:rPr>
              <w:t>D. 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herein.</w:t>
            </w:r>
          </w:p>
          <w:p w:rsidR="00B129CA" w14:paraId="5D24588F" w14:textId="77777777">
            <w:pPr>
              <w:jc w:val="both"/>
            </w:pPr>
            <w:r>
              <w:rPr>
                <w:u w:val="single"/>
              </w:rPr>
              <w:t>E. A Multistate License granted pursuant to this Compact may be effective for a definite period of time, concurrent with the licensure renewal period in the Home State.</w:t>
            </w:r>
          </w:p>
          <w:p w:rsidR="00B129CA" w14:paraId="5666452F" w14:textId="77777777">
            <w:pPr>
              <w:jc w:val="both"/>
            </w:pPr>
            <w:r>
              <w:rPr>
                <w:u w:val="single"/>
              </w:rPr>
              <w:t xml:space="preserve">F. To maintain a Multistate License under this Compact, a </w:t>
            </w:r>
            <w:r>
              <w:rPr>
                <w:u w:val="single"/>
              </w:rPr>
              <w:t>Licensee must:</w:t>
            </w:r>
          </w:p>
          <w:p w:rsidR="00B129CA" w14:paraId="2C78F0BF" w14:textId="77777777">
            <w:pPr>
              <w:jc w:val="both"/>
            </w:pPr>
            <w:r>
              <w:rPr>
                <w:u w:val="single"/>
              </w:rPr>
              <w:t>1. Agree to abide by the rules of the State Licensing Authority, and the State scope of practice laws governing the Practice of Cosmetology, of any Member State in which the Licensee provides services;</w:t>
            </w:r>
          </w:p>
          <w:p w:rsidR="00B129CA" w14:paraId="36B88C9B" w14:textId="77777777">
            <w:pPr>
              <w:jc w:val="both"/>
            </w:pPr>
            <w:r>
              <w:rPr>
                <w:u w:val="single"/>
              </w:rPr>
              <w:t>2. Pay all required fees related to the application and process, and any other fees which the Commission may by Rule require; and</w:t>
            </w:r>
          </w:p>
          <w:p w:rsidR="00B129CA" w14:paraId="60F6D925" w14:textId="77777777">
            <w:pPr>
              <w:jc w:val="both"/>
            </w:pPr>
            <w:r>
              <w:rPr>
                <w:u w:val="single"/>
              </w:rPr>
              <w:t>3. Comply with any and all other requirements regarding Multistate Licenses which the Commission may by Rule provide.</w:t>
            </w:r>
          </w:p>
          <w:p w:rsidR="00B129CA" w14:paraId="78F53B2D" w14:textId="77777777">
            <w:pPr>
              <w:jc w:val="both"/>
            </w:pPr>
            <w:r>
              <w:rPr>
                <w:u w:val="single"/>
              </w:rPr>
              <w:t>G. A Licensee practicing in a Member State is subject to all scope of practice laws governing Cosmetology Services in that State.</w:t>
            </w:r>
          </w:p>
          <w:p w:rsidR="00B129CA" w14:paraId="72EC2C46" w14:textId="77777777">
            <w:pPr>
              <w:jc w:val="both"/>
            </w:pPr>
            <w:r>
              <w:rPr>
                <w:u w:val="single"/>
              </w:rPr>
              <w:t>H. The Practice of Cosmetology under a Multistate License granted pursuant to this Compact will subject the Licensee to the jurisdiction of the State Licensing Authority, the courts, and the laws of the Member State in which the Cosmetology Services are provided.</w:t>
            </w:r>
          </w:p>
          <w:p w:rsidR="00B129CA" w14:paraId="696B6E3E" w14:textId="77777777">
            <w:pPr>
              <w:jc w:val="both"/>
            </w:pPr>
            <w:r>
              <w:t>ARTICLE 5- REISSUANCE OF A MULTISTATE LICENSE BY A NEW HOME STATE</w:t>
            </w:r>
          </w:p>
          <w:p w:rsidR="00B129CA" w14:paraId="59712141" w14:textId="77777777">
            <w:pPr>
              <w:jc w:val="both"/>
            </w:pPr>
            <w:r>
              <w:rPr>
                <w:u w:val="single"/>
              </w:rPr>
              <w:t>A. A Licensee may hold a Multistate License, issued by their Home State, in only one Member State at any given time.</w:t>
            </w:r>
          </w:p>
          <w:p w:rsidR="00B129CA" w14:paraId="6415A78F" w14:textId="77777777">
            <w:pPr>
              <w:jc w:val="both"/>
            </w:pPr>
            <w:r>
              <w:rPr>
                <w:u w:val="single"/>
              </w:rPr>
              <w:t>B. If a Licensee changes their Home State by moving between two Member States:</w:t>
            </w:r>
          </w:p>
          <w:p w:rsidR="00B129CA" w14:paraId="2DC9F6D6" w14:textId="77777777">
            <w:pPr>
              <w:jc w:val="both"/>
            </w:pPr>
            <w:r>
              <w:rPr>
                <w:u w:val="single"/>
              </w:rPr>
              <w:t>1. The Licensee shall immediately apply for the reissuance of their Multistate License in their new Home State. The Licensee shall pay all applicable fees and notify the prior Home State in accordance with the Rules of the Commission.</w:t>
            </w:r>
          </w:p>
          <w:p w:rsidR="00B129CA" w14:paraId="380F3A12" w14:textId="77777777">
            <w:pPr>
              <w:jc w:val="both"/>
            </w:pPr>
            <w:r>
              <w:rPr>
                <w:u w:val="single"/>
              </w:rPr>
              <w:t xml:space="preserve">2. Upon receipt of an application to reissue a Multistate License, the new Home State shall verify that the Multistate License is active, unencumbered and eligible for reissuance </w:t>
            </w:r>
            <w:r>
              <w:rPr>
                <w:u w:val="single"/>
              </w:rPr>
              <w:t>under the terms of the Compact and the Rules of the Commission. The Multistate License issued by the prior Home State will be deactivated and all Member States notified in accordance with the applicable Rules adopted by the Commission.</w:t>
            </w:r>
          </w:p>
          <w:p w:rsidR="00B129CA" w14:paraId="3B33A592" w14:textId="77777777">
            <w:pPr>
              <w:jc w:val="both"/>
            </w:pPr>
            <w:r>
              <w:rPr>
                <w:u w:val="single"/>
              </w:rPr>
              <w:t>3. If required for initial licensure, the new Home State may require a Background Check as specified in the laws of that State, or the compliance with any Jurisprudence Requirements of the new Home State.</w:t>
            </w:r>
          </w:p>
          <w:p w:rsidR="00B129CA" w14:paraId="4763B47F" w14:textId="77777777">
            <w:pPr>
              <w:jc w:val="both"/>
            </w:pPr>
            <w:r>
              <w:rPr>
                <w:u w:val="single"/>
              </w:rPr>
              <w:t>4. 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w:t>
            </w:r>
          </w:p>
          <w:p w:rsidR="00B129CA" w14:paraId="57103989" w14:textId="77777777">
            <w:pPr>
              <w:jc w:val="both"/>
            </w:pPr>
            <w:r>
              <w:rPr>
                <w:u w:val="single"/>
              </w:rPr>
              <w:t>C. If a Licensee changes their primary state of residence by moving from a Member State to a non-Member State, or from a non-Member State to a Member State, then the Licensee shall be subject to the State requirements for the issuance of a Single-State License in the new Home State.</w:t>
            </w:r>
          </w:p>
          <w:p w:rsidR="00B129CA" w14:paraId="247C2EF6" w14:textId="77777777">
            <w:pPr>
              <w:jc w:val="both"/>
            </w:pPr>
            <w:r>
              <w:rPr>
                <w:u w:val="single"/>
              </w:rPr>
              <w:t>D. Nothing in this Compact shall interfere with a Licensee's ability to hold a Single-State License in multiple States; however, for the purposes of this Compact, a Licensee shall have only one Home State, and only one Multistate License.</w:t>
            </w:r>
          </w:p>
          <w:p w:rsidR="00B129CA" w14:paraId="4B226650" w14:textId="77777777">
            <w:pPr>
              <w:jc w:val="both"/>
            </w:pPr>
            <w:r>
              <w:rPr>
                <w:u w:val="single"/>
              </w:rPr>
              <w:t>E. Nothing in this Compact shall interfere with the requirements established by a Member State for the issuance of a Single-State License.</w:t>
            </w:r>
          </w:p>
          <w:p w:rsidR="00B129CA" w14:paraId="01BBE7D4" w14:textId="77777777">
            <w:pPr>
              <w:jc w:val="both"/>
            </w:pPr>
            <w:r>
              <w:t>ARTICLE 6- AUTHORITY OF THE COMPACT COMMISSION AND MEMBER STATE LICENSING AUTHORITIES</w:t>
            </w:r>
          </w:p>
          <w:p w:rsidR="00B129CA" w14:paraId="20B95E8C" w14:textId="77777777">
            <w:pPr>
              <w:jc w:val="both"/>
            </w:pPr>
            <w:r>
              <w:rPr>
                <w:u w:val="single"/>
              </w:rPr>
              <w:t xml:space="preserve">A. Nothing in this Compact, nor any Rule or regulation of the Commission, shall be construed to limit, restrict, or in any </w:t>
            </w:r>
            <w:r>
              <w:rPr>
                <w:u w:val="single"/>
              </w:rPr>
              <w:t>way reduce the ability of a Member State to enact and enforce laws, regulations, or other rules related to the Practice of Cosmetology in that State, where those laws, regulations, or other rules are not inconsistent with the provisions of this Compact.</w:t>
            </w:r>
          </w:p>
          <w:p w:rsidR="00B129CA" w14:paraId="026CF2FD" w14:textId="77777777">
            <w:pPr>
              <w:jc w:val="both"/>
            </w:pPr>
            <w:r>
              <w:rPr>
                <w:u w:val="single"/>
              </w:rPr>
              <w:t>B. Insofar as practical, a Member State's State Licensing Authority shall cooperate with the Commission and with each entity exercising independent regulatory authority over the Practice of Cosmetology according to the provisions of this Compact.</w:t>
            </w:r>
          </w:p>
          <w:p w:rsidR="00B129CA" w14:paraId="28B27B06" w14:textId="77777777">
            <w:pPr>
              <w:jc w:val="both"/>
            </w:pPr>
            <w:r>
              <w:rPr>
                <w:u w:val="single"/>
              </w:rPr>
              <w:t>C. 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rsidR="00B129CA" w14:paraId="622667FA" w14:textId="77777777">
            <w:pPr>
              <w:jc w:val="both"/>
            </w:pPr>
            <w:r>
              <w:t>ARTICLE 7- ADVERSE ACTIONS</w:t>
            </w:r>
          </w:p>
          <w:p w:rsidR="00B129CA" w14:paraId="766FC7A5" w14:textId="77777777">
            <w:pPr>
              <w:jc w:val="both"/>
            </w:pPr>
            <w:r>
              <w:rPr>
                <w:u w:val="single"/>
              </w:rPr>
              <w:t>A. A Licensee's Home State shall have exclusive power to impose an Adverse Action against a Licensee's Multistate License issued by the Home State.</w:t>
            </w:r>
          </w:p>
          <w:p w:rsidR="00B129CA" w14:paraId="394AFF60" w14:textId="77777777">
            <w:pPr>
              <w:jc w:val="both"/>
            </w:pPr>
            <w:r>
              <w:rPr>
                <w:u w:val="single"/>
              </w:rPr>
              <w:t>B. A Home State may take Adverse Action on a Multistate License based on the Investigative Information, Current Significant Investigative Information, or Adverse Action of a Remote State.</w:t>
            </w:r>
          </w:p>
          <w:p w:rsidR="00B129CA" w14:paraId="0D33D83A" w14:textId="77777777">
            <w:pPr>
              <w:jc w:val="both"/>
            </w:pPr>
            <w:r>
              <w:rPr>
                <w:u w:val="single"/>
              </w:rPr>
              <w:t>C. In addition to the powers conferred by State law, each Remote State's State Licensing Authority shall have the power to:</w:t>
            </w:r>
          </w:p>
          <w:p w:rsidR="00B129CA" w14:paraId="18FACE16" w14:textId="77777777">
            <w:pPr>
              <w:jc w:val="both"/>
            </w:pPr>
            <w:r>
              <w:rPr>
                <w:u w:val="single"/>
              </w:rPr>
              <w:t>1. Take Adverse Action against a Licensee's Authorization to Practice Cosmetology through the Multistate License in that Member State, provided that:</w:t>
            </w:r>
          </w:p>
          <w:p w:rsidR="00B129CA" w14:paraId="68C0F17D" w14:textId="77777777">
            <w:pPr>
              <w:jc w:val="both"/>
            </w:pPr>
            <w:r>
              <w:rPr>
                <w:u w:val="single"/>
              </w:rPr>
              <w:t>a. Only the Licensee's Home State shall have the power to take Adverse Action against the Multistate License issued by the Home State; and</w:t>
            </w:r>
          </w:p>
          <w:p w:rsidR="00B129CA" w14:paraId="4CFD3DE6" w14:textId="77777777">
            <w:pPr>
              <w:jc w:val="both"/>
            </w:pPr>
            <w:r>
              <w:rPr>
                <w:u w:val="single"/>
              </w:rPr>
              <w:t>b. 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rsidR="00B129CA" w14:paraId="2A3C7334" w14:textId="77777777">
            <w:pPr>
              <w:jc w:val="both"/>
            </w:pPr>
            <w:r>
              <w:rPr>
                <w:u w:val="single"/>
              </w:rPr>
              <w:t>2. Issue cease and desist orders or impose an Encumbrance on a Licensee's Authorization to Practice within that Member State.</w:t>
            </w:r>
          </w:p>
          <w:p w:rsidR="00B129CA" w14:paraId="6C1C52C7" w14:textId="77777777">
            <w:pPr>
              <w:jc w:val="both"/>
            </w:pPr>
            <w:r>
              <w:rPr>
                <w:u w:val="single"/>
              </w:rPr>
              <w:t>3. 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herein.</w:t>
            </w:r>
          </w:p>
          <w:p w:rsidR="00B129CA" w14:paraId="15A081AD" w14:textId="77777777">
            <w:pPr>
              <w:jc w:val="both"/>
            </w:pPr>
            <w:r>
              <w:rPr>
                <w:u w:val="single"/>
              </w:rPr>
              <w:t>4. 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w:t>
            </w:r>
          </w:p>
          <w:p w:rsidR="00B129CA" w14:paraId="499B742F" w14:textId="77777777">
            <w:pPr>
              <w:jc w:val="both"/>
            </w:pPr>
            <w:r>
              <w:rPr>
                <w:u w:val="single"/>
              </w:rPr>
              <w:t xml:space="preserve">5. If otherwise permitted by State law, recover from the affected Licensee the costs of investigations and disposition of cases resulting from any Adverse Action taken against that </w:t>
            </w:r>
            <w:r>
              <w:rPr>
                <w:u w:val="single"/>
              </w:rPr>
              <w:t>Licensee.</w:t>
            </w:r>
          </w:p>
          <w:p w:rsidR="00B129CA" w14:paraId="6BC4FA99" w14:textId="77777777">
            <w:pPr>
              <w:jc w:val="both"/>
            </w:pPr>
            <w:r>
              <w:rPr>
                <w:u w:val="single"/>
              </w:rPr>
              <w:t>6. Take Adverse Action against the Licensee's Authorization to Practice in that State based on the factual findings of another Remote State.</w:t>
            </w:r>
          </w:p>
          <w:p w:rsidR="00B129CA" w14:paraId="7ECEC361" w14:textId="77777777">
            <w:pPr>
              <w:jc w:val="both"/>
            </w:pPr>
            <w:r>
              <w:rPr>
                <w:u w:val="single"/>
              </w:rPr>
              <w:t>D. 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rsidR="00B129CA" w14:paraId="5D2A4D8F" w14:textId="77777777">
            <w:pPr>
              <w:jc w:val="both"/>
            </w:pPr>
            <w:r>
              <w:rPr>
                <w:u w:val="single"/>
              </w:rPr>
              <w:t>E. 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rsidR="00B129CA" w14:paraId="3AEE4163" w14:textId="77777777">
            <w:pPr>
              <w:jc w:val="both"/>
            </w:pPr>
            <w:r>
              <w:rPr>
                <w:u w:val="single"/>
              </w:rPr>
              <w:t>F. 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rsidR="00B129CA" w14:paraId="614F5605" w14:textId="77777777">
            <w:pPr>
              <w:jc w:val="both"/>
            </w:pPr>
            <w:r>
              <w:rPr>
                <w:u w:val="single"/>
              </w:rPr>
              <w:t>G. Joint Investigations</w:t>
            </w:r>
          </w:p>
          <w:p w:rsidR="00B129CA" w14:paraId="3BA3DC9A" w14:textId="77777777">
            <w:pPr>
              <w:jc w:val="both"/>
            </w:pPr>
            <w:r>
              <w:rPr>
                <w:u w:val="single"/>
              </w:rPr>
              <w:t>1. In addition to the authority granted to a Member State by its respective scope of practice laws or other applicable State law, a Member State may participate with other Member States in joint investigations of Licensees.</w:t>
            </w:r>
          </w:p>
          <w:p w:rsidR="00B129CA" w14:paraId="1852D12C" w14:textId="77777777">
            <w:pPr>
              <w:jc w:val="both"/>
            </w:pPr>
            <w:r>
              <w:rPr>
                <w:u w:val="single"/>
              </w:rPr>
              <w:t>2. Member States shall share any investigative, litigation, or compliance materials in furtherance of any joint or individual investigation initiated under the Compact.</w:t>
            </w:r>
          </w:p>
          <w:p w:rsidR="00B129CA" w14:paraId="3C2F3490" w14:textId="77777777">
            <w:pPr>
              <w:jc w:val="both"/>
            </w:pPr>
            <w:r>
              <w:t>ARTICLE 8- ACTIVE MILITARY MEMBERS AND THEIR SPOUSES</w:t>
            </w:r>
          </w:p>
          <w:p w:rsidR="00B129CA" w14:paraId="7A005F43" w14:textId="77777777">
            <w:pPr>
              <w:jc w:val="both"/>
            </w:pPr>
            <w:r>
              <w:rPr>
                <w:u w:val="single"/>
              </w:rPr>
              <w:t>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rsidR="00B129CA" w14:paraId="7B537D34" w14:textId="77777777">
            <w:pPr>
              <w:jc w:val="both"/>
            </w:pPr>
            <w:r>
              <w:t>ARTICLE 9- ESTABLISHMENT AND OPERATION OF THE COSMETOLOGY LICENSURE COMPACT COMMISSION</w:t>
            </w:r>
          </w:p>
          <w:p w:rsidR="00B129CA" w14:paraId="4CF73B6F" w14:textId="77777777">
            <w:pPr>
              <w:jc w:val="both"/>
            </w:pPr>
            <w:r>
              <w:rPr>
                <w:u w:val="single"/>
              </w:rPr>
              <w:t>A. 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Article 13.</w:t>
            </w:r>
          </w:p>
          <w:p w:rsidR="00B129CA" w14:paraId="43B001CB" w14:textId="77777777">
            <w:pPr>
              <w:jc w:val="both"/>
            </w:pPr>
            <w:r>
              <w:rPr>
                <w:u w:val="single"/>
              </w:rPr>
              <w:t>B. Membership, Voting, and Meetings</w:t>
            </w:r>
          </w:p>
          <w:p w:rsidR="00B129CA" w14:paraId="524194DF" w14:textId="77777777">
            <w:pPr>
              <w:jc w:val="both"/>
            </w:pPr>
            <w:r>
              <w:rPr>
                <w:u w:val="single"/>
              </w:rPr>
              <w:t>1. Each Member State shall have and be limited to one (1) delegate selected by that Member State’s State Licensing Authority.</w:t>
            </w:r>
          </w:p>
          <w:p w:rsidR="00B129CA" w14:paraId="38F91DD5" w14:textId="77777777">
            <w:pPr>
              <w:jc w:val="both"/>
            </w:pPr>
            <w:r>
              <w:rPr>
                <w:u w:val="single"/>
              </w:rPr>
              <w:t>2. The delegate shall be an administrator of the State Licensing Authority of the Member State or their designee.</w:t>
            </w:r>
          </w:p>
          <w:p w:rsidR="00B129CA" w14:paraId="47FA40A8" w14:textId="77777777">
            <w:pPr>
              <w:jc w:val="both"/>
            </w:pPr>
            <w:r>
              <w:rPr>
                <w:u w:val="single"/>
              </w:rPr>
              <w:t>3. The Commission shall by Rule or bylaw establish a term of office for delegates and may by Rule or bylaw establish term limits.</w:t>
            </w:r>
          </w:p>
          <w:p w:rsidR="00B129CA" w14:paraId="668F436C" w14:textId="77777777">
            <w:pPr>
              <w:jc w:val="both"/>
            </w:pPr>
            <w:r>
              <w:rPr>
                <w:u w:val="single"/>
              </w:rPr>
              <w:t>4. The Commission may recommend removal or suspension of any delegate from office.</w:t>
            </w:r>
          </w:p>
          <w:p w:rsidR="00B129CA" w14:paraId="211A70A2" w14:textId="77777777">
            <w:pPr>
              <w:jc w:val="both"/>
            </w:pPr>
            <w:r>
              <w:rPr>
                <w:u w:val="single"/>
              </w:rPr>
              <w:t xml:space="preserve">5. A Member State’s State Licensing Authority shall fill any vacancy of its delegate occurring on the Commission within </w:t>
            </w:r>
            <w:r>
              <w:rPr>
                <w:u w:val="single"/>
              </w:rPr>
              <w:t>60 days of the vacancy.</w:t>
            </w:r>
          </w:p>
          <w:p w:rsidR="00B129CA" w14:paraId="0E5FCDFF" w14:textId="77777777">
            <w:pPr>
              <w:jc w:val="both"/>
            </w:pPr>
            <w:r>
              <w:rPr>
                <w:u w:val="single"/>
              </w:rPr>
              <w:t>6. Each delegate shall be entitled to one vote on all matters that are voted on by the Commission.</w:t>
            </w:r>
          </w:p>
          <w:p w:rsidR="00B129CA" w14:paraId="0C6E6CA2" w14:textId="77777777">
            <w:pPr>
              <w:jc w:val="both"/>
            </w:pPr>
            <w:r>
              <w:rPr>
                <w:u w:val="single"/>
              </w:rPr>
              <w:t>7. The Commission shall meet at least once during each calendar year. Additional meetings may be held as set forth in the bylaws. The Commission may meet by telecommunication, video conference or other similar electronic means.</w:t>
            </w:r>
          </w:p>
          <w:p w:rsidR="00B129CA" w14:paraId="034A30C9" w14:textId="77777777">
            <w:pPr>
              <w:jc w:val="both"/>
            </w:pPr>
            <w:r>
              <w:rPr>
                <w:u w:val="single"/>
              </w:rPr>
              <w:t>C. The Commission shall have the following powers:</w:t>
            </w:r>
          </w:p>
          <w:p w:rsidR="00B129CA" w14:paraId="503E4FC2" w14:textId="77777777">
            <w:pPr>
              <w:jc w:val="both"/>
            </w:pPr>
            <w:r>
              <w:rPr>
                <w:u w:val="single"/>
              </w:rPr>
              <w:t>1. Establish the fiscal year of the Commission;</w:t>
            </w:r>
          </w:p>
          <w:p w:rsidR="00B129CA" w14:paraId="01869CED" w14:textId="77777777">
            <w:pPr>
              <w:jc w:val="both"/>
            </w:pPr>
            <w:r>
              <w:rPr>
                <w:u w:val="single"/>
              </w:rPr>
              <w:t>2. Establish code of conduct and conflict of interest policies;</w:t>
            </w:r>
          </w:p>
          <w:p w:rsidR="00B129CA" w14:paraId="243ED33E" w14:textId="77777777">
            <w:pPr>
              <w:jc w:val="both"/>
            </w:pPr>
            <w:r>
              <w:rPr>
                <w:u w:val="single"/>
              </w:rPr>
              <w:t>3. Adopt Rules and bylaws;</w:t>
            </w:r>
          </w:p>
          <w:p w:rsidR="00B129CA" w14:paraId="193AAC45" w14:textId="77777777">
            <w:pPr>
              <w:jc w:val="both"/>
            </w:pPr>
            <w:r>
              <w:rPr>
                <w:u w:val="single"/>
              </w:rPr>
              <w:t>4. Maintain its financial records in accordance with the bylaws;</w:t>
            </w:r>
          </w:p>
          <w:p w:rsidR="00B129CA" w14:paraId="7AEFA1A0" w14:textId="77777777">
            <w:pPr>
              <w:jc w:val="both"/>
            </w:pPr>
            <w:r>
              <w:rPr>
                <w:u w:val="single"/>
              </w:rPr>
              <w:t>5. Meet and take such actions as are consistent with the provisions of this Compact, the Commission’s Rules, and the bylaws;</w:t>
            </w:r>
          </w:p>
          <w:p w:rsidR="00B129CA" w14:paraId="5618756A" w14:textId="77777777">
            <w:pPr>
              <w:jc w:val="both"/>
            </w:pPr>
            <w:r>
              <w:rPr>
                <w:u w:val="single"/>
              </w:rPr>
              <w:t>6. Initiate and conclude legal proceedings or actions in the name of the Commission, provided that the standing of any State Licensing Authority to sue or be sued under applicable law shall not be affected;</w:t>
            </w:r>
          </w:p>
          <w:p w:rsidR="00B129CA" w14:paraId="035D5687" w14:textId="77777777">
            <w:pPr>
              <w:jc w:val="both"/>
            </w:pPr>
            <w:r>
              <w:rPr>
                <w:u w:val="single"/>
              </w:rPr>
              <w:t>7. Maintain and certify records and information provided to a Member State as the authenticated business records of the Commission, and designate an agent to do so on the Commission's behalf;</w:t>
            </w:r>
          </w:p>
          <w:p w:rsidR="00B129CA" w14:paraId="2ECD258D" w14:textId="77777777">
            <w:pPr>
              <w:jc w:val="both"/>
            </w:pPr>
            <w:r>
              <w:rPr>
                <w:u w:val="single"/>
              </w:rPr>
              <w:t>8. Purchase and maintain insurance and bonds;</w:t>
            </w:r>
          </w:p>
          <w:p w:rsidR="00B129CA" w14:paraId="0F266805" w14:textId="77777777">
            <w:pPr>
              <w:jc w:val="both"/>
            </w:pPr>
            <w:r>
              <w:rPr>
                <w:u w:val="single"/>
              </w:rPr>
              <w:t>9. Borrow, accept, or contract for services of personnel, including, but not limited to, employees of a Member State;</w:t>
            </w:r>
          </w:p>
          <w:p w:rsidR="00B129CA" w14:paraId="4F713A78" w14:textId="77777777">
            <w:pPr>
              <w:jc w:val="both"/>
            </w:pPr>
            <w:r>
              <w:rPr>
                <w:u w:val="single"/>
              </w:rPr>
              <w:t>10. Conduct an annual financial review;</w:t>
            </w:r>
          </w:p>
          <w:p w:rsidR="00B129CA" w14:paraId="45DCDF57" w14:textId="77777777">
            <w:pPr>
              <w:jc w:val="both"/>
            </w:pPr>
            <w:r>
              <w:rPr>
                <w:u w:val="single"/>
              </w:rPr>
              <w:t xml:space="preserve">11. Hire employees, elect or appoint officers, fix compensation, define duties, grant such individuals appropriate authority to carry out the purposes of the </w:t>
            </w:r>
            <w:r>
              <w:rPr>
                <w:u w:val="single"/>
              </w:rPr>
              <w:t>Compact, and establish the Commission's personnel policies and programs relating to conflicts of interest, qualifications of personnel, and other related personnel matters;</w:t>
            </w:r>
          </w:p>
          <w:p w:rsidR="00B129CA" w14:paraId="4570ECF7" w14:textId="77777777">
            <w:pPr>
              <w:jc w:val="both"/>
            </w:pPr>
            <w:r>
              <w:rPr>
                <w:u w:val="single"/>
              </w:rPr>
              <w:t>12. As set forth in the Commission Rules, charge a fee to a Licensee for the grant of a Multistate License and thereafter, as may be established by Commission Rule, charge the Licensee a Multistate License renewal fee for each renewal period. Nothing herein shall be construed to prevent a Home State from charging a Licensee a fee for a Multistate License or renewals of a Multistate License, or a fee for the jurisprudence requirement if the Member State imposes such a requirement for the grant of a Multistate License;</w:t>
            </w:r>
          </w:p>
          <w:p w:rsidR="00B129CA" w14:paraId="183F89D6" w14:textId="77777777">
            <w:pPr>
              <w:jc w:val="both"/>
            </w:pPr>
            <w:r>
              <w:rPr>
                <w:u w:val="single"/>
              </w:rPr>
              <w:t>13. Assess and collect fees;</w:t>
            </w:r>
          </w:p>
          <w:p w:rsidR="00B129CA" w14:paraId="5897A2DE" w14:textId="77777777">
            <w:pPr>
              <w:jc w:val="both"/>
            </w:pPr>
            <w:r>
              <w:rPr>
                <w:u w:val="single"/>
              </w:rPr>
              <w:t>14. 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B129CA" w14:paraId="4C500D78" w14:textId="77777777">
            <w:pPr>
              <w:jc w:val="both"/>
            </w:pPr>
            <w:r>
              <w:rPr>
                <w:u w:val="single"/>
              </w:rPr>
              <w:t>15. Lease, purchase, retain, own, hold, improve, or use any property, real, personal, or mixed, or any undivided interest therein;</w:t>
            </w:r>
          </w:p>
          <w:p w:rsidR="00B129CA" w14:paraId="362180DF" w14:textId="77777777">
            <w:pPr>
              <w:jc w:val="both"/>
            </w:pPr>
            <w:r>
              <w:rPr>
                <w:u w:val="single"/>
              </w:rPr>
              <w:t>16. Sell, convey, mortgage, pledge, lease, exchange, abandon, or otherwise dispose of any property real, personal, or mixed;</w:t>
            </w:r>
          </w:p>
          <w:p w:rsidR="00B129CA" w14:paraId="3E59C168" w14:textId="77777777">
            <w:pPr>
              <w:jc w:val="both"/>
            </w:pPr>
            <w:r>
              <w:rPr>
                <w:u w:val="single"/>
              </w:rPr>
              <w:t>17. Establish a budget and make expenditures;</w:t>
            </w:r>
          </w:p>
          <w:p w:rsidR="00B129CA" w14:paraId="145D76D2" w14:textId="77777777">
            <w:pPr>
              <w:jc w:val="both"/>
            </w:pPr>
            <w:r>
              <w:rPr>
                <w:u w:val="single"/>
              </w:rPr>
              <w:t>18. Borrow money;</w:t>
            </w:r>
          </w:p>
          <w:p w:rsidR="00B129CA" w14:paraId="60A40711" w14:textId="77777777">
            <w:pPr>
              <w:jc w:val="both"/>
            </w:pPr>
            <w:r>
              <w:rPr>
                <w:u w:val="single"/>
              </w:rPr>
              <w:t>19. Appoint committees, including standing committees, composed of members, State regulators, State legislators or their representatives, and consumer representatives, and such other interested persons as may be designated in this Compact and the bylaws;</w:t>
            </w:r>
          </w:p>
          <w:p w:rsidR="00B129CA" w14:paraId="0FAFFA89" w14:textId="77777777">
            <w:pPr>
              <w:jc w:val="both"/>
            </w:pPr>
            <w:r>
              <w:rPr>
                <w:u w:val="single"/>
              </w:rPr>
              <w:t>20. Provide and receive information from, and cooperate with, law enforcement agencies;</w:t>
            </w:r>
          </w:p>
          <w:p w:rsidR="00B129CA" w14:paraId="6D2B07B3" w14:textId="77777777">
            <w:pPr>
              <w:jc w:val="both"/>
            </w:pPr>
            <w:r>
              <w:rPr>
                <w:u w:val="single"/>
              </w:rPr>
              <w:t>21. Elect a Chair, Vice Chair, Secretary and Treasurer and such other officers of the Commission as provided in the Commission's bylaws;</w:t>
            </w:r>
          </w:p>
          <w:p w:rsidR="00B129CA" w14:paraId="26D34521" w14:textId="77777777">
            <w:pPr>
              <w:jc w:val="both"/>
            </w:pPr>
            <w:r>
              <w:rPr>
                <w:u w:val="single"/>
              </w:rPr>
              <w:t>22. Establish and elect an Executive Committee, including a chair and a vice chair;</w:t>
            </w:r>
          </w:p>
          <w:p w:rsidR="00B129CA" w14:paraId="120FDA6F" w14:textId="77777777">
            <w:pPr>
              <w:jc w:val="both"/>
            </w:pPr>
            <w:r>
              <w:rPr>
                <w:u w:val="single"/>
              </w:rPr>
              <w:t>23. Adopt and provide to the Member States an annual report.</w:t>
            </w:r>
          </w:p>
          <w:p w:rsidR="00B129CA" w14:paraId="053B86D4" w14:textId="77777777">
            <w:pPr>
              <w:jc w:val="both"/>
            </w:pPr>
            <w:r>
              <w:rPr>
                <w:u w:val="single"/>
              </w:rPr>
              <w:t>24. Determine whether a State's adopted language is materially different from the model Compact language such that the State would not qualify for participation in the Compact; and</w:t>
            </w:r>
          </w:p>
          <w:p w:rsidR="00B129CA" w14:paraId="57B036D3" w14:textId="77777777">
            <w:pPr>
              <w:jc w:val="both"/>
            </w:pPr>
            <w:r>
              <w:rPr>
                <w:u w:val="single"/>
              </w:rPr>
              <w:t>25. Perform such other functions as may be necessary or appropriate to achieve the purposes of this Compact.</w:t>
            </w:r>
          </w:p>
          <w:p w:rsidR="00B129CA" w14:paraId="1E342541" w14:textId="77777777">
            <w:pPr>
              <w:jc w:val="both"/>
            </w:pPr>
            <w:r>
              <w:rPr>
                <w:u w:val="single"/>
              </w:rPr>
              <w:t>D. The Executive Committee</w:t>
            </w:r>
          </w:p>
          <w:p w:rsidR="00B129CA" w14:paraId="5185F7F8" w14:textId="77777777">
            <w:pPr>
              <w:jc w:val="both"/>
            </w:pPr>
            <w:r>
              <w:rPr>
                <w:u w:val="single"/>
              </w:rPr>
              <w:t>1. The Executive Committee shall have the power to act on behalf of the Commission according to the terms of this Compact. The powers, duties, and responsibilities of the Executive Committee shall include:</w:t>
            </w:r>
          </w:p>
          <w:p w:rsidR="00B129CA" w14:paraId="1B86B844" w14:textId="77777777">
            <w:pPr>
              <w:jc w:val="both"/>
            </w:pPr>
            <w:r>
              <w:rPr>
                <w:u w:val="single"/>
              </w:rPr>
              <w:t>a. Overseeing the day-to-day activities of the administration of the Compact including compliance with the provisions of the Compact, the Commission's Rules and bylaws, and other such duties as deemed necessary;</w:t>
            </w:r>
          </w:p>
          <w:p w:rsidR="00B129CA" w14:paraId="1A57D402" w14:textId="77777777">
            <w:pPr>
              <w:jc w:val="both"/>
            </w:pPr>
            <w:r>
              <w:rPr>
                <w:u w:val="single"/>
              </w:rPr>
              <w:t>b. Recommending to the Commission changes to the Rules or bylaws, changes to this Compact legislation, fees charged to Compact Member States, fees charged to Licensees, and other fees;</w:t>
            </w:r>
          </w:p>
          <w:p w:rsidR="00B129CA" w14:paraId="366D1942" w14:textId="77777777">
            <w:pPr>
              <w:jc w:val="both"/>
            </w:pPr>
            <w:r>
              <w:rPr>
                <w:u w:val="single"/>
              </w:rPr>
              <w:t>c. Ensuring Compact administration services are appropriately provided, including by contract;</w:t>
            </w:r>
          </w:p>
          <w:p w:rsidR="00B129CA" w14:paraId="126ECC3A" w14:textId="77777777">
            <w:pPr>
              <w:jc w:val="both"/>
            </w:pPr>
            <w:r>
              <w:rPr>
                <w:u w:val="single"/>
              </w:rPr>
              <w:t>d. Preparing and recommending the budget;</w:t>
            </w:r>
          </w:p>
          <w:p w:rsidR="00B129CA" w14:paraId="3F9D78FB" w14:textId="77777777">
            <w:pPr>
              <w:jc w:val="both"/>
            </w:pPr>
            <w:r>
              <w:rPr>
                <w:u w:val="single"/>
              </w:rPr>
              <w:t>e. Maintaining financial records on behalf of the Commission;</w:t>
            </w:r>
          </w:p>
          <w:p w:rsidR="00B129CA" w14:paraId="1736F999" w14:textId="77777777">
            <w:pPr>
              <w:jc w:val="both"/>
            </w:pPr>
            <w:r>
              <w:rPr>
                <w:u w:val="single"/>
              </w:rPr>
              <w:t>f. Monitoring Compact compliance of Member States and providing compliance reports to the Commission;</w:t>
            </w:r>
          </w:p>
          <w:p w:rsidR="00B129CA" w14:paraId="33120FD7" w14:textId="77777777">
            <w:pPr>
              <w:jc w:val="both"/>
            </w:pPr>
            <w:r>
              <w:rPr>
                <w:u w:val="single"/>
              </w:rPr>
              <w:t>g. Establishing additional committees as necessary;</w:t>
            </w:r>
          </w:p>
          <w:p w:rsidR="00B129CA" w14:paraId="56F679DB" w14:textId="77777777">
            <w:pPr>
              <w:jc w:val="both"/>
            </w:pPr>
            <w:r>
              <w:rPr>
                <w:u w:val="single"/>
              </w:rPr>
              <w:t>h. Exercising the powers and duties of the Commission during the interim between Commission meetings, except for adopting or amending Rules, adopting or amending bylaws, and exercising any other powers and duties expressly reserved to the Commission by Rule or bylaw; and</w:t>
            </w:r>
          </w:p>
          <w:p w:rsidR="00B129CA" w14:paraId="48AD9CBA" w14:textId="77777777">
            <w:pPr>
              <w:jc w:val="both"/>
            </w:pPr>
            <w:r>
              <w:rPr>
                <w:u w:val="single"/>
              </w:rPr>
              <w:t>i. Other duties as provided in the Rules or bylaws of the Commission.</w:t>
            </w:r>
          </w:p>
          <w:p w:rsidR="00B129CA" w14:paraId="47626110" w14:textId="77777777">
            <w:pPr>
              <w:jc w:val="both"/>
            </w:pPr>
            <w:r>
              <w:rPr>
                <w:u w:val="single"/>
              </w:rPr>
              <w:t>2. The Executive Committee shall be composed of up to seven voting members:</w:t>
            </w:r>
          </w:p>
          <w:p w:rsidR="00B129CA" w14:paraId="24328652" w14:textId="77777777">
            <w:pPr>
              <w:jc w:val="both"/>
            </w:pPr>
            <w:r>
              <w:rPr>
                <w:u w:val="single"/>
              </w:rPr>
              <w:t>a. The chair and vice chair of the Commission and any other members of the Commission who serve on the Executive Committee shall be voting members of the Executive Committee; and</w:t>
            </w:r>
          </w:p>
          <w:p w:rsidR="00B129CA" w14:paraId="4157B3A8" w14:textId="77777777">
            <w:pPr>
              <w:jc w:val="both"/>
            </w:pPr>
            <w:r>
              <w:rPr>
                <w:u w:val="single"/>
              </w:rPr>
              <w:t>b. Other than the chair, vice-chair, secretary and treasurer, the Commission shall elect three voting members from the current membership of the Commission.</w:t>
            </w:r>
          </w:p>
          <w:p w:rsidR="00B129CA" w14:paraId="5C9412E4" w14:textId="77777777">
            <w:pPr>
              <w:jc w:val="both"/>
            </w:pPr>
            <w:r>
              <w:rPr>
                <w:u w:val="single"/>
              </w:rPr>
              <w:t>c. The Commission may elect ex-officio,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Article.</w:t>
            </w:r>
          </w:p>
          <w:p w:rsidR="00B129CA" w14:paraId="37A58D05" w14:textId="77777777">
            <w:pPr>
              <w:jc w:val="both"/>
            </w:pPr>
            <w:r>
              <w:rPr>
                <w:u w:val="single"/>
              </w:rPr>
              <w:t>3. The Commission may remove any member of the Executive Committee as provided in the Commission's bylaws.</w:t>
            </w:r>
          </w:p>
          <w:p w:rsidR="00B129CA" w14:paraId="651FCAA3" w14:textId="77777777">
            <w:pPr>
              <w:jc w:val="both"/>
            </w:pPr>
            <w:r>
              <w:rPr>
                <w:u w:val="single"/>
              </w:rPr>
              <w:t>4. The Executive Committee shall meet at least annually.</w:t>
            </w:r>
          </w:p>
          <w:p w:rsidR="00B129CA" w14:paraId="0FADB68B" w14:textId="77777777">
            <w:pPr>
              <w:jc w:val="both"/>
            </w:pPr>
            <w:r>
              <w:rPr>
                <w:u w:val="single"/>
              </w:rPr>
              <w:t xml:space="preserve">a. 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w:t>
            </w:r>
            <w:r>
              <w:rPr>
                <w:u w:val="single"/>
              </w:rPr>
              <w:t>dealing with any of the matters covered under Article 9.F.4.</w:t>
            </w:r>
          </w:p>
          <w:p w:rsidR="00B129CA" w14:paraId="1640B87B" w14:textId="77777777">
            <w:pPr>
              <w:jc w:val="both"/>
            </w:pPr>
            <w:r>
              <w:rPr>
                <w:u w:val="single"/>
              </w:rPr>
              <w:t>b. The Executive Committee shall give five business days advance notice of its public meetings, posted on its website and as determined to provide notice to persons with an interest in the public matters the Executive Committee intends to address at those meetings.</w:t>
            </w:r>
          </w:p>
          <w:p w:rsidR="00B129CA" w14:paraId="4BF2132F" w14:textId="77777777">
            <w:pPr>
              <w:jc w:val="both"/>
            </w:pPr>
            <w:r>
              <w:rPr>
                <w:u w:val="single"/>
              </w:rPr>
              <w:t>5. The Executive Committee may hold an emergency meeting when acting for the Commission to:</w:t>
            </w:r>
          </w:p>
          <w:p w:rsidR="00B129CA" w14:paraId="20D6DD60" w14:textId="77777777">
            <w:pPr>
              <w:jc w:val="both"/>
            </w:pPr>
            <w:r>
              <w:rPr>
                <w:u w:val="single"/>
              </w:rPr>
              <w:t>a. Meet an imminent threat to public health, safety, or welfare;</w:t>
            </w:r>
          </w:p>
          <w:p w:rsidR="00B129CA" w14:paraId="6DF7638B" w14:textId="77777777">
            <w:pPr>
              <w:jc w:val="both"/>
            </w:pPr>
            <w:r>
              <w:rPr>
                <w:u w:val="single"/>
              </w:rPr>
              <w:t>b. Prevent a loss of Commission or Member State funds; or</w:t>
            </w:r>
          </w:p>
          <w:p w:rsidR="00B129CA" w14:paraId="46B2CA20" w14:textId="77777777">
            <w:pPr>
              <w:jc w:val="both"/>
            </w:pPr>
            <w:r>
              <w:rPr>
                <w:u w:val="single"/>
              </w:rPr>
              <w:t>c. Protect public health and safety.</w:t>
            </w:r>
          </w:p>
          <w:p w:rsidR="00B129CA" w14:paraId="54010690" w14:textId="77777777">
            <w:pPr>
              <w:jc w:val="both"/>
            </w:pPr>
            <w:r>
              <w:rPr>
                <w:u w:val="single"/>
              </w:rPr>
              <w:t>E. The Commission shall adopt and provide to the Member States an annual report.</w:t>
            </w:r>
          </w:p>
          <w:p w:rsidR="00B129CA" w14:paraId="4665B374" w14:textId="77777777">
            <w:pPr>
              <w:jc w:val="both"/>
            </w:pPr>
            <w:r>
              <w:rPr>
                <w:u w:val="single"/>
              </w:rPr>
              <w:t>F. Meetings of the Commission</w:t>
            </w:r>
          </w:p>
          <w:p w:rsidR="00B129CA" w14:paraId="46A24D9F" w14:textId="77777777">
            <w:pPr>
              <w:jc w:val="both"/>
            </w:pPr>
            <w:r>
              <w:rPr>
                <w:u w:val="single"/>
              </w:rPr>
              <w:t>1. All meetings of the Commission that are not closed pursuant to Article 9.F.4 shall be open to the public. Notice of public meetings shall be posted on the Commission's website at least thirty (30) days prior to the public meeting.</w:t>
            </w:r>
          </w:p>
          <w:p w:rsidR="00B129CA" w14:paraId="5B88967D" w14:textId="77777777">
            <w:pPr>
              <w:jc w:val="both"/>
            </w:pPr>
            <w:r>
              <w:rPr>
                <w:u w:val="single"/>
              </w:rPr>
              <w:t>2. Notwithstanding Article 9.F.1, the Commission may convene an emergency public meeting by providing at least twenty-four (24) hours prior notice on the Commission's website, and any other means as provided in the Commission's Rules, for any of the reasons it may dispense with notice of proposed rulemaking under Article 11.L. The Commission's legal counsel shall certify that one of the reasons justifying an emergency public meeting has been met.</w:t>
            </w:r>
          </w:p>
          <w:p w:rsidR="00B129CA" w14:paraId="22022F6D" w14:textId="77777777">
            <w:pPr>
              <w:jc w:val="both"/>
            </w:pPr>
            <w:r>
              <w:rPr>
                <w:u w:val="single"/>
              </w:rPr>
              <w:t>3. Notice of all Commission meetings shall provide the time, date, and location of the meeting, and if the meeting is to be held or accessible via telecommunication, video conference, or other electronic means, the notice shall include the mechanism for access to the meeting.</w:t>
            </w:r>
          </w:p>
          <w:p w:rsidR="00B129CA" w14:paraId="48E21F4C" w14:textId="77777777">
            <w:pPr>
              <w:jc w:val="both"/>
            </w:pPr>
            <w:r>
              <w:rPr>
                <w:u w:val="single"/>
              </w:rPr>
              <w:t xml:space="preserve">4. The Commission may convene in a closed, non-public </w:t>
            </w:r>
            <w:r>
              <w:rPr>
                <w:u w:val="single"/>
              </w:rPr>
              <w:t>meeting for the Commission to discuss:</w:t>
            </w:r>
          </w:p>
          <w:p w:rsidR="00B129CA" w14:paraId="25D77104" w14:textId="77777777">
            <w:pPr>
              <w:jc w:val="both"/>
            </w:pPr>
            <w:r>
              <w:rPr>
                <w:u w:val="single"/>
              </w:rPr>
              <w:t>a. Non-compliance of a Member State with its obligations under the Compact;</w:t>
            </w:r>
          </w:p>
          <w:p w:rsidR="00B129CA" w14:paraId="55176817" w14:textId="77777777">
            <w:pPr>
              <w:jc w:val="both"/>
            </w:pPr>
            <w:r>
              <w:rPr>
                <w:u w:val="single"/>
              </w:rPr>
              <w:t>b. The employment, compensation, discipline or other matters, practices or procedures related to specific employees or other matters related to the Commission's internal personnel practices and procedures;</w:t>
            </w:r>
          </w:p>
          <w:p w:rsidR="00B129CA" w14:paraId="7E0118B0" w14:textId="77777777">
            <w:pPr>
              <w:jc w:val="both"/>
            </w:pPr>
            <w:r>
              <w:rPr>
                <w:u w:val="single"/>
              </w:rPr>
              <w:t>c. Current or threatened discipline of a Licensee by the Commission or by a Member State's Licensing Authority;</w:t>
            </w:r>
          </w:p>
          <w:p w:rsidR="00B129CA" w14:paraId="0B1D0C14" w14:textId="77777777">
            <w:pPr>
              <w:jc w:val="both"/>
            </w:pPr>
            <w:r>
              <w:rPr>
                <w:u w:val="single"/>
              </w:rPr>
              <w:t>d. Current, threatened, or reasonably anticipated litigation;</w:t>
            </w:r>
          </w:p>
          <w:p w:rsidR="00B129CA" w14:paraId="746523B8" w14:textId="77777777">
            <w:pPr>
              <w:jc w:val="both"/>
            </w:pPr>
            <w:r>
              <w:rPr>
                <w:u w:val="single"/>
              </w:rPr>
              <w:t>e. Negotiation of contracts for the purchase, lease, or sale of goods, services, or real estate;</w:t>
            </w:r>
          </w:p>
          <w:p w:rsidR="00B129CA" w14:paraId="67183C7B" w14:textId="77777777">
            <w:pPr>
              <w:jc w:val="both"/>
            </w:pPr>
            <w:r>
              <w:rPr>
                <w:u w:val="single"/>
              </w:rPr>
              <w:t>f. Accusing any person of a crime or formally censuring any person;</w:t>
            </w:r>
          </w:p>
          <w:p w:rsidR="00B129CA" w14:paraId="27D53797" w14:textId="77777777">
            <w:pPr>
              <w:jc w:val="both"/>
            </w:pPr>
            <w:r>
              <w:rPr>
                <w:u w:val="single"/>
              </w:rPr>
              <w:t>g. Trade secrets or commercial or financial information that is privileged or confidential;</w:t>
            </w:r>
          </w:p>
          <w:p w:rsidR="00B129CA" w14:paraId="39C26DD4" w14:textId="77777777">
            <w:pPr>
              <w:jc w:val="both"/>
            </w:pPr>
            <w:r>
              <w:rPr>
                <w:u w:val="single"/>
              </w:rPr>
              <w:t>h. Information of a personal nature where disclosure would constitute a clearly unwarranted invasion of personal privacy;</w:t>
            </w:r>
          </w:p>
          <w:p w:rsidR="00B129CA" w14:paraId="72FC2CEA" w14:textId="77777777">
            <w:pPr>
              <w:jc w:val="both"/>
            </w:pPr>
            <w:r>
              <w:rPr>
                <w:u w:val="single"/>
              </w:rPr>
              <w:t>i. Investigative records compiled for law enforcement purposes;</w:t>
            </w:r>
          </w:p>
          <w:p w:rsidR="00B129CA" w14:paraId="4F53F11D" w14:textId="77777777">
            <w:pPr>
              <w:jc w:val="both"/>
            </w:pPr>
            <w:r>
              <w:rPr>
                <w:u w:val="single"/>
              </w:rPr>
              <w:t>j. Information related to any investigative reports prepared by or on behalf of or for use of the Commission or other committee charged with responsibility of investigation or determination of compliance issues pursuant to the Compact;</w:t>
            </w:r>
          </w:p>
          <w:p w:rsidR="00B129CA" w14:paraId="6255B2C9" w14:textId="77777777">
            <w:pPr>
              <w:jc w:val="both"/>
            </w:pPr>
            <w:r>
              <w:rPr>
                <w:u w:val="single"/>
              </w:rPr>
              <w:t>k. Legal advice;</w:t>
            </w:r>
          </w:p>
          <w:p w:rsidR="00B129CA" w14:paraId="0CB8AD47" w14:textId="77777777">
            <w:pPr>
              <w:jc w:val="both"/>
            </w:pPr>
            <w:r>
              <w:rPr>
                <w:u w:val="single"/>
              </w:rPr>
              <w:t>l. Matters specifically exempted from disclosure to the public by federal or Member State law; or</w:t>
            </w:r>
          </w:p>
          <w:p w:rsidR="00B129CA" w14:paraId="23DC319F" w14:textId="77777777">
            <w:pPr>
              <w:jc w:val="both"/>
            </w:pPr>
            <w:r>
              <w:rPr>
                <w:u w:val="single"/>
              </w:rPr>
              <w:t>m. Other matters as promulgated by the Commission by Rule.</w:t>
            </w:r>
          </w:p>
          <w:p w:rsidR="00B129CA" w14:paraId="51685669" w14:textId="77777777">
            <w:pPr>
              <w:jc w:val="both"/>
            </w:pPr>
            <w:r>
              <w:rPr>
                <w:u w:val="single"/>
              </w:rPr>
              <w:t>5. If a meeting, or portion of a meeting, is closed, the presiding officer shall state that the meeting will be closed and reference each relevant exempting provision, and such reference shall be recorded in the minutes.</w:t>
            </w:r>
          </w:p>
          <w:p w:rsidR="00B129CA" w14:paraId="2AC7D615" w14:textId="77777777">
            <w:pPr>
              <w:jc w:val="both"/>
            </w:pPr>
            <w:r>
              <w:rPr>
                <w:u w:val="single"/>
              </w:rPr>
              <w:t>6.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B129CA" w14:paraId="4F6CB899" w14:textId="77777777">
            <w:pPr>
              <w:jc w:val="both"/>
            </w:pPr>
            <w:r>
              <w:rPr>
                <w:u w:val="single"/>
              </w:rPr>
              <w:t>G. Financing of the Commission</w:t>
            </w:r>
          </w:p>
          <w:p w:rsidR="00B129CA" w14:paraId="18F29EAD" w14:textId="77777777">
            <w:pPr>
              <w:jc w:val="both"/>
            </w:pPr>
            <w:r>
              <w:rPr>
                <w:u w:val="single"/>
              </w:rPr>
              <w:t>1. The Commission shall pay, or provide for the payment of, the reasonable expenses of its establishment, organization, and ongoing activities.</w:t>
            </w:r>
          </w:p>
          <w:p w:rsidR="00B129CA" w14:paraId="2EBE0533" w14:textId="77777777">
            <w:pPr>
              <w:jc w:val="both"/>
            </w:pPr>
            <w:r>
              <w:rPr>
                <w:u w:val="single"/>
              </w:rPr>
              <w:t>2. The Commission may accept any and all appropriate sources of revenue, donations, and grants of money, equipment, supplies, materials, and services.</w:t>
            </w:r>
          </w:p>
          <w:p w:rsidR="00B129CA" w14:paraId="4ADA51C4" w14:textId="77777777">
            <w:pPr>
              <w:jc w:val="both"/>
            </w:pPr>
            <w:r>
              <w:rPr>
                <w:u w:val="single"/>
              </w:rPr>
              <w:t>3. 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00B129CA" w14:paraId="347F96AF" w14:textId="77777777">
            <w:pPr>
              <w:jc w:val="both"/>
            </w:pPr>
            <w:r>
              <w:rPr>
                <w:u w:val="single"/>
              </w:rPr>
              <w:t>4. The Commission shall not incur obligations of any kind prior to securing the funds adequate to meet the same; nor shall the Commission pledge the credit of any Member States, except by and with the authority of the Member State.</w:t>
            </w:r>
          </w:p>
          <w:p w:rsidR="00B129CA" w14:paraId="1DC4802F" w14:textId="77777777">
            <w:pPr>
              <w:jc w:val="both"/>
            </w:pPr>
            <w:r>
              <w:rPr>
                <w:u w:val="single"/>
              </w:rPr>
              <w:t xml:space="preserve">5. The Commission shall keep accurate accounts of all receipts and disbursements. The receipts and disbursements of </w:t>
            </w:r>
            <w:r>
              <w:rPr>
                <w:u w:val="single"/>
              </w:rPr>
              <w:t>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B129CA" w14:paraId="16763EED" w14:textId="77777777">
            <w:pPr>
              <w:jc w:val="both"/>
            </w:pPr>
            <w:r>
              <w:rPr>
                <w:u w:val="single"/>
              </w:rPr>
              <w:t>H. Qualified Immunity, Defense, and Indemnification</w:t>
            </w:r>
          </w:p>
          <w:p w:rsidR="00B129CA" w14:paraId="5158D83F" w14:textId="77777777">
            <w:pPr>
              <w:jc w:val="both"/>
            </w:pPr>
            <w:r>
              <w:rPr>
                <w:u w:val="single"/>
              </w:rPr>
              <w:t>1.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B129CA" w14:paraId="586CD408" w14:textId="77777777">
            <w:pPr>
              <w:jc w:val="both"/>
            </w:pPr>
            <w:r>
              <w:rPr>
                <w:u w:val="single"/>
              </w:rPr>
              <w:t xml:space="preserve">2.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w:t>
            </w:r>
            <w:r>
              <w:rPr>
                <w:u w:val="single"/>
              </w:rPr>
              <w:t>herein shall be construed to prohibit that person from retaining their own counsel at their own expense; and provided further, that the actual or alleged act, error, or omission did not result from that person's intentional or willful or wanton misconduct.</w:t>
            </w:r>
          </w:p>
          <w:p w:rsidR="00B129CA" w14:paraId="620F2D5E" w14:textId="77777777">
            <w:pPr>
              <w:jc w:val="both"/>
            </w:pPr>
            <w:r>
              <w:rPr>
                <w:u w:val="single"/>
              </w:rPr>
              <w:t>3.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B129CA" w14:paraId="7B4C4FA7" w14:textId="77777777">
            <w:pPr>
              <w:jc w:val="both"/>
            </w:pPr>
            <w:r>
              <w:rPr>
                <w:u w:val="single"/>
              </w:rPr>
              <w:t>4. Nothing herein shall be construed as a limitation on the liability of any Licensee for professional malpractice or misconduct, which shall be governed solely by any other applicable State laws.</w:t>
            </w:r>
          </w:p>
          <w:p w:rsidR="00B129CA" w14:paraId="3998B813" w14:textId="77777777">
            <w:pPr>
              <w:jc w:val="both"/>
            </w:pPr>
            <w:r>
              <w:rPr>
                <w:u w:val="single"/>
              </w:rPr>
              <w:t>5.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B129CA" w14:paraId="32DA74DD" w14:textId="77777777">
            <w:pPr>
              <w:jc w:val="both"/>
            </w:pPr>
            <w:r>
              <w:rPr>
                <w:u w:val="single"/>
              </w:rPr>
              <w:t>6. Nothing in this Compact shall be construed to be a waiver of sovereign immunity by the Member States or by the Commission.</w:t>
            </w:r>
          </w:p>
          <w:p w:rsidR="00B129CA" w14:paraId="01C21276" w14:textId="77777777">
            <w:pPr>
              <w:jc w:val="both"/>
            </w:pPr>
            <w:r>
              <w:t>ARTICLE 10- DATA SYSTEM</w:t>
            </w:r>
          </w:p>
          <w:p w:rsidR="00B129CA" w14:paraId="0D4AF9FC" w14:textId="77777777">
            <w:pPr>
              <w:jc w:val="both"/>
            </w:pPr>
            <w:r>
              <w:rPr>
                <w:u w:val="single"/>
              </w:rPr>
              <w:t>A. The Commission shall provide for the development, maintenance, operation, and utilization of a coordinated database and reporting system.</w:t>
            </w:r>
          </w:p>
          <w:p w:rsidR="00B129CA" w14:paraId="1064E61C" w14:textId="77777777">
            <w:pPr>
              <w:jc w:val="both"/>
            </w:pPr>
            <w:r>
              <w:rPr>
                <w:u w:val="single"/>
              </w:rPr>
              <w:t xml:space="preserve">B. The Commission shall assign each applicant for a </w:t>
            </w:r>
            <w:r>
              <w:rPr>
                <w:u w:val="single"/>
              </w:rPr>
              <w:t>Multistate License a unique identifier, as determined by the Rules of the Commission.</w:t>
            </w:r>
          </w:p>
          <w:p w:rsidR="00B129CA" w14:paraId="09DC7511" w14:textId="77777777">
            <w:pPr>
              <w:jc w:val="both"/>
            </w:pPr>
            <w:r>
              <w:rPr>
                <w:u w:val="single"/>
              </w:rPr>
              <w:t>C. Notwithstanding any other provision of State law to the contrary, a Member State shall submit a uniform data set to the Data System on all individuals to whom this Compact is applicable as required by the Rules of the Commission, including:</w:t>
            </w:r>
          </w:p>
          <w:p w:rsidR="00B129CA" w14:paraId="6983BA8B" w14:textId="77777777">
            <w:pPr>
              <w:jc w:val="both"/>
            </w:pPr>
            <w:r>
              <w:rPr>
                <w:u w:val="single"/>
              </w:rPr>
              <w:t>1. Identifying information;</w:t>
            </w:r>
          </w:p>
          <w:p w:rsidR="00B129CA" w14:paraId="7D9852E0" w14:textId="77777777">
            <w:pPr>
              <w:jc w:val="both"/>
            </w:pPr>
            <w:r>
              <w:rPr>
                <w:u w:val="single"/>
              </w:rPr>
              <w:t>2. Licensure data;</w:t>
            </w:r>
          </w:p>
          <w:p w:rsidR="00B129CA" w14:paraId="57B064F1" w14:textId="77777777">
            <w:pPr>
              <w:jc w:val="both"/>
            </w:pPr>
            <w:r>
              <w:rPr>
                <w:u w:val="single"/>
              </w:rPr>
              <w:t>3. Adverse Actions against a license and information related thereto;</w:t>
            </w:r>
          </w:p>
          <w:p w:rsidR="00B129CA" w14:paraId="251D5E46" w14:textId="77777777">
            <w:pPr>
              <w:jc w:val="both"/>
            </w:pPr>
            <w:r>
              <w:rPr>
                <w:u w:val="single"/>
              </w:rPr>
              <w:t>4. Non-confidential information related to Alternative Program participation, the beginning and ending dates of such participation, and other information related to such participation;</w:t>
            </w:r>
          </w:p>
          <w:p w:rsidR="00B129CA" w14:paraId="72B66C68" w14:textId="77777777">
            <w:pPr>
              <w:jc w:val="both"/>
            </w:pPr>
            <w:r>
              <w:rPr>
                <w:u w:val="single"/>
              </w:rPr>
              <w:t>5. Any denial of application for licensure, and the reason(s) for such denial (excluding the reporting of any criminal history record information where prohibited by law);</w:t>
            </w:r>
          </w:p>
          <w:p w:rsidR="00B129CA" w14:paraId="5B69CED6" w14:textId="77777777">
            <w:pPr>
              <w:jc w:val="both"/>
            </w:pPr>
            <w:r>
              <w:rPr>
                <w:u w:val="single"/>
              </w:rPr>
              <w:t>6. The existence of Investigative Information;</w:t>
            </w:r>
          </w:p>
          <w:p w:rsidR="00B129CA" w14:paraId="0530C7BB" w14:textId="77777777">
            <w:pPr>
              <w:jc w:val="both"/>
            </w:pPr>
            <w:r>
              <w:rPr>
                <w:u w:val="single"/>
              </w:rPr>
              <w:t>7. The existence of Current Significant Investigative Information; and</w:t>
            </w:r>
          </w:p>
          <w:p w:rsidR="00B129CA" w14:paraId="3B6AF832" w14:textId="77777777">
            <w:pPr>
              <w:jc w:val="both"/>
            </w:pPr>
            <w:r>
              <w:rPr>
                <w:u w:val="single"/>
              </w:rPr>
              <w:t>8. Other information that may facilitate the administration of this Compact or the protection of the public, as determined by the Rules of the Commission.</w:t>
            </w:r>
          </w:p>
          <w:p w:rsidR="00B129CA" w14:paraId="11C076E6" w14:textId="77777777">
            <w:pPr>
              <w:jc w:val="both"/>
            </w:pPr>
            <w:r>
              <w:rPr>
                <w:u w:val="single"/>
              </w:rPr>
              <w:t>D. 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rsidR="00B129CA" w14:paraId="1F9E1C24" w14:textId="77777777">
            <w:pPr>
              <w:jc w:val="both"/>
            </w:pPr>
            <w:r>
              <w:rPr>
                <w:u w:val="single"/>
              </w:rPr>
              <w:t xml:space="preserve">E. The existence of Current Significant Investigative </w:t>
            </w:r>
            <w:r>
              <w:rPr>
                <w:u w:val="single"/>
              </w:rPr>
              <w:t>Information and the existence of Investigative Information pertaining to a Licensee in any Member State will only be available to other Member States.</w:t>
            </w:r>
          </w:p>
          <w:p w:rsidR="00B129CA" w14:paraId="0FAA489A" w14:textId="77777777">
            <w:pPr>
              <w:jc w:val="both"/>
            </w:pPr>
            <w:r>
              <w:rPr>
                <w:u w:val="single"/>
              </w:rPr>
              <w:t>F. 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rsidR="00B129CA" w14:paraId="12B00647" w14:textId="77777777">
            <w:pPr>
              <w:jc w:val="both"/>
            </w:pPr>
            <w:r>
              <w:rPr>
                <w:u w:val="single"/>
              </w:rPr>
              <w:t>G. Member States contributing information to the Data System may designate information that may not be shared with the public without the express permission of the contributing State.</w:t>
            </w:r>
          </w:p>
          <w:p w:rsidR="00B129CA" w14:paraId="05ED8C77" w14:textId="77777777">
            <w:pPr>
              <w:jc w:val="both"/>
            </w:pPr>
            <w:r>
              <w:rPr>
                <w:u w:val="single"/>
              </w:rPr>
              <w:t>H. Any information submitted to the Data System that is subsequently expunged pursuant to federal law or the laws of the Member State contributing the information shall be removed from the Data System.</w:t>
            </w:r>
          </w:p>
          <w:p w:rsidR="00B129CA" w14:paraId="05326D54" w14:textId="77777777">
            <w:pPr>
              <w:jc w:val="both"/>
            </w:pPr>
            <w:r>
              <w:t>ARTICLE 11- RULEMAKING</w:t>
            </w:r>
          </w:p>
          <w:p w:rsidR="00B129CA" w14:paraId="7A98D68D" w14:textId="77777777">
            <w:pPr>
              <w:jc w:val="both"/>
            </w:pPr>
            <w:r>
              <w:rPr>
                <w:u w:val="single"/>
              </w:rPr>
              <w:t>A. 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B129CA" w14:paraId="546BD16A" w14:textId="77777777">
            <w:pPr>
              <w:jc w:val="both"/>
            </w:pPr>
            <w:r>
              <w:rPr>
                <w:u w:val="single"/>
              </w:rPr>
              <w:t xml:space="preserve">B. The Rules of the Commission shall have the force of law in each Member State, provided however that where the Rules of the Commission conflict with the laws of the Member State that establish the Member State's scope of practice laws governing the Practice of Cosmetology as held by a court of </w:t>
            </w:r>
            <w:r>
              <w:rPr>
                <w:u w:val="single"/>
              </w:rPr>
              <w:t>competent jurisdiction, the Rules of the Commission shall be ineffective in that State to the extent of the conflict.</w:t>
            </w:r>
          </w:p>
          <w:p w:rsidR="00B129CA" w14:paraId="474DA274" w14:textId="77777777">
            <w:pPr>
              <w:jc w:val="both"/>
            </w:pPr>
            <w:r>
              <w:rPr>
                <w:u w:val="single"/>
              </w:rPr>
              <w:t>C. The Commission shall exercise its rulemaking powers pursuant to the criteria set forth in this Article and the Rules adopted thereunder.  Rules shall become binding as of the date specified by the Commission for each Rule.</w:t>
            </w:r>
          </w:p>
          <w:p w:rsidR="00B129CA" w14:paraId="085E18E8" w14:textId="77777777">
            <w:pPr>
              <w:jc w:val="both"/>
            </w:pPr>
            <w:r>
              <w:rPr>
                <w:u w:val="single"/>
              </w:rPr>
              <w:t>D. If a majority of the legislatures of the Member States rejects a Rule or portion of a Rule, by enactment of a statute or resolution in the same manner used to adopt the Compact within four (4) years of the date of adoption of the Rule, then such Rule shall have no further force and effect in any Member State or to any State applying to participate in the Compact.</w:t>
            </w:r>
          </w:p>
          <w:p w:rsidR="00B129CA" w14:paraId="1CEE2AD0" w14:textId="77777777">
            <w:pPr>
              <w:jc w:val="both"/>
            </w:pPr>
            <w:r>
              <w:rPr>
                <w:u w:val="single"/>
              </w:rPr>
              <w:t>E. Rules shall be adopted at a regular or special meeting of the Commission.</w:t>
            </w:r>
          </w:p>
          <w:p w:rsidR="00B129CA" w14:paraId="77ED3FAE" w14:textId="77777777">
            <w:pPr>
              <w:jc w:val="both"/>
            </w:pPr>
            <w:r>
              <w:rPr>
                <w:u w:val="single"/>
              </w:rPr>
              <w:t>F. Prior to adoption of a proposed Rule, the Commission shall hold a public hearing and allow persons to provide oral and written comments, data, facts, opinions, and arguments.</w:t>
            </w:r>
          </w:p>
          <w:p w:rsidR="00B129CA" w14:paraId="63B0F969" w14:textId="77777777">
            <w:pPr>
              <w:jc w:val="both"/>
            </w:pPr>
            <w:r>
              <w:rPr>
                <w:u w:val="single"/>
              </w:rPr>
              <w:t>G. Prior to adoption of a proposed Rule by the Commission, and at least thirty (30) days in advance of the meeting at which the Commission will hold a public hearing on the proposed Rule, the Commission shall provide a notice of proposed rulemaking:</w:t>
            </w:r>
          </w:p>
          <w:p w:rsidR="00B129CA" w14:paraId="175D0D16" w14:textId="77777777">
            <w:pPr>
              <w:jc w:val="both"/>
            </w:pPr>
            <w:r>
              <w:rPr>
                <w:u w:val="single"/>
              </w:rPr>
              <w:t>1. On the website of the Commission or other publicly accessible platform;</w:t>
            </w:r>
          </w:p>
          <w:p w:rsidR="00B129CA" w14:paraId="67CBB398" w14:textId="77777777">
            <w:pPr>
              <w:jc w:val="both"/>
            </w:pPr>
            <w:r>
              <w:rPr>
                <w:u w:val="single"/>
              </w:rPr>
              <w:t>2. To persons who have requested notice of the Commission's notices of proposed rulemaking; and</w:t>
            </w:r>
          </w:p>
          <w:p w:rsidR="00B129CA" w14:paraId="0CB5CDAD" w14:textId="77777777">
            <w:pPr>
              <w:jc w:val="both"/>
            </w:pPr>
            <w:r>
              <w:rPr>
                <w:u w:val="single"/>
              </w:rPr>
              <w:t>3. In such other way(s) as the Commission may by Rule specify.</w:t>
            </w:r>
          </w:p>
          <w:p w:rsidR="00B129CA" w14:paraId="35A01833" w14:textId="77777777">
            <w:pPr>
              <w:jc w:val="both"/>
            </w:pPr>
            <w:r>
              <w:rPr>
                <w:u w:val="single"/>
              </w:rPr>
              <w:t>H. The notice of proposed rulemaking shall include:</w:t>
            </w:r>
          </w:p>
          <w:p w:rsidR="00B129CA" w14:paraId="59CD38C3" w14:textId="77777777">
            <w:pPr>
              <w:jc w:val="both"/>
            </w:pPr>
            <w:r>
              <w:rPr>
                <w:u w:val="single"/>
              </w:rPr>
              <w:t xml:space="preserve">1. The time, date, and location of the public hearing at which the Commission will hear public comments on the proposed </w:t>
            </w:r>
            <w:r>
              <w:rPr>
                <w:u w:val="single"/>
              </w:rPr>
              <w:t>Rule and, if different, the time, date, and location of the meeting where the Commission will consider and vote on the proposed Rule;</w:t>
            </w:r>
          </w:p>
          <w:p w:rsidR="00B129CA" w14:paraId="310781AF" w14:textId="77777777">
            <w:pPr>
              <w:jc w:val="both"/>
            </w:pPr>
            <w:r>
              <w:rPr>
                <w:u w:val="single"/>
              </w:rPr>
              <w:t>2. If the hearing is held via telecommunication, video conference, or other electronic means, the Commission shall include the mechanism for access to the hearing in the notice of proposed rulemaking;</w:t>
            </w:r>
          </w:p>
          <w:p w:rsidR="00B129CA" w14:paraId="0806DF2F" w14:textId="77777777">
            <w:pPr>
              <w:jc w:val="both"/>
            </w:pPr>
            <w:r>
              <w:rPr>
                <w:u w:val="single"/>
              </w:rPr>
              <w:t>3. The text of the proposed Rule and the reason therefor;</w:t>
            </w:r>
          </w:p>
          <w:p w:rsidR="00B129CA" w14:paraId="0AACC1EE" w14:textId="77777777">
            <w:pPr>
              <w:jc w:val="both"/>
            </w:pPr>
            <w:r>
              <w:rPr>
                <w:u w:val="single"/>
              </w:rPr>
              <w:t>4. A request for comments on the proposed Rule from any interested person; and</w:t>
            </w:r>
          </w:p>
          <w:p w:rsidR="00B129CA" w14:paraId="20986F40" w14:textId="77777777">
            <w:pPr>
              <w:jc w:val="both"/>
            </w:pPr>
            <w:r>
              <w:rPr>
                <w:u w:val="single"/>
              </w:rPr>
              <w:t>5. The manner in which interested persons may submit written comments.</w:t>
            </w:r>
          </w:p>
          <w:p w:rsidR="00B129CA" w14:paraId="12F0AF0A" w14:textId="77777777">
            <w:pPr>
              <w:jc w:val="both"/>
            </w:pPr>
            <w:r>
              <w:rPr>
                <w:u w:val="single"/>
              </w:rPr>
              <w:t>I. All hearings will be recorded.  A copy of the recording and all written comments and documents received by the Commission in response to the proposed Rule shall be available to the public.</w:t>
            </w:r>
          </w:p>
          <w:p w:rsidR="00B129CA" w14:paraId="3677BC5E" w14:textId="77777777">
            <w:pPr>
              <w:jc w:val="both"/>
            </w:pPr>
            <w:r>
              <w:rPr>
                <w:u w:val="single"/>
              </w:rPr>
              <w:t>J. Nothing in this Article shall be construed as requiring a separate hearing on each Rule.  Rules may be grouped for the convenience of the Commission at hearings required by this Article.</w:t>
            </w:r>
          </w:p>
          <w:p w:rsidR="00B129CA" w14:paraId="2A8242A8" w14:textId="77777777">
            <w:pPr>
              <w:jc w:val="both"/>
            </w:pPr>
            <w:r>
              <w:rPr>
                <w:u w:val="single"/>
              </w:rPr>
              <w:t>K. The Commission shall, by majority vote of all members, take final action on the proposed Rule based on the rulemaking record and the full text of the Rule.</w:t>
            </w:r>
          </w:p>
          <w:p w:rsidR="00B129CA" w14:paraId="6243FF12" w14:textId="77777777">
            <w:pPr>
              <w:jc w:val="both"/>
            </w:pPr>
            <w:r>
              <w:rPr>
                <w:u w:val="single"/>
              </w:rPr>
              <w:t>1. The Commission may adopt changes to the proposed Rule provided the changes do not enlarge the original purpose of the proposed Rule.</w:t>
            </w:r>
          </w:p>
          <w:p w:rsidR="00B129CA" w14:paraId="659D3FC9" w14:textId="77777777">
            <w:pPr>
              <w:jc w:val="both"/>
            </w:pPr>
            <w:r>
              <w:rPr>
                <w:u w:val="single"/>
              </w:rPr>
              <w:t>2. The Commission shall provide an explanation of the reasons for substantive changes made to the proposed Rule as well as reasons for substantive changes not made that were recommended by commenters.</w:t>
            </w:r>
          </w:p>
          <w:p w:rsidR="00B129CA" w14:paraId="5CA4F196" w14:textId="77777777">
            <w:pPr>
              <w:jc w:val="both"/>
            </w:pPr>
            <w:r>
              <w:rPr>
                <w:u w:val="single"/>
              </w:rPr>
              <w:t xml:space="preserve">3. The Commission shall determine a reasonable effective date for the Rule.  Except for an emergency as provided in </w:t>
            </w:r>
            <w:r>
              <w:rPr>
                <w:u w:val="single"/>
              </w:rPr>
              <w:t>Article 11.L, the effective date of the Rule shall be no sooner than forty-five (45) days after the Commission issuing the notice that it adopted or amended the Rule.</w:t>
            </w:r>
          </w:p>
          <w:p w:rsidR="00B129CA" w14:paraId="3ED4F317" w14:textId="77777777">
            <w:pPr>
              <w:jc w:val="both"/>
            </w:pPr>
            <w:r>
              <w:rPr>
                <w:u w:val="single"/>
              </w:rPr>
              <w:t>L. Upon determination that an emergency exists, the Commission may consider and adopt an emergency Rule with five (5) days' notice, with opportunity to comment, provided that the usual rulemaking procedures provided in the Compact and in this Article shall be retroactively applied to the Rule as soon as reasonably possible, in no event later than ninety (90) days after the effective date of the Rule.  For the purposes of this provision, an emergency Rule is one that must be adopted immediately to:</w:t>
            </w:r>
          </w:p>
          <w:p w:rsidR="00B129CA" w14:paraId="0A7E8CE7" w14:textId="77777777">
            <w:pPr>
              <w:jc w:val="both"/>
            </w:pPr>
            <w:r>
              <w:rPr>
                <w:u w:val="single"/>
              </w:rPr>
              <w:t>1. Meet an imminent threat to public health, safety, or welfare;</w:t>
            </w:r>
          </w:p>
          <w:p w:rsidR="00B129CA" w14:paraId="33F041B3" w14:textId="77777777">
            <w:pPr>
              <w:jc w:val="both"/>
            </w:pPr>
            <w:r>
              <w:rPr>
                <w:u w:val="single"/>
              </w:rPr>
              <w:t>2. Prevent a loss of Commission or Member State funds;</w:t>
            </w:r>
          </w:p>
          <w:p w:rsidR="00B129CA" w14:paraId="23154A51" w14:textId="77777777">
            <w:pPr>
              <w:jc w:val="both"/>
            </w:pPr>
            <w:r>
              <w:rPr>
                <w:u w:val="single"/>
              </w:rPr>
              <w:t>3. Meet a deadline for the promulgation of a Rule that is established by federal law or rule; or</w:t>
            </w:r>
          </w:p>
          <w:p w:rsidR="00B129CA" w14:paraId="02D0DA8C" w14:textId="77777777">
            <w:pPr>
              <w:jc w:val="both"/>
            </w:pPr>
            <w:r>
              <w:rPr>
                <w:u w:val="single"/>
              </w:rPr>
              <w:t>4. Protect public health and safety.</w:t>
            </w:r>
          </w:p>
          <w:p w:rsidR="00B129CA" w14:paraId="215CED86" w14:textId="77777777">
            <w:pPr>
              <w:jc w:val="both"/>
            </w:pPr>
            <w:r>
              <w:rPr>
                <w:u w:val="single"/>
              </w:rPr>
              <w:t>M.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B129CA" w14:paraId="0510FE29" w14:textId="77777777">
            <w:pPr>
              <w:jc w:val="both"/>
            </w:pPr>
            <w:r>
              <w:rPr>
                <w:u w:val="single"/>
              </w:rPr>
              <w:t xml:space="preserve">N. No Member State's rulemaking requirements shall apply </w:t>
            </w:r>
            <w:r>
              <w:rPr>
                <w:u w:val="single"/>
              </w:rPr>
              <w:t>under this Compact.</w:t>
            </w:r>
          </w:p>
          <w:p w:rsidR="00B129CA" w14:paraId="77F31227" w14:textId="77777777">
            <w:pPr>
              <w:jc w:val="both"/>
            </w:pPr>
            <w:r>
              <w:t>ARTICLE 12- OVERSIGHT, DISPUTE RESOLUTION, AND ENFORCEMENT</w:t>
            </w:r>
          </w:p>
          <w:p w:rsidR="00B129CA" w14:paraId="430C6944" w14:textId="77777777">
            <w:pPr>
              <w:jc w:val="both"/>
            </w:pPr>
            <w:r>
              <w:rPr>
                <w:u w:val="single"/>
              </w:rPr>
              <w:t>A. Oversight</w:t>
            </w:r>
          </w:p>
          <w:p w:rsidR="00B129CA" w14:paraId="4E2F1C5C" w14:textId="77777777">
            <w:pPr>
              <w:jc w:val="both"/>
            </w:pPr>
            <w:r>
              <w:rPr>
                <w:u w:val="single"/>
              </w:rPr>
              <w:t>1.  The executive and judicial branches of State government in each Member State shall enforce this Compact and take all actions necessary and appropriate to implement the Compact.</w:t>
            </w:r>
          </w:p>
          <w:p w:rsidR="00B129CA" w14:paraId="005FDA48" w14:textId="77777777">
            <w:pPr>
              <w:jc w:val="both"/>
            </w:pPr>
            <w:r>
              <w:rPr>
                <w:u w:val="single"/>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B129CA" w14:paraId="78459BFF" w14:textId="77777777">
            <w:pPr>
              <w:jc w:val="both"/>
            </w:pPr>
            <w:r>
              <w:rPr>
                <w:u w:val="single"/>
              </w:rPr>
              <w:t>3.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B129CA" w14:paraId="217E8D69" w14:textId="77777777">
            <w:pPr>
              <w:jc w:val="both"/>
            </w:pPr>
            <w:r>
              <w:rPr>
                <w:u w:val="single"/>
              </w:rPr>
              <w:t>B. Default, Technical Assistance, and Termination</w:t>
            </w:r>
          </w:p>
          <w:p w:rsidR="00B129CA" w14:paraId="0F03BC1B" w14:textId="77777777">
            <w:pPr>
              <w:jc w:val="both"/>
            </w:pPr>
            <w:r>
              <w:rPr>
                <w:u w:val="single"/>
              </w:rPr>
              <w:t>1. 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B129CA" w14:paraId="1D540BD0" w14:textId="77777777">
            <w:pPr>
              <w:jc w:val="both"/>
            </w:pPr>
            <w:r>
              <w:rPr>
                <w:u w:val="single"/>
              </w:rPr>
              <w:t>2. The Commission shall provide a copy of the notice of default to the other Member States.</w:t>
            </w:r>
          </w:p>
          <w:p w:rsidR="00B129CA" w14:paraId="3C55E049" w14:textId="77777777">
            <w:pPr>
              <w:jc w:val="both"/>
            </w:pPr>
            <w:r>
              <w:rPr>
                <w:u w:val="single"/>
              </w:rPr>
              <w:t>3. 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B129CA" w14:paraId="458A336D" w14:textId="77777777">
            <w:pPr>
              <w:jc w:val="both"/>
            </w:pPr>
            <w:r>
              <w:rPr>
                <w:u w:val="single"/>
              </w:rPr>
              <w:t>4.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B129CA" w14:paraId="61E3AD72" w14:textId="77777777">
            <w:pPr>
              <w:jc w:val="both"/>
            </w:pPr>
            <w:r>
              <w:rPr>
                <w:u w:val="single"/>
              </w:rPr>
              <w:t>5. A State that has been terminated is responsible for all assessments, obligations, and liabilities incurred through the effective date of termination, including obligations that extend beyond the effective date of termination.</w:t>
            </w:r>
          </w:p>
          <w:p w:rsidR="00B129CA" w14:paraId="7681C7E0" w14:textId="77777777">
            <w:pPr>
              <w:jc w:val="both"/>
            </w:pPr>
            <w:r>
              <w:rPr>
                <w:u w:val="single"/>
              </w:rPr>
              <w:t>6. 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one hundred eighty (180) days after the date of said notice of termination.</w:t>
            </w:r>
          </w:p>
          <w:p w:rsidR="00B129CA" w14:paraId="6BDDD7EE" w14:textId="77777777">
            <w:pPr>
              <w:jc w:val="both"/>
            </w:pPr>
            <w:r>
              <w:rPr>
                <w:u w:val="single"/>
              </w:rPr>
              <w:t>7. The Commission shall not bear any costs related to a State that is found to be in default or that has been terminated from the Compact, unless agreed upon in writing between the Commission and the defaulting State.</w:t>
            </w:r>
          </w:p>
          <w:p w:rsidR="00B129CA" w14:paraId="38B1B388" w14:textId="77777777">
            <w:pPr>
              <w:jc w:val="both"/>
            </w:pPr>
            <w:r>
              <w:rPr>
                <w:u w:val="single"/>
              </w:rPr>
              <w:t>8. 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rsidR="00B129CA" w14:paraId="14413BCE" w14:textId="77777777">
            <w:pPr>
              <w:jc w:val="both"/>
            </w:pPr>
            <w:r>
              <w:rPr>
                <w:u w:val="single"/>
              </w:rPr>
              <w:t>C. Dispute Resolution</w:t>
            </w:r>
          </w:p>
          <w:p w:rsidR="00B129CA" w14:paraId="25A007AF" w14:textId="77777777">
            <w:pPr>
              <w:jc w:val="both"/>
            </w:pPr>
            <w:r>
              <w:rPr>
                <w:u w:val="single"/>
              </w:rPr>
              <w:t>1. Upon request by a Member State, the Commission shall attempt to resolve disputes related to the Compact that arise among Member States and between Member and non-Member States.</w:t>
            </w:r>
          </w:p>
          <w:p w:rsidR="00B129CA" w14:paraId="075380BF" w14:textId="77777777">
            <w:pPr>
              <w:jc w:val="both"/>
            </w:pPr>
            <w:r>
              <w:rPr>
                <w:u w:val="single"/>
              </w:rPr>
              <w:t>2. The Commission shall promulgate a Rule providing for both mediation and binding dispute resolution for disputes as appropriate.</w:t>
            </w:r>
          </w:p>
          <w:p w:rsidR="00B129CA" w14:paraId="297ECD65" w14:textId="77777777">
            <w:pPr>
              <w:jc w:val="both"/>
            </w:pPr>
            <w:r>
              <w:rPr>
                <w:u w:val="single"/>
              </w:rPr>
              <w:t>D. Enforcement</w:t>
            </w:r>
          </w:p>
          <w:p w:rsidR="00B129CA" w14:paraId="009A6367" w14:textId="77777777">
            <w:pPr>
              <w:jc w:val="both"/>
            </w:pPr>
            <w:r>
              <w:rPr>
                <w:u w:val="single"/>
              </w:rPr>
              <w:t>1. The Commission, in the reasonable exercise of its discretion, shall enforce the provisions of this Compact and the Commission's Rules.</w:t>
            </w:r>
          </w:p>
          <w:p w:rsidR="00B129CA" w14:paraId="3DE41360" w14:textId="77777777">
            <w:pPr>
              <w:jc w:val="both"/>
            </w:pPr>
            <w:r>
              <w:rPr>
                <w:u w:val="single"/>
              </w:rPr>
              <w:t>2. 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B129CA" w14:paraId="71C8231D" w14:textId="77777777">
            <w:pPr>
              <w:jc w:val="both"/>
            </w:pPr>
            <w:r>
              <w:rPr>
                <w:u w:val="single"/>
              </w:rPr>
              <w:t xml:space="preserve">3. A Member State may initiate legal action against the </w:t>
            </w:r>
            <w:r>
              <w:rPr>
                <w:u w:val="single"/>
              </w:rPr>
              <w:t>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B129CA" w14:paraId="25F801A7" w14:textId="77777777">
            <w:pPr>
              <w:jc w:val="both"/>
            </w:pPr>
            <w:r>
              <w:rPr>
                <w:u w:val="single"/>
              </w:rPr>
              <w:t>4. No individual or entity other than a Member State may enforce this Compact against the Commission.</w:t>
            </w:r>
          </w:p>
          <w:p w:rsidR="00B129CA" w14:paraId="36642FB9" w14:textId="77777777">
            <w:pPr>
              <w:jc w:val="both"/>
            </w:pPr>
            <w:r>
              <w:t>ARTICLE 13- EFFECTIVE DATE, WITHDRAWAL, AND AMENDMENT</w:t>
            </w:r>
          </w:p>
          <w:p w:rsidR="00B129CA" w14:paraId="3C878DB2" w14:textId="77777777">
            <w:pPr>
              <w:jc w:val="both"/>
            </w:pPr>
            <w:r>
              <w:rPr>
                <w:u w:val="single"/>
              </w:rPr>
              <w:t>A. The Compact shall come into effect on the date on which the Compact statute is enacted into law in the seventh Member State.</w:t>
            </w:r>
          </w:p>
          <w:p w:rsidR="00B129CA" w14:paraId="3753B610" w14:textId="77777777">
            <w:pPr>
              <w:jc w:val="both"/>
            </w:pPr>
            <w:r>
              <w:rPr>
                <w:u w:val="single"/>
              </w:rPr>
              <w:t>1. On or after the effective date of the Compact, the Commission shall convene and review the enactment of each of the Charter Member States to determine if the statute enacted by each such Charter Member State is materially different than the model Compact statute.</w:t>
            </w:r>
          </w:p>
          <w:p w:rsidR="00B129CA" w14:paraId="217C59D5" w14:textId="77777777">
            <w:pPr>
              <w:jc w:val="both"/>
            </w:pPr>
            <w:r>
              <w:rPr>
                <w:u w:val="single"/>
              </w:rPr>
              <w:t>a. A Charter Member State whose enactment is found to be materially different from the model Compact statute shall be entitled to the default process set forth in Article 12.</w:t>
            </w:r>
          </w:p>
          <w:p w:rsidR="00B129CA" w14:paraId="3A8F07F0" w14:textId="77777777">
            <w:pPr>
              <w:jc w:val="both"/>
            </w:pPr>
            <w:r>
              <w:rPr>
                <w:u w:val="single"/>
              </w:rPr>
              <w:t>b. If any Member State is later found to be in default, or is terminated or withdraws from the Compact, the Commission shall remain in existence and the Compact shall remain in effect even if the number of Member States should be less than seven (7).</w:t>
            </w:r>
          </w:p>
          <w:p w:rsidR="00B129CA" w14:paraId="1C304793" w14:textId="77777777">
            <w:pPr>
              <w:jc w:val="both"/>
            </w:pPr>
            <w:r>
              <w:rPr>
                <w:u w:val="single"/>
              </w:rPr>
              <w:t xml:space="preserve">2. Member States enacting the Compact subsequent to the Charter Member States shall be subject to the process set forth in Article 9.C.24 to determine if their enactments are materially different from the model Compact statute and </w:t>
            </w:r>
            <w:r>
              <w:rPr>
                <w:u w:val="single"/>
              </w:rPr>
              <w:t>whether they qualify for participation in the Compact.</w:t>
            </w:r>
          </w:p>
          <w:p w:rsidR="00B129CA" w14:paraId="03368D86" w14:textId="77777777">
            <w:pPr>
              <w:jc w:val="both"/>
            </w:pPr>
            <w:r>
              <w:rPr>
                <w:u w:val="single"/>
              </w:rPr>
              <w:t>3.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B129CA" w14:paraId="5EE00D38" w14:textId="77777777">
            <w:pPr>
              <w:jc w:val="both"/>
            </w:pPr>
            <w:r>
              <w:rPr>
                <w:u w:val="single"/>
              </w:rPr>
              <w:t>4. 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rsidR="00B129CA" w14:paraId="5467F862" w14:textId="77777777">
            <w:pPr>
              <w:jc w:val="both"/>
            </w:pPr>
            <w:r>
              <w:rPr>
                <w:u w:val="single"/>
              </w:rPr>
              <w:t>B. Any Member State may withdraw from this Compact by enacting a statute repealing that State's enactment of the Compact.</w:t>
            </w:r>
          </w:p>
          <w:p w:rsidR="00B129CA" w14:paraId="33B0ACAE" w14:textId="77777777">
            <w:pPr>
              <w:jc w:val="both"/>
            </w:pPr>
            <w:r>
              <w:rPr>
                <w:u w:val="single"/>
              </w:rPr>
              <w:t>1. A Member State's withdrawal shall not take effect until one hundred eighty (180) days after enactment of the repealing statute.</w:t>
            </w:r>
          </w:p>
          <w:p w:rsidR="00B129CA" w14:paraId="1BDD6A54" w14:textId="77777777">
            <w:pPr>
              <w:jc w:val="both"/>
            </w:pPr>
            <w:r>
              <w:rPr>
                <w:u w:val="single"/>
              </w:rPr>
              <w:t>2. Withdrawal shall not affect the continuing requirement of the withdrawing State's State Licensing Authority to comply with the investigative and Adverse Action reporting requirements of this Compact prior to the effective date of withdrawal.</w:t>
            </w:r>
          </w:p>
          <w:p w:rsidR="00B129CA" w14:paraId="1844C733" w14:textId="77777777">
            <w:pPr>
              <w:jc w:val="both"/>
            </w:pPr>
            <w:r>
              <w:rPr>
                <w:u w:val="single"/>
              </w:rPr>
              <w:t>3.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one hundred eighty (180) days after the date of such notice of withdrawal.</w:t>
            </w:r>
          </w:p>
          <w:p w:rsidR="00B129CA" w14:paraId="219AA939" w14:textId="77777777">
            <w:pPr>
              <w:jc w:val="both"/>
            </w:pPr>
            <w:r>
              <w:rPr>
                <w:u w:val="single"/>
              </w:rPr>
              <w:t>C. Nothing contained in this Compact shall be construed to invalidate or prevent any licensure agreement or other cooperative arrangement between a Member State and a non-Member State that does not conflict with the provisions of this Compact.</w:t>
            </w:r>
          </w:p>
          <w:p w:rsidR="00B129CA" w14:paraId="455AC44D" w14:textId="77777777">
            <w:pPr>
              <w:jc w:val="both"/>
            </w:pPr>
            <w:r>
              <w:rPr>
                <w:u w:val="single"/>
              </w:rPr>
              <w:t>D. This Compact may be amended by the Member States.  No amendment to this Compact shall become effective and binding upon any Member State until it is enacted into the laws of all Member States.</w:t>
            </w:r>
          </w:p>
          <w:p w:rsidR="00B129CA" w14:paraId="46299A95" w14:textId="77777777">
            <w:pPr>
              <w:jc w:val="both"/>
            </w:pPr>
            <w:r>
              <w:t>ARTICLE 14- CONSTRUCTION AND SEVERABILITY</w:t>
            </w:r>
          </w:p>
          <w:p w:rsidR="00B129CA" w14:paraId="451C3373" w14:textId="77777777">
            <w:pPr>
              <w:jc w:val="both"/>
            </w:pPr>
            <w:r>
              <w:rPr>
                <w:u w:val="single"/>
              </w:rPr>
              <w:t>A.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B129CA" w14:paraId="65EE9D24" w14:textId="77777777">
            <w:pPr>
              <w:jc w:val="both"/>
            </w:pPr>
            <w:r>
              <w:rPr>
                <w:u w:val="single"/>
              </w:rPr>
              <w:t>B.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B129CA" w14:paraId="0E0F4A2B" w14:textId="77777777">
            <w:pPr>
              <w:jc w:val="both"/>
            </w:pPr>
            <w:r>
              <w:rPr>
                <w:u w:val="single"/>
              </w:rPr>
              <w:t xml:space="preserve">C. Notwithstanding Article 14.B, the Commission may deny a State's participation in the Compact or, in accordance with the requirements of Article 12, terminate a Member State's participation in the Compact, if it determines that a constitutional requirement of a Member State is a material </w:t>
            </w:r>
            <w:r>
              <w:rPr>
                <w:u w:val="single"/>
              </w:rPr>
              <w:t>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B129CA" w14:paraId="7B9D1029" w14:textId="77777777">
            <w:pPr>
              <w:jc w:val="both"/>
            </w:pPr>
            <w:r>
              <w:t>ARTICLE 15- CONSISTENT EFFECT AND CONFLICT WITH OTHER STATE LAWS</w:t>
            </w:r>
          </w:p>
          <w:p w:rsidR="00B129CA" w:rsidRPr="00DF0E93" w14:paraId="5381EC1B" w14:textId="77777777">
            <w:pPr>
              <w:jc w:val="both"/>
              <w:rPr>
                <w:highlight w:val="lightGray"/>
              </w:rPr>
            </w:pPr>
            <w:r w:rsidRPr="00DF0E93">
              <w:rPr>
                <w:highlight w:val="lightGray"/>
                <w:u w:val="single"/>
              </w:rPr>
              <w:t>A. The purpose of this compact is to facilitate multistate licensure of Cosmetologists. Nothing herein shall subject a Member State to any laws, rules, or regulations from any other Member State beyond the intended purpose of this compact.</w:t>
            </w:r>
          </w:p>
          <w:p w:rsidR="00B129CA" w14:paraId="3A4BA159" w14:textId="77777777">
            <w:pPr>
              <w:jc w:val="both"/>
            </w:pPr>
            <w:r w:rsidRPr="00DF0E93">
              <w:rPr>
                <w:highlight w:val="lightGray"/>
                <w:u w:val="single"/>
              </w:rPr>
              <w:t>B. Nothing herein shall require any Member State to adopt additional laws or policies beyond the intended purpose of this compact.</w:t>
            </w:r>
            <w:r>
              <w:rPr>
                <w:u w:val="single"/>
              </w:rPr>
              <w:t xml:space="preserve"> </w:t>
            </w:r>
          </w:p>
          <w:p w:rsidR="00B129CA" w14:paraId="0279AF7F" w14:textId="77777777">
            <w:pPr>
              <w:jc w:val="both"/>
            </w:pPr>
            <w:r>
              <w:rPr>
                <w:u w:val="single"/>
              </w:rPr>
              <w:t xml:space="preserve">C. Nothing herein shall prevent or inhibit the enforcement of any other law of a Member State. </w:t>
            </w:r>
          </w:p>
          <w:p w:rsidR="00DF0E93" w14:paraId="75242468" w14:textId="77777777">
            <w:pPr>
              <w:jc w:val="both"/>
              <w:rPr>
                <w:u w:val="single"/>
              </w:rPr>
            </w:pPr>
          </w:p>
          <w:p w:rsidR="00B129CA" w14:paraId="114E5EA6" w14:textId="7E61486B">
            <w:pPr>
              <w:jc w:val="both"/>
            </w:pPr>
            <w:r w:rsidRPr="00192167">
              <w:rPr>
                <w:u w:val="single"/>
              </w:rPr>
              <w:t>D. All permissible agreements between the Commission and the Member States are binding in accordance with their terms.</w:t>
            </w:r>
            <w:r>
              <w:t xml:space="preserve">  [FA1]</w:t>
            </w:r>
          </w:p>
          <w:p w:rsidR="00B129CA" w14:paraId="0691D30A" w14:textId="77777777">
            <w:pPr>
              <w:jc w:val="both"/>
            </w:pPr>
            <w:r>
              <w:rPr>
                <w:u w:val="single"/>
              </w:rPr>
              <w:t>Sec. 1604.002.  ADMINISTRATION OF COMPACT.  The Texas Department of Licensing and Regulation is the Cosmetology Licensure Compact administrator for this state.</w:t>
            </w:r>
          </w:p>
          <w:p w:rsidR="00B129CA" w14:paraId="2359CAC0" w14:textId="77777777">
            <w:pPr>
              <w:jc w:val="both"/>
            </w:pPr>
            <w:r>
              <w:rPr>
                <w:u w:val="single"/>
              </w:rPr>
              <w:t>Sec. 1604.003.  RULES.  The Texas Commission of Licensing and Regulation may adopt rules necessary to implement this chapter.</w:t>
            </w:r>
          </w:p>
          <w:p w:rsidR="00B129CA" w14:paraId="46C3F05B" w14:textId="77777777">
            <w:pPr>
              <w:jc w:val="both"/>
            </w:pPr>
          </w:p>
        </w:tc>
        <w:tc>
          <w:tcPr>
            <w:tcW w:w="5760" w:type="dxa"/>
          </w:tcPr>
          <w:p w:rsidR="00B129CA" w14:paraId="65E8AD45" w14:textId="77777777">
            <w:pPr>
              <w:jc w:val="both"/>
            </w:pPr>
          </w:p>
        </w:tc>
      </w:tr>
      <w:tr w14:paraId="47080E10" w14:textId="77777777">
        <w:tblPrEx>
          <w:tblW w:w="4820" w:type="pct"/>
          <w:tblInd w:w="6" w:type="dxa"/>
          <w:tblLayout w:type="fixed"/>
          <w:tblCellMar>
            <w:left w:w="0" w:type="dxa"/>
            <w:bottom w:w="288" w:type="dxa"/>
            <w:right w:w="720" w:type="dxa"/>
          </w:tblCellMar>
          <w:tblLook w:val="01E0"/>
        </w:tblPrEx>
        <w:tc>
          <w:tcPr>
            <w:tcW w:w="6473" w:type="dxa"/>
          </w:tcPr>
          <w:p w:rsidR="00B129CA" w14:paraId="46242CEA" w14:textId="77777777">
            <w:pPr>
              <w:jc w:val="both"/>
            </w:pPr>
            <w:r>
              <w:t>SECTION 2.  This Act takes effect September 1, 2026.</w:t>
            </w:r>
          </w:p>
          <w:p w:rsidR="00B129CA" w14:paraId="74DBDD1A" w14:textId="77777777">
            <w:pPr>
              <w:jc w:val="both"/>
            </w:pPr>
          </w:p>
        </w:tc>
        <w:tc>
          <w:tcPr>
            <w:tcW w:w="6480" w:type="dxa"/>
          </w:tcPr>
          <w:p w:rsidR="00B129CA" w14:paraId="31BE3551" w14:textId="77777777">
            <w:pPr>
              <w:jc w:val="both"/>
            </w:pPr>
            <w:r>
              <w:t>SECTION 2. Same as House version.</w:t>
            </w:r>
          </w:p>
          <w:p w:rsidR="00B129CA" w14:paraId="69103C77" w14:textId="77777777">
            <w:pPr>
              <w:jc w:val="both"/>
            </w:pPr>
          </w:p>
          <w:p w:rsidR="00B129CA" w14:paraId="2EEC8B7B" w14:textId="77777777">
            <w:pPr>
              <w:jc w:val="both"/>
            </w:pPr>
          </w:p>
        </w:tc>
        <w:tc>
          <w:tcPr>
            <w:tcW w:w="5760" w:type="dxa"/>
          </w:tcPr>
          <w:p w:rsidR="00B129CA" w14:paraId="43AFB6E3" w14:textId="77777777">
            <w:pPr>
              <w:jc w:val="both"/>
            </w:pPr>
          </w:p>
        </w:tc>
      </w:tr>
    </w:tbl>
    <w:p w:rsidR="00802C31" w14:paraId="1B104F5C" w14:textId="77777777"/>
    <w:sectPr w:rsidSect="00B129CA">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3AA0" w14:paraId="7B464E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9CA" w14:paraId="34573B24" w14:textId="2B78B87D">
    <w:pPr>
      <w:tabs>
        <w:tab w:val="center" w:pos="9360"/>
        <w:tab w:val="right" w:pos="18720"/>
      </w:tabs>
    </w:pPr>
    <w:r>
      <w:fldChar w:fldCharType="begin"/>
    </w:r>
    <w:r>
      <w:instrText xml:space="preserve"> DOCPROPERTY  CCRF  \* MERGEFORMAT </w:instrText>
    </w:r>
    <w:r>
      <w:fldChar w:fldCharType="separate"/>
    </w:r>
    <w:r w:rsidR="00EE64F9">
      <w:t xml:space="preserve"> </w:t>
    </w:r>
    <w:r w:rsidR="00EE64F9">
      <w:fldChar w:fldCharType="end"/>
    </w:r>
    <w:r w:rsidR="00802C31">
      <w:tab/>
    </w:r>
    <w:r>
      <w:fldChar w:fldCharType="begin"/>
    </w:r>
    <w:r w:rsidR="00802C31">
      <w:instrText xml:space="preserve"> PAGE </w:instrText>
    </w:r>
    <w:r>
      <w:fldChar w:fldCharType="separate"/>
    </w:r>
    <w:r w:rsidR="00802C31">
      <w:t>34</w:t>
    </w:r>
    <w:r>
      <w:fldChar w:fldCharType="end"/>
    </w:r>
    <w:r w:rsidR="00802C31">
      <w:tab/>
    </w:r>
    <w:r>
      <w:fldChar w:fldCharType="begin"/>
    </w:r>
    <w:r>
      <w:instrText xml:space="preserve"> DOCPROPERTY  OTID  \* MERGEFORMAT </w:instrText>
    </w:r>
    <w:r>
      <w:fldChar w:fldCharType="separate"/>
    </w:r>
    <w:r w:rsidR="00EE64F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3AA0" w14:paraId="65E5F18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3AA0" w14:paraId="545F6F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3AA0" w14:paraId="0CA5E2A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3AA0" w14:paraId="3F6E0F2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CA"/>
    <w:rsid w:val="000666BB"/>
    <w:rsid w:val="00192167"/>
    <w:rsid w:val="00563AA0"/>
    <w:rsid w:val="00802C31"/>
    <w:rsid w:val="00820EB4"/>
    <w:rsid w:val="008A472B"/>
    <w:rsid w:val="009050A5"/>
    <w:rsid w:val="00B129CA"/>
    <w:rsid w:val="00DF0E93"/>
    <w:rsid w:val="00E30C4E"/>
    <w:rsid w:val="00EE64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B1D68C5-8926-45FD-9BE3-79B6B27E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9C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AA0"/>
    <w:pPr>
      <w:tabs>
        <w:tab w:val="center" w:pos="4680"/>
        <w:tab w:val="right" w:pos="9360"/>
      </w:tabs>
    </w:pPr>
  </w:style>
  <w:style w:type="character" w:customStyle="1" w:styleId="HeaderChar">
    <w:name w:val="Header Char"/>
    <w:basedOn w:val="DefaultParagraphFont"/>
    <w:link w:val="Header"/>
    <w:uiPriority w:val="99"/>
    <w:rsid w:val="00563AA0"/>
    <w:rPr>
      <w:sz w:val="22"/>
    </w:rPr>
  </w:style>
  <w:style w:type="paragraph" w:styleId="Footer">
    <w:name w:val="footer"/>
    <w:basedOn w:val="Normal"/>
    <w:link w:val="FooterChar"/>
    <w:uiPriority w:val="99"/>
    <w:unhideWhenUsed/>
    <w:rsid w:val="00563AA0"/>
    <w:pPr>
      <w:tabs>
        <w:tab w:val="center" w:pos="4680"/>
        <w:tab w:val="right" w:pos="9360"/>
      </w:tabs>
    </w:pPr>
  </w:style>
  <w:style w:type="character" w:customStyle="1" w:styleId="FooterChar">
    <w:name w:val="Footer Char"/>
    <w:basedOn w:val="DefaultParagraphFont"/>
    <w:link w:val="Footer"/>
    <w:uiPriority w:val="99"/>
    <w:rsid w:val="00563A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34</Pages>
  <Words>17597</Words>
  <Characters>93762</Characters>
  <Application>Microsoft Office Word</Application>
  <DocSecurity>0</DocSecurity>
  <Lines>2180</Lines>
  <Paragraphs>592</Paragraphs>
  <ScaleCrop>false</ScaleCrop>
  <HeadingPairs>
    <vt:vector size="2" baseType="variant">
      <vt:variant>
        <vt:lpstr>Title</vt:lpstr>
      </vt:variant>
      <vt:variant>
        <vt:i4>1</vt:i4>
      </vt:variant>
    </vt:vector>
  </HeadingPairs>
  <TitlesOfParts>
    <vt:vector size="1" baseType="lpstr">
      <vt:lpstr>HB705-SAA</vt:lpstr>
    </vt:vector>
  </TitlesOfParts>
  <Company/>
  <LinksUpToDate>false</LinksUpToDate>
  <CharactersWithSpaces>110860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HB705-SAA</dc:title>
  <dc:creator>Kurt Gore</dc:creator>
  <cp:lastModifiedBy>Christopher Overath</cp:lastModifiedBy>
  <cp:revision>2</cp:revision>
  <dcterms:created xsi:type="dcterms:W3CDTF">2025-05-28T14:49:00Z</dcterms:created>
  <dcterms:modified xsi:type="dcterms:W3CDTF">2025-05-28T14:49:00Z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